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AF822" w14:textId="0E3A6788" w:rsidR="00506020" w:rsidRDefault="00506020" w:rsidP="008B7D39">
      <w:pPr>
        <w:pStyle w:val="Subttulo"/>
        <w:rPr>
          <w:smallCaps/>
          <w:sz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5FB1B1" wp14:editId="195FD691">
                <wp:simplePos x="0" y="0"/>
                <wp:positionH relativeFrom="margin">
                  <wp:posOffset>3028208</wp:posOffset>
                </wp:positionH>
                <wp:positionV relativeFrom="paragraph">
                  <wp:posOffset>196850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51C7" w14:textId="3D19BB04" w:rsidR="00506020" w:rsidRPr="00B30160" w:rsidRDefault="00506020" w:rsidP="00506020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 de marzo</w:t>
                            </w:r>
                          </w:p>
                          <w:p w14:paraId="0AF3FEB0" w14:textId="77777777" w:rsidR="00506020" w:rsidRDefault="00506020" w:rsidP="00506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35FB1B1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38.45pt;margin-top:15.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" filled="f" stroked="f">
                <v:textbox>
                  <w:txbxContent>
                    <w:p w14:paraId="2BDE51C7" w14:textId="3D19BB04" w:rsidR="00506020" w:rsidRPr="00B30160" w:rsidRDefault="00506020" w:rsidP="00506020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 de marzo</w:t>
                      </w:r>
                    </w:p>
                    <w:p w14:paraId="0AF3FEB0" w14:textId="77777777" w:rsidR="00506020" w:rsidRDefault="00506020" w:rsidP="00506020"/>
                  </w:txbxContent>
                </v:textbox>
                <w10:wrap type="square" anchorx="margin"/>
              </v:shape>
            </w:pict>
          </mc:Fallback>
        </mc:AlternateContent>
      </w:r>
    </w:p>
    <w:p w14:paraId="4F7CBBE5" w14:textId="00CE87BF" w:rsidR="00506020" w:rsidRDefault="00506020" w:rsidP="008B7D39">
      <w:pPr>
        <w:pStyle w:val="Subttulo"/>
        <w:rPr>
          <w:smallCaps/>
          <w:sz w:val="28"/>
        </w:rPr>
      </w:pPr>
    </w:p>
    <w:p w14:paraId="0330ECCF" w14:textId="77777777" w:rsidR="00506020" w:rsidRDefault="00506020" w:rsidP="008B7D39">
      <w:pPr>
        <w:pStyle w:val="Subttulo"/>
        <w:rPr>
          <w:smallCaps/>
          <w:sz w:val="28"/>
        </w:rPr>
      </w:pPr>
    </w:p>
    <w:p w14:paraId="2CAD0F20" w14:textId="77777777" w:rsidR="00506020" w:rsidRDefault="00506020" w:rsidP="008B7D39">
      <w:pPr>
        <w:pStyle w:val="Subttulo"/>
        <w:rPr>
          <w:smallCaps/>
          <w:sz w:val="28"/>
        </w:rPr>
      </w:pPr>
    </w:p>
    <w:p w14:paraId="0EAC1211" w14:textId="0D97D1C4" w:rsidR="0007670F" w:rsidRPr="00506020" w:rsidRDefault="00CF0E48" w:rsidP="008B7D39">
      <w:pPr>
        <w:pStyle w:val="Subttulo"/>
      </w:pPr>
      <w:r w:rsidRPr="00506020">
        <w:t>INDICADOR DE PEDIDOS MANUFACTUREROS</w:t>
      </w:r>
    </w:p>
    <w:p w14:paraId="7A3DC36E" w14:textId="43687F88" w:rsidR="0007670F" w:rsidRPr="00506020" w:rsidRDefault="00A819E6" w:rsidP="00FB4443">
      <w:pPr>
        <w:spacing w:before="40"/>
        <w:contextualSpacing/>
        <w:jc w:val="center"/>
        <w:rPr>
          <w:bCs/>
        </w:rPr>
      </w:pPr>
      <w:r w:rsidRPr="00506020">
        <w:rPr>
          <w:bCs/>
        </w:rPr>
        <w:t>Enero</w:t>
      </w:r>
      <w:r w:rsidR="00CF0E48" w:rsidRPr="00506020">
        <w:rPr>
          <w:bCs/>
        </w:rPr>
        <w:t xml:space="preserve"> de 202</w:t>
      </w:r>
      <w:r w:rsidRPr="00506020">
        <w:rPr>
          <w:bCs/>
        </w:rPr>
        <w:t>4</w:t>
      </w:r>
    </w:p>
    <w:p w14:paraId="262AA5B6" w14:textId="682129BA" w:rsidR="00C32A43" w:rsidRPr="00506020" w:rsidRDefault="001A50CE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El Instituto Nacional de Estadística y Geografía</w:t>
      </w:r>
      <w:r w:rsidR="00506020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(</w:t>
      </w:r>
      <w:r w:rsidR="00506020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inegi</w:t>
      </w:r>
      <w:r w:rsidR="00506020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)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y el Banco de México dan a conocer el </w:t>
      </w:r>
      <w:bookmarkStart w:id="0" w:name="_GoBack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Indicador de Pedidos Manufactureros</w:t>
      </w:r>
      <w:bookmarkEnd w:id="0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(</w:t>
      </w:r>
      <w:proofErr w:type="spellStart"/>
      <w:r w:rsidR="007E7169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) 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</w:t>
      </w:r>
      <w:r w:rsidR="0047271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enero del año en curso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El </w:t>
      </w:r>
      <w:proofErr w:type="spellStart"/>
      <w:r w:rsidR="007E7169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se construye con los resultados de la Encuesta Mensual de Opinión Empresarial</w:t>
      </w:r>
      <w:r w:rsid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(</w:t>
      </w:r>
      <w:proofErr w:type="spellStart"/>
      <w:r w:rsidR="00506020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emoe</w:t>
      </w:r>
      <w:proofErr w:type="spellEnd"/>
      <w:r w:rsid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)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mismos que permiten conocer, casi inmediatamente después de terminado el mes de referencia, las expectativas y la percepción de </w:t>
      </w:r>
      <w:r w:rsidR="00EC349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las y 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 directivos empresariales sobre el comportamiento del sector manufacturero en México.</w:t>
      </w:r>
    </w:p>
    <w:p w14:paraId="2A141FCB" w14:textId="635BD558" w:rsidR="00C32A43" w:rsidRDefault="001A50CE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n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enero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 202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4</w:t>
      </w:r>
      <w:r w:rsidR="00A0621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y 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con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cifras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desestacionalizad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el </w:t>
      </w:r>
      <w:proofErr w:type="spellStart"/>
      <w:r w:rsidR="00616DD5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mostró un incremento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mensual de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1.36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 </w:t>
      </w:r>
      <w:r w:rsidR="008C4610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y se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ubicó</w:t>
      </w:r>
      <w:r w:rsidR="008C4610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en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50.5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</w:t>
      </w:r>
      <w:r w:rsidR="00A0621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luego de permanecer durante los tres meses anteriores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por debajo 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</w:t>
      </w:r>
      <w:r w:rsidR="001122F8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umbral de 50 puntos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En relación con sus componentes,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presentaron alzas </w:t>
      </w:r>
      <w:r w:rsidR="00C32A4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mensuales los</w:t>
      </w:r>
      <w:r w:rsidR="00A51AFA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rubros correspondientes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los pedidos esperados,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 la producción esperada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al personal ocupado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y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FB76E8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a 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la oportunidad en la entrega de insumos por parte de </w:t>
      </w:r>
      <w:r w:rsidR="006070B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las y 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 proveedores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El correspondiente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 los inventarios de insumos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re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trocedió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5C864148" w14:textId="77777777" w:rsidR="00314F97" w:rsidRDefault="00314F97" w:rsidP="00314F97">
      <w:pPr>
        <w:widowControl w:val="0"/>
        <w:jc w:val="center"/>
        <w:outlineLvl w:val="0"/>
        <w:rPr>
          <w:b/>
          <w:smallCaps/>
          <w:sz w:val="22"/>
        </w:rPr>
      </w:pPr>
    </w:p>
    <w:p w14:paraId="70ABBB7B" w14:textId="77777777" w:rsidR="00314F97" w:rsidRDefault="00314F97" w:rsidP="00314F97">
      <w:pPr>
        <w:widowControl w:val="0"/>
        <w:jc w:val="center"/>
        <w:outlineLvl w:val="0"/>
        <w:rPr>
          <w:b/>
          <w:smallCaps/>
          <w:sz w:val="22"/>
        </w:rPr>
      </w:pPr>
    </w:p>
    <w:p w14:paraId="3AC08704" w14:textId="0228FB72" w:rsidR="00314F97" w:rsidRPr="00B61114" w:rsidRDefault="00314F97" w:rsidP="00314F97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  <w:r>
        <w:rPr>
          <w:b/>
          <w:smallCaps/>
          <w:sz w:val="22"/>
        </w:rPr>
        <w:t xml:space="preserve"> </w:t>
      </w:r>
      <w:r w:rsidRPr="00B61114">
        <w:rPr>
          <w:b/>
          <w:bCs/>
          <w:smallCaps/>
          <w:kern w:val="32"/>
          <w:sz w:val="22"/>
        </w:rPr>
        <w:t xml:space="preserve">del </w:t>
      </w:r>
      <w:proofErr w:type="spellStart"/>
      <w:r>
        <w:rPr>
          <w:b/>
          <w:bCs/>
          <w:smallCaps/>
          <w:kern w:val="32"/>
          <w:sz w:val="22"/>
        </w:rPr>
        <w:t>ipm</w:t>
      </w:r>
      <w:proofErr w:type="spellEnd"/>
      <w:r>
        <w:rPr>
          <w:b/>
          <w:bCs/>
          <w:smallCaps/>
          <w:kern w:val="32"/>
          <w:sz w:val="22"/>
        </w:rPr>
        <w:t xml:space="preserve"> </w:t>
      </w:r>
    </w:p>
    <w:p w14:paraId="0708821E" w14:textId="77777777" w:rsidR="00314F97" w:rsidRPr="00B61114" w:rsidRDefault="00314F97" w:rsidP="00314F97">
      <w:pPr>
        <w:jc w:val="center"/>
        <w:rPr>
          <w:bCs/>
          <w:sz w:val="20"/>
          <w:szCs w:val="20"/>
        </w:rPr>
      </w:pPr>
      <w:r w:rsidRPr="00B61114">
        <w:rPr>
          <w:bCs/>
          <w:sz w:val="20"/>
          <w:szCs w:val="20"/>
        </w:rPr>
        <w:t xml:space="preserve">a </w:t>
      </w:r>
      <w:r>
        <w:rPr>
          <w:bCs/>
          <w:sz w:val="20"/>
          <w:szCs w:val="20"/>
        </w:rPr>
        <w:t>enero</w:t>
      </w:r>
      <w:r w:rsidRPr="00B61114">
        <w:rPr>
          <w:bCs/>
          <w:sz w:val="20"/>
          <w:szCs w:val="20"/>
        </w:rPr>
        <w:t xml:space="preserve"> de 202</w:t>
      </w:r>
      <w:r>
        <w:rPr>
          <w:bCs/>
          <w:sz w:val="20"/>
          <w:szCs w:val="20"/>
        </w:rPr>
        <w:t>4</w:t>
      </w:r>
    </w:p>
    <w:p w14:paraId="6C746E52" w14:textId="77777777" w:rsidR="00314F97" w:rsidRPr="00B61114" w:rsidRDefault="00314F97" w:rsidP="00314F97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kern w:val="32"/>
          <w:sz w:val="18"/>
          <w:szCs w:val="18"/>
        </w:rPr>
        <w:t>(puntos)</w:t>
      </w:r>
      <w:r w:rsidRPr="00B61114">
        <w:rPr>
          <w:b/>
          <w:bCs/>
          <w:smallCaps/>
          <w:kern w:val="32"/>
          <w:sz w:val="22"/>
        </w:rPr>
        <w:t xml:space="preserve"> </w:t>
      </w:r>
    </w:p>
    <w:p w14:paraId="49B92D2F" w14:textId="77777777" w:rsidR="00314F97" w:rsidRPr="00B61114" w:rsidRDefault="00314F97" w:rsidP="00314F97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11FE7EC0" wp14:editId="6B5148AA">
            <wp:extent cx="5400000" cy="2700000"/>
            <wp:effectExtent l="0" t="0" r="10795" b="5715"/>
            <wp:docPr id="15964735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074568" w14:textId="15099FE4" w:rsidR="00314F97" w:rsidRPr="0042219B" w:rsidRDefault="00314F97" w:rsidP="00314F97">
      <w:pPr>
        <w:widowControl w:val="0"/>
        <w:spacing w:before="20"/>
        <w:ind w:left="1134" w:right="1610" w:hanging="283"/>
        <w:outlineLvl w:val="0"/>
        <w:rPr>
          <w:b/>
          <w:bCs/>
          <w:smallCaps/>
          <w:spacing w:val="-4"/>
          <w:kern w:val="32"/>
          <w:sz w:val="16"/>
          <w:szCs w:val="16"/>
        </w:rPr>
      </w:pPr>
      <w:r w:rsidRPr="0042219B">
        <w:rPr>
          <w:spacing w:val="-4"/>
          <w:sz w:val="16"/>
          <w:szCs w:val="16"/>
        </w:rPr>
        <w:t xml:space="preserve">Fuente: </w:t>
      </w:r>
      <w:r w:rsidRPr="0042219B">
        <w:rPr>
          <w:smallCaps/>
          <w:spacing w:val="-4"/>
          <w:sz w:val="16"/>
          <w:szCs w:val="16"/>
        </w:rPr>
        <w:t>inegi</w:t>
      </w:r>
      <w:r w:rsidRPr="0042219B">
        <w:rPr>
          <w:spacing w:val="-4"/>
          <w:sz w:val="16"/>
          <w:szCs w:val="16"/>
        </w:rPr>
        <w:t xml:space="preserve"> y Banco de México</w:t>
      </w:r>
      <w:r>
        <w:rPr>
          <w:spacing w:val="-4"/>
          <w:sz w:val="16"/>
          <w:szCs w:val="16"/>
        </w:rPr>
        <w:t xml:space="preserve"> (</w:t>
      </w:r>
      <w:r w:rsidRPr="00314F97">
        <w:rPr>
          <w:smallCaps/>
          <w:spacing w:val="-4"/>
          <w:sz w:val="16"/>
          <w:szCs w:val="16"/>
        </w:rPr>
        <w:t>ba</w:t>
      </w:r>
      <w:r w:rsidR="00B0436E">
        <w:rPr>
          <w:smallCaps/>
          <w:spacing w:val="-4"/>
          <w:sz w:val="16"/>
          <w:szCs w:val="16"/>
        </w:rPr>
        <w:t>n</w:t>
      </w:r>
      <w:r w:rsidRPr="00314F97">
        <w:rPr>
          <w:smallCaps/>
          <w:spacing w:val="-4"/>
          <w:sz w:val="16"/>
          <w:szCs w:val="16"/>
        </w:rPr>
        <w:t>xico</w:t>
      </w:r>
      <w:r>
        <w:rPr>
          <w:spacing w:val="-4"/>
          <w:sz w:val="16"/>
          <w:szCs w:val="16"/>
        </w:rPr>
        <w:t>)</w:t>
      </w:r>
      <w:r w:rsidRPr="0042219B">
        <w:rPr>
          <w:spacing w:val="-4"/>
          <w:sz w:val="16"/>
          <w:szCs w:val="16"/>
        </w:rPr>
        <w:t xml:space="preserve">. </w:t>
      </w:r>
      <w:proofErr w:type="spellStart"/>
      <w:r w:rsidRPr="0042219B">
        <w:rPr>
          <w:smallCaps/>
          <w:spacing w:val="-4"/>
          <w:sz w:val="16"/>
          <w:szCs w:val="16"/>
        </w:rPr>
        <w:t>emoe</w:t>
      </w:r>
      <w:proofErr w:type="spellEnd"/>
      <w:r w:rsidRPr="0042219B">
        <w:rPr>
          <w:spacing w:val="-4"/>
          <w:sz w:val="16"/>
          <w:szCs w:val="16"/>
        </w:rPr>
        <w:t xml:space="preserve">. </w:t>
      </w:r>
      <w:r w:rsidRPr="0042219B">
        <w:rPr>
          <w:spacing w:val="-4"/>
          <w:sz w:val="16"/>
          <w:szCs w:val="14"/>
        </w:rPr>
        <w:t>Series elaboradas mediante métodos econométricos, 202</w:t>
      </w:r>
      <w:r>
        <w:rPr>
          <w:spacing w:val="-4"/>
          <w:sz w:val="16"/>
          <w:szCs w:val="14"/>
        </w:rPr>
        <w:t>4</w:t>
      </w:r>
      <w:r w:rsidRPr="0042219B">
        <w:rPr>
          <w:spacing w:val="-4"/>
          <w:sz w:val="16"/>
          <w:szCs w:val="14"/>
        </w:rPr>
        <w:t>.</w:t>
      </w:r>
    </w:p>
    <w:p w14:paraId="4756E9CE" w14:textId="77777777" w:rsidR="00314F97" w:rsidRDefault="00314F97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</w:rPr>
      </w:pPr>
    </w:p>
    <w:p w14:paraId="1B7CDCDD" w14:textId="77777777" w:rsidR="00314F97" w:rsidRDefault="00314F97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</w:rPr>
      </w:pPr>
    </w:p>
    <w:p w14:paraId="31F014FE" w14:textId="77777777" w:rsidR="00314F97" w:rsidRDefault="00314F97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</w:rPr>
      </w:pPr>
    </w:p>
    <w:p w14:paraId="156EE6FE" w14:textId="6E49D501" w:rsidR="00314F97" w:rsidRPr="00B61114" w:rsidRDefault="00314F97" w:rsidP="00314F97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</w:t>
      </w:r>
      <w:r>
        <w:rPr>
          <w:b/>
          <w:smallCaps/>
          <w:sz w:val="22"/>
        </w:rPr>
        <w:t>PM</w:t>
      </w:r>
      <w:r w:rsidRPr="00B61114">
        <w:rPr>
          <w:b/>
          <w:smallCaps/>
          <w:sz w:val="22"/>
        </w:rPr>
        <w:t xml:space="preserve"> y sus componentes</w:t>
      </w:r>
    </w:p>
    <w:p w14:paraId="5AA053EC" w14:textId="77777777" w:rsidR="00314F97" w:rsidRPr="00B61114" w:rsidRDefault="00314F97" w:rsidP="00314F97">
      <w:pPr>
        <w:jc w:val="center"/>
        <w:outlineLvl w:val="0"/>
        <w:rPr>
          <w:b/>
          <w:smallCaps/>
          <w:sz w:val="20"/>
          <w:szCs w:val="20"/>
        </w:rPr>
      </w:pPr>
      <w:r w:rsidRPr="00B61114">
        <w:rPr>
          <w:b/>
          <w:smallCaps/>
          <w:sz w:val="20"/>
          <w:szCs w:val="20"/>
        </w:rPr>
        <w:t>cifras desestacionalizadas</w:t>
      </w:r>
    </w:p>
    <w:p w14:paraId="53C060AC" w14:textId="77777777" w:rsidR="00314F97" w:rsidRPr="00B61114" w:rsidRDefault="00314F97" w:rsidP="00314F97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diciembre</w:t>
      </w:r>
      <w:r w:rsidRPr="00B6111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de 2023 </w:t>
      </w:r>
      <w:r w:rsidRPr="00B61114">
        <w:rPr>
          <w:bCs/>
          <w:sz w:val="20"/>
          <w:szCs w:val="20"/>
        </w:rPr>
        <w:t xml:space="preserve">y </w:t>
      </w:r>
      <w:r>
        <w:rPr>
          <w:bCs/>
          <w:sz w:val="20"/>
          <w:szCs w:val="20"/>
        </w:rPr>
        <w:t>enero</w:t>
      </w:r>
      <w:r w:rsidRPr="00B61114">
        <w:rPr>
          <w:bCs/>
          <w:sz w:val="20"/>
          <w:szCs w:val="20"/>
        </w:rPr>
        <w:t xml:space="preserve"> de 202</w:t>
      </w:r>
      <w:r>
        <w:rPr>
          <w:bCs/>
          <w:sz w:val="20"/>
          <w:szCs w:val="20"/>
        </w:rPr>
        <w:t>4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314F97" w:rsidRPr="00B61114" w14:paraId="631A98CB" w14:textId="77777777" w:rsidTr="008C1537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6497B75" w14:textId="77777777" w:rsidR="00314F97" w:rsidRPr="00B61114" w:rsidRDefault="00314F97" w:rsidP="008C1537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C11EA3C" w14:textId="77777777" w:rsidR="00314F97" w:rsidRPr="00B61114" w:rsidRDefault="00314F97" w:rsidP="008C1537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  <w:r w:rsidRPr="00B61114">
              <w:rPr>
                <w:sz w:val="18"/>
                <w:szCs w:val="18"/>
              </w:rPr>
              <w:br/>
              <w:t>de 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653B225" w14:textId="77777777" w:rsidR="00314F97" w:rsidRPr="00B61114" w:rsidRDefault="00314F97" w:rsidP="008C1537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</w:t>
            </w:r>
            <w:r w:rsidRPr="00B61114">
              <w:rPr>
                <w:sz w:val="18"/>
                <w:szCs w:val="18"/>
              </w:rPr>
              <w:t xml:space="preserve"> </w:t>
            </w:r>
            <w:r w:rsidRPr="00B61114">
              <w:rPr>
                <w:sz w:val="18"/>
                <w:szCs w:val="18"/>
              </w:rPr>
              <w:br/>
              <w:t>de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3E6380C" w14:textId="77777777" w:rsidR="00314F97" w:rsidRPr="00B61114" w:rsidRDefault="00314F97" w:rsidP="008C1537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Diferencia en puntos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3200C88D" w14:textId="77777777" w:rsidR="00314F97" w:rsidRPr="00B61114" w:rsidRDefault="00314F97" w:rsidP="008C1537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Número de meses consecutivos por arriba o por debajo del umbral de</w:t>
            </w:r>
            <w:r w:rsidRPr="00B61114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314F97" w:rsidRPr="00B61114" w14:paraId="7C9AC708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E64A035" w14:textId="77777777" w:rsidR="00314F97" w:rsidRPr="00B61114" w:rsidRDefault="00314F97" w:rsidP="008C1537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4562B96A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E60716">
              <w:rPr>
                <w:b/>
                <w:bCs/>
                <w:sz w:val="18"/>
                <w:szCs w:val="18"/>
              </w:rPr>
              <w:t xml:space="preserve">49.1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776FFF21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 xml:space="preserve">50.5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E9B9D36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color w:val="000000"/>
                <w:sz w:val="18"/>
                <w:szCs w:val="18"/>
              </w:rPr>
              <w:t xml:space="preserve"> 1.36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52EADCC9" w14:textId="77777777" w:rsidR="00314F97" w:rsidRPr="00E60716" w:rsidRDefault="00314F97" w:rsidP="008C1537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1724DF64" w14:textId="77777777" w:rsidR="00314F97" w:rsidRPr="00E60716" w:rsidRDefault="00314F97" w:rsidP="008C1537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314F97" w:rsidRPr="00B61114" w14:paraId="5F56CB8A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8D27797" w14:textId="77777777" w:rsidR="00314F97" w:rsidRPr="00B61114" w:rsidRDefault="00314F97" w:rsidP="008C1537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D42B519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32A405F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52.8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6F45082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4.56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05C15675" w14:textId="77777777" w:rsidR="00314F97" w:rsidRPr="00E60716" w:rsidRDefault="00314F97" w:rsidP="008C1537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651E8810" w14:textId="77777777" w:rsidR="00314F97" w:rsidRPr="00E60716" w:rsidRDefault="00314F97" w:rsidP="008C153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arriba</w:t>
            </w:r>
          </w:p>
        </w:tc>
      </w:tr>
      <w:tr w:rsidR="00314F97" w:rsidRPr="00B61114" w14:paraId="6E9D0545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FCB6565" w14:textId="77777777" w:rsidR="00314F97" w:rsidRPr="00B61114" w:rsidRDefault="00314F97" w:rsidP="008C1537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8FD9B9F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480AFD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51.3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ADA58CA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1.05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58CFECC" w14:textId="77777777" w:rsidR="00314F97" w:rsidRPr="00E60716" w:rsidRDefault="00314F97" w:rsidP="008C1537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5D17A18A" w14:textId="77777777" w:rsidR="00314F97" w:rsidRPr="00E60716" w:rsidRDefault="00314F97" w:rsidP="008C153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arriba</w:t>
            </w:r>
          </w:p>
        </w:tc>
      </w:tr>
      <w:tr w:rsidR="00314F97" w:rsidRPr="00B61114" w14:paraId="6A2C103A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8E0159D" w14:textId="77777777" w:rsidR="00314F97" w:rsidRPr="00B61114" w:rsidRDefault="00314F97" w:rsidP="008C1537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A9F117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49.6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D92DD03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49.7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635BE3F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0.12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56D017A1" w14:textId="77777777" w:rsidR="00314F97" w:rsidRPr="00E60716" w:rsidRDefault="00314F97" w:rsidP="008C1537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082763CB" w14:textId="77777777" w:rsidR="00314F97" w:rsidRPr="00E60716" w:rsidRDefault="00314F97" w:rsidP="008C153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  <w:tr w:rsidR="00314F97" w:rsidRPr="00B61114" w14:paraId="73038D4E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77764BA" w14:textId="77777777" w:rsidR="00314F97" w:rsidRPr="00B61114" w:rsidRDefault="00314F97" w:rsidP="008C1537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A5FFD5F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88227E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48.7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4A014B7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0.33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C477B41" w14:textId="77777777" w:rsidR="00314F97" w:rsidRPr="00E60716" w:rsidRDefault="00314F97" w:rsidP="008C1537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15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5D507774" w14:textId="77777777" w:rsidR="00314F97" w:rsidRPr="00E60716" w:rsidRDefault="00314F97" w:rsidP="008C153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  <w:tr w:rsidR="00314F97" w:rsidRPr="00B61114" w14:paraId="59F619F8" w14:textId="77777777" w:rsidTr="008C1537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A50E650" w14:textId="77777777" w:rsidR="00314F97" w:rsidRPr="00B61114" w:rsidRDefault="00314F97" w:rsidP="008C1537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CA08A5E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5E902ED" w14:textId="77777777" w:rsidR="00314F97" w:rsidRPr="00E60716" w:rsidRDefault="00314F97" w:rsidP="008C153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48.7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7222295" w14:textId="77777777" w:rsidR="00314F97" w:rsidRPr="00E60716" w:rsidRDefault="00314F97" w:rsidP="008C153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-2.67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43955192" w14:textId="77777777" w:rsidR="00314F97" w:rsidRPr="00E60716" w:rsidRDefault="00314F97" w:rsidP="008C1537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526724A8" w14:textId="77777777" w:rsidR="00314F97" w:rsidRPr="00E60716" w:rsidRDefault="00314F97" w:rsidP="008C153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</w:tbl>
    <w:p w14:paraId="514F303C" w14:textId="77777777" w:rsidR="00314F97" w:rsidRPr="00B61114" w:rsidRDefault="00314F97" w:rsidP="00314F97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65FA5246" w14:textId="77777777" w:rsidR="00314F97" w:rsidRPr="00B61114" w:rsidRDefault="00314F97" w:rsidP="00314F97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F333786" w14:textId="14570A8C" w:rsidR="00314F97" w:rsidRPr="00B61114" w:rsidRDefault="00314F97" w:rsidP="00314F97">
      <w:pPr>
        <w:widowControl w:val="0"/>
        <w:tabs>
          <w:tab w:val="left" w:pos="851"/>
        </w:tabs>
        <w:spacing w:before="20"/>
        <w:ind w:left="714" w:right="51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Pr="00B61114">
        <w:rPr>
          <w:sz w:val="16"/>
          <w:szCs w:val="16"/>
        </w:rPr>
        <w:tab/>
      </w:r>
      <w:r w:rsidRPr="00B61114">
        <w:rPr>
          <w:smallCaps/>
          <w:sz w:val="16"/>
          <w:szCs w:val="16"/>
        </w:rPr>
        <w:t>inegi</w:t>
      </w:r>
      <w:r w:rsidRPr="00B61114">
        <w:rPr>
          <w:sz w:val="16"/>
          <w:szCs w:val="16"/>
        </w:rPr>
        <w:t xml:space="preserve"> y </w:t>
      </w:r>
      <w:r w:rsidRPr="00314F97">
        <w:rPr>
          <w:smallCaps/>
          <w:sz w:val="16"/>
          <w:szCs w:val="16"/>
        </w:rPr>
        <w:t>ba</w:t>
      </w:r>
      <w:r w:rsidR="006A07BB">
        <w:rPr>
          <w:smallCaps/>
          <w:sz w:val="16"/>
          <w:szCs w:val="16"/>
        </w:rPr>
        <w:t>n</w:t>
      </w:r>
      <w:r w:rsidRPr="00314F97">
        <w:rPr>
          <w:smallCaps/>
          <w:sz w:val="16"/>
          <w:szCs w:val="16"/>
        </w:rPr>
        <w:t>xico</w:t>
      </w:r>
      <w:r w:rsidRPr="00B61114">
        <w:rPr>
          <w:sz w:val="16"/>
          <w:szCs w:val="16"/>
        </w:rPr>
        <w:t xml:space="preserve">. </w:t>
      </w:r>
      <w:proofErr w:type="spellStart"/>
      <w:r w:rsidRPr="00B61114">
        <w:rPr>
          <w:smallCaps/>
          <w:sz w:val="16"/>
          <w:szCs w:val="16"/>
        </w:rPr>
        <w:t>emoe</w:t>
      </w:r>
      <w:proofErr w:type="spellEnd"/>
      <w:r w:rsidRPr="00B61114">
        <w:rPr>
          <w:sz w:val="16"/>
          <w:szCs w:val="16"/>
        </w:rPr>
        <w:t xml:space="preserve">. </w:t>
      </w:r>
      <w:r w:rsidRPr="00B61114">
        <w:rPr>
          <w:sz w:val="16"/>
          <w:szCs w:val="14"/>
        </w:rPr>
        <w:t>Cifras elaboradas mediante métodos econométricos, 202</w:t>
      </w:r>
      <w:r>
        <w:rPr>
          <w:sz w:val="16"/>
          <w:szCs w:val="14"/>
        </w:rPr>
        <w:t>4</w:t>
      </w:r>
      <w:r w:rsidRPr="00B61114">
        <w:rPr>
          <w:sz w:val="16"/>
          <w:szCs w:val="14"/>
        </w:rPr>
        <w:t>.</w:t>
      </w:r>
    </w:p>
    <w:p w14:paraId="6E938473" w14:textId="77777777" w:rsidR="00314F97" w:rsidRDefault="00314F97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</w:rPr>
      </w:pPr>
    </w:p>
    <w:p w14:paraId="136264B6" w14:textId="666B739E" w:rsidR="001A50CE" w:rsidRPr="00506020" w:rsidRDefault="001A50CE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Con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datos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originales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proofErr w:type="spellStart"/>
      <w:r w:rsidR="007E7169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9C1A83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observ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ó un descenso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 1.1</w:t>
      </w:r>
      <w:r w:rsidR="00DB6CD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 y se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situó</w:t>
      </w:r>
      <w:r w:rsidR="00DB6CD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en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5</w:t>
      </w:r>
      <w:r w:rsidR="0048145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1.3</w:t>
      </w:r>
      <w:r w:rsidR="00314F97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 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puntos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 su interior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tres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los cinco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rubros que lo conforman registraron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isminuciones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anuales. 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 dos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restante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</w:t>
      </w:r>
      <w:r w:rsidR="00C80D5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aument</w:t>
      </w:r>
      <w:r w:rsidR="008853A7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aron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47711FCD" w14:textId="3E6F7BF3" w:rsidR="008A45E8" w:rsidRDefault="00B836EF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En</w:t>
      </w:r>
      <w:r w:rsidR="00D11D1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A3131C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r w:rsidR="0048145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primer mes de 2024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y con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48145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cifras</w:t>
      </w:r>
      <w:r w:rsidR="0063015E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sin ajuste estacional</w:t>
      </w:r>
      <w:r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 p</w:t>
      </w:r>
      <w:r w:rsidR="001A50CE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or grupos de subsectores de actividad económica, </w:t>
      </w:r>
      <w:r w:rsidR="009F5DF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cinco</w:t>
      </w:r>
      <w:r w:rsidR="001A50CE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los siete </w:t>
      </w:r>
      <w:r w:rsidR="00D11D19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agregados</w:t>
      </w:r>
      <w:r w:rsidR="001A50CE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que integran el </w:t>
      </w:r>
      <w:proofErr w:type="spellStart"/>
      <w:r w:rsidR="007E7169" w:rsidRPr="00506020">
        <w:rPr>
          <w:smallCaps/>
          <w:snapToGrid w:val="0"/>
          <w:color w:val="000000" w:themeColor="text1"/>
          <w:szCs w:val="22"/>
          <w:bdr w:val="none" w:sz="0" w:space="0" w:color="auto" w:frame="1"/>
          <w:lang w:val="es-MX"/>
        </w:rPr>
        <w:t>ipm</w:t>
      </w:r>
      <w:proofErr w:type="spellEnd"/>
      <w:r w:rsidR="001A50CE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48145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mostraron reducciones</w:t>
      </w:r>
      <w:r w:rsidR="00EE63B6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anuales</w:t>
      </w:r>
      <w:r w:rsidR="008E0DE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C44FC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y</w:t>
      </w:r>
      <w:r w:rsidR="008E0DE1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48145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dos avanzaron</w:t>
      </w:r>
      <w:r w:rsidR="00DB6CDF" w:rsidRPr="00506020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6C1BC61A" w14:textId="77777777" w:rsidR="00314F97" w:rsidRDefault="00314F97" w:rsidP="00506020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31C3F1DF" w14:textId="77777777" w:rsidR="00314F97" w:rsidRDefault="00314F97" w:rsidP="00314F97">
      <w:pPr>
        <w:spacing w:before="360"/>
        <w:ind w:left="142" w:right="51"/>
        <w:jc w:val="center"/>
        <w:rPr>
          <w:bCs/>
          <w:snapToGrid w:val="0"/>
        </w:rPr>
      </w:pPr>
      <w:bookmarkStart w:id="1" w:name="_Hlk148955161"/>
      <w:bookmarkStart w:id="2" w:name="_Hlk151644455"/>
      <w:r w:rsidRPr="00314F97">
        <w:rPr>
          <w:bCs/>
          <w:snapToGrid w:val="0"/>
        </w:rPr>
        <w:t>Se anexa Nota técnica</w:t>
      </w:r>
      <w:bookmarkEnd w:id="1"/>
    </w:p>
    <w:p w14:paraId="294B540E" w14:textId="77777777" w:rsidR="00314F97" w:rsidRPr="00314F97" w:rsidRDefault="00314F97" w:rsidP="00314F97">
      <w:pPr>
        <w:spacing w:before="360"/>
        <w:ind w:left="142" w:right="51"/>
        <w:jc w:val="center"/>
        <w:rPr>
          <w:bCs/>
          <w:snapToGrid w:val="0"/>
        </w:rPr>
      </w:pPr>
    </w:p>
    <w:p w14:paraId="4522C706" w14:textId="77777777" w:rsidR="00314F97" w:rsidRPr="00314F97" w:rsidRDefault="00314F97" w:rsidP="00314F97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3" w:name="_Hlk147145049"/>
      <w:bookmarkStart w:id="4" w:name="_Hlk148018231"/>
      <w:bookmarkStart w:id="5" w:name="_Hlk148955175"/>
      <w:r w:rsidRPr="00314F97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314F97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314F97">
        <w:rPr>
          <w:rFonts w:ascii="Arial" w:hAnsi="Arial" w:cs="Arial"/>
          <w:lang w:val="es-ES_tradnl"/>
        </w:rPr>
        <w:t xml:space="preserve">    </w:t>
      </w:r>
    </w:p>
    <w:p w14:paraId="623A0C8E" w14:textId="77777777" w:rsidR="00314F97" w:rsidRPr="00314F97" w:rsidRDefault="00314F97" w:rsidP="00314F9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14F97">
        <w:rPr>
          <w:rFonts w:ascii="Arial" w:hAnsi="Arial" w:cs="Arial"/>
          <w:lang w:val="es-ES_tradnl"/>
        </w:rPr>
        <w:t>o llamar al teléfono (55) 52-78-10-00, extensiones 321064, 321134 y 321241.</w:t>
      </w:r>
    </w:p>
    <w:p w14:paraId="68007DCC" w14:textId="77777777" w:rsidR="00314F97" w:rsidRPr="00314F97" w:rsidRDefault="00314F97" w:rsidP="00314F9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14F97">
        <w:rPr>
          <w:rFonts w:ascii="Arial" w:hAnsi="Arial" w:cs="Arial"/>
        </w:rPr>
        <w:t>Dirección de Atención a Medios/ Dirección General Adjunta de Comunicación</w:t>
      </w:r>
    </w:p>
    <w:p w14:paraId="75E6EF9F" w14:textId="77777777" w:rsidR="00314F97" w:rsidRPr="00314F97" w:rsidRDefault="00314F97" w:rsidP="00314F9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78391E9" w14:textId="6D135ADE" w:rsidR="00314F97" w:rsidRDefault="00314F97" w:rsidP="00314F97">
      <w:pPr>
        <w:pStyle w:val="Piedepgina"/>
        <w:jc w:val="center"/>
        <w:rPr>
          <w:noProof/>
          <w:lang w:eastAsia="es-MX"/>
        </w:rPr>
      </w:pPr>
      <w:r w:rsidRPr="00314F97">
        <w:rPr>
          <w:noProof/>
          <w:lang w:eastAsia="es-MX"/>
        </w:rPr>
        <w:drawing>
          <wp:inline distT="0" distB="0" distL="0" distR="0" wp14:anchorId="4D8167E4" wp14:editId="338CCFCC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4F97">
        <w:rPr>
          <w:noProof/>
          <w:lang w:eastAsia="es-MX"/>
        </w:rPr>
        <w:t xml:space="preserve"> </w:t>
      </w:r>
      <w:r w:rsidRPr="00314F97">
        <w:rPr>
          <w:noProof/>
          <w:lang w:eastAsia="es-MX"/>
        </w:rPr>
        <w:drawing>
          <wp:inline distT="0" distB="0" distL="0" distR="0" wp14:anchorId="358E413B" wp14:editId="1B8AB6A0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F97">
        <w:rPr>
          <w:noProof/>
          <w:lang w:eastAsia="es-MX"/>
        </w:rPr>
        <w:t xml:space="preserve"> </w:t>
      </w:r>
      <w:r w:rsidRPr="00314F97">
        <w:rPr>
          <w:noProof/>
          <w:lang w:eastAsia="es-MX"/>
        </w:rPr>
        <w:drawing>
          <wp:inline distT="0" distB="0" distL="0" distR="0" wp14:anchorId="38C20992" wp14:editId="2DDD3D7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F97">
        <w:rPr>
          <w:noProof/>
          <w:lang w:eastAsia="es-MX"/>
        </w:rPr>
        <w:t xml:space="preserve"> </w:t>
      </w:r>
      <w:r w:rsidRPr="00314F97">
        <w:rPr>
          <w:noProof/>
          <w:lang w:eastAsia="es-MX"/>
        </w:rPr>
        <w:drawing>
          <wp:inline distT="0" distB="0" distL="0" distR="0" wp14:anchorId="280419CA" wp14:editId="320967BB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F97">
        <w:rPr>
          <w:noProof/>
          <w:lang w:eastAsia="es-MX"/>
        </w:rPr>
        <w:t xml:space="preserve">  </w:t>
      </w:r>
      <w:r w:rsidRPr="00314F97">
        <w:rPr>
          <w:noProof/>
          <w:lang w:eastAsia="es-MX"/>
        </w:rPr>
        <w:drawing>
          <wp:inline distT="0" distB="0" distL="0" distR="0" wp14:anchorId="76432031" wp14:editId="2D47AECB">
            <wp:extent cx="1436914" cy="152592"/>
            <wp:effectExtent l="0" t="0" r="0" b="0"/>
            <wp:docPr id="1987580729" name="Imagen 1987580729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r>
        <w:rPr>
          <w:noProof/>
          <w:lang w:eastAsia="es-MX"/>
        </w:rPr>
        <w:br w:type="page"/>
      </w:r>
    </w:p>
    <w:p w14:paraId="6127CAD9" w14:textId="77777777" w:rsidR="00314F97" w:rsidRDefault="00314F97" w:rsidP="00314F97">
      <w:pPr>
        <w:spacing w:before="120"/>
        <w:ind w:left="-425" w:right="-516"/>
        <w:contextualSpacing/>
        <w:jc w:val="center"/>
        <w:rPr>
          <w:b/>
          <w:bCs/>
          <w:noProof/>
          <w:lang w:eastAsia="es-MX"/>
        </w:rPr>
      </w:pPr>
      <w:bookmarkStart w:id="6" w:name="_Hlk155602562"/>
      <w:r w:rsidRPr="008F42F6">
        <w:rPr>
          <w:b/>
          <w:bCs/>
          <w:noProof/>
          <w:lang w:eastAsia="es-MX"/>
        </w:rPr>
        <w:lastRenderedPageBreak/>
        <w:t>NOTA TÉCNICA</w:t>
      </w:r>
    </w:p>
    <w:bookmarkEnd w:id="6"/>
    <w:p w14:paraId="1A91DB5B" w14:textId="77777777" w:rsidR="00314F97" w:rsidRDefault="00314F97" w:rsidP="00314F97">
      <w:pPr>
        <w:pStyle w:val="Piedepgina"/>
        <w:jc w:val="center"/>
        <w:rPr>
          <w:noProof/>
          <w:lang w:eastAsia="es-MX"/>
        </w:rPr>
      </w:pPr>
    </w:p>
    <w:p w14:paraId="631E0DCF" w14:textId="13467BE5" w:rsidR="00314F97" w:rsidRPr="00506020" w:rsidRDefault="00314F97" w:rsidP="00314F97">
      <w:pPr>
        <w:pStyle w:val="Subttulo"/>
      </w:pPr>
      <w:r w:rsidRPr="00506020">
        <w:t>INDICADOR DE PEDIDOS MANUFACTUREROS</w:t>
      </w:r>
      <w:r>
        <w:t xml:space="preserve"> </w:t>
      </w:r>
    </w:p>
    <w:p w14:paraId="1304B1F7" w14:textId="77777777" w:rsidR="00314F97" w:rsidRPr="00506020" w:rsidRDefault="00314F97" w:rsidP="00314F97">
      <w:pPr>
        <w:spacing w:before="40"/>
        <w:contextualSpacing/>
        <w:jc w:val="center"/>
        <w:rPr>
          <w:bCs/>
        </w:rPr>
      </w:pPr>
      <w:r w:rsidRPr="00506020">
        <w:rPr>
          <w:bCs/>
        </w:rPr>
        <w:t>Enero de 2024</w:t>
      </w:r>
    </w:p>
    <w:bookmarkEnd w:id="2"/>
    <w:bookmarkEnd w:id="5"/>
    <w:p w14:paraId="0DF79960" w14:textId="40870CD9" w:rsidR="00DF4364" w:rsidRPr="00B61114" w:rsidRDefault="00DF4364" w:rsidP="00DF4364">
      <w:pPr>
        <w:spacing w:before="360"/>
        <w:ind w:right="51"/>
        <w:rPr>
          <w:lang w:val="es-MX"/>
        </w:rPr>
      </w:pPr>
      <w:r w:rsidRPr="00B61114">
        <w:rPr>
          <w:lang w:val="es-MX"/>
        </w:rPr>
        <w:t>El Instituto Nacional de Estadística y Geografía (</w:t>
      </w:r>
      <w:r w:rsidR="00616DD5" w:rsidRPr="00B61114">
        <w:rPr>
          <w:smallCaps/>
          <w:lang w:val="es-MX"/>
        </w:rPr>
        <w:t>inegi</w:t>
      </w:r>
      <w:r w:rsidRPr="00B61114">
        <w:rPr>
          <w:lang w:val="es-MX"/>
        </w:rPr>
        <w:t>) y el Banco de México informan los resultados del Indicador de Pedidos Manufactureros (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) </w:t>
      </w:r>
      <w:r w:rsidR="00B93C69">
        <w:rPr>
          <w:lang w:val="es-MX"/>
        </w:rPr>
        <w:t xml:space="preserve">en </w:t>
      </w:r>
      <w:r w:rsidR="007B55E7">
        <w:rPr>
          <w:lang w:val="es-MX"/>
        </w:rPr>
        <w:t>el primer mes de</w:t>
      </w:r>
      <w:r w:rsidR="00F90959">
        <w:rPr>
          <w:lang w:val="es-MX"/>
        </w:rPr>
        <w:t xml:space="preserve"> 2024</w:t>
      </w:r>
      <w:r w:rsidRPr="00B61114">
        <w:rPr>
          <w:lang w:val="es-MX"/>
        </w:rPr>
        <w:t xml:space="preserve">. El 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 se elabora considerando las expectativas de las y los directivos empresariales de dicho sector que capta la Encuesta Mensual de Opinión Empresarial (</w:t>
      </w:r>
      <w:proofErr w:type="spellStart"/>
      <w:r w:rsidR="00616DD5" w:rsidRPr="00B61114">
        <w:rPr>
          <w:smallCaps/>
          <w:lang w:val="es-MX"/>
        </w:rPr>
        <w:t>emoe</w:t>
      </w:r>
      <w:proofErr w:type="spellEnd"/>
      <w:r w:rsidRPr="00B61114">
        <w:rPr>
          <w:lang w:val="es-MX"/>
        </w:rPr>
        <w:t>) para las siguientes variables: pedidos, producción, personal ocupado, oportunidad en la entrega de insumos por parte de proveedores e inventarios de insumos.</w:t>
      </w:r>
    </w:p>
    <w:p w14:paraId="655860B4" w14:textId="2F404BCC" w:rsidR="00E379BD" w:rsidRPr="00B61114" w:rsidRDefault="00E379BD" w:rsidP="006B6A51">
      <w:pPr>
        <w:pStyle w:val="Prrafodelista"/>
        <w:numPr>
          <w:ilvl w:val="0"/>
          <w:numId w:val="47"/>
        </w:numPr>
        <w:spacing w:before="480"/>
        <w:ind w:left="357" w:hanging="357"/>
        <w:jc w:val="center"/>
        <w:rPr>
          <w:b/>
          <w:smallCaps/>
          <w:szCs w:val="22"/>
        </w:rPr>
      </w:pPr>
      <w:r w:rsidRPr="00B61114">
        <w:rPr>
          <w:b/>
          <w:smallCaps/>
          <w:szCs w:val="22"/>
        </w:rPr>
        <w:t>Cifras desestacionalizadas</w:t>
      </w:r>
      <w:r w:rsidR="00557B4A" w:rsidRPr="00B61114">
        <w:rPr>
          <w:b/>
          <w:bCs/>
          <w:spacing w:val="4"/>
          <w:vertAlign w:val="superscript"/>
        </w:rPr>
        <w:footnoteReference w:id="2"/>
      </w:r>
    </w:p>
    <w:p w14:paraId="55DF2C0D" w14:textId="6FAF4784" w:rsidR="0007670F" w:rsidRPr="00B61114" w:rsidRDefault="0007670F" w:rsidP="00DF4364">
      <w:pPr>
        <w:widowControl w:val="0"/>
        <w:spacing w:before="240"/>
        <w:ind w:left="284"/>
        <w:rPr>
          <w:b/>
        </w:rPr>
      </w:pPr>
      <w:r w:rsidRPr="00B61114">
        <w:rPr>
          <w:b/>
        </w:rPr>
        <w:t>Indicador de Pedidos Manufactureros por componentes</w:t>
      </w:r>
    </w:p>
    <w:p w14:paraId="0A1737F2" w14:textId="6A595F24" w:rsidR="00B93C69" w:rsidRPr="00B61114" w:rsidRDefault="001A50CE" w:rsidP="00DF4364">
      <w:pPr>
        <w:spacing w:before="240"/>
        <w:rPr>
          <w:lang w:val="es-MX"/>
        </w:rPr>
      </w:pPr>
      <w:r w:rsidRPr="00B61114">
        <w:rPr>
          <w:lang w:val="es-MX"/>
        </w:rPr>
        <w:t xml:space="preserve">En </w:t>
      </w:r>
      <w:r w:rsidR="00F90959">
        <w:rPr>
          <w:lang w:val="es-MX"/>
        </w:rPr>
        <w:t>enero</w:t>
      </w:r>
      <w:r w:rsidR="00CB68BB">
        <w:rPr>
          <w:lang w:val="es-MX"/>
        </w:rPr>
        <w:t xml:space="preserve"> </w:t>
      </w:r>
      <w:r w:rsidR="00937284" w:rsidRPr="00B61114">
        <w:rPr>
          <w:lang w:val="es-MX"/>
        </w:rPr>
        <w:t>de 202</w:t>
      </w:r>
      <w:r w:rsidR="00F90959">
        <w:rPr>
          <w:lang w:val="es-MX"/>
        </w:rPr>
        <w:t>4</w:t>
      </w:r>
      <w:r w:rsidR="00DB3D6D" w:rsidRPr="00B61114">
        <w:rPr>
          <w:lang w:val="es-MX"/>
        </w:rPr>
        <w:t xml:space="preserve"> y con </w:t>
      </w:r>
      <w:r w:rsidR="00CB68BB">
        <w:rPr>
          <w:lang w:val="es-MX"/>
        </w:rPr>
        <w:t>cifras</w:t>
      </w:r>
      <w:r w:rsidR="00DB3D6D" w:rsidRPr="00B61114">
        <w:rPr>
          <w:lang w:val="es-MX"/>
        </w:rPr>
        <w:t xml:space="preserve"> </w:t>
      </w:r>
      <w:r w:rsidR="00D07EA2" w:rsidRPr="00B61114">
        <w:rPr>
          <w:lang w:val="es-MX"/>
        </w:rPr>
        <w:t>desestacionalizad</w:t>
      </w:r>
      <w:r w:rsidR="00CB68BB">
        <w:rPr>
          <w:lang w:val="es-MX"/>
        </w:rPr>
        <w:t>a</w:t>
      </w:r>
      <w:r w:rsidR="00D07EA2" w:rsidRPr="00B61114">
        <w:rPr>
          <w:lang w:val="es-MX"/>
        </w:rPr>
        <w:t>s</w:t>
      </w:r>
      <w:r w:rsidRPr="00B61114">
        <w:rPr>
          <w:lang w:val="es-MX"/>
        </w:rPr>
        <w:t xml:space="preserve">, el </w:t>
      </w:r>
      <w:proofErr w:type="spellStart"/>
      <w:r w:rsidR="00616DD5" w:rsidRPr="00B61114">
        <w:rPr>
          <w:smallCaps/>
          <w:lang w:val="es-MX"/>
        </w:rPr>
        <w:t>ipm</w:t>
      </w:r>
      <w:proofErr w:type="spellEnd"/>
      <w:r w:rsidRPr="00B61114">
        <w:rPr>
          <w:lang w:val="es-MX"/>
        </w:rPr>
        <w:t xml:space="preserve"> </w:t>
      </w:r>
      <w:r w:rsidR="00B93C69">
        <w:rPr>
          <w:lang w:val="es-MX"/>
        </w:rPr>
        <w:t>presentó un crecimiento</w:t>
      </w:r>
      <w:r w:rsidR="00D07EA2" w:rsidRPr="00B61114">
        <w:rPr>
          <w:lang w:val="es-MX"/>
        </w:rPr>
        <w:t xml:space="preserve"> </w:t>
      </w:r>
      <w:r w:rsidR="00937284" w:rsidRPr="00B61114">
        <w:rPr>
          <w:lang w:val="es-MX"/>
        </w:rPr>
        <w:t xml:space="preserve">mensual </w:t>
      </w:r>
      <w:r w:rsidRPr="00B61114">
        <w:rPr>
          <w:lang w:val="es-MX"/>
        </w:rPr>
        <w:t xml:space="preserve">de </w:t>
      </w:r>
      <w:r w:rsidR="00F90959">
        <w:rPr>
          <w:lang w:val="es-MX"/>
        </w:rPr>
        <w:t>1.36</w:t>
      </w:r>
      <w:r w:rsidRPr="00B61114">
        <w:rPr>
          <w:lang w:val="es-MX"/>
        </w:rPr>
        <w:t xml:space="preserve"> puntos, al </w:t>
      </w:r>
      <w:r w:rsidR="00F90959">
        <w:rPr>
          <w:lang w:val="es-MX"/>
        </w:rPr>
        <w:t>situarse</w:t>
      </w:r>
      <w:r w:rsidRPr="00B61114">
        <w:rPr>
          <w:lang w:val="es-MX"/>
        </w:rPr>
        <w:t xml:space="preserve"> en</w:t>
      </w:r>
      <w:r w:rsidR="00123F4A">
        <w:rPr>
          <w:lang w:val="es-MX"/>
        </w:rPr>
        <w:t xml:space="preserve"> </w:t>
      </w:r>
      <w:r w:rsidR="00F90959">
        <w:rPr>
          <w:lang w:val="es-MX"/>
        </w:rPr>
        <w:t>50.5</w:t>
      </w:r>
      <w:r w:rsidR="00123F4A">
        <w:rPr>
          <w:lang w:val="es-MX"/>
        </w:rPr>
        <w:t xml:space="preserve"> puntos</w:t>
      </w:r>
      <w:r w:rsidR="00894FE5">
        <w:rPr>
          <w:lang w:val="es-MX"/>
        </w:rPr>
        <w:t xml:space="preserve">. </w:t>
      </w:r>
      <w:r w:rsidR="00F90959" w:rsidRPr="00F90959">
        <w:rPr>
          <w:lang w:val="es-MX"/>
        </w:rPr>
        <w:t xml:space="preserve">De este modo, </w:t>
      </w:r>
      <w:r w:rsidR="00F90959">
        <w:rPr>
          <w:lang w:val="es-MX"/>
        </w:rPr>
        <w:t>el</w:t>
      </w:r>
      <w:r w:rsidR="00F90959" w:rsidRPr="00F90959">
        <w:rPr>
          <w:lang w:val="es-MX"/>
        </w:rPr>
        <w:t xml:space="preserve"> indicador superó los 50 puntos, luego de permanecer durante tres meses debajo de dicho umbral</w:t>
      </w:r>
      <w:r w:rsidR="00B93C69">
        <w:rPr>
          <w:lang w:val="es-MX"/>
        </w:rPr>
        <w:t>.</w:t>
      </w:r>
    </w:p>
    <w:p w14:paraId="464F5240" w14:textId="36536F9C" w:rsidR="007F632F" w:rsidRPr="00B61114" w:rsidRDefault="007F632F" w:rsidP="00DF4364">
      <w:pPr>
        <w:widowControl w:val="0"/>
        <w:spacing w:before="240"/>
        <w:jc w:val="center"/>
        <w:outlineLvl w:val="0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t>Gráfica 1</w:t>
      </w:r>
    </w:p>
    <w:p w14:paraId="2B054E9E" w14:textId="172F107B" w:rsidR="00616DD5" w:rsidRPr="00B61114" w:rsidRDefault="00616DD5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  <w:r w:rsidR="00580BC4" w:rsidRPr="00580BC4">
        <w:rPr>
          <w:b/>
          <w:bCs/>
          <w:spacing w:val="4"/>
          <w:sz w:val="22"/>
          <w:szCs w:val="22"/>
          <w:vertAlign w:val="superscript"/>
        </w:rPr>
        <w:footnoteReference w:id="3"/>
      </w:r>
    </w:p>
    <w:p w14:paraId="38828A7D" w14:textId="51A1B846" w:rsidR="00F63B05" w:rsidRPr="00B61114" w:rsidRDefault="00616DD5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b/>
          <w:bCs/>
          <w:smallCaps/>
          <w:kern w:val="32"/>
          <w:sz w:val="22"/>
        </w:rPr>
        <w:t xml:space="preserve">del </w:t>
      </w:r>
      <w:r w:rsidR="0007670F" w:rsidRPr="00B61114">
        <w:rPr>
          <w:b/>
          <w:bCs/>
          <w:smallCaps/>
          <w:kern w:val="32"/>
          <w:sz w:val="22"/>
        </w:rPr>
        <w:t>Indicador de Pedidos Manufactureros</w:t>
      </w:r>
    </w:p>
    <w:p w14:paraId="1789EA96" w14:textId="3C81047A" w:rsidR="00616DD5" w:rsidRPr="00B61114" w:rsidRDefault="00616DD5" w:rsidP="00616DD5">
      <w:pPr>
        <w:jc w:val="center"/>
        <w:rPr>
          <w:bCs/>
          <w:sz w:val="20"/>
          <w:szCs w:val="20"/>
        </w:rPr>
      </w:pPr>
      <w:r w:rsidRPr="00B61114">
        <w:rPr>
          <w:bCs/>
          <w:sz w:val="20"/>
          <w:szCs w:val="20"/>
        </w:rPr>
        <w:t xml:space="preserve">a </w:t>
      </w:r>
      <w:r w:rsidR="00F633B1">
        <w:rPr>
          <w:bCs/>
          <w:sz w:val="20"/>
          <w:szCs w:val="20"/>
        </w:rPr>
        <w:t>enero</w:t>
      </w:r>
      <w:r w:rsidRPr="00B61114">
        <w:rPr>
          <w:bCs/>
          <w:sz w:val="20"/>
          <w:szCs w:val="20"/>
        </w:rPr>
        <w:t xml:space="preserve"> de 202</w:t>
      </w:r>
      <w:r w:rsidR="00F633B1">
        <w:rPr>
          <w:bCs/>
          <w:sz w:val="20"/>
          <w:szCs w:val="20"/>
        </w:rPr>
        <w:t>4</w:t>
      </w:r>
    </w:p>
    <w:p w14:paraId="073A5979" w14:textId="0C3F2FB4" w:rsidR="0007670F" w:rsidRPr="00B61114" w:rsidRDefault="00F63B05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B61114">
        <w:rPr>
          <w:kern w:val="32"/>
          <w:sz w:val="18"/>
          <w:szCs w:val="18"/>
        </w:rPr>
        <w:t>(</w:t>
      </w:r>
      <w:r w:rsidR="00616DD5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  <w:r w:rsidR="0007670F" w:rsidRPr="00B61114">
        <w:rPr>
          <w:b/>
          <w:bCs/>
          <w:smallCaps/>
          <w:kern w:val="32"/>
          <w:sz w:val="22"/>
        </w:rPr>
        <w:t xml:space="preserve"> </w:t>
      </w:r>
    </w:p>
    <w:p w14:paraId="0372A59D" w14:textId="7E0F4EB5" w:rsidR="00537DFB" w:rsidRPr="00B61114" w:rsidRDefault="009F29FC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2C4B6CF7" wp14:editId="483FF53C">
            <wp:extent cx="5400000" cy="2700000"/>
            <wp:effectExtent l="0" t="0" r="10795" b="5715"/>
            <wp:docPr id="14156277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794A3B" w14:textId="31689BE6" w:rsidR="00AB6F59" w:rsidRPr="0042219B" w:rsidRDefault="00AB6F59" w:rsidP="00F93646">
      <w:pPr>
        <w:widowControl w:val="0"/>
        <w:spacing w:before="20"/>
        <w:ind w:left="1134" w:right="1610" w:hanging="283"/>
        <w:outlineLvl w:val="0"/>
        <w:rPr>
          <w:b/>
          <w:bCs/>
          <w:smallCaps/>
          <w:spacing w:val="-4"/>
          <w:kern w:val="32"/>
          <w:sz w:val="16"/>
          <w:szCs w:val="16"/>
        </w:rPr>
      </w:pPr>
      <w:r w:rsidRPr="0042219B">
        <w:rPr>
          <w:spacing w:val="-4"/>
          <w:sz w:val="16"/>
          <w:szCs w:val="16"/>
        </w:rPr>
        <w:t xml:space="preserve">Fuente: </w:t>
      </w:r>
      <w:r w:rsidR="00616DD5" w:rsidRPr="0042219B">
        <w:rPr>
          <w:smallCaps/>
          <w:spacing w:val="-4"/>
          <w:sz w:val="16"/>
          <w:szCs w:val="16"/>
        </w:rPr>
        <w:t>inegi</w:t>
      </w:r>
      <w:r w:rsidR="00F63B05" w:rsidRPr="0042219B">
        <w:rPr>
          <w:spacing w:val="-4"/>
          <w:sz w:val="16"/>
          <w:szCs w:val="16"/>
        </w:rPr>
        <w:t xml:space="preserve"> </w:t>
      </w:r>
      <w:r w:rsidRPr="0042219B">
        <w:rPr>
          <w:spacing w:val="-4"/>
          <w:sz w:val="16"/>
          <w:szCs w:val="16"/>
        </w:rPr>
        <w:t>y Banco de México</w:t>
      </w:r>
      <w:r w:rsidR="00F63B05" w:rsidRPr="0042219B">
        <w:rPr>
          <w:spacing w:val="-4"/>
          <w:sz w:val="16"/>
          <w:szCs w:val="16"/>
        </w:rPr>
        <w:t xml:space="preserve">. </w:t>
      </w:r>
      <w:proofErr w:type="spellStart"/>
      <w:r w:rsidR="00616DD5" w:rsidRPr="0042219B">
        <w:rPr>
          <w:smallCaps/>
          <w:spacing w:val="-4"/>
          <w:sz w:val="16"/>
          <w:szCs w:val="16"/>
        </w:rPr>
        <w:t>emoe</w:t>
      </w:r>
      <w:proofErr w:type="spellEnd"/>
      <w:r w:rsidR="00F63B05" w:rsidRPr="0042219B">
        <w:rPr>
          <w:spacing w:val="-4"/>
          <w:sz w:val="16"/>
          <w:szCs w:val="16"/>
        </w:rPr>
        <w:t>.</w:t>
      </w:r>
      <w:r w:rsidR="00616DD5" w:rsidRPr="0042219B">
        <w:rPr>
          <w:spacing w:val="-4"/>
          <w:sz w:val="16"/>
          <w:szCs w:val="16"/>
        </w:rPr>
        <w:t xml:space="preserve"> </w:t>
      </w:r>
      <w:r w:rsidR="00616DD5" w:rsidRPr="0042219B">
        <w:rPr>
          <w:spacing w:val="-4"/>
          <w:sz w:val="16"/>
          <w:szCs w:val="14"/>
        </w:rPr>
        <w:t>Series elaboradas mediante métodos econométricos, 202</w:t>
      </w:r>
      <w:r w:rsidR="0030429B">
        <w:rPr>
          <w:spacing w:val="-4"/>
          <w:sz w:val="16"/>
          <w:szCs w:val="14"/>
        </w:rPr>
        <w:t>4</w:t>
      </w:r>
      <w:r w:rsidR="00616DD5" w:rsidRPr="0042219B">
        <w:rPr>
          <w:spacing w:val="-4"/>
          <w:sz w:val="16"/>
          <w:szCs w:val="14"/>
        </w:rPr>
        <w:t>.</w:t>
      </w:r>
    </w:p>
    <w:p w14:paraId="31787C23" w14:textId="77777777" w:rsidR="00DF4364" w:rsidRPr="00B61114" w:rsidRDefault="00DF4364">
      <w:pPr>
        <w:jc w:val="left"/>
        <w:rPr>
          <w:spacing w:val="3"/>
          <w:lang w:val="es-MX"/>
        </w:rPr>
      </w:pPr>
      <w:r w:rsidRPr="00B61114">
        <w:rPr>
          <w:spacing w:val="3"/>
          <w:lang w:val="es-MX"/>
        </w:rPr>
        <w:br w:type="page"/>
      </w:r>
    </w:p>
    <w:p w14:paraId="2D8519F1" w14:textId="789CBB10" w:rsidR="00CF4BCC" w:rsidRPr="00B61114" w:rsidRDefault="00F90959" w:rsidP="001746C4">
      <w:pPr>
        <w:widowControl w:val="0"/>
        <w:tabs>
          <w:tab w:val="left" w:pos="708"/>
          <w:tab w:val="center" w:pos="3348"/>
        </w:tabs>
        <w:spacing w:before="80"/>
        <w:rPr>
          <w:spacing w:val="3"/>
          <w:lang w:val="es-MX"/>
        </w:rPr>
      </w:pPr>
      <w:r>
        <w:rPr>
          <w:spacing w:val="3"/>
          <w:lang w:val="es-MX"/>
        </w:rPr>
        <w:lastRenderedPageBreak/>
        <w:t>En enero de</w:t>
      </w:r>
      <w:r w:rsidR="00D632CD">
        <w:rPr>
          <w:spacing w:val="3"/>
          <w:lang w:val="es-MX"/>
        </w:rPr>
        <w:t>l</w:t>
      </w:r>
      <w:r>
        <w:rPr>
          <w:spacing w:val="3"/>
          <w:lang w:val="es-MX"/>
        </w:rPr>
        <w:t xml:space="preserve"> año en curso y c</w:t>
      </w:r>
      <w:r w:rsidR="000C3141" w:rsidRPr="00B61114">
        <w:rPr>
          <w:spacing w:val="3"/>
          <w:lang w:val="es-MX"/>
        </w:rPr>
        <w:t xml:space="preserve">on </w:t>
      </w:r>
      <w:r w:rsidR="00CB68BB">
        <w:rPr>
          <w:spacing w:val="3"/>
          <w:lang w:val="es-MX"/>
        </w:rPr>
        <w:t xml:space="preserve">datos </w:t>
      </w:r>
      <w:r w:rsidR="001C2619">
        <w:rPr>
          <w:spacing w:val="3"/>
          <w:lang w:val="es-MX"/>
        </w:rPr>
        <w:t>ajustados por estacionalidad</w:t>
      </w:r>
      <w:r>
        <w:rPr>
          <w:spacing w:val="3"/>
          <w:lang w:val="es-MX"/>
        </w:rPr>
        <w:t xml:space="preserve">, </w:t>
      </w:r>
      <w:r w:rsidR="001A50CE" w:rsidRPr="00B61114">
        <w:rPr>
          <w:spacing w:val="3"/>
          <w:lang w:val="es-MX"/>
        </w:rPr>
        <w:t xml:space="preserve">el componente del </w:t>
      </w:r>
      <w:proofErr w:type="spellStart"/>
      <w:r w:rsidR="009953CE" w:rsidRPr="00B61114">
        <w:rPr>
          <w:smallCaps/>
          <w:spacing w:val="3"/>
          <w:lang w:val="es-MX"/>
        </w:rPr>
        <w:t>ipm</w:t>
      </w:r>
      <w:proofErr w:type="spellEnd"/>
      <w:r w:rsidR="001A50CE" w:rsidRPr="00B61114">
        <w:rPr>
          <w:spacing w:val="3"/>
          <w:lang w:val="es-MX"/>
        </w:rPr>
        <w:t xml:space="preserve"> </w:t>
      </w:r>
      <w:r w:rsidR="001C2619">
        <w:rPr>
          <w:spacing w:val="3"/>
          <w:lang w:val="es-MX"/>
        </w:rPr>
        <w:t>referente</w:t>
      </w:r>
      <w:r w:rsidR="001A50CE" w:rsidRPr="00B61114">
        <w:rPr>
          <w:spacing w:val="3"/>
          <w:lang w:val="es-MX"/>
        </w:rPr>
        <w:t xml:space="preserve"> al volumen esperado de pedidos </w:t>
      </w:r>
      <w:r w:rsidR="001C2619">
        <w:rPr>
          <w:spacing w:val="3"/>
          <w:lang w:val="es-MX"/>
        </w:rPr>
        <w:t>registró un incremento</w:t>
      </w:r>
      <w:r w:rsidR="00F736B9" w:rsidRPr="00CF0F39">
        <w:rPr>
          <w:spacing w:val="3"/>
          <w:lang w:val="es-MX"/>
        </w:rPr>
        <w:t xml:space="preserve"> mensual de</w:t>
      </w:r>
      <w:r w:rsidR="00F736B9" w:rsidRPr="00B61114">
        <w:rPr>
          <w:spacing w:val="3"/>
          <w:lang w:val="es-MX"/>
        </w:rPr>
        <w:t xml:space="preserve"> </w:t>
      </w:r>
      <w:r>
        <w:rPr>
          <w:spacing w:val="3"/>
          <w:lang w:val="es-MX"/>
        </w:rPr>
        <w:t>4.56</w:t>
      </w:r>
      <w:r w:rsidR="00F736B9">
        <w:rPr>
          <w:spacing w:val="3"/>
          <w:lang w:val="es-MX"/>
        </w:rPr>
        <w:t xml:space="preserve"> puntos</w:t>
      </w:r>
      <w:r w:rsidR="009406F1">
        <w:rPr>
          <w:spacing w:val="3"/>
          <w:lang w:val="es-MX"/>
        </w:rPr>
        <w:t xml:space="preserve"> y</w:t>
      </w:r>
      <w:r w:rsidR="00A6643C">
        <w:rPr>
          <w:spacing w:val="3"/>
          <w:lang w:val="es-MX"/>
        </w:rPr>
        <w:t xml:space="preserve"> e</w:t>
      </w:r>
      <w:r w:rsidR="001A50CE" w:rsidRPr="00B61114">
        <w:rPr>
          <w:spacing w:val="3"/>
          <w:lang w:val="es-MX"/>
        </w:rPr>
        <w:t>l del volumen esperado de la producción</w:t>
      </w:r>
      <w:r w:rsidR="00FB7F99">
        <w:rPr>
          <w:spacing w:val="3"/>
          <w:lang w:val="es-MX"/>
        </w:rPr>
        <w:t>, de</w:t>
      </w:r>
      <w:r w:rsidR="00415E73" w:rsidRPr="00B61114">
        <w:rPr>
          <w:spacing w:val="3"/>
          <w:lang w:val="es-MX"/>
        </w:rPr>
        <w:t xml:space="preserve"> </w:t>
      </w:r>
      <w:r>
        <w:rPr>
          <w:spacing w:val="3"/>
          <w:lang w:val="es-MX"/>
        </w:rPr>
        <w:t>1.05</w:t>
      </w:r>
      <w:r w:rsidR="001A50CE" w:rsidRPr="00B61114">
        <w:rPr>
          <w:spacing w:val="3"/>
          <w:lang w:val="es-MX"/>
        </w:rPr>
        <w:t xml:space="preserve"> puntos</w:t>
      </w:r>
      <w:r w:rsidR="009406F1">
        <w:rPr>
          <w:spacing w:val="3"/>
          <w:lang w:val="es-MX"/>
        </w:rPr>
        <w:t>.</w:t>
      </w:r>
      <w:r>
        <w:rPr>
          <w:spacing w:val="3"/>
          <w:lang w:val="es-MX"/>
        </w:rPr>
        <w:t xml:space="preserve"> </w:t>
      </w:r>
      <w:r w:rsidR="009406F1">
        <w:rPr>
          <w:spacing w:val="3"/>
          <w:lang w:val="es-MX"/>
        </w:rPr>
        <w:t>E</w:t>
      </w:r>
      <w:r w:rsidR="001A50CE" w:rsidRPr="00B61114">
        <w:rPr>
          <w:spacing w:val="3"/>
          <w:lang w:val="es-MX"/>
        </w:rPr>
        <w:t>l del nivel esperado del personal ocupado</w:t>
      </w:r>
      <w:r w:rsidR="009406F1">
        <w:rPr>
          <w:spacing w:val="3"/>
          <w:lang w:val="es-MX"/>
        </w:rPr>
        <w:t xml:space="preserve"> aumentó</w:t>
      </w:r>
      <w:r w:rsidR="00A06211">
        <w:rPr>
          <w:spacing w:val="3"/>
          <w:lang w:val="es-MX"/>
        </w:rPr>
        <w:t xml:space="preserve"> </w:t>
      </w:r>
      <w:r w:rsidR="00415E73" w:rsidRPr="00B61114">
        <w:rPr>
          <w:spacing w:val="3"/>
          <w:lang w:val="es-MX"/>
        </w:rPr>
        <w:t>0</w:t>
      </w:r>
      <w:r>
        <w:rPr>
          <w:spacing w:val="3"/>
          <w:lang w:val="es-MX"/>
        </w:rPr>
        <w:t>.12</w:t>
      </w:r>
      <w:r w:rsidR="00415E73" w:rsidRPr="00B61114">
        <w:rPr>
          <w:spacing w:val="3"/>
          <w:lang w:val="es-MX"/>
        </w:rPr>
        <w:t xml:space="preserve"> </w:t>
      </w:r>
      <w:r w:rsidR="001A50CE" w:rsidRPr="00B61114">
        <w:rPr>
          <w:spacing w:val="3"/>
          <w:lang w:val="es-MX"/>
        </w:rPr>
        <w:t>puntos</w:t>
      </w:r>
      <w:r w:rsidR="009406F1">
        <w:rPr>
          <w:spacing w:val="3"/>
          <w:lang w:val="es-MX"/>
        </w:rPr>
        <w:t>.</w:t>
      </w:r>
      <w:r>
        <w:rPr>
          <w:spacing w:val="3"/>
          <w:lang w:val="es-MX"/>
        </w:rPr>
        <w:t xml:space="preserve"> </w:t>
      </w:r>
      <w:r w:rsidR="009406F1">
        <w:rPr>
          <w:spacing w:val="3"/>
          <w:lang w:val="es-MX"/>
        </w:rPr>
        <w:t>E</w:t>
      </w:r>
      <w:r w:rsidR="001A50CE" w:rsidRPr="00B61114">
        <w:rPr>
          <w:spacing w:val="3"/>
          <w:lang w:val="es-MX"/>
        </w:rPr>
        <w:t xml:space="preserve">l de la oportunidad en la entrega de insumos por parte de </w:t>
      </w:r>
      <w:r w:rsidR="00DB3D6D" w:rsidRPr="00B61114">
        <w:rPr>
          <w:spacing w:val="3"/>
          <w:lang w:val="es-MX"/>
        </w:rPr>
        <w:t xml:space="preserve">las y </w:t>
      </w:r>
      <w:r w:rsidR="001A50CE" w:rsidRPr="00B61114">
        <w:rPr>
          <w:spacing w:val="3"/>
          <w:lang w:val="es-MX"/>
        </w:rPr>
        <w:t>los proveedores</w:t>
      </w:r>
      <w:r w:rsidR="009406F1">
        <w:rPr>
          <w:spacing w:val="3"/>
          <w:lang w:val="es-MX"/>
        </w:rPr>
        <w:t xml:space="preserve"> creció </w:t>
      </w:r>
      <w:r w:rsidR="001A50CE" w:rsidRPr="00B61114">
        <w:rPr>
          <w:spacing w:val="3"/>
          <w:lang w:val="es-MX"/>
        </w:rPr>
        <w:t>0</w:t>
      </w:r>
      <w:r w:rsidR="00A6643C">
        <w:rPr>
          <w:spacing w:val="3"/>
          <w:lang w:val="es-MX"/>
        </w:rPr>
        <w:t>.3</w:t>
      </w:r>
      <w:r>
        <w:rPr>
          <w:spacing w:val="3"/>
          <w:lang w:val="es-MX"/>
        </w:rPr>
        <w:t>3</w:t>
      </w:r>
      <w:r w:rsidR="001A50CE" w:rsidRPr="00B61114">
        <w:rPr>
          <w:spacing w:val="3"/>
          <w:lang w:val="es-MX"/>
        </w:rPr>
        <w:t xml:space="preserve"> puntos</w:t>
      </w:r>
      <w:r>
        <w:rPr>
          <w:spacing w:val="3"/>
          <w:lang w:val="es-MX"/>
        </w:rPr>
        <w:t>. E</w:t>
      </w:r>
      <w:r w:rsidR="001A50CE" w:rsidRPr="00B61114">
        <w:rPr>
          <w:spacing w:val="3"/>
          <w:lang w:val="es-MX"/>
        </w:rPr>
        <w:t>l</w:t>
      </w:r>
      <w:r w:rsidR="00DB5F11">
        <w:rPr>
          <w:spacing w:val="3"/>
          <w:lang w:val="es-MX"/>
        </w:rPr>
        <w:t xml:space="preserve"> componente</w:t>
      </w:r>
      <w:r w:rsidR="001A50CE" w:rsidRPr="00B61114">
        <w:rPr>
          <w:spacing w:val="3"/>
          <w:lang w:val="es-MX"/>
        </w:rPr>
        <w:t xml:space="preserve"> de inventarios de insumos</w:t>
      </w:r>
      <w:r w:rsidR="00A6643C">
        <w:rPr>
          <w:spacing w:val="3"/>
          <w:lang w:val="es-MX"/>
        </w:rPr>
        <w:t xml:space="preserve"> </w:t>
      </w:r>
      <w:r>
        <w:rPr>
          <w:spacing w:val="3"/>
          <w:lang w:val="es-MX"/>
        </w:rPr>
        <w:t>retrocedió</w:t>
      </w:r>
      <w:r w:rsidR="00C45526" w:rsidRPr="00B61114">
        <w:rPr>
          <w:spacing w:val="3"/>
          <w:lang w:val="es-MX"/>
        </w:rPr>
        <w:t xml:space="preserve"> </w:t>
      </w:r>
      <w:r>
        <w:rPr>
          <w:spacing w:val="3"/>
          <w:lang w:val="es-MX"/>
        </w:rPr>
        <w:t>2.67</w:t>
      </w:r>
      <w:r w:rsidR="00AB6489">
        <w:rPr>
          <w:spacing w:val="3"/>
          <w:lang w:val="es-MX"/>
        </w:rPr>
        <w:t xml:space="preserve"> </w:t>
      </w:r>
      <w:r w:rsidR="001A50CE" w:rsidRPr="00B61114">
        <w:rPr>
          <w:spacing w:val="3"/>
          <w:lang w:val="es-MX"/>
        </w:rPr>
        <w:t>puntos.</w:t>
      </w:r>
    </w:p>
    <w:p w14:paraId="2F1E7A81" w14:textId="6948B825" w:rsidR="007F632F" w:rsidRPr="00B61114" w:rsidRDefault="007F632F" w:rsidP="00DF4364">
      <w:pPr>
        <w:spacing w:before="240"/>
        <w:jc w:val="center"/>
        <w:outlineLvl w:val="0"/>
        <w:rPr>
          <w:sz w:val="20"/>
        </w:rPr>
      </w:pPr>
      <w:r w:rsidRPr="00B61114">
        <w:rPr>
          <w:sz w:val="20"/>
        </w:rPr>
        <w:t>Cuadro 1</w:t>
      </w:r>
    </w:p>
    <w:p w14:paraId="3F954A38" w14:textId="257FB3B9" w:rsidR="0007670F" w:rsidRPr="00B61114" w:rsidRDefault="0007670F" w:rsidP="00AF3DBB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B61114" w:rsidRDefault="007F632F" w:rsidP="00AF3DBB">
      <w:pPr>
        <w:jc w:val="center"/>
        <w:outlineLvl w:val="0"/>
        <w:rPr>
          <w:b/>
          <w:smallCaps/>
          <w:sz w:val="20"/>
          <w:szCs w:val="20"/>
        </w:rPr>
      </w:pPr>
      <w:r w:rsidRPr="00B61114">
        <w:rPr>
          <w:b/>
          <w:smallCaps/>
          <w:sz w:val="20"/>
          <w:szCs w:val="20"/>
        </w:rPr>
        <w:t>c</w:t>
      </w:r>
      <w:r w:rsidR="0007670F" w:rsidRPr="00B61114">
        <w:rPr>
          <w:b/>
          <w:smallCaps/>
          <w:sz w:val="20"/>
          <w:szCs w:val="20"/>
        </w:rPr>
        <w:t>ifras desestacionalizadas</w:t>
      </w:r>
    </w:p>
    <w:p w14:paraId="00CDD67F" w14:textId="0F5FD8C6" w:rsidR="009953CE" w:rsidRPr="00B61114" w:rsidRDefault="0030429B" w:rsidP="009953CE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diciembre</w:t>
      </w:r>
      <w:r w:rsidR="009953CE" w:rsidRPr="00B6111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de 2023 </w:t>
      </w:r>
      <w:r w:rsidR="009953CE" w:rsidRPr="00B61114">
        <w:rPr>
          <w:bCs/>
          <w:sz w:val="20"/>
          <w:szCs w:val="20"/>
        </w:rPr>
        <w:t xml:space="preserve">y </w:t>
      </w:r>
      <w:r>
        <w:rPr>
          <w:bCs/>
          <w:sz w:val="20"/>
          <w:szCs w:val="20"/>
        </w:rPr>
        <w:t>enero</w:t>
      </w:r>
      <w:r w:rsidR="009953CE" w:rsidRPr="00B61114">
        <w:rPr>
          <w:bCs/>
          <w:sz w:val="20"/>
          <w:szCs w:val="20"/>
        </w:rPr>
        <w:t xml:space="preserve"> de 202</w:t>
      </w:r>
      <w:r>
        <w:rPr>
          <w:bCs/>
          <w:sz w:val="20"/>
          <w:szCs w:val="20"/>
        </w:rPr>
        <w:t>4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5B0949" w:rsidRPr="00B61114" w14:paraId="5F8972AA" w14:textId="77777777" w:rsidTr="00EB256A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4738A40" w14:textId="25C7801A" w:rsidR="00FB2B2D" w:rsidRPr="00B61114" w:rsidRDefault="00FB2B2D" w:rsidP="004C7BCD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</w:t>
            </w:r>
            <w:r w:rsidR="0041612A" w:rsidRPr="00B61114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F8BAB25" w14:textId="38D9A39E" w:rsidR="00FB2B2D" w:rsidRPr="00B61114" w:rsidRDefault="0030429B" w:rsidP="00AF3DBB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Diciembre</w:t>
            </w:r>
            <w:r w:rsidR="00FB2B2D" w:rsidRPr="00B61114">
              <w:rPr>
                <w:sz w:val="18"/>
                <w:szCs w:val="18"/>
              </w:rPr>
              <w:br/>
              <w:t xml:space="preserve">de </w:t>
            </w:r>
            <w:r w:rsidR="0086235D" w:rsidRPr="00B61114">
              <w:rPr>
                <w:sz w:val="18"/>
                <w:szCs w:val="18"/>
              </w:rPr>
              <w:t>20</w:t>
            </w:r>
            <w:r w:rsidR="00C074F1" w:rsidRPr="00B61114">
              <w:rPr>
                <w:sz w:val="18"/>
                <w:szCs w:val="18"/>
              </w:rPr>
              <w:t>2</w:t>
            </w:r>
            <w:r w:rsidR="002C79B4" w:rsidRPr="00B61114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C316183" w14:textId="7D1B8415" w:rsidR="00FB2B2D" w:rsidRPr="00B61114" w:rsidRDefault="0030429B" w:rsidP="00AF3DBB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</w:t>
            </w:r>
            <w:r w:rsidR="00A90459" w:rsidRPr="00B61114">
              <w:rPr>
                <w:sz w:val="18"/>
                <w:szCs w:val="18"/>
              </w:rPr>
              <w:t xml:space="preserve"> </w:t>
            </w:r>
            <w:r w:rsidR="00C643D2" w:rsidRPr="00B61114">
              <w:rPr>
                <w:sz w:val="18"/>
                <w:szCs w:val="18"/>
              </w:rPr>
              <w:br/>
            </w:r>
            <w:r w:rsidR="00FB2B2D" w:rsidRPr="00B61114">
              <w:rPr>
                <w:sz w:val="18"/>
                <w:szCs w:val="18"/>
              </w:rPr>
              <w:t xml:space="preserve">de </w:t>
            </w:r>
            <w:r w:rsidR="007F632F" w:rsidRPr="00B6111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D76CBD7" w14:textId="77777777" w:rsidR="00FB2B2D" w:rsidRPr="00B61114" w:rsidRDefault="00FB2B2D" w:rsidP="00AF3DBB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Diferencia en puntos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2176A44A" w14:textId="056F4BF3" w:rsidR="00FB2B2D" w:rsidRPr="00B61114" w:rsidRDefault="00FB2B2D" w:rsidP="00EB256A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Número de meses consecutivos por arriba o por debajo del umbral de</w:t>
            </w:r>
            <w:r w:rsidRPr="00B61114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E60716" w:rsidRPr="00B61114" w14:paraId="73EB741D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700BE0C" w14:textId="77777777" w:rsidR="00E60716" w:rsidRPr="00B61114" w:rsidRDefault="00E60716" w:rsidP="00E60716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287A77B" w14:textId="251EF6CD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E60716">
              <w:rPr>
                <w:b/>
                <w:bCs/>
                <w:sz w:val="18"/>
                <w:szCs w:val="18"/>
              </w:rPr>
              <w:t xml:space="preserve">49.1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930DA59" w14:textId="7C5800CD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 xml:space="preserve">50.5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23558CF" w14:textId="0EC169FF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color w:val="000000"/>
                <w:sz w:val="18"/>
                <w:szCs w:val="18"/>
              </w:rPr>
              <w:t xml:space="preserve"> 1.36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6EE0267E" w14:textId="444D6A74" w:rsidR="00E60716" w:rsidRPr="00E60716" w:rsidRDefault="00E60716" w:rsidP="00E60716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3DAB6917" w14:textId="52589C91" w:rsidR="00E60716" w:rsidRPr="00E60716" w:rsidRDefault="00E60716" w:rsidP="00E60716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E60716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E60716" w:rsidRPr="00B61114" w14:paraId="56F87F6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AD277CB" w14:textId="77777777" w:rsidR="00E60716" w:rsidRPr="00B61114" w:rsidRDefault="00E60716" w:rsidP="00314F97">
            <w:pPr>
              <w:numPr>
                <w:ilvl w:val="0"/>
                <w:numId w:val="48"/>
              </w:numPr>
              <w:spacing w:before="20" w:after="20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4A78F1" w14:textId="1141244A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F0E995B" w14:textId="7BF84FA2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52.8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E1E0FCC" w14:textId="1678BEC6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4.56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250F9D9" w14:textId="500FB633" w:rsidR="00E60716" w:rsidRPr="00E60716" w:rsidRDefault="00E60716" w:rsidP="00E60716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378DD386" w14:textId="3F922A2D" w:rsidR="00E60716" w:rsidRPr="00E60716" w:rsidRDefault="00E60716" w:rsidP="00E60716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arriba</w:t>
            </w:r>
          </w:p>
        </w:tc>
      </w:tr>
      <w:tr w:rsidR="00E60716" w:rsidRPr="00B61114" w14:paraId="42EB17DF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63CE724" w14:textId="77777777" w:rsidR="00E60716" w:rsidRPr="00B61114" w:rsidRDefault="00E60716" w:rsidP="00314F97">
            <w:pPr>
              <w:numPr>
                <w:ilvl w:val="0"/>
                <w:numId w:val="48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7C1D8E" w14:textId="04D19ABB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986A361" w14:textId="720EE7E6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51.3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D36B56C" w14:textId="6DC6846E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1.05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66DAF3BB" w14:textId="0DA319B3" w:rsidR="00E60716" w:rsidRPr="00E60716" w:rsidRDefault="00E60716" w:rsidP="00E60716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8C544BE" w14:textId="1E44DA1F" w:rsidR="00E60716" w:rsidRPr="00E60716" w:rsidRDefault="00E60716" w:rsidP="00E60716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arriba</w:t>
            </w:r>
          </w:p>
        </w:tc>
      </w:tr>
      <w:tr w:rsidR="00E60716" w:rsidRPr="00B61114" w14:paraId="36E5C68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FFA0C0" w14:textId="77777777" w:rsidR="00E60716" w:rsidRPr="00B61114" w:rsidRDefault="00E60716" w:rsidP="00314F97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C6BE51" w14:textId="43C3781B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49.6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F7FF7BB" w14:textId="7F550F98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49.7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B4F6D4B" w14:textId="3AD5F1C3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0.12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1209E1A" w14:textId="2A817937" w:rsidR="00E60716" w:rsidRPr="00E60716" w:rsidRDefault="00E60716" w:rsidP="00E60716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0B5E2CB5" w14:textId="4CB04ED4" w:rsidR="00E60716" w:rsidRPr="00E60716" w:rsidRDefault="00E60716" w:rsidP="00E60716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  <w:tr w:rsidR="00E60716" w:rsidRPr="00B61114" w14:paraId="5328C6FB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7FE6B1C" w14:textId="1F48CC5B" w:rsidR="00E60716" w:rsidRPr="00B61114" w:rsidRDefault="00E60716" w:rsidP="00314F97">
            <w:pPr>
              <w:widowControl w:val="0"/>
              <w:numPr>
                <w:ilvl w:val="0"/>
                <w:numId w:val="48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65FD5E1" w14:textId="2B788BA1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59D083C" w14:textId="47D774FC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48.7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451A40F" w14:textId="033094F0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color w:val="000000"/>
                <w:sz w:val="18"/>
                <w:szCs w:val="18"/>
              </w:rPr>
              <w:t xml:space="preserve"> 0.33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B0FD17A" w14:textId="7CBAE0FC" w:rsidR="00E60716" w:rsidRPr="00E60716" w:rsidRDefault="00E60716" w:rsidP="00E60716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15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8E4233E" w14:textId="0A811BB1" w:rsidR="00E60716" w:rsidRPr="00E60716" w:rsidRDefault="00E60716" w:rsidP="00E60716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  <w:tr w:rsidR="00E60716" w:rsidRPr="00B61114" w14:paraId="1AD423F4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E6673A2" w14:textId="77777777" w:rsidR="00E60716" w:rsidRPr="00B61114" w:rsidRDefault="00E60716" w:rsidP="00314F97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B6EEFA3" w14:textId="00E86390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9EBF545" w14:textId="31BE3CAB" w:rsidR="00E60716" w:rsidRPr="00E60716" w:rsidRDefault="00E60716" w:rsidP="00E60716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 xml:space="preserve">48.7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C2CFC42" w14:textId="5D74BF91" w:rsidR="00E60716" w:rsidRPr="00E60716" w:rsidRDefault="00E60716" w:rsidP="00E60716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-2.67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24D63F8D" w14:textId="6CA5C63C" w:rsidR="00E60716" w:rsidRPr="00E60716" w:rsidRDefault="00E60716" w:rsidP="00E60716">
            <w:pPr>
              <w:ind w:right="57"/>
              <w:jc w:val="right"/>
              <w:rPr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4A50DA51" w14:textId="1CF5B437" w:rsidR="00E60716" w:rsidRPr="00E60716" w:rsidRDefault="00E60716" w:rsidP="00E60716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E60716">
              <w:rPr>
                <w:sz w:val="18"/>
                <w:szCs w:val="18"/>
              </w:rPr>
              <w:t>por debajo</w:t>
            </w:r>
          </w:p>
        </w:tc>
      </w:tr>
    </w:tbl>
    <w:p w14:paraId="577408E7" w14:textId="7ECC8ED6" w:rsidR="0007670F" w:rsidRPr="00B61114" w:rsidRDefault="0007670F" w:rsidP="005B4197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198667C7" w14:textId="1B97269A" w:rsidR="0007670F" w:rsidRPr="00B61114" w:rsidRDefault="0007670F" w:rsidP="005B4197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5447F94F" w14:textId="60B71F5D" w:rsidR="00AB6F59" w:rsidRPr="00B61114" w:rsidRDefault="00AB6F59" w:rsidP="001B552E">
      <w:pPr>
        <w:widowControl w:val="0"/>
        <w:tabs>
          <w:tab w:val="left" w:pos="851"/>
        </w:tabs>
        <w:spacing w:before="20"/>
        <w:ind w:left="714" w:right="51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r w:rsidR="001B552E" w:rsidRPr="00B61114">
        <w:rPr>
          <w:smallCaps/>
          <w:sz w:val="16"/>
          <w:szCs w:val="16"/>
        </w:rPr>
        <w:t>inegi</w:t>
      </w:r>
      <w:r w:rsidRPr="00B61114">
        <w:rPr>
          <w:sz w:val="16"/>
          <w:szCs w:val="16"/>
        </w:rPr>
        <w:t xml:space="preserve"> y Banco de México</w:t>
      </w:r>
      <w:r w:rsidR="003233A8" w:rsidRPr="00B61114">
        <w:rPr>
          <w:sz w:val="16"/>
          <w:szCs w:val="16"/>
        </w:rPr>
        <w:t xml:space="preserve">. </w:t>
      </w:r>
      <w:proofErr w:type="spellStart"/>
      <w:r w:rsidR="001B552E" w:rsidRPr="00B61114">
        <w:rPr>
          <w:smallCaps/>
          <w:sz w:val="16"/>
          <w:szCs w:val="16"/>
        </w:rPr>
        <w:t>emoe</w:t>
      </w:r>
      <w:proofErr w:type="spellEnd"/>
      <w:r w:rsidR="001B552E" w:rsidRPr="00B61114">
        <w:rPr>
          <w:sz w:val="16"/>
          <w:szCs w:val="16"/>
        </w:rPr>
        <w:t xml:space="preserve">. </w:t>
      </w:r>
      <w:r w:rsidR="001B552E" w:rsidRPr="00B61114">
        <w:rPr>
          <w:sz w:val="16"/>
          <w:szCs w:val="14"/>
        </w:rPr>
        <w:t>Cifras elaboradas mediante métodos econométricos, 202</w:t>
      </w:r>
      <w:r w:rsidR="0030429B">
        <w:rPr>
          <w:sz w:val="16"/>
          <w:szCs w:val="14"/>
        </w:rPr>
        <w:t>4</w:t>
      </w:r>
      <w:r w:rsidR="001B552E" w:rsidRPr="00B61114">
        <w:rPr>
          <w:sz w:val="16"/>
          <w:szCs w:val="14"/>
        </w:rPr>
        <w:t>.</w:t>
      </w:r>
    </w:p>
    <w:p w14:paraId="6834387E" w14:textId="7079248D" w:rsidR="00A47127" w:rsidRPr="00B61114" w:rsidRDefault="001A50CE" w:rsidP="00AF3DBB">
      <w:pPr>
        <w:widowControl w:val="0"/>
        <w:spacing w:before="720"/>
        <w:rPr>
          <w:spacing w:val="4"/>
        </w:rPr>
      </w:pPr>
      <w:r w:rsidRPr="00B61114">
        <w:t xml:space="preserve">Las siguientes gráficas muestran la evolución en los últimos años de las series desestacionalizada y de tendencia-ciclo de los componentes que integran el </w:t>
      </w:r>
      <w:proofErr w:type="spellStart"/>
      <w:r w:rsidR="001B552E" w:rsidRPr="00B61114">
        <w:rPr>
          <w:smallCaps/>
        </w:rPr>
        <w:t>ipm</w:t>
      </w:r>
      <w:proofErr w:type="spellEnd"/>
      <w:r w:rsidRPr="00B61114">
        <w:t>.</w:t>
      </w:r>
    </w:p>
    <w:p w14:paraId="4F95CB39" w14:textId="77777777" w:rsidR="00DF4364" w:rsidRPr="00B61114" w:rsidRDefault="00DF4364">
      <w:pPr>
        <w:jc w:val="left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br w:type="page"/>
      </w:r>
    </w:p>
    <w:p w14:paraId="036123DD" w14:textId="40A22079" w:rsidR="007F632F" w:rsidRPr="00B61114" w:rsidRDefault="007F632F" w:rsidP="003233A8">
      <w:pPr>
        <w:keepNext/>
        <w:keepLines/>
        <w:spacing w:before="200"/>
        <w:jc w:val="center"/>
        <w:outlineLvl w:val="0"/>
        <w:rPr>
          <w:bCs/>
          <w:kern w:val="32"/>
          <w:sz w:val="20"/>
        </w:rPr>
      </w:pPr>
      <w:r w:rsidRPr="00B61114">
        <w:rPr>
          <w:bCs/>
          <w:kern w:val="32"/>
          <w:sz w:val="20"/>
        </w:rPr>
        <w:lastRenderedPageBreak/>
        <w:t>Gráfica 2</w:t>
      </w:r>
    </w:p>
    <w:p w14:paraId="0F1944AD" w14:textId="36E1583A" w:rsidR="001B552E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Serie desestacionalizada y de tendencia-ciclo</w:t>
      </w:r>
    </w:p>
    <w:p w14:paraId="36683016" w14:textId="4476529B" w:rsidR="0007670F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de los c</w:t>
      </w:r>
      <w:r w:rsidR="0007670F" w:rsidRPr="00B61114">
        <w:rPr>
          <w:b/>
          <w:smallCaps/>
          <w:sz w:val="22"/>
        </w:rPr>
        <w:t>omponentes del Indicador de Pedidos Manufactureros</w:t>
      </w:r>
    </w:p>
    <w:p w14:paraId="1934C4E5" w14:textId="78592A13" w:rsidR="001B552E" w:rsidRPr="00B61114" w:rsidRDefault="001B552E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B61114">
        <w:rPr>
          <w:bCs/>
          <w:sz w:val="20"/>
          <w:szCs w:val="20"/>
        </w:rPr>
        <w:t xml:space="preserve">a </w:t>
      </w:r>
      <w:r w:rsidR="0030429B">
        <w:rPr>
          <w:bCs/>
          <w:sz w:val="20"/>
          <w:szCs w:val="20"/>
        </w:rPr>
        <w:t>enero</w:t>
      </w:r>
      <w:r w:rsidRPr="00B61114">
        <w:rPr>
          <w:bCs/>
          <w:sz w:val="20"/>
          <w:szCs w:val="20"/>
        </w:rPr>
        <w:t xml:space="preserve"> de 202</w:t>
      </w:r>
      <w:r w:rsidR="0030429B">
        <w:rPr>
          <w:bCs/>
          <w:sz w:val="20"/>
          <w:szCs w:val="20"/>
        </w:rPr>
        <w:t>4</w:t>
      </w:r>
    </w:p>
    <w:p w14:paraId="66C4DCC4" w14:textId="7982DD3A" w:rsidR="003233A8" w:rsidRPr="00B61114" w:rsidRDefault="003233A8" w:rsidP="003233A8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kern w:val="32"/>
          <w:sz w:val="18"/>
          <w:szCs w:val="18"/>
        </w:rPr>
        <w:t>(</w:t>
      </w:r>
      <w:r w:rsidR="001B552E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2"/>
        <w:gridCol w:w="146"/>
        <w:gridCol w:w="146"/>
        <w:gridCol w:w="4830"/>
      </w:tblGrid>
      <w:tr w:rsidR="007C285A" w:rsidRPr="00B61114" w14:paraId="3C102D18" w14:textId="77777777" w:rsidTr="005F7BC3">
        <w:trPr>
          <w:trHeight w:val="228"/>
          <w:jc w:val="center"/>
        </w:trPr>
        <w:tc>
          <w:tcPr>
            <w:tcW w:w="2425" w:type="pct"/>
            <w:shd w:val="clear" w:color="auto" w:fill="DBE5F1" w:themeFill="accent1" w:themeFillTint="33"/>
          </w:tcPr>
          <w:p w14:paraId="56098E90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Pedidos</w:t>
            </w:r>
          </w:p>
        </w:tc>
        <w:tc>
          <w:tcPr>
            <w:tcW w:w="73" w:type="pct"/>
            <w:shd w:val="clear" w:color="auto" w:fill="auto"/>
          </w:tcPr>
          <w:p w14:paraId="47AF0A98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3" w:type="pct"/>
            <w:shd w:val="clear" w:color="auto" w:fill="DBE5F1" w:themeFill="accent1" w:themeFillTint="33"/>
          </w:tcPr>
          <w:p w14:paraId="65281E29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pct"/>
            <w:shd w:val="clear" w:color="auto" w:fill="DBE5F1" w:themeFill="accent1" w:themeFillTint="33"/>
          </w:tcPr>
          <w:p w14:paraId="213652B8" w14:textId="71B91A05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Producción</w:t>
            </w:r>
          </w:p>
        </w:tc>
      </w:tr>
      <w:tr w:rsidR="007C285A" w:rsidRPr="00B61114" w14:paraId="7485AD56" w14:textId="77777777" w:rsidTr="005F7BC3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25" w:type="pct"/>
          </w:tcPr>
          <w:p w14:paraId="539EB9CD" w14:textId="25A63D50" w:rsidR="007C285A" w:rsidRPr="00B61114" w:rsidRDefault="005F7BC3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758AE260" wp14:editId="3B24A3EB">
                  <wp:extent cx="3060000" cy="2016000"/>
                  <wp:effectExtent l="0" t="0" r="7620" b="3810"/>
                  <wp:docPr id="10798508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0B4ABD46" w14:textId="77777777" w:rsidR="007C285A" w:rsidRPr="00B61114" w:rsidRDefault="007C285A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73" w:type="pct"/>
          </w:tcPr>
          <w:p w14:paraId="332EA684" w14:textId="77777777" w:rsidR="007C285A" w:rsidRPr="00B61114" w:rsidRDefault="007C285A">
            <w:pPr>
              <w:keepNext/>
              <w:keepLines/>
              <w:ind w:left="-70"/>
              <w:jc w:val="center"/>
              <w:rPr>
                <w:noProof/>
              </w:rPr>
            </w:pPr>
          </w:p>
        </w:tc>
        <w:tc>
          <w:tcPr>
            <w:tcW w:w="2428" w:type="pct"/>
          </w:tcPr>
          <w:p w14:paraId="4D4BEB10" w14:textId="313C9831" w:rsidR="007C285A" w:rsidRPr="00B61114" w:rsidRDefault="005F7BC3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7CA76644" wp14:editId="347FF012">
                  <wp:extent cx="3060000" cy="2016000"/>
                  <wp:effectExtent l="0" t="0" r="0" b="3810"/>
                  <wp:docPr id="199418404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7C285A" w:rsidRPr="00B61114" w14:paraId="4451BE24" w14:textId="77777777" w:rsidTr="005F7BC3">
        <w:trPr>
          <w:trHeight w:val="228"/>
          <w:jc w:val="center"/>
        </w:trPr>
        <w:tc>
          <w:tcPr>
            <w:tcW w:w="2425" w:type="pct"/>
            <w:shd w:val="clear" w:color="auto" w:fill="DBE5F1" w:themeFill="accent1" w:themeFillTint="33"/>
            <w:vAlign w:val="center"/>
          </w:tcPr>
          <w:p w14:paraId="4757A4FE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Personal ocupado total</w:t>
            </w:r>
          </w:p>
        </w:tc>
        <w:tc>
          <w:tcPr>
            <w:tcW w:w="73" w:type="pct"/>
            <w:shd w:val="clear" w:color="auto" w:fill="auto"/>
          </w:tcPr>
          <w:p w14:paraId="08617BB8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3" w:type="pct"/>
            <w:shd w:val="clear" w:color="auto" w:fill="DBE5F1" w:themeFill="accent1" w:themeFillTint="33"/>
          </w:tcPr>
          <w:p w14:paraId="477ED767" w14:textId="77777777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pct"/>
            <w:shd w:val="clear" w:color="auto" w:fill="DBE5F1" w:themeFill="accent1" w:themeFillTint="33"/>
          </w:tcPr>
          <w:p w14:paraId="1ED3F459" w14:textId="1FB6EBC0" w:rsidR="007C285A" w:rsidRPr="00B61114" w:rsidRDefault="007C285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Oportunidad en la entrega de insumos de proveedores</w:t>
            </w:r>
          </w:p>
        </w:tc>
      </w:tr>
      <w:tr w:rsidR="007C285A" w:rsidRPr="00B61114" w14:paraId="7248E422" w14:textId="77777777" w:rsidTr="005F7BC3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25" w:type="pct"/>
          </w:tcPr>
          <w:p w14:paraId="0EF853AE" w14:textId="7F84F906" w:rsidR="007C285A" w:rsidRPr="00B61114" w:rsidRDefault="005F7BC3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2B524A3A" wp14:editId="789D4465">
                  <wp:extent cx="3060000" cy="2016000"/>
                  <wp:effectExtent l="0" t="0" r="7620" b="3810"/>
                  <wp:docPr id="2354839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67AF0390" w14:textId="77777777" w:rsidR="007C285A" w:rsidRPr="00B61114" w:rsidRDefault="007C285A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73" w:type="pct"/>
          </w:tcPr>
          <w:p w14:paraId="564E979D" w14:textId="77777777" w:rsidR="007C285A" w:rsidRPr="00B61114" w:rsidRDefault="007C285A">
            <w:pPr>
              <w:keepNext/>
              <w:keepLines/>
              <w:jc w:val="center"/>
              <w:rPr>
                <w:noProof/>
              </w:rPr>
            </w:pPr>
          </w:p>
        </w:tc>
        <w:tc>
          <w:tcPr>
            <w:tcW w:w="2428" w:type="pct"/>
          </w:tcPr>
          <w:p w14:paraId="4028A4D9" w14:textId="6A25B971" w:rsidR="007C285A" w:rsidRPr="00B61114" w:rsidRDefault="005F7BC3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44481D49" wp14:editId="5310F497">
                  <wp:extent cx="3060000" cy="2016000"/>
                  <wp:effectExtent l="0" t="0" r="0" b="3810"/>
                  <wp:docPr id="6723019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401394" w:rsidRPr="00B61114" w14:paraId="453BD322" w14:textId="77777777" w:rsidTr="00401394">
        <w:trPr>
          <w:trHeight w:val="228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14:paraId="7164DB3E" w14:textId="201B5281" w:rsidR="00401394" w:rsidRPr="00B61114" w:rsidRDefault="0040139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Inventarios de insumos</w:t>
            </w:r>
          </w:p>
        </w:tc>
      </w:tr>
      <w:tr w:rsidR="00401394" w:rsidRPr="00B61114" w14:paraId="0D254B69" w14:textId="77777777" w:rsidTr="005F7BC3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5000" w:type="pct"/>
            <w:gridSpan w:val="4"/>
          </w:tcPr>
          <w:p w14:paraId="231F91B3" w14:textId="65217955" w:rsidR="00401394" w:rsidRPr="00B61114" w:rsidRDefault="005F7BC3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038A412" wp14:editId="17776A08">
                  <wp:extent cx="3060000" cy="2016000"/>
                  <wp:effectExtent l="0" t="0" r="0" b="3810"/>
                  <wp:docPr id="15177629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7C285A" w:rsidRPr="00B61114" w14:paraId="7B0D2D47" w14:textId="77777777" w:rsidTr="005F7BC3">
        <w:trPr>
          <w:trHeight w:val="201"/>
          <w:jc w:val="center"/>
        </w:trPr>
        <w:tc>
          <w:tcPr>
            <w:tcW w:w="2425" w:type="pct"/>
          </w:tcPr>
          <w:p w14:paraId="116DD134" w14:textId="77777777" w:rsidR="007C285A" w:rsidRPr="00B61114" w:rsidRDefault="007C285A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2575" w:type="pct"/>
            <w:gridSpan w:val="3"/>
          </w:tcPr>
          <w:p w14:paraId="6ACAA447" w14:textId="09656203" w:rsidR="007C285A" w:rsidRPr="00B61114" w:rsidRDefault="007C285A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</w:tr>
    </w:tbl>
    <w:p w14:paraId="5B841518" w14:textId="17E1F62A" w:rsidR="00DF4364" w:rsidRPr="00B61114" w:rsidRDefault="00F258FF" w:rsidP="008F3183">
      <w:pPr>
        <w:widowControl w:val="0"/>
        <w:tabs>
          <w:tab w:val="left" w:pos="709"/>
        </w:tabs>
        <w:ind w:left="142"/>
        <w:rPr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8F3183">
        <w:rPr>
          <w:sz w:val="16"/>
          <w:szCs w:val="16"/>
        </w:rPr>
        <w:t xml:space="preserve"> </w:t>
      </w:r>
      <w:r w:rsidR="001B552E" w:rsidRPr="00B61114">
        <w:rPr>
          <w:smallCaps/>
          <w:sz w:val="16"/>
          <w:szCs w:val="16"/>
        </w:rPr>
        <w:t>inegi</w:t>
      </w:r>
      <w:r w:rsidR="001B552E" w:rsidRPr="00B61114">
        <w:rPr>
          <w:sz w:val="16"/>
          <w:szCs w:val="16"/>
        </w:rPr>
        <w:t xml:space="preserve"> y Banco de México. </w:t>
      </w:r>
      <w:proofErr w:type="spellStart"/>
      <w:r w:rsidR="001B552E" w:rsidRPr="00B61114">
        <w:rPr>
          <w:smallCaps/>
          <w:sz w:val="16"/>
          <w:szCs w:val="16"/>
        </w:rPr>
        <w:t>emoe</w:t>
      </w:r>
      <w:proofErr w:type="spellEnd"/>
      <w:r w:rsidR="001B552E" w:rsidRPr="00B61114">
        <w:rPr>
          <w:sz w:val="16"/>
          <w:szCs w:val="16"/>
        </w:rPr>
        <w:t xml:space="preserve">. </w:t>
      </w:r>
      <w:r w:rsidR="001B552E" w:rsidRPr="00B61114">
        <w:rPr>
          <w:sz w:val="16"/>
          <w:szCs w:val="14"/>
        </w:rPr>
        <w:t>Series elaboradas mediante métodos econométricos, 202</w:t>
      </w:r>
      <w:r w:rsidR="0030429B">
        <w:rPr>
          <w:sz w:val="16"/>
          <w:szCs w:val="14"/>
        </w:rPr>
        <w:t>4</w:t>
      </w:r>
      <w:r w:rsidR="001B552E" w:rsidRPr="00B61114">
        <w:rPr>
          <w:sz w:val="16"/>
          <w:szCs w:val="14"/>
        </w:rPr>
        <w:t>.</w:t>
      </w:r>
    </w:p>
    <w:p w14:paraId="4D1DC43A" w14:textId="77777777" w:rsidR="00DF4364" w:rsidRPr="00B61114" w:rsidRDefault="00DF4364">
      <w:pPr>
        <w:jc w:val="left"/>
        <w:rPr>
          <w:sz w:val="16"/>
          <w:szCs w:val="16"/>
        </w:rPr>
      </w:pPr>
      <w:r w:rsidRPr="00B61114">
        <w:rPr>
          <w:sz w:val="16"/>
          <w:szCs w:val="16"/>
        </w:rPr>
        <w:br w:type="page"/>
      </w:r>
    </w:p>
    <w:p w14:paraId="5BB86E63" w14:textId="39DB7D48" w:rsidR="00E379BD" w:rsidRPr="00B61114" w:rsidRDefault="00E379BD" w:rsidP="00D00E98">
      <w:pPr>
        <w:pStyle w:val="Prrafodelista"/>
        <w:numPr>
          <w:ilvl w:val="0"/>
          <w:numId w:val="47"/>
        </w:numPr>
        <w:spacing w:before="480"/>
        <w:ind w:left="357" w:hanging="357"/>
        <w:jc w:val="center"/>
        <w:rPr>
          <w:b/>
          <w:smallCaps/>
          <w:szCs w:val="22"/>
        </w:rPr>
      </w:pPr>
      <w:r w:rsidRPr="00B61114">
        <w:rPr>
          <w:b/>
          <w:smallCaps/>
          <w:szCs w:val="22"/>
        </w:rPr>
        <w:lastRenderedPageBreak/>
        <w:t>Cifras originales</w:t>
      </w:r>
    </w:p>
    <w:p w14:paraId="5E78A0CC" w14:textId="097F65C8" w:rsidR="00A47127" w:rsidRPr="00B61114" w:rsidRDefault="001A50CE" w:rsidP="00ED4D2F">
      <w:pPr>
        <w:pStyle w:val="p0"/>
        <w:keepLines w:val="0"/>
        <w:spacing w:after="300"/>
        <w:rPr>
          <w:rFonts w:ascii="Arial" w:hAnsi="Arial"/>
          <w:snapToGrid/>
          <w:color w:val="auto"/>
          <w:lang w:val="es-ES"/>
        </w:rPr>
      </w:pP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el </w:t>
      </w:r>
      <w:r w:rsidR="00CF0F39">
        <w:rPr>
          <w:rFonts w:ascii="Arial" w:hAnsi="Arial"/>
          <w:snapToGrid/>
          <w:color w:val="auto"/>
          <w:lang w:val="es-ES"/>
        </w:rPr>
        <w:t xml:space="preserve">mes </w:t>
      </w:r>
      <w:r w:rsidR="00A11A16">
        <w:rPr>
          <w:rFonts w:ascii="Arial" w:hAnsi="Arial"/>
          <w:snapToGrid/>
          <w:color w:val="auto"/>
          <w:lang w:val="es-ES"/>
        </w:rPr>
        <w:t>que se reporta</w:t>
      </w:r>
      <w:r w:rsidRPr="00B61114">
        <w:rPr>
          <w:rFonts w:ascii="Arial" w:hAnsi="Arial"/>
          <w:snapToGrid/>
          <w:color w:val="auto"/>
          <w:lang w:val="es-ES"/>
        </w:rPr>
        <w:t xml:space="preserve">, el </w:t>
      </w:r>
      <w:proofErr w:type="spellStart"/>
      <w:r w:rsidR="001B552E" w:rsidRPr="00B61114">
        <w:rPr>
          <w:rFonts w:ascii="Arial" w:hAnsi="Arial"/>
          <w:smallCaps/>
          <w:snapToGrid/>
          <w:color w:val="auto"/>
          <w:lang w:val="es-ES"/>
        </w:rPr>
        <w:t>ipm</w:t>
      </w:r>
      <w:proofErr w:type="spellEnd"/>
      <w:r w:rsidRPr="00B61114">
        <w:rPr>
          <w:rFonts w:ascii="Arial" w:hAnsi="Arial"/>
          <w:snapToGrid/>
          <w:color w:val="auto"/>
          <w:lang w:val="es-ES"/>
        </w:rPr>
        <w:t xml:space="preserve"> se </w:t>
      </w:r>
      <w:r w:rsidR="002B64AA">
        <w:rPr>
          <w:rFonts w:ascii="Arial" w:hAnsi="Arial"/>
          <w:snapToGrid/>
          <w:color w:val="auto"/>
          <w:lang w:val="es-ES"/>
        </w:rPr>
        <w:t>situó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A11A16">
        <w:rPr>
          <w:rFonts w:ascii="Arial" w:hAnsi="Arial"/>
          <w:snapToGrid/>
          <w:color w:val="auto"/>
          <w:lang w:val="es-ES"/>
        </w:rPr>
        <w:t>51.3</w:t>
      </w:r>
      <w:r w:rsidRPr="00B61114">
        <w:rPr>
          <w:rFonts w:ascii="Arial" w:hAnsi="Arial"/>
          <w:snapToGrid/>
          <w:color w:val="auto"/>
          <w:lang w:val="es-ES"/>
        </w:rPr>
        <w:t xml:space="preserve"> puntos </w:t>
      </w:r>
      <w:r w:rsidR="00E7730D" w:rsidRPr="00B61114">
        <w:rPr>
          <w:rFonts w:ascii="Arial" w:hAnsi="Arial"/>
          <w:snapToGrid/>
          <w:color w:val="auto"/>
          <w:lang w:val="es-ES"/>
        </w:rPr>
        <w:t xml:space="preserve">con </w:t>
      </w:r>
      <w:r w:rsidR="00A11A16">
        <w:rPr>
          <w:rFonts w:ascii="Arial" w:hAnsi="Arial"/>
          <w:snapToGrid/>
          <w:color w:val="auto"/>
          <w:lang w:val="es-ES"/>
        </w:rPr>
        <w:t>datos sin ajuste estacional</w:t>
      </w:r>
      <w:r w:rsidR="00E7730D" w:rsidRPr="00B61114">
        <w:rPr>
          <w:rFonts w:ascii="Arial" w:hAnsi="Arial"/>
          <w:snapToGrid/>
          <w:color w:val="auto"/>
          <w:lang w:val="es-ES"/>
        </w:rPr>
        <w:t xml:space="preserve">, </w:t>
      </w:r>
      <w:r w:rsidR="00511AEF" w:rsidRPr="00B61114">
        <w:rPr>
          <w:rFonts w:ascii="Arial" w:hAnsi="Arial"/>
          <w:snapToGrid/>
          <w:color w:val="auto"/>
          <w:lang w:val="es-ES"/>
        </w:rPr>
        <w:t>lo que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A11A16">
        <w:rPr>
          <w:rFonts w:ascii="Arial" w:hAnsi="Arial"/>
          <w:snapToGrid/>
          <w:color w:val="auto"/>
          <w:lang w:val="es-ES"/>
        </w:rPr>
        <w:t>significó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un</w:t>
      </w:r>
      <w:r w:rsidR="00A11A16">
        <w:rPr>
          <w:rFonts w:ascii="Arial" w:hAnsi="Arial"/>
          <w:snapToGrid/>
          <w:color w:val="auto"/>
          <w:lang w:val="es-ES"/>
        </w:rPr>
        <w:t>a caída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anual de </w:t>
      </w:r>
      <w:r w:rsidR="00A11A16">
        <w:rPr>
          <w:rFonts w:ascii="Arial" w:hAnsi="Arial"/>
          <w:snapToGrid/>
          <w:color w:val="auto"/>
          <w:lang w:val="es-ES"/>
        </w:rPr>
        <w:t>1.1</w:t>
      </w:r>
      <w:r w:rsidR="00511AEF"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E7730D" w:rsidRPr="00B61114">
        <w:rPr>
          <w:rFonts w:ascii="Arial" w:hAnsi="Arial"/>
          <w:snapToGrid/>
          <w:color w:val="auto"/>
          <w:lang w:val="es-ES"/>
        </w:rPr>
        <w:t>puntos</w:t>
      </w:r>
      <w:r w:rsidRPr="00B61114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B61114" w:rsidRDefault="007F632F" w:rsidP="00AF3DBB">
      <w:pPr>
        <w:widowControl w:val="0"/>
        <w:spacing w:before="480"/>
        <w:jc w:val="center"/>
        <w:rPr>
          <w:sz w:val="20"/>
        </w:rPr>
      </w:pPr>
      <w:r w:rsidRPr="00B61114">
        <w:rPr>
          <w:sz w:val="20"/>
        </w:rPr>
        <w:t>Gráfica 3</w:t>
      </w:r>
    </w:p>
    <w:p w14:paraId="3463B14A" w14:textId="795C8DE9" w:rsidR="00ED4D2F" w:rsidRPr="00B61114" w:rsidRDefault="001B552E" w:rsidP="00AF3DBB">
      <w:pPr>
        <w:widowControl w:val="0"/>
        <w:jc w:val="center"/>
        <w:rPr>
          <w:b/>
          <w:smallCaps/>
          <w:sz w:val="22"/>
        </w:rPr>
      </w:pPr>
      <w:r w:rsidRPr="00B61114">
        <w:rPr>
          <w:b/>
          <w:smallCaps/>
          <w:sz w:val="22"/>
        </w:rPr>
        <w:t>Serie original</w:t>
      </w:r>
      <w:r w:rsidR="009E17CF">
        <w:rPr>
          <w:b/>
          <w:smallCaps/>
          <w:sz w:val="22"/>
        </w:rPr>
        <w:t xml:space="preserve"> </w:t>
      </w:r>
      <w:r w:rsidRPr="00B61114">
        <w:rPr>
          <w:b/>
          <w:smallCaps/>
          <w:sz w:val="22"/>
        </w:rPr>
        <w:t xml:space="preserve">del </w:t>
      </w:r>
      <w:r w:rsidR="0007670F" w:rsidRPr="00B61114">
        <w:rPr>
          <w:b/>
          <w:smallCaps/>
          <w:sz w:val="22"/>
        </w:rPr>
        <w:t>Indicador de Pedidos Manufactureros</w:t>
      </w:r>
    </w:p>
    <w:p w14:paraId="686EDFE0" w14:textId="447D0190" w:rsidR="001B552E" w:rsidRPr="00B61114" w:rsidRDefault="001B552E" w:rsidP="00AF3DBB">
      <w:pPr>
        <w:widowControl w:val="0"/>
        <w:jc w:val="center"/>
        <w:rPr>
          <w:b/>
          <w:smallCaps/>
          <w:sz w:val="22"/>
        </w:rPr>
      </w:pPr>
      <w:r w:rsidRPr="00B61114">
        <w:rPr>
          <w:bCs/>
          <w:sz w:val="20"/>
          <w:szCs w:val="20"/>
        </w:rPr>
        <w:t xml:space="preserve">a </w:t>
      </w:r>
      <w:r w:rsidR="0030429B">
        <w:rPr>
          <w:bCs/>
          <w:sz w:val="20"/>
          <w:szCs w:val="20"/>
        </w:rPr>
        <w:t>enero</w:t>
      </w:r>
      <w:r w:rsidRPr="00B61114">
        <w:rPr>
          <w:bCs/>
          <w:sz w:val="20"/>
          <w:szCs w:val="20"/>
        </w:rPr>
        <w:t xml:space="preserve"> de 202</w:t>
      </w:r>
      <w:r w:rsidR="0030429B">
        <w:rPr>
          <w:bCs/>
          <w:sz w:val="20"/>
          <w:szCs w:val="20"/>
        </w:rPr>
        <w:t>4</w:t>
      </w:r>
    </w:p>
    <w:p w14:paraId="32CEFEA8" w14:textId="457B806E" w:rsidR="00ED4D2F" w:rsidRPr="00B61114" w:rsidRDefault="00ED4D2F" w:rsidP="00ED4D2F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kern w:val="32"/>
          <w:sz w:val="18"/>
          <w:szCs w:val="18"/>
        </w:rPr>
        <w:t>(</w:t>
      </w:r>
      <w:r w:rsidR="001B552E" w:rsidRPr="00B61114">
        <w:rPr>
          <w:kern w:val="32"/>
          <w:sz w:val="18"/>
          <w:szCs w:val="18"/>
        </w:rPr>
        <w:t>p</w:t>
      </w:r>
      <w:r w:rsidRPr="00B61114">
        <w:rPr>
          <w:kern w:val="32"/>
          <w:sz w:val="18"/>
          <w:szCs w:val="18"/>
        </w:rPr>
        <w:t>untos)</w:t>
      </w:r>
    </w:p>
    <w:p w14:paraId="5E3700A9" w14:textId="1DF57431" w:rsidR="0007670F" w:rsidRPr="00B61114" w:rsidRDefault="006B4A45" w:rsidP="28941137">
      <w:pPr>
        <w:widowControl w:val="0"/>
        <w:spacing w:after="20"/>
        <w:jc w:val="center"/>
        <w:rPr>
          <w:b/>
          <w:bCs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6C772DA0" wp14:editId="786B1534">
            <wp:extent cx="5400000" cy="2700000"/>
            <wp:effectExtent l="0" t="0" r="10795" b="5715"/>
            <wp:docPr id="13279627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21316D" w14:textId="32A7E7F8" w:rsidR="0007670F" w:rsidRPr="00B61114" w:rsidRDefault="0007670F" w:rsidP="00ED0C2F">
      <w:pPr>
        <w:widowControl w:val="0"/>
        <w:ind w:left="851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4B76C2" w:rsidRPr="00B61114">
        <w:rPr>
          <w:sz w:val="16"/>
          <w:szCs w:val="16"/>
        </w:rPr>
        <w:t>.</w:t>
      </w:r>
    </w:p>
    <w:p w14:paraId="3772213A" w14:textId="19FA05F7" w:rsidR="00AB6F59" w:rsidRPr="00B61114" w:rsidRDefault="002C553E" w:rsidP="00ED0C2F">
      <w:pPr>
        <w:widowControl w:val="0"/>
        <w:ind w:left="851"/>
        <w:jc w:val="left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4B76C2" w:rsidRPr="00B61114">
        <w:rPr>
          <w:smallCaps/>
          <w:sz w:val="16"/>
          <w:szCs w:val="16"/>
        </w:rPr>
        <w:tab/>
        <w:t>inegi</w:t>
      </w:r>
      <w:r w:rsidR="00AB6F59"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>.</w:t>
      </w:r>
      <w:r w:rsidR="0042219B">
        <w:rPr>
          <w:sz w:val="16"/>
          <w:szCs w:val="16"/>
        </w:rPr>
        <w:t xml:space="preserve"> </w:t>
      </w:r>
      <w:proofErr w:type="spellStart"/>
      <w:r w:rsidR="004B76C2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</w:t>
      </w:r>
      <w:r w:rsidR="0030429B">
        <w:rPr>
          <w:sz w:val="16"/>
          <w:szCs w:val="16"/>
        </w:rPr>
        <w:t>4</w:t>
      </w:r>
      <w:r w:rsidR="00ED4D2F" w:rsidRPr="00B61114">
        <w:rPr>
          <w:sz w:val="16"/>
          <w:szCs w:val="16"/>
        </w:rPr>
        <w:t>.</w:t>
      </w:r>
    </w:p>
    <w:p w14:paraId="6A8A45CF" w14:textId="20695956" w:rsidR="00DC158A" w:rsidRPr="00B61114" w:rsidRDefault="001A50CE" w:rsidP="00AF3DBB">
      <w:pPr>
        <w:widowControl w:val="0"/>
        <w:spacing w:before="360"/>
        <w:outlineLvl w:val="0"/>
        <w:rPr>
          <w:lang w:val="es-ES"/>
        </w:rPr>
      </w:pPr>
      <w:r w:rsidRPr="00B61114">
        <w:rPr>
          <w:lang w:val="es-ES"/>
        </w:rPr>
        <w:t xml:space="preserve">Con </w:t>
      </w:r>
      <w:r w:rsidR="002B64AA">
        <w:rPr>
          <w:lang w:val="es-ES"/>
        </w:rPr>
        <w:t xml:space="preserve">datos </w:t>
      </w:r>
      <w:r w:rsidR="00A11A16">
        <w:rPr>
          <w:lang w:val="es-ES"/>
        </w:rPr>
        <w:t>originales</w:t>
      </w:r>
      <w:r w:rsidRPr="00B61114">
        <w:rPr>
          <w:lang w:val="es-ES"/>
        </w:rPr>
        <w:t xml:space="preserve">, en </w:t>
      </w:r>
      <w:r w:rsidR="00A11A16">
        <w:rPr>
          <w:lang w:val="es-ES"/>
        </w:rPr>
        <w:t xml:space="preserve">el primer mes </w:t>
      </w:r>
      <w:r w:rsidR="003F3ABA">
        <w:rPr>
          <w:lang w:val="es-ES"/>
        </w:rPr>
        <w:t>de 202</w:t>
      </w:r>
      <w:r w:rsidR="00A11A16">
        <w:rPr>
          <w:lang w:val="es-ES"/>
        </w:rPr>
        <w:t>4</w:t>
      </w:r>
      <w:r w:rsidR="00DB3D6D" w:rsidRPr="00B61114">
        <w:rPr>
          <w:lang w:val="es-ES"/>
        </w:rPr>
        <w:t>,</w:t>
      </w:r>
      <w:r w:rsidRPr="00B61114">
        <w:rPr>
          <w:lang w:val="es-ES"/>
        </w:rPr>
        <w:t xml:space="preserve"> </w:t>
      </w:r>
      <w:r w:rsidR="00A11A16">
        <w:rPr>
          <w:lang w:val="es-ES"/>
        </w:rPr>
        <w:t>tres</w:t>
      </w:r>
      <w:r w:rsidR="000427CA">
        <w:rPr>
          <w:lang w:val="es-ES"/>
        </w:rPr>
        <w:t xml:space="preserve"> de </w:t>
      </w:r>
      <w:r w:rsidRPr="00B61114">
        <w:rPr>
          <w:lang w:val="es-ES"/>
        </w:rPr>
        <w:t xml:space="preserve">los cinco </w:t>
      </w:r>
      <w:r w:rsidR="00511AEF" w:rsidRPr="00B61114">
        <w:rPr>
          <w:lang w:val="es-ES"/>
        </w:rPr>
        <w:t>rubro</w:t>
      </w:r>
      <w:r w:rsidRPr="00B61114">
        <w:rPr>
          <w:lang w:val="es-ES"/>
        </w:rPr>
        <w:t xml:space="preserve">s que integran el </w:t>
      </w:r>
      <w:proofErr w:type="spellStart"/>
      <w:r w:rsidR="00D90A8C" w:rsidRPr="00B23E51">
        <w:rPr>
          <w:smallCaps/>
          <w:lang w:val="es-ES"/>
        </w:rPr>
        <w:t>ipm</w:t>
      </w:r>
      <w:proofErr w:type="spellEnd"/>
      <w:r w:rsidRPr="00B61114">
        <w:rPr>
          <w:lang w:val="es-ES"/>
        </w:rPr>
        <w:t xml:space="preserve"> </w:t>
      </w:r>
      <w:r w:rsidR="00A11A16">
        <w:rPr>
          <w:lang w:val="es-ES"/>
        </w:rPr>
        <w:t>presentaro</w:t>
      </w:r>
      <w:r w:rsidR="002B64AA">
        <w:rPr>
          <w:lang w:val="es-ES"/>
        </w:rPr>
        <w:t>n d</w:t>
      </w:r>
      <w:r w:rsidR="00A11A16">
        <w:rPr>
          <w:lang w:val="es-ES"/>
        </w:rPr>
        <w:t>escensos</w:t>
      </w:r>
      <w:r w:rsidR="00CF0F39">
        <w:rPr>
          <w:lang w:val="es-ES"/>
        </w:rPr>
        <w:t xml:space="preserve"> anuales</w:t>
      </w:r>
      <w:r w:rsidR="00A11A16">
        <w:rPr>
          <w:lang w:val="es-ES"/>
        </w:rPr>
        <w:t>. Los dos</w:t>
      </w:r>
      <w:r w:rsidR="000427CA">
        <w:rPr>
          <w:lang w:val="es-ES"/>
        </w:rPr>
        <w:t xml:space="preserve"> restante</w:t>
      </w:r>
      <w:r w:rsidR="00A11A16">
        <w:rPr>
          <w:lang w:val="es-ES"/>
        </w:rPr>
        <w:t>s</w:t>
      </w:r>
      <w:r w:rsidR="002B64AA">
        <w:rPr>
          <w:lang w:val="es-ES"/>
        </w:rPr>
        <w:t xml:space="preserve"> creci</w:t>
      </w:r>
      <w:r w:rsidR="00A11A16">
        <w:rPr>
          <w:lang w:val="es-ES"/>
        </w:rPr>
        <w:t>eron</w:t>
      </w:r>
      <w:r w:rsidR="000427CA">
        <w:rPr>
          <w:lang w:val="es-ES"/>
        </w:rPr>
        <w:t>.</w:t>
      </w:r>
    </w:p>
    <w:p w14:paraId="1D39ABB3" w14:textId="7281250A" w:rsidR="007F632F" w:rsidRPr="00B61114" w:rsidRDefault="007F632F" w:rsidP="00AF3DBB">
      <w:pPr>
        <w:spacing w:before="360"/>
        <w:jc w:val="center"/>
        <w:outlineLvl w:val="0"/>
        <w:rPr>
          <w:sz w:val="20"/>
        </w:rPr>
      </w:pPr>
      <w:r w:rsidRPr="00B61114">
        <w:rPr>
          <w:sz w:val="20"/>
        </w:rPr>
        <w:t>Cuadro 2</w:t>
      </w:r>
    </w:p>
    <w:p w14:paraId="0E5548DF" w14:textId="43C99192" w:rsidR="0007670F" w:rsidRPr="00B61114" w:rsidRDefault="0007670F" w:rsidP="00AF3DBB">
      <w:pPr>
        <w:widowControl w:val="0"/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</w:t>
      </w:r>
      <w:r w:rsidR="00C56112">
        <w:rPr>
          <w:b/>
          <w:smallCaps/>
          <w:sz w:val="22"/>
        </w:rPr>
        <w:t xml:space="preserve"> y sus componentes</w:t>
      </w:r>
    </w:p>
    <w:p w14:paraId="1842138C" w14:textId="656FCDB9" w:rsidR="0085046E" w:rsidRPr="00B61114" w:rsidRDefault="0030429B" w:rsidP="0085046E">
      <w:pPr>
        <w:keepNext/>
        <w:keepLines/>
        <w:widowControl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enero</w:t>
      </w:r>
      <w:r w:rsidR="0085046E" w:rsidRPr="00B61114">
        <w:rPr>
          <w:bCs/>
          <w:sz w:val="20"/>
          <w:szCs w:val="20"/>
        </w:rPr>
        <w:t xml:space="preserve"> de 202</w:t>
      </w:r>
      <w:r>
        <w:rPr>
          <w:bCs/>
          <w:sz w:val="20"/>
          <w:szCs w:val="20"/>
        </w:rPr>
        <w:t>3</w:t>
      </w:r>
      <w:r w:rsidR="0085046E" w:rsidRPr="00B61114">
        <w:rPr>
          <w:bCs/>
          <w:sz w:val="20"/>
          <w:szCs w:val="20"/>
        </w:rPr>
        <w:t xml:space="preserve"> y 202</w:t>
      </w:r>
      <w:r>
        <w:rPr>
          <w:bCs/>
          <w:sz w:val="20"/>
          <w:szCs w:val="20"/>
        </w:rPr>
        <w:t>4</w:t>
      </w:r>
    </w:p>
    <w:p w14:paraId="54A88C2A" w14:textId="7FDEE579" w:rsidR="00ED4D2F" w:rsidRPr="00B61114" w:rsidRDefault="00ED4D2F" w:rsidP="00ED4D2F">
      <w:pPr>
        <w:jc w:val="center"/>
        <w:rPr>
          <w:bCs/>
          <w:sz w:val="18"/>
          <w:szCs w:val="18"/>
        </w:rPr>
      </w:pPr>
      <w:r w:rsidRPr="00B61114">
        <w:rPr>
          <w:bCs/>
          <w:sz w:val="18"/>
          <w:szCs w:val="18"/>
        </w:rPr>
        <w:t>(</w:t>
      </w:r>
      <w:r w:rsidR="0085046E" w:rsidRPr="00B61114">
        <w:rPr>
          <w:bCs/>
          <w:sz w:val="18"/>
          <w:szCs w:val="18"/>
        </w:rPr>
        <w:t>p</w:t>
      </w:r>
      <w:r w:rsidRPr="00B61114">
        <w:rPr>
          <w:bCs/>
          <w:sz w:val="18"/>
          <w:szCs w:val="18"/>
        </w:rPr>
        <w:t>untos)</w:t>
      </w:r>
    </w:p>
    <w:tbl>
      <w:tblPr>
        <w:tblW w:w="8766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B61114" w14:paraId="286A9C26" w14:textId="77777777" w:rsidTr="002B1119">
        <w:trPr>
          <w:cantSplit/>
          <w:trHeight w:val="300"/>
          <w:jc w:val="center"/>
        </w:trPr>
        <w:tc>
          <w:tcPr>
            <w:tcW w:w="5092" w:type="dxa"/>
            <w:vMerge w:val="restart"/>
            <w:shd w:val="clear" w:color="auto" w:fill="CCCCFF"/>
            <w:vAlign w:val="center"/>
          </w:tcPr>
          <w:p w14:paraId="440A28B8" w14:textId="72BFE57A" w:rsidR="0007670F" w:rsidRPr="00B61114" w:rsidRDefault="0007670F" w:rsidP="00501DDC">
            <w:pPr>
              <w:widowControl w:val="0"/>
              <w:spacing w:before="60" w:after="60" w:line="240" w:lineRule="atLeast"/>
              <w:ind w:firstLine="60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Indicador</w:t>
            </w:r>
            <w:r w:rsidR="00C56112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2449" w:type="dxa"/>
            <w:gridSpan w:val="2"/>
            <w:shd w:val="clear" w:color="auto" w:fill="CCCCFF"/>
            <w:vAlign w:val="center"/>
          </w:tcPr>
          <w:p w14:paraId="54C8EA7E" w14:textId="5226D6CD" w:rsidR="0007670F" w:rsidRPr="00B61114" w:rsidRDefault="0030429B" w:rsidP="00AF3DBB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1225" w:type="dxa"/>
            <w:vMerge w:val="restart"/>
            <w:shd w:val="clear" w:color="auto" w:fill="CCCCFF"/>
            <w:vAlign w:val="center"/>
          </w:tcPr>
          <w:p w14:paraId="3AD8C0D6" w14:textId="41F773E5" w:rsidR="0007670F" w:rsidRPr="00B61114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 xml:space="preserve">Diferencia </w:t>
            </w:r>
            <w:r w:rsidR="007F3B4A" w:rsidRPr="00B61114">
              <w:rPr>
                <w:sz w:val="18"/>
                <w:szCs w:val="18"/>
              </w:rPr>
              <w:t>anual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B61114" w14:paraId="501A7A39" w14:textId="77777777" w:rsidTr="002B1119">
        <w:trPr>
          <w:cantSplit/>
          <w:trHeight w:val="300"/>
          <w:jc w:val="center"/>
        </w:trPr>
        <w:tc>
          <w:tcPr>
            <w:tcW w:w="5092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1CF51F72" w14:textId="77777777" w:rsidR="0007670F" w:rsidRPr="00B61114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2C41064" w14:textId="47F54028" w:rsidR="0007670F" w:rsidRPr="00B61114" w:rsidRDefault="007F632F" w:rsidP="009B4145">
            <w:pPr>
              <w:widowControl w:val="0"/>
              <w:tabs>
                <w:tab w:val="decimal" w:pos="727"/>
              </w:tabs>
              <w:spacing w:line="240" w:lineRule="atLeast"/>
              <w:ind w:right="-54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30429B">
              <w:rPr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36B573BE" w14:textId="0DCCDAF0" w:rsidR="0007670F" w:rsidRPr="00B61114" w:rsidRDefault="007F632F" w:rsidP="00AF3DBB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30429B">
              <w:rPr>
                <w:sz w:val="18"/>
                <w:szCs w:val="18"/>
              </w:rPr>
              <w:t>4</w:t>
            </w:r>
            <w:r w:rsidR="0007670F" w:rsidRPr="00B61114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6A260854" w14:textId="77777777" w:rsidR="0007670F" w:rsidRPr="00B61114" w:rsidRDefault="0007670F" w:rsidP="00AF3DBB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F14F0" w:rsidRPr="00B61114" w14:paraId="5C0AB6F6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bottom w:val="nil"/>
            </w:tcBorders>
            <w:vAlign w:val="center"/>
          </w:tcPr>
          <w:p w14:paraId="22CFB247" w14:textId="77777777" w:rsidR="000F14F0" w:rsidRPr="00B61114" w:rsidRDefault="000F14F0" w:rsidP="000F14F0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14F711E8" w14:textId="610C2E44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color w:val="000000"/>
                <w:sz w:val="18"/>
                <w:szCs w:val="18"/>
              </w:rPr>
              <w:t xml:space="preserve">52.5 </w:t>
            </w:r>
          </w:p>
        </w:tc>
        <w:tc>
          <w:tcPr>
            <w:tcW w:w="1225" w:type="dxa"/>
            <w:tcBorders>
              <w:left w:val="nil"/>
              <w:bottom w:val="nil"/>
            </w:tcBorders>
            <w:vAlign w:val="center"/>
          </w:tcPr>
          <w:p w14:paraId="6576A907" w14:textId="647638A5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color w:val="000000"/>
                <w:sz w:val="18"/>
                <w:szCs w:val="18"/>
              </w:rPr>
              <w:t xml:space="preserve">51.3 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14:paraId="143F50C8" w14:textId="7CCFDDAF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sz w:val="18"/>
                <w:szCs w:val="18"/>
              </w:rPr>
              <w:t>-1.1</w:t>
            </w:r>
          </w:p>
        </w:tc>
      </w:tr>
      <w:tr w:rsidR="000F14F0" w:rsidRPr="00B61114" w14:paraId="73010FEF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2219DEF3" w14:textId="77777777" w:rsidR="000F14F0" w:rsidRPr="00B61114" w:rsidRDefault="000F14F0" w:rsidP="000F14F0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558AD31D" w14:textId="251548D5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56.2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9D1DA46" w14:textId="28E20CA2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54.6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2AF87FF" w14:textId="685CDF42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-1.5</w:t>
            </w:r>
          </w:p>
        </w:tc>
      </w:tr>
      <w:tr w:rsidR="000F14F0" w:rsidRPr="00B61114" w14:paraId="3EFD7D1A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0ACD3CE9" w14:textId="77777777" w:rsidR="000F14F0" w:rsidRPr="00B61114" w:rsidRDefault="000F14F0" w:rsidP="000F14F0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EA67E7F" w14:textId="38CDEF47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544FD5C2" w14:textId="6206380A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51.9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5C844A0" w14:textId="6BD2C66E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0.3</w:t>
            </w:r>
          </w:p>
        </w:tc>
      </w:tr>
      <w:tr w:rsidR="000F14F0" w:rsidRPr="00B61114" w14:paraId="7CE2533C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DB51328" w14:textId="77777777" w:rsidR="000F14F0" w:rsidRPr="00B61114" w:rsidRDefault="000F14F0" w:rsidP="000F14F0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6ACAEA9" w14:textId="51D73648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69B56E05" w14:textId="66BB23D0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49.5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04AB3D8" w14:textId="7291E218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-1.7</w:t>
            </w:r>
          </w:p>
        </w:tc>
      </w:tr>
      <w:tr w:rsidR="000F14F0" w:rsidRPr="00B61114" w14:paraId="7C2F41D3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1A0290C" w14:textId="5FADBE44" w:rsidR="000F14F0" w:rsidRPr="00B61114" w:rsidRDefault="000F14F0" w:rsidP="000F14F0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8537BC3" w14:textId="2C5A0300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47.9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5BFCFD7" w14:textId="564E0F30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48.3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A954970" w14:textId="02668410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0.4</w:t>
            </w:r>
          </w:p>
        </w:tc>
      </w:tr>
      <w:tr w:rsidR="000F14F0" w:rsidRPr="00B61114" w14:paraId="624EBD59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</w:tcBorders>
            <w:vAlign w:val="center"/>
          </w:tcPr>
          <w:p w14:paraId="3BFD2A52" w14:textId="77777777" w:rsidR="000F14F0" w:rsidRPr="00B61114" w:rsidRDefault="000F14F0" w:rsidP="000F14F0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top w:val="nil"/>
              <w:right w:val="nil"/>
            </w:tcBorders>
            <w:vAlign w:val="center"/>
          </w:tcPr>
          <w:p w14:paraId="7A4D7090" w14:textId="389DDFB1" w:rsidR="000F14F0" w:rsidRPr="000F14F0" w:rsidRDefault="000F14F0" w:rsidP="000F14F0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52.9 </w:t>
            </w:r>
          </w:p>
        </w:tc>
        <w:tc>
          <w:tcPr>
            <w:tcW w:w="1225" w:type="dxa"/>
            <w:tcBorders>
              <w:top w:val="nil"/>
              <w:left w:val="nil"/>
            </w:tcBorders>
            <w:vAlign w:val="center"/>
          </w:tcPr>
          <w:p w14:paraId="07E45048" w14:textId="3103C719" w:rsidR="000F14F0" w:rsidRPr="000F14F0" w:rsidRDefault="000F14F0" w:rsidP="000F14F0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48.1 </w:t>
            </w:r>
          </w:p>
        </w:tc>
        <w:tc>
          <w:tcPr>
            <w:tcW w:w="1225" w:type="dxa"/>
            <w:tcBorders>
              <w:top w:val="nil"/>
            </w:tcBorders>
            <w:vAlign w:val="center"/>
          </w:tcPr>
          <w:p w14:paraId="5CE89952" w14:textId="25E8E390" w:rsidR="000F14F0" w:rsidRPr="000F14F0" w:rsidRDefault="000F14F0" w:rsidP="000F14F0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-4.8</w:t>
            </w:r>
          </w:p>
        </w:tc>
      </w:tr>
    </w:tbl>
    <w:p w14:paraId="01C2E204" w14:textId="77777777" w:rsidR="0007670F" w:rsidRPr="00B61114" w:rsidRDefault="0007670F" w:rsidP="00A3541F">
      <w:pPr>
        <w:widowControl w:val="0"/>
        <w:tabs>
          <w:tab w:val="left" w:pos="1276"/>
        </w:tabs>
        <w:spacing w:before="20"/>
        <w:ind w:left="709" w:right="713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2C656F66" w14:textId="77777777" w:rsidR="0007670F" w:rsidRPr="00B61114" w:rsidRDefault="0007670F" w:rsidP="00A3541F">
      <w:pPr>
        <w:widowControl w:val="0"/>
        <w:tabs>
          <w:tab w:val="left" w:pos="1276"/>
        </w:tabs>
        <w:ind w:left="709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A6F5B85" w14:textId="2AAE53B6" w:rsidR="0007670F" w:rsidRPr="00B61114" w:rsidRDefault="0007670F" w:rsidP="00A3541F">
      <w:pPr>
        <w:widowControl w:val="0"/>
        <w:tabs>
          <w:tab w:val="left" w:pos="1276"/>
        </w:tabs>
        <w:ind w:left="709"/>
        <w:outlineLvl w:val="0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85046E" w:rsidRPr="00B61114">
        <w:rPr>
          <w:sz w:val="16"/>
          <w:szCs w:val="16"/>
        </w:rPr>
        <w:t>.</w:t>
      </w:r>
    </w:p>
    <w:p w14:paraId="2D16E864" w14:textId="6BCB2F18" w:rsidR="00AB6F59" w:rsidRPr="00B61114" w:rsidRDefault="00AB6F59" w:rsidP="00A3541F">
      <w:pPr>
        <w:widowControl w:val="0"/>
        <w:tabs>
          <w:tab w:val="left" w:pos="1276"/>
        </w:tabs>
        <w:ind w:left="709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r w:rsidR="0085046E" w:rsidRPr="00B61114">
        <w:rPr>
          <w:smallCaps/>
          <w:sz w:val="16"/>
          <w:szCs w:val="16"/>
        </w:rPr>
        <w:t>inegi</w:t>
      </w:r>
      <w:r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 xml:space="preserve">. </w:t>
      </w:r>
      <w:proofErr w:type="spellStart"/>
      <w:r w:rsidR="0085046E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</w:t>
      </w:r>
      <w:r w:rsidR="0030429B">
        <w:rPr>
          <w:sz w:val="16"/>
          <w:szCs w:val="16"/>
        </w:rPr>
        <w:t>4</w:t>
      </w:r>
      <w:r w:rsidR="00ED4D2F" w:rsidRPr="00B61114">
        <w:rPr>
          <w:sz w:val="16"/>
          <w:szCs w:val="16"/>
        </w:rPr>
        <w:t>.</w:t>
      </w:r>
    </w:p>
    <w:p w14:paraId="62DE0D75" w14:textId="77777777" w:rsidR="0007670F" w:rsidRPr="00B61114" w:rsidRDefault="0007670F" w:rsidP="00A3541F">
      <w:pPr>
        <w:keepNext/>
        <w:keepLines/>
        <w:widowControl w:val="0"/>
        <w:tabs>
          <w:tab w:val="left" w:pos="1276"/>
        </w:tabs>
        <w:spacing w:before="480"/>
        <w:ind w:left="709"/>
        <w:rPr>
          <w:b/>
        </w:rPr>
      </w:pPr>
      <w:r w:rsidRPr="00B61114">
        <w:rPr>
          <w:sz w:val="16"/>
          <w:szCs w:val="16"/>
        </w:rPr>
        <w:br w:type="page"/>
      </w:r>
      <w:r w:rsidRPr="00B61114">
        <w:rPr>
          <w:b/>
        </w:rPr>
        <w:lastRenderedPageBreak/>
        <w:t>Indicador de Pedidos Manufactureros por grupos de subsectores de actividad</w:t>
      </w:r>
    </w:p>
    <w:p w14:paraId="7BB72621" w14:textId="5395B1B3" w:rsidR="00DC335D" w:rsidRPr="00B61114" w:rsidRDefault="001A50CE" w:rsidP="00751877">
      <w:pPr>
        <w:pStyle w:val="p0"/>
        <w:rPr>
          <w:rFonts w:ascii="Arial" w:hAnsi="Arial"/>
          <w:snapToGrid/>
          <w:color w:val="auto"/>
          <w:lang w:val="es-ES"/>
        </w:rPr>
      </w:pPr>
      <w:r w:rsidRPr="00B61114">
        <w:rPr>
          <w:rFonts w:ascii="Arial" w:hAnsi="Arial"/>
          <w:snapToGrid/>
          <w:color w:val="auto"/>
          <w:lang w:val="es-ES"/>
        </w:rPr>
        <w:t xml:space="preserve">En </w:t>
      </w:r>
      <w:r w:rsidR="00AC6FB7">
        <w:rPr>
          <w:rFonts w:ascii="Arial" w:hAnsi="Arial"/>
          <w:snapToGrid/>
          <w:color w:val="auto"/>
          <w:lang w:val="es-ES"/>
        </w:rPr>
        <w:t>enero de 2024</w:t>
      </w:r>
      <w:r w:rsidR="00DE1A46" w:rsidRPr="00B61114">
        <w:rPr>
          <w:rFonts w:ascii="Arial" w:hAnsi="Arial"/>
          <w:snapToGrid/>
          <w:color w:val="auto"/>
          <w:lang w:val="es-ES"/>
        </w:rPr>
        <w:t xml:space="preserve"> y con </w:t>
      </w:r>
      <w:r w:rsidR="002B64AA">
        <w:rPr>
          <w:rFonts w:ascii="Arial" w:hAnsi="Arial"/>
          <w:snapToGrid/>
          <w:color w:val="auto"/>
          <w:lang w:val="es-ES"/>
        </w:rPr>
        <w:t>cifras originales</w:t>
      </w:r>
      <w:r w:rsidR="00DE1A46" w:rsidRPr="00B61114">
        <w:rPr>
          <w:rFonts w:ascii="Arial" w:hAnsi="Arial"/>
          <w:snapToGrid/>
          <w:color w:val="auto"/>
          <w:lang w:val="es-ES"/>
        </w:rPr>
        <w:t>,</w:t>
      </w:r>
      <w:r w:rsidRPr="00B61114">
        <w:rPr>
          <w:rFonts w:ascii="Arial" w:hAnsi="Arial"/>
          <w:snapToGrid/>
          <w:color w:val="auto"/>
          <w:lang w:val="es-ES"/>
        </w:rPr>
        <w:t xml:space="preserve"> el agregado </w:t>
      </w:r>
      <w:r w:rsidR="000E341D" w:rsidRPr="00B61114">
        <w:rPr>
          <w:rFonts w:ascii="Arial" w:hAnsi="Arial"/>
          <w:snapToGrid/>
          <w:color w:val="auto"/>
          <w:lang w:val="es-ES"/>
        </w:rPr>
        <w:t xml:space="preserve">de </w:t>
      </w:r>
      <w:r w:rsidRPr="00B61114">
        <w:rPr>
          <w:rFonts w:ascii="Arial" w:hAnsi="Arial"/>
          <w:snapToGrid/>
          <w:color w:val="auto"/>
          <w:lang w:val="es-ES"/>
        </w:rPr>
        <w:t>Alimentos, bebidas y tabaco</w:t>
      </w:r>
      <w:r w:rsidR="00AC6FB7">
        <w:rPr>
          <w:rFonts w:ascii="Arial" w:hAnsi="Arial"/>
          <w:snapToGrid/>
          <w:color w:val="auto"/>
          <w:lang w:val="es-ES"/>
        </w:rPr>
        <w:t xml:space="preserve"> mostró</w:t>
      </w:r>
      <w:r w:rsidR="002B64AA">
        <w:rPr>
          <w:rFonts w:ascii="Arial" w:hAnsi="Arial"/>
          <w:snapToGrid/>
          <w:color w:val="auto"/>
          <w:lang w:val="es-ES"/>
        </w:rPr>
        <w:t xml:space="preserve"> una </w:t>
      </w:r>
      <w:r w:rsidR="00AC6FB7">
        <w:rPr>
          <w:rFonts w:ascii="Arial" w:hAnsi="Arial"/>
          <w:snapToGrid/>
          <w:color w:val="auto"/>
          <w:lang w:val="es-ES"/>
        </w:rPr>
        <w:t>disminución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anual de </w:t>
      </w:r>
      <w:r w:rsidR="002B64AA">
        <w:rPr>
          <w:rFonts w:ascii="Arial" w:hAnsi="Arial"/>
          <w:snapToGrid/>
          <w:color w:val="auto"/>
          <w:lang w:val="es-ES"/>
        </w:rPr>
        <w:t>0.</w:t>
      </w:r>
      <w:r w:rsidR="00AC6FB7">
        <w:rPr>
          <w:rFonts w:ascii="Arial" w:hAnsi="Arial"/>
          <w:snapToGrid/>
          <w:color w:val="auto"/>
          <w:lang w:val="es-ES"/>
        </w:rPr>
        <w:t>7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puntos</w:t>
      </w:r>
      <w:r w:rsidRPr="00B61114">
        <w:rPr>
          <w:rFonts w:ascii="Arial" w:hAnsi="Arial"/>
          <w:snapToGrid/>
          <w:color w:val="auto"/>
          <w:lang w:val="es-ES"/>
        </w:rPr>
        <w:t>; Derivados del petróleo y del carbón, industria química, del plástico y del hule</w:t>
      </w:r>
      <w:r w:rsidR="00AC6FB7">
        <w:rPr>
          <w:rFonts w:ascii="Arial" w:hAnsi="Arial"/>
          <w:snapToGrid/>
          <w:color w:val="auto"/>
          <w:lang w:val="es-ES"/>
        </w:rPr>
        <w:t xml:space="preserve"> aumentó</w:t>
      </w:r>
      <w:r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AC6FB7">
        <w:rPr>
          <w:rFonts w:ascii="Arial" w:hAnsi="Arial"/>
          <w:snapToGrid/>
          <w:color w:val="auto"/>
          <w:lang w:val="es-ES"/>
        </w:rPr>
        <w:t>seis</w:t>
      </w:r>
      <w:r w:rsidRPr="00B61114">
        <w:rPr>
          <w:rFonts w:ascii="Arial" w:hAnsi="Arial"/>
          <w:snapToGrid/>
          <w:color w:val="auto"/>
          <w:lang w:val="es-ES"/>
        </w:rPr>
        <w:t xml:space="preserve"> punto</w:t>
      </w:r>
      <w:r w:rsidR="00AC6FB7">
        <w:rPr>
          <w:rFonts w:ascii="Arial" w:hAnsi="Arial"/>
          <w:snapToGrid/>
          <w:color w:val="auto"/>
          <w:lang w:val="es-ES"/>
        </w:rPr>
        <w:t>s</w:t>
      </w:r>
      <w:r w:rsidRPr="00B61114">
        <w:rPr>
          <w:rFonts w:ascii="Arial" w:hAnsi="Arial"/>
          <w:snapToGrid/>
          <w:color w:val="auto"/>
          <w:lang w:val="es-ES"/>
        </w:rPr>
        <w:t>; Minerales no metálicos y metálicas básicas</w:t>
      </w:r>
      <w:r w:rsidR="00AC6FB7">
        <w:rPr>
          <w:rFonts w:ascii="Arial" w:hAnsi="Arial"/>
          <w:snapToGrid/>
          <w:color w:val="auto"/>
          <w:lang w:val="es-ES"/>
        </w:rPr>
        <w:t>,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AC6FB7">
        <w:rPr>
          <w:rFonts w:ascii="Arial" w:hAnsi="Arial"/>
          <w:snapToGrid/>
          <w:color w:val="auto"/>
          <w:lang w:val="es-ES"/>
        </w:rPr>
        <w:t>0.8</w:t>
      </w:r>
      <w:r w:rsidR="00E313C0">
        <w:rPr>
          <w:rFonts w:ascii="Arial" w:hAnsi="Arial"/>
          <w:snapToGrid/>
          <w:color w:val="auto"/>
          <w:lang w:val="es-ES"/>
        </w:rPr>
        <w:t> </w:t>
      </w:r>
      <w:r w:rsidR="00511AEF" w:rsidRPr="00B61114">
        <w:rPr>
          <w:rFonts w:ascii="Arial" w:hAnsi="Arial"/>
          <w:snapToGrid/>
          <w:color w:val="auto"/>
          <w:lang w:val="es-ES"/>
        </w:rPr>
        <w:t>puntos</w:t>
      </w:r>
      <w:r w:rsidRPr="00B61114">
        <w:rPr>
          <w:rFonts w:ascii="Arial" w:hAnsi="Arial"/>
          <w:snapToGrid/>
          <w:color w:val="auto"/>
          <w:lang w:val="es-ES"/>
        </w:rPr>
        <w:t xml:space="preserve">; Equipo de computación, accesorios electrónicos y aparatos eléctricos </w:t>
      </w:r>
      <w:r w:rsidR="00AC6FB7">
        <w:rPr>
          <w:rFonts w:ascii="Arial" w:hAnsi="Arial"/>
          <w:snapToGrid/>
          <w:color w:val="auto"/>
          <w:lang w:val="es-ES"/>
        </w:rPr>
        <w:t>retrocedió</w:t>
      </w:r>
      <w:r w:rsidR="00395B80">
        <w:rPr>
          <w:rFonts w:ascii="Arial" w:hAnsi="Arial"/>
          <w:snapToGrid/>
          <w:color w:val="auto"/>
          <w:lang w:val="es-ES"/>
        </w:rPr>
        <w:t xml:space="preserve"> </w:t>
      </w:r>
      <w:r w:rsidR="00AC6FB7">
        <w:rPr>
          <w:rFonts w:ascii="Arial" w:hAnsi="Arial"/>
          <w:snapToGrid/>
          <w:color w:val="auto"/>
          <w:lang w:val="es-ES"/>
        </w:rPr>
        <w:t>6.8 puntos</w:t>
      </w:r>
      <w:r w:rsidRPr="00B61114">
        <w:rPr>
          <w:rFonts w:ascii="Arial" w:hAnsi="Arial"/>
          <w:snapToGrid/>
          <w:color w:val="auto"/>
          <w:lang w:val="es-ES"/>
        </w:rPr>
        <w:t>; Equipo de transport</w:t>
      </w:r>
      <w:r w:rsidR="00CF0F39">
        <w:rPr>
          <w:rFonts w:ascii="Arial" w:hAnsi="Arial"/>
          <w:snapToGrid/>
          <w:color w:val="auto"/>
          <w:lang w:val="es-ES"/>
        </w:rPr>
        <w:t>e</w:t>
      </w:r>
      <w:r w:rsidR="00AC6FB7">
        <w:rPr>
          <w:rFonts w:ascii="Arial" w:hAnsi="Arial"/>
          <w:snapToGrid/>
          <w:color w:val="auto"/>
          <w:lang w:val="es-ES"/>
        </w:rPr>
        <w:t>, 5.7</w:t>
      </w:r>
      <w:r w:rsidRPr="00B61114">
        <w:rPr>
          <w:rFonts w:ascii="Arial" w:hAnsi="Arial"/>
          <w:snapToGrid/>
          <w:color w:val="auto"/>
          <w:lang w:val="es-ES"/>
        </w:rPr>
        <w:t xml:space="preserve"> puntos; Productos metálicos, maquinaria, equipo y muebles</w:t>
      </w:r>
      <w:r w:rsidR="00CF0F39">
        <w:rPr>
          <w:rFonts w:ascii="Arial" w:hAnsi="Arial"/>
          <w:snapToGrid/>
          <w:color w:val="auto"/>
          <w:lang w:val="es-ES"/>
        </w:rPr>
        <w:t>,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</w:t>
      </w:r>
      <w:r w:rsidR="00AC6FB7">
        <w:rPr>
          <w:rFonts w:ascii="Arial" w:hAnsi="Arial"/>
          <w:snapToGrid/>
          <w:color w:val="auto"/>
          <w:lang w:val="es-ES"/>
        </w:rPr>
        <w:t>1.3</w:t>
      </w:r>
      <w:r w:rsidR="00471A68" w:rsidRPr="00B61114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>puntos y Textiles, prendas de vestir, cuero y piel, madera, papel y otras</w:t>
      </w:r>
      <w:r w:rsidR="00217137">
        <w:rPr>
          <w:rFonts w:ascii="Arial" w:hAnsi="Arial"/>
          <w:snapToGrid/>
          <w:color w:val="auto"/>
          <w:lang w:val="es-ES"/>
        </w:rPr>
        <w:t>,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="00217137">
        <w:rPr>
          <w:rFonts w:ascii="Arial" w:hAnsi="Arial"/>
          <w:snapToGrid/>
          <w:color w:val="auto"/>
          <w:lang w:val="es-ES"/>
        </w:rPr>
        <w:t>1.</w:t>
      </w:r>
      <w:r w:rsidR="00AC6FB7">
        <w:rPr>
          <w:rFonts w:ascii="Arial" w:hAnsi="Arial"/>
          <w:snapToGrid/>
          <w:color w:val="auto"/>
          <w:lang w:val="es-ES"/>
        </w:rPr>
        <w:t>6</w:t>
      </w:r>
      <w:r w:rsidR="00E313C0">
        <w:rPr>
          <w:rFonts w:ascii="Arial" w:hAnsi="Arial"/>
          <w:snapToGrid/>
          <w:color w:val="auto"/>
          <w:lang w:val="es-ES"/>
        </w:rPr>
        <w:t> </w:t>
      </w:r>
      <w:r w:rsidR="00CF0F39">
        <w:rPr>
          <w:rFonts w:ascii="Arial" w:hAnsi="Arial"/>
          <w:snapToGrid/>
          <w:color w:val="auto"/>
          <w:lang w:val="es-ES"/>
        </w:rPr>
        <w:t xml:space="preserve"> </w:t>
      </w:r>
      <w:r w:rsidRPr="00B61114">
        <w:rPr>
          <w:rFonts w:ascii="Arial" w:hAnsi="Arial"/>
          <w:snapToGrid/>
          <w:color w:val="auto"/>
          <w:lang w:val="es-ES"/>
        </w:rPr>
        <w:t>punto</w:t>
      </w:r>
      <w:r w:rsidR="00CF0F39">
        <w:rPr>
          <w:rFonts w:ascii="Arial" w:hAnsi="Arial"/>
          <w:snapToGrid/>
          <w:color w:val="auto"/>
          <w:lang w:val="es-ES"/>
        </w:rPr>
        <w:t>s</w:t>
      </w:r>
      <w:r w:rsidRPr="00B61114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B61114" w:rsidRDefault="007F632F" w:rsidP="00AF3DBB">
      <w:pPr>
        <w:spacing w:before="240"/>
        <w:jc w:val="center"/>
        <w:outlineLvl w:val="0"/>
        <w:rPr>
          <w:sz w:val="20"/>
        </w:rPr>
      </w:pPr>
      <w:r w:rsidRPr="00B61114">
        <w:rPr>
          <w:sz w:val="20"/>
        </w:rPr>
        <w:t>Cuadro 3</w:t>
      </w:r>
    </w:p>
    <w:p w14:paraId="3C3EBE05" w14:textId="77777777" w:rsidR="0007670F" w:rsidRPr="00B61114" w:rsidRDefault="0007670F" w:rsidP="00AF3DBB">
      <w:pPr>
        <w:jc w:val="center"/>
        <w:outlineLvl w:val="0"/>
        <w:rPr>
          <w:b/>
          <w:smallCaps/>
          <w:sz w:val="22"/>
        </w:rPr>
      </w:pPr>
      <w:r w:rsidRPr="00B61114">
        <w:rPr>
          <w:b/>
          <w:smallCaps/>
          <w:sz w:val="22"/>
        </w:rPr>
        <w:t>Indicador de Pedidos Manufactureros por grupos de subsectores de actividad</w:t>
      </w:r>
    </w:p>
    <w:p w14:paraId="1FBE475E" w14:textId="2C22DC85" w:rsidR="0085046E" w:rsidRPr="00B61114" w:rsidRDefault="00117CD9" w:rsidP="00AF3DBB">
      <w:pPr>
        <w:jc w:val="center"/>
        <w:outlineLvl w:val="0"/>
        <w:rPr>
          <w:b/>
          <w:smallCaps/>
          <w:sz w:val="20"/>
          <w:szCs w:val="20"/>
        </w:rPr>
      </w:pPr>
      <w:r>
        <w:rPr>
          <w:bCs/>
          <w:sz w:val="20"/>
          <w:szCs w:val="20"/>
        </w:rPr>
        <w:t>e</w:t>
      </w:r>
      <w:r w:rsidR="00B14775">
        <w:rPr>
          <w:bCs/>
          <w:sz w:val="20"/>
          <w:szCs w:val="20"/>
        </w:rPr>
        <w:t>nero</w:t>
      </w:r>
      <w:r w:rsidR="0085046E" w:rsidRPr="00B61114">
        <w:rPr>
          <w:bCs/>
          <w:sz w:val="20"/>
          <w:szCs w:val="20"/>
        </w:rPr>
        <w:t xml:space="preserve"> de 202</w:t>
      </w:r>
      <w:r w:rsidR="00B14775">
        <w:rPr>
          <w:bCs/>
          <w:sz w:val="20"/>
          <w:szCs w:val="20"/>
        </w:rPr>
        <w:t>3</w:t>
      </w:r>
      <w:r w:rsidR="0085046E" w:rsidRPr="00B61114">
        <w:rPr>
          <w:bCs/>
          <w:sz w:val="20"/>
          <w:szCs w:val="20"/>
        </w:rPr>
        <w:t xml:space="preserve"> y 202</w:t>
      </w:r>
      <w:r w:rsidR="00B14775">
        <w:rPr>
          <w:bCs/>
          <w:sz w:val="20"/>
          <w:szCs w:val="20"/>
        </w:rPr>
        <w:t>4</w:t>
      </w:r>
    </w:p>
    <w:p w14:paraId="1024E22D" w14:textId="2FA3AEFC" w:rsidR="00ED4D2F" w:rsidRPr="00B61114" w:rsidRDefault="00ED4D2F" w:rsidP="00ED4D2F">
      <w:pPr>
        <w:jc w:val="center"/>
        <w:rPr>
          <w:bCs/>
          <w:sz w:val="18"/>
          <w:szCs w:val="18"/>
        </w:rPr>
      </w:pPr>
      <w:r w:rsidRPr="00B61114">
        <w:rPr>
          <w:bCs/>
          <w:sz w:val="18"/>
          <w:szCs w:val="18"/>
        </w:rPr>
        <w:t>(</w:t>
      </w:r>
      <w:r w:rsidR="0085046E" w:rsidRPr="00B61114">
        <w:rPr>
          <w:bCs/>
          <w:sz w:val="18"/>
          <w:szCs w:val="18"/>
        </w:rPr>
        <w:t>p</w:t>
      </w:r>
      <w:r w:rsidRPr="00B61114">
        <w:rPr>
          <w:bCs/>
          <w:sz w:val="18"/>
          <w:szCs w:val="18"/>
        </w:rPr>
        <w:t>untos)</w:t>
      </w:r>
    </w:p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  <w:gridCol w:w="1006"/>
        <w:gridCol w:w="1006"/>
        <w:gridCol w:w="1246"/>
      </w:tblGrid>
      <w:tr w:rsidR="005B0949" w:rsidRPr="00B61114" w14:paraId="2491F8D2" w14:textId="77777777" w:rsidTr="005B4197">
        <w:trPr>
          <w:cantSplit/>
          <w:trHeight w:val="300"/>
          <w:jc w:val="center"/>
        </w:trPr>
        <w:tc>
          <w:tcPr>
            <w:tcW w:w="3365" w:type="pct"/>
            <w:vMerge w:val="restart"/>
            <w:shd w:val="clear" w:color="auto" w:fill="CCCCFF"/>
            <w:vAlign w:val="center"/>
          </w:tcPr>
          <w:p w14:paraId="52986142" w14:textId="77777777" w:rsidR="00164039" w:rsidRPr="00B61114" w:rsidRDefault="00164039" w:rsidP="00AF3DBB">
            <w:pPr>
              <w:spacing w:before="60" w:after="60" w:line="240" w:lineRule="atLeast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shd w:val="clear" w:color="auto" w:fill="CCCCFF"/>
            <w:vAlign w:val="center"/>
          </w:tcPr>
          <w:p w14:paraId="3AD80275" w14:textId="102B3B50" w:rsidR="00164039" w:rsidRPr="00B61114" w:rsidRDefault="00B14775" w:rsidP="00AF3DBB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625" w:type="pct"/>
            <w:vMerge w:val="restart"/>
            <w:shd w:val="clear" w:color="auto" w:fill="CCCCFF"/>
            <w:vAlign w:val="center"/>
          </w:tcPr>
          <w:p w14:paraId="0BE32869" w14:textId="3875CC8F" w:rsidR="00164039" w:rsidRPr="00B61114" w:rsidRDefault="00164039" w:rsidP="00AF3DBB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 xml:space="preserve">Diferencia </w:t>
            </w:r>
            <w:r w:rsidR="00264A54" w:rsidRPr="00B61114">
              <w:rPr>
                <w:sz w:val="18"/>
                <w:szCs w:val="18"/>
              </w:rPr>
              <w:t>anual</w:t>
            </w:r>
            <w:r w:rsidRPr="00B61114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B61114" w14:paraId="1DCD25B6" w14:textId="77777777" w:rsidTr="005B4197">
        <w:trPr>
          <w:cantSplit/>
          <w:trHeight w:val="300"/>
          <w:jc w:val="center"/>
        </w:trPr>
        <w:tc>
          <w:tcPr>
            <w:tcW w:w="336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0F035E5E" w14:textId="77777777" w:rsidR="0007670F" w:rsidRPr="00B61114" w:rsidRDefault="0007670F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0F47F9F8" w14:textId="4126A6DF" w:rsidR="0007670F" w:rsidRPr="00B61114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B14775">
              <w:rPr>
                <w:sz w:val="18"/>
                <w:szCs w:val="18"/>
              </w:rPr>
              <w:t>3</w:t>
            </w: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574D4CF3" w14:textId="61BE5517" w:rsidR="0007670F" w:rsidRPr="00B61114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202</w:t>
            </w:r>
            <w:r w:rsidR="00B14775">
              <w:rPr>
                <w:sz w:val="18"/>
                <w:szCs w:val="18"/>
              </w:rPr>
              <w:t>4</w:t>
            </w:r>
            <w:r w:rsidR="0007670F" w:rsidRPr="00B61114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4B8DE669" w14:textId="77777777" w:rsidR="0007670F" w:rsidRPr="00B61114" w:rsidRDefault="0007670F" w:rsidP="00AF3DBB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F14F0" w:rsidRPr="00B61114" w14:paraId="0D2B584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bottom w:val="nil"/>
            </w:tcBorders>
            <w:vAlign w:val="center"/>
          </w:tcPr>
          <w:p w14:paraId="622C693E" w14:textId="77777777" w:rsidR="000F14F0" w:rsidRPr="00B61114" w:rsidRDefault="000F14F0" w:rsidP="000F14F0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B61114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bottom w:val="nil"/>
              <w:right w:val="nil"/>
            </w:tcBorders>
            <w:vAlign w:val="center"/>
          </w:tcPr>
          <w:p w14:paraId="5CCE5D38" w14:textId="17AD1259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color w:val="000000"/>
                <w:sz w:val="18"/>
                <w:szCs w:val="18"/>
              </w:rPr>
              <w:t xml:space="preserve">52.5 </w:t>
            </w:r>
          </w:p>
        </w:tc>
        <w:tc>
          <w:tcPr>
            <w:tcW w:w="505" w:type="pct"/>
            <w:tcBorders>
              <w:left w:val="nil"/>
              <w:bottom w:val="nil"/>
            </w:tcBorders>
            <w:vAlign w:val="center"/>
          </w:tcPr>
          <w:p w14:paraId="73DB042F" w14:textId="1E888254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color w:val="000000"/>
                <w:sz w:val="18"/>
                <w:szCs w:val="18"/>
              </w:rPr>
              <w:t xml:space="preserve">51.3 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14:paraId="343C6CEC" w14:textId="73FE91D4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F14F0">
              <w:rPr>
                <w:b/>
                <w:bCs/>
                <w:sz w:val="18"/>
                <w:szCs w:val="18"/>
              </w:rPr>
              <w:t>-1.1</w:t>
            </w:r>
          </w:p>
        </w:tc>
      </w:tr>
      <w:tr w:rsidR="000F14F0" w:rsidRPr="00B61114" w14:paraId="66F8C639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52E74F26" w14:textId="77777777" w:rsidR="000F14F0" w:rsidRPr="00B61114" w:rsidRDefault="000F14F0" w:rsidP="000F14F0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0ED44218" w14:textId="52FC5AA8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50.7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7FF84BA9" w14:textId="3D3FC91A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50.0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37B9464" w14:textId="10C7A44B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-0.7</w:t>
            </w:r>
          </w:p>
        </w:tc>
      </w:tr>
      <w:tr w:rsidR="000F14F0" w:rsidRPr="00B61114" w14:paraId="25039AF4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70D96952" w14:textId="77777777" w:rsidR="000F14F0" w:rsidRPr="00B61114" w:rsidRDefault="000F14F0" w:rsidP="000F14F0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5FAA6F37" w14:textId="6B90F2EC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49.6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87977B5" w14:textId="2CF4CBF0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55.6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56F235B7" w14:textId="316D018F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6.0</w:t>
            </w:r>
          </w:p>
        </w:tc>
      </w:tr>
      <w:tr w:rsidR="000F14F0" w:rsidRPr="00B61114" w14:paraId="1D6AAD26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165C4495" w14:textId="77777777" w:rsidR="000F14F0" w:rsidRPr="00B61114" w:rsidRDefault="000F14F0" w:rsidP="000F14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7" w:name="_Hlk99632748"/>
            <w:r w:rsidRPr="00B61114">
              <w:rPr>
                <w:sz w:val="18"/>
                <w:szCs w:val="18"/>
              </w:rPr>
              <w:t>Minerales no metálicos y metálicas básicas</w:t>
            </w:r>
            <w:bookmarkEnd w:id="7"/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6CBFB59C" w14:textId="1262233E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53.1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11A70554" w14:textId="3612ADA1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53.8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F843178" w14:textId="44DEFC82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0.8</w:t>
            </w:r>
          </w:p>
        </w:tc>
      </w:tr>
      <w:tr w:rsidR="000F14F0" w:rsidRPr="00B61114" w14:paraId="6FEF3963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20815B81" w14:textId="77777777" w:rsidR="000F14F0" w:rsidRPr="00B61114" w:rsidRDefault="000F14F0" w:rsidP="000F14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DA02F65" w14:textId="79D9B75A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55.7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546ECC4" w14:textId="53C35E68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48.9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2CF5E216" w14:textId="50A0DC37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-6.8</w:t>
            </w:r>
          </w:p>
        </w:tc>
      </w:tr>
      <w:tr w:rsidR="000F14F0" w:rsidRPr="00B61114" w14:paraId="5625FF51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47796B2C" w14:textId="77777777" w:rsidR="000F14F0" w:rsidRPr="00B61114" w:rsidRDefault="000F14F0" w:rsidP="000F14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8115985" w14:textId="4ADB1FB9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54.6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6CA3F152" w14:textId="2DBCE2D0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86DC4DB" w14:textId="7D3BE15F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-5.7</w:t>
            </w:r>
          </w:p>
        </w:tc>
      </w:tr>
      <w:tr w:rsidR="000F14F0" w:rsidRPr="00B61114" w14:paraId="25FA0495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0AC0A6A3" w14:textId="77777777" w:rsidR="000F14F0" w:rsidRPr="00B61114" w:rsidRDefault="000F14F0" w:rsidP="000F14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BC57763" w14:textId="658BE505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52.1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0181BEFA" w14:textId="521BDC0C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50.8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9881E29" w14:textId="4A08B82E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-1.3</w:t>
            </w:r>
          </w:p>
        </w:tc>
      </w:tr>
      <w:tr w:rsidR="000F14F0" w:rsidRPr="00B61114" w14:paraId="655C91B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</w:tcBorders>
            <w:vAlign w:val="bottom"/>
          </w:tcPr>
          <w:p w14:paraId="038E8679" w14:textId="21E45110" w:rsidR="000F14F0" w:rsidRPr="00B61114" w:rsidRDefault="000F14F0" w:rsidP="000F14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B61114">
              <w:rPr>
                <w:sz w:val="18"/>
                <w:szCs w:val="18"/>
              </w:rPr>
              <w:t>Textiles, prendas de vestir, cuero y piel, madera, papel y otras industrias</w:t>
            </w:r>
          </w:p>
        </w:tc>
        <w:tc>
          <w:tcPr>
            <w:tcW w:w="505" w:type="pct"/>
            <w:tcBorders>
              <w:top w:val="nil"/>
              <w:right w:val="nil"/>
            </w:tcBorders>
            <w:vAlign w:val="center"/>
          </w:tcPr>
          <w:p w14:paraId="0DC9883B" w14:textId="3A155B2B" w:rsidR="000F14F0" w:rsidRPr="000F14F0" w:rsidRDefault="000F14F0" w:rsidP="000F14F0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52.9 </w:t>
            </w:r>
          </w:p>
        </w:tc>
        <w:tc>
          <w:tcPr>
            <w:tcW w:w="505" w:type="pct"/>
            <w:tcBorders>
              <w:top w:val="nil"/>
              <w:left w:val="nil"/>
            </w:tcBorders>
            <w:vAlign w:val="center"/>
          </w:tcPr>
          <w:p w14:paraId="077C02B9" w14:textId="11DFF66C" w:rsidR="000F14F0" w:rsidRPr="000F14F0" w:rsidRDefault="000F14F0" w:rsidP="000F14F0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color w:val="000000"/>
                <w:sz w:val="18"/>
                <w:szCs w:val="18"/>
              </w:rPr>
              <w:t xml:space="preserve">51.3 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14:paraId="3B812B07" w14:textId="2ADEC9D3" w:rsidR="000F14F0" w:rsidRPr="000F14F0" w:rsidRDefault="000F14F0" w:rsidP="000F14F0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F14F0">
              <w:rPr>
                <w:sz w:val="18"/>
                <w:szCs w:val="18"/>
              </w:rPr>
              <w:t>-1.6</w:t>
            </w:r>
          </w:p>
        </w:tc>
      </w:tr>
    </w:tbl>
    <w:p w14:paraId="2B501CF0" w14:textId="77777777" w:rsidR="0007670F" w:rsidRPr="00B61114" w:rsidRDefault="0007670F" w:rsidP="005B4197">
      <w:pPr>
        <w:widowControl w:val="0"/>
        <w:spacing w:before="20"/>
        <w:ind w:left="700" w:right="713" w:hanging="602"/>
        <w:outlineLvl w:val="0"/>
        <w:rPr>
          <w:sz w:val="16"/>
          <w:szCs w:val="16"/>
        </w:rPr>
      </w:pPr>
      <w:r w:rsidRPr="00B61114">
        <w:rPr>
          <w:sz w:val="16"/>
          <w:szCs w:val="16"/>
        </w:rPr>
        <w:t>Nota:</w:t>
      </w:r>
      <w:r w:rsidRPr="00B61114">
        <w:rPr>
          <w:sz w:val="16"/>
          <w:szCs w:val="16"/>
        </w:rPr>
        <w:tab/>
        <w:t xml:space="preserve">Los indicadores se generan con los datos referentes al mes de la entrevista. </w:t>
      </w:r>
    </w:p>
    <w:p w14:paraId="3B72E0C7" w14:textId="77777777" w:rsidR="0007670F" w:rsidRPr="00B61114" w:rsidRDefault="0007670F" w:rsidP="005B4197">
      <w:pPr>
        <w:widowControl w:val="0"/>
        <w:ind w:left="700" w:hanging="602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1/</w:t>
      </w:r>
      <w:r w:rsidRPr="00B61114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12617F9" w14:textId="052BF66D" w:rsidR="0007670F" w:rsidRPr="00B61114" w:rsidRDefault="0007670F" w:rsidP="005B4197">
      <w:pPr>
        <w:widowControl w:val="0"/>
        <w:ind w:left="700" w:hanging="602"/>
        <w:outlineLvl w:val="0"/>
        <w:rPr>
          <w:sz w:val="16"/>
          <w:szCs w:val="16"/>
        </w:rPr>
      </w:pPr>
      <w:r w:rsidRPr="00B61114">
        <w:rPr>
          <w:sz w:val="18"/>
          <w:szCs w:val="18"/>
          <w:vertAlign w:val="superscript"/>
        </w:rPr>
        <w:t>p/</w:t>
      </w:r>
      <w:r w:rsidRPr="00B61114">
        <w:rPr>
          <w:sz w:val="16"/>
          <w:szCs w:val="16"/>
        </w:rPr>
        <w:tab/>
        <w:t>Dato preliminar</w:t>
      </w:r>
      <w:r w:rsidR="0085046E" w:rsidRPr="00B61114">
        <w:rPr>
          <w:sz w:val="16"/>
          <w:szCs w:val="16"/>
        </w:rPr>
        <w:t>.</w:t>
      </w:r>
    </w:p>
    <w:p w14:paraId="6D727196" w14:textId="0E1A0A8F" w:rsidR="00AB6F59" w:rsidRPr="00B61114" w:rsidRDefault="00AB6F59" w:rsidP="005B4197">
      <w:pPr>
        <w:widowControl w:val="0"/>
        <w:ind w:left="700" w:hanging="602"/>
        <w:outlineLvl w:val="0"/>
        <w:rPr>
          <w:b/>
          <w:bCs/>
          <w:smallCaps/>
          <w:kern w:val="32"/>
          <w:sz w:val="16"/>
          <w:szCs w:val="16"/>
        </w:rPr>
      </w:pPr>
      <w:r w:rsidRPr="00B61114">
        <w:rPr>
          <w:sz w:val="16"/>
          <w:szCs w:val="16"/>
        </w:rPr>
        <w:t>Fuente:</w:t>
      </w:r>
      <w:r w:rsidR="00580C8B" w:rsidRPr="00B61114">
        <w:rPr>
          <w:sz w:val="16"/>
          <w:szCs w:val="16"/>
        </w:rPr>
        <w:tab/>
      </w:r>
      <w:r w:rsidR="0085046E" w:rsidRPr="00B61114">
        <w:rPr>
          <w:smallCaps/>
          <w:sz w:val="16"/>
          <w:szCs w:val="16"/>
        </w:rPr>
        <w:t>inegi</w:t>
      </w:r>
      <w:r w:rsidRPr="00B61114">
        <w:rPr>
          <w:sz w:val="16"/>
          <w:szCs w:val="16"/>
        </w:rPr>
        <w:t xml:space="preserve"> y Banco de México</w:t>
      </w:r>
      <w:r w:rsidR="00ED4D2F" w:rsidRPr="00B61114">
        <w:rPr>
          <w:sz w:val="16"/>
          <w:szCs w:val="16"/>
        </w:rPr>
        <w:t xml:space="preserve">. </w:t>
      </w:r>
      <w:proofErr w:type="spellStart"/>
      <w:r w:rsidR="0085046E" w:rsidRPr="00B61114">
        <w:rPr>
          <w:smallCaps/>
          <w:sz w:val="16"/>
          <w:szCs w:val="16"/>
        </w:rPr>
        <w:t>emoe</w:t>
      </w:r>
      <w:proofErr w:type="spellEnd"/>
      <w:r w:rsidR="00ED4D2F" w:rsidRPr="00B61114">
        <w:rPr>
          <w:sz w:val="16"/>
          <w:szCs w:val="16"/>
        </w:rPr>
        <w:t>, 202</w:t>
      </w:r>
      <w:r w:rsidR="00B14775">
        <w:rPr>
          <w:sz w:val="16"/>
          <w:szCs w:val="16"/>
        </w:rPr>
        <w:t>4</w:t>
      </w:r>
      <w:r w:rsidR="00ED4D2F" w:rsidRPr="00B61114">
        <w:rPr>
          <w:sz w:val="16"/>
          <w:szCs w:val="16"/>
        </w:rPr>
        <w:t>.</w:t>
      </w:r>
    </w:p>
    <w:p w14:paraId="5A7C884B" w14:textId="42441DCC" w:rsidR="0007670F" w:rsidRPr="00B61114" w:rsidRDefault="0007670F" w:rsidP="00DE1A46">
      <w:pPr>
        <w:spacing w:before="360"/>
        <w:rPr>
          <w:b/>
          <w:smallCaps/>
        </w:rPr>
      </w:pPr>
      <w:bookmarkStart w:id="8" w:name="_Hlk7505158"/>
      <w:r w:rsidRPr="00B61114">
        <w:rPr>
          <w:b/>
          <w:smallCaps/>
        </w:rPr>
        <w:t xml:space="preserve">Nota </w:t>
      </w:r>
      <w:r w:rsidR="00891BAB" w:rsidRPr="00B61114">
        <w:rPr>
          <w:b/>
          <w:smallCaps/>
        </w:rPr>
        <w:t>m</w:t>
      </w:r>
      <w:r w:rsidRPr="00B61114">
        <w:rPr>
          <w:b/>
          <w:smallCaps/>
        </w:rPr>
        <w:t>etodológica</w:t>
      </w:r>
    </w:p>
    <w:p w14:paraId="76858860" w14:textId="190013D0" w:rsidR="00CF2964" w:rsidRPr="00B61114" w:rsidRDefault="00CF2964" w:rsidP="00DE1A46">
      <w:pPr>
        <w:spacing w:before="240"/>
        <w:rPr>
          <w:lang w:val="es-ES"/>
        </w:rPr>
      </w:pPr>
      <w:r w:rsidRPr="00B61114">
        <w:rPr>
          <w:lang w:val="es-ES"/>
        </w:rPr>
        <w:t xml:space="preserve">La </w:t>
      </w:r>
      <w:proofErr w:type="spellStart"/>
      <w:r w:rsidR="0085046E" w:rsidRPr="00B61114">
        <w:rPr>
          <w:smallCaps/>
          <w:lang w:val="es-ES"/>
        </w:rPr>
        <w:t>emoe</w:t>
      </w:r>
      <w:proofErr w:type="spellEnd"/>
      <w:r w:rsidRPr="00B61114">
        <w:rPr>
          <w:lang w:val="es-ES"/>
        </w:rPr>
        <w:t xml:space="preserve"> se lleva a cabo</w:t>
      </w:r>
      <w:r w:rsidR="00A615D8" w:rsidRPr="00B61114">
        <w:rPr>
          <w:lang w:val="es-ES"/>
        </w:rPr>
        <w:t xml:space="preserve"> una vez al mes</w:t>
      </w:r>
      <w:r w:rsidRPr="00B61114">
        <w:rPr>
          <w:lang w:val="es-ES"/>
        </w:rPr>
        <w:t xml:space="preserve"> y tiene como base una muestra de 1</w:t>
      </w:r>
      <w:r w:rsidR="000E7775" w:rsidRPr="00B61114">
        <w:rPr>
          <w:lang w:val="es-ES"/>
        </w:rPr>
        <w:t xml:space="preserve"> </w:t>
      </w:r>
      <w:r w:rsidR="002D436D" w:rsidRPr="00B61114">
        <w:rPr>
          <w:lang w:val="es-ES"/>
        </w:rPr>
        <w:t>617</w:t>
      </w:r>
      <w:r w:rsidRPr="00B61114">
        <w:rPr>
          <w:lang w:val="es-ES"/>
        </w:rPr>
        <w:t xml:space="preserve"> empresas a nivel nacional. </w:t>
      </w:r>
      <w:r w:rsidR="002D11B5" w:rsidRPr="00B61114">
        <w:rPr>
          <w:lang w:val="es-ES"/>
        </w:rPr>
        <w:t>En dos terceras partes de las empresas de la muestra, l</w:t>
      </w:r>
      <w:r w:rsidRPr="00B61114">
        <w:rPr>
          <w:lang w:val="es-ES"/>
        </w:rPr>
        <w:t xml:space="preserve">a información </w:t>
      </w:r>
      <w:r w:rsidR="002D11B5" w:rsidRPr="00B61114">
        <w:rPr>
          <w:lang w:val="es-ES"/>
        </w:rPr>
        <w:t>se</w:t>
      </w:r>
      <w:r w:rsidRPr="00B61114">
        <w:rPr>
          <w:lang w:val="es-ES"/>
        </w:rPr>
        <w:t xml:space="preserve"> obt</w:t>
      </w:r>
      <w:r w:rsidR="00F222D7" w:rsidRPr="00B61114">
        <w:rPr>
          <w:lang w:val="es-ES"/>
        </w:rPr>
        <w:t>uvo</w:t>
      </w:r>
      <w:r w:rsidRPr="00B61114">
        <w:rPr>
          <w:lang w:val="es-ES"/>
        </w:rPr>
        <w:t xml:space="preserve"> </w:t>
      </w:r>
      <w:r w:rsidR="00F222D7" w:rsidRPr="00B61114">
        <w:rPr>
          <w:lang w:val="es-ES"/>
        </w:rPr>
        <w:t>mediante</w:t>
      </w:r>
      <w:r w:rsidRPr="00B61114">
        <w:rPr>
          <w:lang w:val="es-ES"/>
        </w:rPr>
        <w:t xml:space="preserve"> entrevista electrónica</w:t>
      </w:r>
      <w:r w:rsidR="0036620A" w:rsidRPr="00B61114">
        <w:rPr>
          <w:lang w:val="es-ES"/>
        </w:rPr>
        <w:t>.</w:t>
      </w:r>
      <w:r w:rsidRPr="00B61114">
        <w:rPr>
          <w:lang w:val="es-ES"/>
        </w:rPr>
        <w:t xml:space="preserve"> </w:t>
      </w:r>
      <w:r w:rsidR="0036620A" w:rsidRPr="00B61114">
        <w:rPr>
          <w:lang w:val="es-ES"/>
        </w:rPr>
        <w:t>E</w:t>
      </w:r>
      <w:r w:rsidRPr="00B61114">
        <w:rPr>
          <w:lang w:val="es-ES"/>
        </w:rPr>
        <w:t>l resto se recab</w:t>
      </w:r>
      <w:r w:rsidR="001A3141" w:rsidRPr="00B61114">
        <w:rPr>
          <w:lang w:val="es-ES"/>
        </w:rPr>
        <w:t>ó</w:t>
      </w:r>
      <w:r w:rsidR="00810C81" w:rsidRPr="00B61114">
        <w:rPr>
          <w:lang w:val="es-ES"/>
        </w:rPr>
        <w:t xml:space="preserve"> visitando</w:t>
      </w:r>
      <w:r w:rsidR="0036620A" w:rsidRPr="00B61114">
        <w:rPr>
          <w:lang w:val="es-ES"/>
        </w:rPr>
        <w:t xml:space="preserve"> </w:t>
      </w:r>
      <w:r w:rsidRPr="00B61114">
        <w:rPr>
          <w:lang w:val="es-ES"/>
        </w:rPr>
        <w:t>l</w:t>
      </w:r>
      <w:r w:rsidR="0036620A" w:rsidRPr="00B61114">
        <w:rPr>
          <w:lang w:val="es-ES"/>
        </w:rPr>
        <w:t>a</w:t>
      </w:r>
      <w:r w:rsidRPr="00B61114">
        <w:rPr>
          <w:lang w:val="es-ES"/>
        </w:rPr>
        <w:t xml:space="preserve"> direc</w:t>
      </w:r>
      <w:r w:rsidR="0036620A" w:rsidRPr="00B61114">
        <w:rPr>
          <w:lang w:val="es-ES"/>
        </w:rPr>
        <w:t>ción</w:t>
      </w:r>
      <w:r w:rsidRPr="00B61114">
        <w:rPr>
          <w:lang w:val="es-ES"/>
        </w:rPr>
        <w:t xml:space="preserve"> empresarial.</w:t>
      </w:r>
    </w:p>
    <w:p w14:paraId="7BCDB0A0" w14:textId="70B79A15" w:rsidR="00CF2964" w:rsidRPr="00B61114" w:rsidRDefault="00CF2964" w:rsidP="005F4639">
      <w:pPr>
        <w:spacing w:before="240"/>
      </w:pPr>
      <w:r w:rsidRPr="00B61114">
        <w:rPr>
          <w:lang w:val="es-ES"/>
        </w:rPr>
        <w:t xml:space="preserve">El marco poblacional está formado por el directorio de empresas provenientes del </w:t>
      </w:r>
      <w:r w:rsidR="0039076C" w:rsidRPr="00B61114">
        <w:rPr>
          <w:lang w:eastAsia="en-US"/>
        </w:rPr>
        <w:t>Registro Estadístico de Negocios de México</w:t>
      </w:r>
      <w:r w:rsidR="00B14775">
        <w:rPr>
          <w:lang w:eastAsia="en-US"/>
        </w:rPr>
        <w:t xml:space="preserve"> (</w:t>
      </w:r>
      <w:proofErr w:type="spellStart"/>
      <w:r w:rsidR="00B14775" w:rsidRPr="00B14775">
        <w:rPr>
          <w:smallCaps/>
          <w:lang w:eastAsia="en-US"/>
        </w:rPr>
        <w:t>re</w:t>
      </w:r>
      <w:r w:rsidR="004F23C9">
        <w:rPr>
          <w:smallCaps/>
          <w:lang w:eastAsia="en-US"/>
        </w:rPr>
        <w:t>n</w:t>
      </w:r>
      <w:r w:rsidR="00B14775" w:rsidRPr="00B14775">
        <w:rPr>
          <w:smallCaps/>
          <w:lang w:eastAsia="en-US"/>
        </w:rPr>
        <w:t>e</w:t>
      </w:r>
      <w:r w:rsidR="004F23C9">
        <w:rPr>
          <w:smallCaps/>
          <w:lang w:eastAsia="en-US"/>
        </w:rPr>
        <w:t>m</w:t>
      </w:r>
      <w:proofErr w:type="spellEnd"/>
      <w:r w:rsidR="00B14775">
        <w:rPr>
          <w:lang w:eastAsia="en-US"/>
        </w:rPr>
        <w:t>)</w:t>
      </w:r>
      <w:r w:rsidR="00D4051C" w:rsidRPr="00B61114">
        <w:rPr>
          <w:lang w:val="es-ES"/>
        </w:rPr>
        <w:t>,</w:t>
      </w:r>
      <w:r w:rsidRPr="00B61114">
        <w:rPr>
          <w:lang w:val="es-ES"/>
        </w:rPr>
        <w:t xml:space="preserve"> que cuenta con </w:t>
      </w:r>
      <w:r w:rsidR="002D436D" w:rsidRPr="00B61114">
        <w:rPr>
          <w:lang w:val="es-ES"/>
        </w:rPr>
        <w:t>7</w:t>
      </w:r>
      <w:r w:rsidR="00A82561" w:rsidRPr="00B61114">
        <w:rPr>
          <w:lang w:val="es-ES"/>
        </w:rPr>
        <w:t> </w:t>
      </w:r>
      <w:r w:rsidR="002D436D" w:rsidRPr="00B61114">
        <w:rPr>
          <w:lang w:val="es-ES"/>
        </w:rPr>
        <w:t>080</w:t>
      </w:r>
      <w:r w:rsidRPr="00B61114">
        <w:rPr>
          <w:lang w:val="es-ES"/>
        </w:rPr>
        <w:t xml:space="preserve"> empresas. Para la selección de la muestra</w:t>
      </w:r>
      <w:r w:rsidR="00E04ADD" w:rsidRPr="00B61114">
        <w:rPr>
          <w:lang w:val="es-ES"/>
        </w:rPr>
        <w:t>,</w:t>
      </w:r>
      <w:r w:rsidRPr="00B61114">
        <w:rPr>
          <w:lang w:val="es-ES"/>
        </w:rPr>
        <w:t xml:space="preserve"> se utilizó un diseño probabilístico y estratificado con selección aleatoria e independiente en cada estrato</w:t>
      </w:r>
      <w:r w:rsidRPr="00B61114">
        <w:t>.</w:t>
      </w:r>
    </w:p>
    <w:p w14:paraId="1CFDDDBE" w14:textId="2F56CE41" w:rsidR="00CF2964" w:rsidRPr="00B61114" w:rsidRDefault="00CF2964" w:rsidP="007F4FBD">
      <w:pPr>
        <w:spacing w:before="240"/>
      </w:pPr>
      <w:r w:rsidRPr="00B61114">
        <w:t xml:space="preserve">La encuesta incluye con certeza las empresas con </w:t>
      </w:r>
      <w:r w:rsidR="006E64C9" w:rsidRPr="00B61114">
        <w:t>mil</w:t>
      </w:r>
      <w:r w:rsidR="00E24FB6" w:rsidRPr="00B61114">
        <w:t xml:space="preserve"> </w:t>
      </w:r>
      <w:r w:rsidRPr="00B61114">
        <w:t>y más</w:t>
      </w:r>
      <w:r w:rsidR="001730BD" w:rsidRPr="00B61114">
        <w:t xml:space="preserve"> trabajadoras y trabajadores</w:t>
      </w:r>
      <w:r w:rsidRPr="00B61114">
        <w:t>. Para calcular el tamaño de muestra</w:t>
      </w:r>
      <w:r w:rsidR="00BD2D4E" w:rsidRPr="00B61114">
        <w:t>,</w:t>
      </w:r>
      <w:r w:rsidRPr="00B61114">
        <w:t xml:space="preserve"> se utilizó la variable del personal ocupado con afijación </w:t>
      </w:r>
      <w:proofErr w:type="spellStart"/>
      <w:r w:rsidRPr="00B61114">
        <w:t>Neyman</w:t>
      </w:r>
      <w:proofErr w:type="spellEnd"/>
      <w:r w:rsidRPr="00B61114">
        <w:t xml:space="preserve">, </w:t>
      </w:r>
      <w:r w:rsidR="00127CCF" w:rsidRPr="00B61114">
        <w:t xml:space="preserve">que resultó en </w:t>
      </w:r>
      <w:r w:rsidRPr="00B61114">
        <w:rPr>
          <w:lang w:val="es-ES"/>
        </w:rPr>
        <w:t>1</w:t>
      </w:r>
      <w:r w:rsidR="00AD42FA" w:rsidRPr="00B61114">
        <w:rPr>
          <w:lang w:val="es-ES"/>
        </w:rPr>
        <w:t xml:space="preserve"> </w:t>
      </w:r>
      <w:r w:rsidR="002D436D" w:rsidRPr="00B61114">
        <w:rPr>
          <w:lang w:val="es-ES"/>
        </w:rPr>
        <w:t>617</w:t>
      </w:r>
      <w:r w:rsidRPr="00B61114">
        <w:rPr>
          <w:lang w:val="es-ES"/>
        </w:rPr>
        <w:t xml:space="preserve"> </w:t>
      </w:r>
      <w:r w:rsidRPr="00B61114">
        <w:t>empresas. En el diseño del cuestionario se incorporaron las recomendaciones de la</w:t>
      </w:r>
      <w:r w:rsidR="00DF6F28" w:rsidRPr="00B61114">
        <w:t xml:space="preserve"> Organización para la Cooperación y Desarrollo Económicos </w:t>
      </w:r>
      <w:r w:rsidRPr="00B61114">
        <w:t>y</w:t>
      </w:r>
      <w:r w:rsidR="00D14F87" w:rsidRPr="00B61114">
        <w:t xml:space="preserve"> de</w:t>
      </w:r>
      <w:r w:rsidRPr="00B61114">
        <w:t xml:space="preserve"> </w:t>
      </w:r>
      <w:r w:rsidR="003C5620" w:rsidRPr="00B61114">
        <w:t xml:space="preserve">la </w:t>
      </w:r>
      <w:r w:rsidR="00DF6F28" w:rsidRPr="00B61114">
        <w:t>Comisión Económica para América Latina y el Caribe</w:t>
      </w:r>
      <w:r w:rsidRPr="00B61114">
        <w:t>, así como las sugerencias del Banco de México.</w:t>
      </w:r>
    </w:p>
    <w:p w14:paraId="52307FFD" w14:textId="76A97BB6" w:rsidR="00CF2964" w:rsidRPr="00B61114" w:rsidRDefault="003F31D7" w:rsidP="00EB256A">
      <w:pPr>
        <w:spacing w:before="240"/>
      </w:pPr>
      <w:r w:rsidRPr="00B61114">
        <w:lastRenderedPageBreak/>
        <w:t xml:space="preserve">El </w:t>
      </w:r>
      <w:proofErr w:type="spellStart"/>
      <w:r w:rsidR="0085046E" w:rsidRPr="00B61114">
        <w:rPr>
          <w:smallCaps/>
        </w:rPr>
        <w:t>ipm</w:t>
      </w:r>
      <w:proofErr w:type="spellEnd"/>
      <w:r w:rsidR="00CF2964" w:rsidRPr="00B61114">
        <w:t xml:space="preserve"> se </w:t>
      </w:r>
      <w:r w:rsidR="009C3128" w:rsidRPr="00B61114">
        <w:t xml:space="preserve">integra mensualmente con </w:t>
      </w:r>
      <w:r w:rsidR="00CF2964" w:rsidRPr="00B61114">
        <w:t>las expectativas de</w:t>
      </w:r>
      <w:r w:rsidR="001A3141" w:rsidRPr="00B61114">
        <w:t xml:space="preserve"> las y</w:t>
      </w:r>
      <w:r w:rsidR="00CF2964" w:rsidRPr="00B61114">
        <w:t xml:space="preserve"> los directivos empresariales para las siguientes variables: </w:t>
      </w:r>
      <w:r w:rsidR="007F6E05" w:rsidRPr="00B61114">
        <w:t>p</w:t>
      </w:r>
      <w:r w:rsidR="00CF2964" w:rsidRPr="00B61114">
        <w:t xml:space="preserve">edidos, </w:t>
      </w:r>
      <w:r w:rsidR="007F6E05" w:rsidRPr="00B61114">
        <w:t>p</w:t>
      </w:r>
      <w:r w:rsidR="00CF2964" w:rsidRPr="00B61114">
        <w:t xml:space="preserve">roducción, </w:t>
      </w:r>
      <w:r w:rsidR="007F6E05" w:rsidRPr="00B61114">
        <w:t>p</w:t>
      </w:r>
      <w:r w:rsidR="00CF2964" w:rsidRPr="00B61114">
        <w:t xml:space="preserve">ersonal </w:t>
      </w:r>
      <w:r w:rsidR="007F6E05" w:rsidRPr="00B61114">
        <w:t>o</w:t>
      </w:r>
      <w:r w:rsidR="00CF2964" w:rsidRPr="00B61114">
        <w:t xml:space="preserve">cupado, </w:t>
      </w:r>
      <w:r w:rsidR="007F6E05" w:rsidRPr="00B61114">
        <w:t>o</w:t>
      </w:r>
      <w:r w:rsidR="00CF2964" w:rsidRPr="00B61114">
        <w:t xml:space="preserve">portunidad de la </w:t>
      </w:r>
      <w:r w:rsidR="007F6E05" w:rsidRPr="00B61114">
        <w:t>e</w:t>
      </w:r>
      <w:r w:rsidR="00CF2964" w:rsidRPr="00B61114">
        <w:t xml:space="preserve">ntrega de </w:t>
      </w:r>
      <w:r w:rsidR="007F6E05" w:rsidRPr="00B61114">
        <w:t>i</w:t>
      </w:r>
      <w:r w:rsidR="00CF2964" w:rsidRPr="00B61114">
        <w:t xml:space="preserve">nsumos por parte de </w:t>
      </w:r>
      <w:r w:rsidR="007F6E05" w:rsidRPr="00B61114">
        <w:t>p</w:t>
      </w:r>
      <w:r w:rsidR="00CF2964" w:rsidRPr="00B61114">
        <w:t xml:space="preserve">roveedores e </w:t>
      </w:r>
      <w:r w:rsidR="007F6E05" w:rsidRPr="00B61114">
        <w:t>i</w:t>
      </w:r>
      <w:r w:rsidR="00CF2964" w:rsidRPr="00B61114">
        <w:t xml:space="preserve">nventarios de </w:t>
      </w:r>
      <w:r w:rsidR="007F6E05" w:rsidRPr="00B61114">
        <w:t>i</w:t>
      </w:r>
      <w:r w:rsidR="00CF2964" w:rsidRPr="00B61114">
        <w:t>nsumos.</w:t>
      </w:r>
    </w:p>
    <w:p w14:paraId="29AAEF11" w14:textId="5DB78B0E" w:rsidR="00CF2964" w:rsidRPr="00B61114" w:rsidRDefault="00CF2964" w:rsidP="005F4639">
      <w:pPr>
        <w:spacing w:before="240"/>
      </w:pPr>
      <w:r w:rsidRPr="00B61114">
        <w:t xml:space="preserve">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 xml:space="preserve"> para el total del sector manufacturero</w:t>
      </w:r>
      <w:r w:rsidR="00A846AF" w:rsidRPr="00B61114">
        <w:t>,</w:t>
      </w:r>
      <w:r w:rsidRPr="00B61114">
        <w:t xml:space="preserve"> y para cada uno de los grupos de subsectores de actividad </w:t>
      </w:r>
      <w:r w:rsidR="00A846AF" w:rsidRPr="00B61114">
        <w:t>que se toman en cuenta,</w:t>
      </w:r>
      <w:r w:rsidRPr="00B61114">
        <w:t xml:space="preserve"> resulta de la agregación de los cinco indicadores mencionados. </w:t>
      </w:r>
      <w:r w:rsidR="00827FD1" w:rsidRPr="00B61114">
        <w:t>Estos</w:t>
      </w:r>
      <w:r w:rsidRPr="00B61114">
        <w:t xml:space="preserve"> consideran distintas etapas o variables del proceso productivo que normalmente efectúan las empresas manufactureras</w:t>
      </w:r>
      <w:r w:rsidR="005C7EE7" w:rsidRPr="00B61114">
        <w:t xml:space="preserve">, mismas que </w:t>
      </w:r>
      <w:r w:rsidRPr="00B61114">
        <w:t>se muestra</w:t>
      </w:r>
      <w:r w:rsidR="0072415D" w:rsidRPr="00B61114">
        <w:t>n</w:t>
      </w:r>
      <w:r w:rsidRPr="00B61114">
        <w:t xml:space="preserve"> a continuación:</w:t>
      </w:r>
    </w:p>
    <w:p w14:paraId="1DA23712" w14:textId="40D11932" w:rsidR="00CF2964" w:rsidRPr="00B61114" w:rsidRDefault="00CF2964" w:rsidP="007F4FBD">
      <w:pPr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B61114">
        <w:t>Pedidos (30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327637C" w14:textId="77777777" w:rsidR="00CF2964" w:rsidRPr="00B61114" w:rsidRDefault="00CF2964" w:rsidP="007F4FBD">
      <w:pPr>
        <w:numPr>
          <w:ilvl w:val="0"/>
          <w:numId w:val="27"/>
        </w:numPr>
        <w:tabs>
          <w:tab w:val="num" w:pos="720"/>
          <w:tab w:val="left" w:pos="9432"/>
        </w:tabs>
      </w:pPr>
      <w:r w:rsidRPr="00B61114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6AC6B324" w:rsidR="00CF2964" w:rsidRPr="00B61114" w:rsidRDefault="00CF2964" w:rsidP="007F4FBD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>Producción (25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F6F537A" w14:textId="77777777" w:rsidR="00CF2964" w:rsidRPr="00B61114" w:rsidRDefault="00CF2964" w:rsidP="007F4FBD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Para los periodos indicados respecto al inmediato anterior, ¿cómo se comportó el volumen físico de producción de su empresa?</w:t>
      </w:r>
    </w:p>
    <w:p w14:paraId="6CE2773D" w14:textId="5FBD451E" w:rsidR="00CF2964" w:rsidRPr="00B61114" w:rsidRDefault="00CF2964" w:rsidP="00EB256A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 xml:space="preserve">Personal </w:t>
      </w:r>
      <w:r w:rsidR="00E23166" w:rsidRPr="00B61114">
        <w:t>o</w:t>
      </w:r>
      <w:r w:rsidRPr="00B61114">
        <w:t>cupado (20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47054C2E" w14:textId="77777777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2681EF43" w:rsidR="00CF2964" w:rsidRPr="00B61114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 xml:space="preserve">Entregas de </w:t>
      </w:r>
      <w:r w:rsidR="00E23166" w:rsidRPr="00B61114">
        <w:t>p</w:t>
      </w:r>
      <w:r w:rsidRPr="00B61114">
        <w:t>roveedores (15</w:t>
      </w:r>
      <w:r w:rsidR="0072415D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417011C1" w14:textId="3EE3DA7C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Para los periodos indicados con respecto al mes anterior, ¿cómo califica la oportunidad de la entrega de insumos por parte de</w:t>
      </w:r>
      <w:r w:rsidR="00E23166" w:rsidRPr="00B61114">
        <w:t xml:space="preserve"> </w:t>
      </w:r>
      <w:r w:rsidRPr="00B61114">
        <w:t>proveedores?</w:t>
      </w:r>
    </w:p>
    <w:p w14:paraId="51A2BEF7" w14:textId="3FF54534" w:rsidR="00C14949" w:rsidRPr="00B61114" w:rsidRDefault="00C14949" w:rsidP="0008191E">
      <w:pPr>
        <w:tabs>
          <w:tab w:val="left" w:pos="9432"/>
        </w:tabs>
        <w:ind w:left="728"/>
      </w:pPr>
      <w:r w:rsidRPr="00B61114">
        <w:t>El ponderador para la variable entrega de insumos es de carácter inverso, de modo que niveles por encima (debajo) de 50 puntos indican entregas de insumos de proveedores menos (más) oportunas.</w:t>
      </w:r>
    </w:p>
    <w:p w14:paraId="0365F667" w14:textId="46B4EDDA" w:rsidR="00CF2964" w:rsidRPr="00B61114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B61114">
        <w:t>Inventarios (10</w:t>
      </w:r>
      <w:r w:rsidR="002B5B4A" w:rsidRPr="00B61114">
        <w:t xml:space="preserve"> </w:t>
      </w:r>
      <w:r w:rsidRPr="00B61114">
        <w:t xml:space="preserve">% del </w:t>
      </w:r>
      <w:proofErr w:type="spellStart"/>
      <w:r w:rsidR="0085046E" w:rsidRPr="00B61114">
        <w:rPr>
          <w:smallCaps/>
        </w:rPr>
        <w:t>ipm</w:t>
      </w:r>
      <w:proofErr w:type="spellEnd"/>
      <w:r w:rsidRPr="00B61114">
        <w:t>)</w:t>
      </w:r>
    </w:p>
    <w:p w14:paraId="79AA865C" w14:textId="77777777" w:rsidR="00CF2964" w:rsidRPr="00B6111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B61114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B61114" w:rsidRDefault="00CF2964" w:rsidP="005F4639">
      <w:pPr>
        <w:tabs>
          <w:tab w:val="left" w:pos="9432"/>
        </w:tabs>
        <w:spacing w:before="240"/>
      </w:pPr>
      <w:r w:rsidRPr="00B61114">
        <w:t xml:space="preserve">Para las preguntas </w:t>
      </w:r>
      <w:r w:rsidR="0032529C" w:rsidRPr="00B61114">
        <w:t>1, 2, 3 y 5</w:t>
      </w:r>
      <w:r w:rsidR="007B5169" w:rsidRPr="00B61114">
        <w:t>,</w:t>
      </w:r>
      <w:r w:rsidR="0032529C" w:rsidRPr="00B61114">
        <w:t xml:space="preserve"> </w:t>
      </w:r>
      <w:r w:rsidR="007B5169" w:rsidRPr="00B61114">
        <w:t xml:space="preserve">la o </w:t>
      </w:r>
      <w:r w:rsidRPr="00B61114">
        <w:t xml:space="preserve">el informante tiene cinco opciones de respuesta: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ucho mayor</w:t>
      </w:r>
      <w:r w:rsidRPr="00B61114">
        <w:t xml:space="preserve">,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ayor</w:t>
      </w:r>
      <w:r w:rsidRPr="00B61114">
        <w:t xml:space="preserve">, </w:t>
      </w:r>
      <w:r w:rsidR="00B73577" w:rsidRPr="00B61114">
        <w:rPr>
          <w:i/>
          <w:iCs/>
        </w:rPr>
        <w:t>i</w:t>
      </w:r>
      <w:r w:rsidRPr="00B61114">
        <w:rPr>
          <w:i/>
          <w:iCs/>
        </w:rPr>
        <w:t>gual</w:t>
      </w:r>
      <w:r w:rsidRPr="00B61114">
        <w:t xml:space="preserve">,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enor</w:t>
      </w:r>
      <w:r w:rsidRPr="00B61114">
        <w:t xml:space="preserve"> y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ucho menor</w:t>
      </w:r>
      <w:r w:rsidR="0032529C" w:rsidRPr="00B61114">
        <w:t>.</w:t>
      </w:r>
      <w:r w:rsidRPr="00B61114">
        <w:t xml:space="preserve"> </w:t>
      </w:r>
      <w:r w:rsidR="0032529C" w:rsidRPr="00B61114">
        <w:t>P</w:t>
      </w:r>
      <w:r w:rsidRPr="00B61114">
        <w:t xml:space="preserve">ara la cuarta pregunta, </w:t>
      </w:r>
      <w:r w:rsidR="0032529C" w:rsidRPr="00B61114">
        <w:t>l</w:t>
      </w:r>
      <w:r w:rsidR="0008191E" w:rsidRPr="00B61114">
        <w:t>a</w:t>
      </w:r>
      <w:r w:rsidRPr="00B61114">
        <w:t xml:space="preserve">s opciones de respuesta son: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ás rápida</w:t>
      </w:r>
      <w:r w:rsidRPr="00B61114">
        <w:t xml:space="preserve">, </w:t>
      </w:r>
      <w:r w:rsidR="00B73577" w:rsidRPr="00B61114">
        <w:rPr>
          <w:i/>
          <w:iCs/>
        </w:rPr>
        <w:t>r</w:t>
      </w:r>
      <w:r w:rsidRPr="00B61114">
        <w:rPr>
          <w:i/>
          <w:iCs/>
        </w:rPr>
        <w:t>ápida</w:t>
      </w:r>
      <w:r w:rsidRPr="00B61114">
        <w:t xml:space="preserve">, </w:t>
      </w:r>
      <w:r w:rsidR="00B73577" w:rsidRPr="00B61114">
        <w:rPr>
          <w:i/>
          <w:iCs/>
        </w:rPr>
        <w:t>i</w:t>
      </w:r>
      <w:r w:rsidRPr="00B61114">
        <w:rPr>
          <w:i/>
          <w:iCs/>
        </w:rPr>
        <w:t>gual</w:t>
      </w:r>
      <w:r w:rsidRPr="00B61114">
        <w:t xml:space="preserve">, </w:t>
      </w:r>
      <w:r w:rsidR="00B73577" w:rsidRPr="00B61114">
        <w:rPr>
          <w:i/>
          <w:iCs/>
        </w:rPr>
        <w:t>l</w:t>
      </w:r>
      <w:r w:rsidRPr="00B61114">
        <w:rPr>
          <w:i/>
          <w:iCs/>
        </w:rPr>
        <w:t>enta</w:t>
      </w:r>
      <w:r w:rsidRPr="00B61114">
        <w:t xml:space="preserve"> y </w:t>
      </w:r>
      <w:r w:rsidR="00B73577" w:rsidRPr="00B61114">
        <w:rPr>
          <w:i/>
          <w:iCs/>
        </w:rPr>
        <w:t>m</w:t>
      </w:r>
      <w:r w:rsidRPr="00B61114">
        <w:rPr>
          <w:i/>
          <w:iCs/>
        </w:rPr>
        <w:t>ás lenta</w:t>
      </w:r>
      <w:r w:rsidRPr="00B61114">
        <w:t>.</w:t>
      </w:r>
    </w:p>
    <w:p w14:paraId="53CC03C4" w14:textId="28FE3563" w:rsidR="00CF2964" w:rsidRPr="00B61114" w:rsidRDefault="00CF2964" w:rsidP="005F4639">
      <w:pPr>
        <w:spacing w:before="240" w:after="240"/>
      </w:pPr>
      <w:r w:rsidRPr="00B61114">
        <w:t>Cada nivel de respuesta cuenta con un ponderador</w:t>
      </w:r>
      <w:r w:rsidR="00EE35F5" w:rsidRPr="00B61114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B61114" w14:paraId="1FF8D962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54B966BF" w14:textId="77777777" w:rsidR="00CF2964" w:rsidRPr="00B61114" w:rsidRDefault="00CF2964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67A7807B" w14:textId="77777777" w:rsidR="00CF2964" w:rsidRPr="00B61114" w:rsidRDefault="00CF2964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Ponderador</w:t>
            </w:r>
          </w:p>
        </w:tc>
      </w:tr>
      <w:tr w:rsidR="005B0949" w:rsidRPr="00B61114" w14:paraId="473653D7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28B85141" w14:textId="77777777" w:rsidR="00CF2964" w:rsidRPr="00B61114" w:rsidRDefault="00CF2964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211FD7C" w14:textId="47CBFD70" w:rsidR="00CF2964" w:rsidRPr="00B61114" w:rsidRDefault="00CF2964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1.00</w:t>
            </w:r>
          </w:p>
        </w:tc>
      </w:tr>
      <w:tr w:rsidR="005B0949" w:rsidRPr="00B61114" w14:paraId="10E66016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0A3B3820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1CE4CF03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0.75</w:t>
            </w:r>
          </w:p>
        </w:tc>
      </w:tr>
      <w:tr w:rsidR="005B0949" w:rsidRPr="00B61114" w14:paraId="5E188512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100F618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CEDE935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0.50</w:t>
            </w:r>
          </w:p>
        </w:tc>
      </w:tr>
      <w:tr w:rsidR="005B0949" w:rsidRPr="00B61114" w14:paraId="6379E4EB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6DB5F62D" w14:textId="77777777" w:rsidR="00CF2964" w:rsidRPr="00B61114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8B2191A" w14:textId="77777777" w:rsidR="00CF2964" w:rsidRPr="00B61114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0.25</w:t>
            </w:r>
          </w:p>
        </w:tc>
      </w:tr>
      <w:tr w:rsidR="005B0949" w:rsidRPr="00B61114" w14:paraId="24065FEF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4FE98E" w14:textId="77777777" w:rsidR="00CF2964" w:rsidRPr="00B61114" w:rsidRDefault="00CF2964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BFD2CA" w14:textId="77777777" w:rsidR="00CF2964" w:rsidRPr="00B61114" w:rsidRDefault="00CF2964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B61114">
              <w:rPr>
                <w:sz w:val="20"/>
                <w:szCs w:val="20"/>
              </w:rPr>
              <w:t>0.00</w:t>
            </w:r>
          </w:p>
        </w:tc>
      </w:tr>
    </w:tbl>
    <w:p w14:paraId="239B116B" w14:textId="4E0880CA" w:rsidR="00CF2964" w:rsidRPr="00B61114" w:rsidRDefault="00CF2964" w:rsidP="005F4639">
      <w:pPr>
        <w:spacing w:before="240"/>
      </w:pPr>
      <w:r w:rsidRPr="00B61114">
        <w:lastRenderedPageBreak/>
        <w:t xml:space="preserve">En el </w:t>
      </w:r>
      <w:proofErr w:type="spellStart"/>
      <w:r w:rsidR="0085046E" w:rsidRPr="00B61114">
        <w:rPr>
          <w:smallCaps/>
        </w:rPr>
        <w:t>ipm</w:t>
      </w:r>
      <w:proofErr w:type="spellEnd"/>
      <w:r w:rsidR="007B5169" w:rsidRPr="00B61114">
        <w:t>,</w:t>
      </w:r>
      <w:r w:rsidRPr="00B61114">
        <w:t xml:space="preserve"> el valor 50 constituye el umbral para delimitar una expansión de una contracción en la actividad del sector manufacturero.</w:t>
      </w:r>
    </w:p>
    <w:p w14:paraId="0EF7F530" w14:textId="589038E6" w:rsidR="001B1697" w:rsidRPr="00B61114" w:rsidRDefault="001B1697" w:rsidP="007F4FBD">
      <w:pPr>
        <w:pStyle w:val="Default"/>
        <w:widowControl w:val="0"/>
        <w:spacing w:before="240"/>
        <w:jc w:val="both"/>
        <w:rPr>
          <w:color w:val="auto"/>
        </w:rPr>
      </w:pPr>
      <w:r w:rsidRPr="00B61114">
        <w:rPr>
          <w:color w:val="auto"/>
        </w:rPr>
        <w:t xml:space="preserve">El </w:t>
      </w:r>
      <w:proofErr w:type="spellStart"/>
      <w:r w:rsidR="0085046E" w:rsidRPr="00B61114">
        <w:rPr>
          <w:smallCaps/>
          <w:color w:val="auto"/>
        </w:rPr>
        <w:t>ipm</w:t>
      </w:r>
      <w:proofErr w:type="spellEnd"/>
      <w:r w:rsidRPr="00B61114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39DD37B" w14:textId="69A1C9CD" w:rsidR="00C83373" w:rsidRPr="00B61114" w:rsidRDefault="00931D4B" w:rsidP="007F4FBD">
      <w:pPr>
        <w:pStyle w:val="Default"/>
        <w:widowControl w:val="0"/>
        <w:spacing w:before="240"/>
        <w:jc w:val="both"/>
      </w:pPr>
      <w:r w:rsidRPr="00B61114">
        <w:rPr>
          <w:color w:val="auto"/>
        </w:rPr>
        <w:t>Para</w:t>
      </w:r>
      <w:r w:rsidR="00CF2964" w:rsidRPr="00B61114">
        <w:rPr>
          <w:color w:val="auto"/>
        </w:rPr>
        <w:t xml:space="preserve"> brindar</w:t>
      </w:r>
      <w:r w:rsidR="00ED7CA1" w:rsidRPr="00B61114">
        <w:rPr>
          <w:color w:val="auto"/>
        </w:rPr>
        <w:t xml:space="preserve"> más</w:t>
      </w:r>
      <w:r w:rsidR="00CF2964" w:rsidRPr="00B61114">
        <w:rPr>
          <w:color w:val="auto"/>
        </w:rPr>
        <w:t xml:space="preserve"> elementos que permitan determinar la precisión de los datos generados por la </w:t>
      </w:r>
      <w:proofErr w:type="spellStart"/>
      <w:r w:rsidR="0085046E" w:rsidRPr="00B61114">
        <w:rPr>
          <w:smallCaps/>
          <w:color w:val="auto"/>
        </w:rPr>
        <w:t>emoe</w:t>
      </w:r>
      <w:proofErr w:type="spellEnd"/>
      <w:r w:rsidR="00CF2964" w:rsidRPr="00B61114">
        <w:rPr>
          <w:color w:val="auto"/>
        </w:rPr>
        <w:t xml:space="preserve">, el </w:t>
      </w:r>
      <w:proofErr w:type="spellStart"/>
      <w:r w:rsidR="0085046E" w:rsidRPr="00B61114">
        <w:rPr>
          <w:smallCaps/>
          <w:color w:val="auto"/>
        </w:rPr>
        <w:t>inegi</w:t>
      </w:r>
      <w:proofErr w:type="spellEnd"/>
      <w:r w:rsidR="00CF2964" w:rsidRPr="00B61114">
        <w:rPr>
          <w:color w:val="auto"/>
        </w:rPr>
        <w:t xml:space="preserve"> publica </w:t>
      </w:r>
      <w:r w:rsidR="00C83373" w:rsidRPr="00B61114">
        <w:rPr>
          <w:color w:val="auto"/>
        </w:rPr>
        <w:t xml:space="preserve">en su página los </w:t>
      </w:r>
      <w:r w:rsidR="00E23166" w:rsidRPr="00B61114">
        <w:rPr>
          <w:color w:val="auto"/>
        </w:rPr>
        <w:t>i</w:t>
      </w:r>
      <w:r w:rsidR="00C83373" w:rsidRPr="00B61114">
        <w:rPr>
          <w:color w:val="auto"/>
        </w:rPr>
        <w:t xml:space="preserve">ndicadores de </w:t>
      </w:r>
      <w:r w:rsidR="00E23166" w:rsidRPr="00B61114">
        <w:rPr>
          <w:color w:val="auto"/>
        </w:rPr>
        <w:t>p</w:t>
      </w:r>
      <w:r w:rsidR="00C83373" w:rsidRPr="00B61114">
        <w:rPr>
          <w:color w:val="auto"/>
        </w:rPr>
        <w:t xml:space="preserve">recisión </w:t>
      </w:r>
      <w:r w:rsidR="00E23166" w:rsidRPr="00B61114">
        <w:rPr>
          <w:color w:val="auto"/>
        </w:rPr>
        <w:t>e</w:t>
      </w:r>
      <w:r w:rsidR="00C83373" w:rsidRPr="00B61114">
        <w:rPr>
          <w:color w:val="auto"/>
        </w:rPr>
        <w:t xml:space="preserve">stadística </w:t>
      </w:r>
      <w:r w:rsidR="00CF2964" w:rsidRPr="00B61114">
        <w:rPr>
          <w:color w:val="auto"/>
        </w:rPr>
        <w:t xml:space="preserve">del </w:t>
      </w:r>
      <w:proofErr w:type="spellStart"/>
      <w:r w:rsidR="0085046E" w:rsidRPr="00B61114">
        <w:rPr>
          <w:smallCaps/>
          <w:color w:val="auto"/>
        </w:rPr>
        <w:t>ipm</w:t>
      </w:r>
      <w:proofErr w:type="spellEnd"/>
      <w:r w:rsidR="00CF2964" w:rsidRPr="00B61114">
        <w:rPr>
          <w:color w:val="auto"/>
        </w:rPr>
        <w:t xml:space="preserve">, </w:t>
      </w:r>
      <w:r w:rsidR="00457BC0" w:rsidRPr="00B61114">
        <w:rPr>
          <w:color w:val="auto"/>
        </w:rPr>
        <w:t>que</w:t>
      </w:r>
      <w:r w:rsidR="00CF2964" w:rsidRPr="00B61114">
        <w:rPr>
          <w:color w:val="auto"/>
        </w:rPr>
        <w:t xml:space="preserve"> son una medida relativa de su exactitud. </w:t>
      </w:r>
      <w:r w:rsidR="00C83373" w:rsidRPr="00B61114">
        <w:rPr>
          <w:color w:val="auto"/>
        </w:rPr>
        <w:t>Para con</w:t>
      </w:r>
      <w:r w:rsidR="000371E9" w:rsidRPr="00B61114">
        <w:rPr>
          <w:color w:val="auto"/>
        </w:rPr>
        <w:t>ocer más al respecto, cons</w:t>
      </w:r>
      <w:r w:rsidR="00457BC0" w:rsidRPr="00B61114">
        <w:rPr>
          <w:color w:val="auto"/>
        </w:rPr>
        <w:t>últese</w:t>
      </w:r>
      <w:r w:rsidR="00C83373" w:rsidRPr="00B61114">
        <w:rPr>
          <w:color w:val="auto"/>
        </w:rPr>
        <w:t xml:space="preserve">: </w:t>
      </w:r>
      <w:hyperlink r:id="rId30" w:history="1">
        <w:r w:rsidR="002D436D" w:rsidRPr="00B61114">
          <w:rPr>
            <w:rStyle w:val="Hipervnculo"/>
          </w:rPr>
          <w:t>https://www.inegi.org.mx/programas/emoe/2018/</w:t>
        </w:r>
      </w:hyperlink>
    </w:p>
    <w:p w14:paraId="5C42727F" w14:textId="747856DF" w:rsidR="000371E9" w:rsidRPr="00B61114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B61114">
        <w:rPr>
          <w:rFonts w:ascii="Arial" w:hAnsi="Arial"/>
          <w:color w:val="auto"/>
        </w:rPr>
        <w:t xml:space="preserve">La mayoría de las series económicas se ve afectada por factores estacionales: efectos periódicos que se repiten cada año y cuyas causas son ajenas a la naturaleza económica de las series. Estas pueden ser: las festividades, </w:t>
      </w:r>
      <w:r w:rsidR="007357C1" w:rsidRPr="00B61114">
        <w:rPr>
          <w:rFonts w:ascii="Arial" w:hAnsi="Arial"/>
          <w:color w:val="auto"/>
        </w:rPr>
        <w:t>meses más largos que otros</w:t>
      </w:r>
      <w:r w:rsidRPr="00B61114">
        <w:rPr>
          <w:rFonts w:ascii="Arial" w:hAnsi="Arial"/>
          <w:color w:val="auto"/>
        </w:rPr>
        <w:t xml:space="preserve">, las vacaciones escolares, el clima y otras fluctuaciones, como la elevada producción de juguetes en los </w:t>
      </w:r>
      <w:r w:rsidRPr="00B61114">
        <w:rPr>
          <w:rFonts w:ascii="Arial" w:hAnsi="Arial"/>
          <w:color w:val="auto"/>
          <w:spacing w:val="-2"/>
        </w:rPr>
        <w:t>meses previos a la Navidad.</w:t>
      </w:r>
    </w:p>
    <w:p w14:paraId="335EE27C" w14:textId="282F173C" w:rsidR="000371E9" w:rsidRPr="00B61114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B61114">
        <w:rPr>
          <w:rFonts w:ascii="Arial" w:hAnsi="Arial"/>
          <w:snapToGrid/>
          <w:color w:val="auto"/>
        </w:rPr>
        <w:t>La desestacionalización o ajuste estacional de series económicas consiste en remover estas influencias intra-anuales</w:t>
      </w:r>
      <w:r w:rsidR="0085046E" w:rsidRPr="00B61114">
        <w:rPr>
          <w:rFonts w:ascii="Arial" w:hAnsi="Arial"/>
          <w:snapToGrid/>
          <w:color w:val="auto"/>
        </w:rPr>
        <w:t>:</w:t>
      </w:r>
      <w:r w:rsidRPr="00B61114">
        <w:rPr>
          <w:rFonts w:ascii="Arial" w:hAnsi="Arial"/>
          <w:snapToGrid/>
          <w:color w:val="auto"/>
        </w:rPr>
        <w:t xml:space="preserve"> su presencia dificulta diagnosticar y describir el comportamiento de una serie económica, pues no permite comparar adecuadamente un determinado mes con el inmediato anterior </w:t>
      </w:r>
      <w:r w:rsidR="00CF2964" w:rsidRPr="00B61114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B61114">
        <w:rPr>
          <w:rFonts w:ascii="Arial" w:hAnsi="Arial"/>
          <w:snapToGrid/>
          <w:color w:val="auto"/>
        </w:rPr>
        <w:t>.</w:t>
      </w:r>
      <w:r w:rsidR="00CF2964" w:rsidRPr="00B61114">
        <w:rPr>
          <w:rFonts w:ascii="Arial" w:hAnsi="Arial"/>
          <w:szCs w:val="20"/>
        </w:rPr>
        <w:t xml:space="preserve"> </w:t>
      </w:r>
      <w:r w:rsidRPr="00B61114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00B61114">
        <w:rPr>
          <w:rFonts w:ascii="Arial" w:hAnsi="Arial"/>
          <w:color w:val="auto"/>
        </w:rPr>
        <w:t xml:space="preserve">, </w:t>
      </w:r>
      <w:r w:rsidRPr="00B61114">
        <w:rPr>
          <w:rFonts w:ascii="Arial" w:hAnsi="Arial"/>
          <w:snapToGrid/>
          <w:color w:val="auto"/>
        </w:rPr>
        <w:t>ya que</w:t>
      </w:r>
      <w:r w:rsidRPr="00B61114">
        <w:rPr>
          <w:rFonts w:ascii="Arial" w:hAnsi="Arial"/>
          <w:color w:val="auto"/>
        </w:rPr>
        <w:t>, en el corto plazo,</w:t>
      </w:r>
      <w:r w:rsidRPr="00B61114">
        <w:rPr>
          <w:rFonts w:ascii="Arial" w:hAnsi="Arial"/>
          <w:snapToGrid/>
          <w:color w:val="auto"/>
        </w:rPr>
        <w:t xml:space="preserve"> identifica la posible dirección de los movimientos de la variable en cuestión. </w:t>
      </w:r>
    </w:p>
    <w:p w14:paraId="2AD7A39E" w14:textId="56D90B1A" w:rsidR="00CF2964" w:rsidRPr="00B61114" w:rsidRDefault="00CF2964" w:rsidP="00BA05BA">
      <w:pPr>
        <w:widowControl w:val="0"/>
        <w:spacing w:before="240"/>
        <w:rPr>
          <w:szCs w:val="20"/>
        </w:rPr>
      </w:pPr>
      <w:r w:rsidRPr="00B61114">
        <w:rPr>
          <w:szCs w:val="20"/>
        </w:rPr>
        <w:t>Las series originales se ajustan estacionalmente mediante el paquete estadístico X</w:t>
      </w:r>
      <w:r w:rsidRPr="00B61114">
        <w:rPr>
          <w:szCs w:val="20"/>
        </w:rPr>
        <w:noBreakHyphen/>
        <w:t>13ARIMA</w:t>
      </w:r>
      <w:r w:rsidRPr="00B61114">
        <w:rPr>
          <w:szCs w:val="20"/>
        </w:rPr>
        <w:noBreakHyphen/>
        <w:t>SEATS. Para conocer la metodología</w:t>
      </w:r>
      <w:r w:rsidR="00973338" w:rsidRPr="00B61114">
        <w:rPr>
          <w:szCs w:val="20"/>
        </w:rPr>
        <w:t>,</w:t>
      </w:r>
      <w:r w:rsidRPr="00B61114">
        <w:rPr>
          <w:szCs w:val="20"/>
        </w:rPr>
        <w:t xml:space="preserve"> </w:t>
      </w:r>
      <w:r w:rsidR="000232E3" w:rsidRPr="00B61114">
        <w:rPr>
          <w:szCs w:val="20"/>
        </w:rPr>
        <w:t>consúltese</w:t>
      </w:r>
      <w:r w:rsidRPr="00B61114">
        <w:rPr>
          <w:szCs w:val="20"/>
        </w:rPr>
        <w:t xml:space="preserve"> la siguiente liga:</w:t>
      </w:r>
    </w:p>
    <w:p w14:paraId="2DACBA58" w14:textId="77777777" w:rsidR="00CF2964" w:rsidRPr="00B61114" w:rsidRDefault="00D567E7" w:rsidP="00CF2964">
      <w:pPr>
        <w:widowControl w:val="0"/>
        <w:rPr>
          <w:rStyle w:val="Hipervnculo"/>
          <w:color w:val="auto"/>
        </w:rPr>
      </w:pPr>
      <w:hyperlink r:id="rId31" w:history="1">
        <w:r w:rsidR="0087395B" w:rsidRPr="00B61114">
          <w:rPr>
            <w:rStyle w:val="Hipervnculo"/>
          </w:rPr>
          <w:t>https://www.inegi.org.mx/app/biblioteca/ficha.html?upc=702825099060</w:t>
        </w:r>
      </w:hyperlink>
      <w:r w:rsidR="0087395B" w:rsidRPr="00B61114">
        <w:rPr>
          <w:rStyle w:val="Hipervnculo"/>
          <w:color w:val="auto"/>
        </w:rPr>
        <w:t xml:space="preserve"> </w:t>
      </w:r>
    </w:p>
    <w:p w14:paraId="5675828E" w14:textId="08B142A1" w:rsidR="00CF2964" w:rsidRPr="00B61114" w:rsidRDefault="00BC480F" w:rsidP="007F4FBD">
      <w:pPr>
        <w:widowControl w:val="0"/>
        <w:autoSpaceDE w:val="0"/>
        <w:autoSpaceDN w:val="0"/>
        <w:adjustRightInd w:val="0"/>
        <w:spacing w:before="240"/>
      </w:pPr>
      <w:r w:rsidRPr="00B61114">
        <w:rPr>
          <w:noProof/>
          <w:sz w:val="18"/>
          <w:szCs w:val="18"/>
          <w:lang w:val="es-MX" w:eastAsia="es-MX"/>
        </w:rPr>
        <w:drawing>
          <wp:anchor distT="0" distB="0" distL="36195" distR="36195" simplePos="0" relativeHeight="251658240" behindDoc="0" locked="0" layoutInCell="1" allowOverlap="1" wp14:anchorId="025E35E6" wp14:editId="3948A46A">
            <wp:simplePos x="0" y="0"/>
            <wp:positionH relativeFrom="margin">
              <wp:posOffset>6210300</wp:posOffset>
            </wp:positionH>
            <wp:positionV relativeFrom="paragraph">
              <wp:posOffset>530225</wp:posOffset>
            </wp:positionV>
            <wp:extent cx="144000" cy="144000"/>
            <wp:effectExtent l="0" t="0" r="8890" b="8890"/>
            <wp:wrapSquare wrapText="bothSides"/>
            <wp:docPr id="33" name="Picture 33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27" w:rsidRPr="00B61114">
        <w:t>L</w:t>
      </w:r>
      <w:r w:rsidR="00CF2964" w:rsidRPr="00B61114">
        <w:t xml:space="preserve">as especificaciones de los modelos utilizados para realizar el ajuste estacional están </w:t>
      </w:r>
      <w:r w:rsidR="00CF2964" w:rsidRPr="00B61114">
        <w:rPr>
          <w:spacing w:val="-2"/>
        </w:rPr>
        <w:t>disponibles en el B</w:t>
      </w:r>
      <w:r w:rsidR="000371E9" w:rsidRPr="00B61114">
        <w:rPr>
          <w:spacing w:val="-2"/>
        </w:rPr>
        <w:t>anco de Información Económica</w:t>
      </w:r>
      <w:r w:rsidR="0085046E" w:rsidRPr="00B61114">
        <w:rPr>
          <w:spacing w:val="-2"/>
        </w:rPr>
        <w:t xml:space="preserve"> (</w:t>
      </w:r>
      <w:r w:rsidR="0085046E" w:rsidRPr="00B61114">
        <w:rPr>
          <w:smallCaps/>
          <w:spacing w:val="-2"/>
        </w:rPr>
        <w:t>bie</w:t>
      </w:r>
      <w:r w:rsidR="0085046E" w:rsidRPr="00B61114">
        <w:rPr>
          <w:spacing w:val="-2"/>
        </w:rPr>
        <w:t>)</w:t>
      </w:r>
      <w:r w:rsidR="000371E9" w:rsidRPr="00B61114">
        <w:rPr>
          <w:spacing w:val="-2"/>
        </w:rPr>
        <w:t>. Selecci</w:t>
      </w:r>
      <w:r w:rsidR="000829E9" w:rsidRPr="00B61114">
        <w:rPr>
          <w:spacing w:val="-2"/>
        </w:rPr>
        <w:t>one</w:t>
      </w:r>
      <w:r w:rsidR="00CF2964" w:rsidRPr="00B61114">
        <w:rPr>
          <w:spacing w:val="-2"/>
          <w:szCs w:val="20"/>
        </w:rPr>
        <w:t xml:space="preserve"> </w:t>
      </w:r>
      <w:r w:rsidR="00895075" w:rsidRPr="00B61114">
        <w:rPr>
          <w:spacing w:val="-2"/>
        </w:rPr>
        <w:t xml:space="preserve">«Indicadores económicos de coyuntura, Encuesta </w:t>
      </w:r>
      <w:r w:rsidR="00F07188" w:rsidRPr="00B61114">
        <w:rPr>
          <w:spacing w:val="-2"/>
        </w:rPr>
        <w:t>M</w:t>
      </w:r>
      <w:r w:rsidR="00895075" w:rsidRPr="00B61114">
        <w:rPr>
          <w:spacing w:val="-2"/>
        </w:rPr>
        <w:t xml:space="preserve">ensual de </w:t>
      </w:r>
      <w:r w:rsidR="00F07188" w:rsidRPr="00B61114">
        <w:rPr>
          <w:spacing w:val="-2"/>
        </w:rPr>
        <w:t>O</w:t>
      </w:r>
      <w:r w:rsidR="00895075" w:rsidRPr="00B61114">
        <w:rPr>
          <w:spacing w:val="-2"/>
        </w:rPr>
        <w:t xml:space="preserve">pinión </w:t>
      </w:r>
      <w:r w:rsidR="00F07188" w:rsidRPr="00B61114">
        <w:rPr>
          <w:spacing w:val="-2"/>
        </w:rPr>
        <w:t>E</w:t>
      </w:r>
      <w:r w:rsidR="00895075" w:rsidRPr="00B61114">
        <w:rPr>
          <w:spacing w:val="-2"/>
        </w:rPr>
        <w:t>mpresarial</w:t>
      </w:r>
      <w:r w:rsidR="00895075" w:rsidRPr="00B61114">
        <w:rPr>
          <w:spacing w:val="-2"/>
          <w:szCs w:val="20"/>
        </w:rPr>
        <w:t>»</w:t>
      </w:r>
      <w:r w:rsidR="00895075" w:rsidRPr="00B61114">
        <w:rPr>
          <w:spacing w:val="-2"/>
        </w:rPr>
        <w:t xml:space="preserve"> y vaya al</w:t>
      </w:r>
      <w:r w:rsidR="00CF2964" w:rsidRPr="00B61114">
        <w:rPr>
          <w:spacing w:val="-2"/>
        </w:rPr>
        <w:t xml:space="preserve"> </w:t>
      </w:r>
      <w:r w:rsidR="00CF2964" w:rsidRPr="00B61114">
        <w:t>i</w:t>
      </w:r>
      <w:r w:rsidR="00CF2964" w:rsidRPr="00B61114">
        <w:rPr>
          <w:spacing w:val="-2"/>
        </w:rPr>
        <w:t>cono de información</w:t>
      </w:r>
      <w:r w:rsidR="00CF2964" w:rsidRPr="00B61114">
        <w:t xml:space="preserve"> </w:t>
      </w:r>
      <w:r w:rsidR="00CF2964" w:rsidRPr="00B61114">
        <w:rPr>
          <w:spacing w:val="-2"/>
        </w:rPr>
        <w:t xml:space="preserve">correspondiente a las </w:t>
      </w:r>
      <w:r w:rsidR="00DC4DDA" w:rsidRPr="00B61114">
        <w:rPr>
          <w:spacing w:val="-2"/>
        </w:rPr>
        <w:t>«series desestacionalizadas y de tendencia-ciclo»</w:t>
      </w:r>
      <w:r w:rsidR="00CF2964" w:rsidRPr="00B61114">
        <w:rPr>
          <w:spacing w:val="-2"/>
          <w:szCs w:val="20"/>
        </w:rPr>
        <w:t>.</w:t>
      </w:r>
    </w:p>
    <w:p w14:paraId="751E7173" w14:textId="3C3DF4F7" w:rsidR="00CF2964" w:rsidRDefault="00281737" w:rsidP="007F4FBD">
      <w:pPr>
        <w:widowControl w:val="0"/>
        <w:autoSpaceDE w:val="0"/>
        <w:autoSpaceDN w:val="0"/>
        <w:adjustRightInd w:val="0"/>
        <w:spacing w:before="240"/>
      </w:pPr>
      <w:r w:rsidRPr="00B61114">
        <w:t>M</w:t>
      </w:r>
      <w:r w:rsidR="007357C1" w:rsidRPr="00B61114">
        <w:t>ediante</w:t>
      </w:r>
      <w:r w:rsidR="00346F52" w:rsidRPr="00B61114">
        <w:t xml:space="preserve"> la </w:t>
      </w:r>
      <w:proofErr w:type="spellStart"/>
      <w:r w:rsidR="0085046E" w:rsidRPr="00B61114">
        <w:rPr>
          <w:smallCaps/>
        </w:rPr>
        <w:t>emoe</w:t>
      </w:r>
      <w:proofErr w:type="spellEnd"/>
      <w:r w:rsidR="00346F52" w:rsidRPr="00B61114">
        <w:t xml:space="preserve">, </w:t>
      </w:r>
      <w:r w:rsidRPr="00B61114">
        <w:t xml:space="preserve">el </w:t>
      </w:r>
      <w:proofErr w:type="spellStart"/>
      <w:r w:rsidR="0085046E" w:rsidRPr="00B61114">
        <w:rPr>
          <w:smallCaps/>
        </w:rPr>
        <w:t>inegi</w:t>
      </w:r>
      <w:proofErr w:type="spellEnd"/>
      <w:r w:rsidRPr="00B61114">
        <w:t xml:space="preserve"> </w:t>
      </w:r>
      <w:r w:rsidR="00346F52" w:rsidRPr="00B61114">
        <w:t>genera l</w:t>
      </w:r>
      <w:r w:rsidR="00CF2964" w:rsidRPr="00B61114">
        <w:t xml:space="preserve">a información contenida en </w:t>
      </w:r>
      <w:r w:rsidR="00346F52" w:rsidRPr="00B61114">
        <w:t>este documento</w:t>
      </w:r>
      <w:r w:rsidR="00B10CD6" w:rsidRPr="00B61114">
        <w:t>. Esta se</w:t>
      </w:r>
      <w:r w:rsidR="00346F52" w:rsidRPr="00B61114">
        <w:t xml:space="preserve"> complement</w:t>
      </w:r>
      <w:r w:rsidR="00825732" w:rsidRPr="00B61114">
        <w:t>a</w:t>
      </w:r>
      <w:r w:rsidR="00CF2964" w:rsidRPr="00B61114">
        <w:t xml:space="preserve"> con la que proporciona</w:t>
      </w:r>
      <w:r w:rsidR="008C3953" w:rsidRPr="00B61114">
        <w:t>n</w:t>
      </w:r>
      <w:r w:rsidR="00CF2964" w:rsidRPr="00B61114">
        <w:t xml:space="preserve"> </w:t>
      </w:r>
      <w:r w:rsidR="00F07188" w:rsidRPr="00B61114">
        <w:t>los</w:t>
      </w:r>
      <w:r w:rsidR="00CF2964" w:rsidRPr="00B61114">
        <w:t xml:space="preserve"> Indicador</w:t>
      </w:r>
      <w:r w:rsidR="00F07188" w:rsidRPr="00B61114">
        <w:t>es</w:t>
      </w:r>
      <w:r w:rsidR="00CF2964" w:rsidRPr="00B61114">
        <w:t xml:space="preserve"> de Confianza Empresarial</w:t>
      </w:r>
      <w:r w:rsidR="00F35FD4">
        <w:t xml:space="preserve"> (</w:t>
      </w:r>
      <w:r w:rsidR="00F35FD4" w:rsidRPr="00F35FD4">
        <w:rPr>
          <w:smallCaps/>
        </w:rPr>
        <w:t>ice</w:t>
      </w:r>
      <w:r w:rsidR="00F35FD4">
        <w:t>)</w:t>
      </w:r>
      <w:r w:rsidR="00CF2964" w:rsidRPr="00B61114">
        <w:t xml:space="preserve"> </w:t>
      </w:r>
      <w:r w:rsidR="00B10CD6" w:rsidRPr="00B61114">
        <w:t>y</w:t>
      </w:r>
      <w:r w:rsidR="00CF2964" w:rsidRPr="00B61114">
        <w:t xml:space="preserve"> </w:t>
      </w:r>
      <w:r w:rsidR="00BA051D" w:rsidRPr="00B61114">
        <w:t xml:space="preserve">los </w:t>
      </w:r>
      <w:r w:rsidR="00CF2964" w:rsidRPr="00B61114">
        <w:t>Indicador</w:t>
      </w:r>
      <w:r w:rsidR="00BA051D" w:rsidRPr="00B61114">
        <w:t>es</w:t>
      </w:r>
      <w:r w:rsidR="00CF2964" w:rsidRPr="00B61114">
        <w:t xml:space="preserve"> Agregado</w:t>
      </w:r>
      <w:r w:rsidR="00BA051D" w:rsidRPr="00B61114">
        <w:t>s</w:t>
      </w:r>
      <w:r w:rsidR="00CF2964" w:rsidRPr="00B61114">
        <w:t xml:space="preserve"> de Tendencia</w:t>
      </w:r>
      <w:r w:rsidR="00F35FD4">
        <w:t xml:space="preserve"> (</w:t>
      </w:r>
      <w:proofErr w:type="spellStart"/>
      <w:r w:rsidR="00F35FD4" w:rsidRPr="00F35FD4">
        <w:rPr>
          <w:smallCaps/>
        </w:rPr>
        <w:t>iat</w:t>
      </w:r>
      <w:proofErr w:type="spellEnd"/>
      <w:r w:rsidR="00F35FD4">
        <w:t>)</w:t>
      </w:r>
      <w:r w:rsidR="00B10CD6" w:rsidRPr="00B61114">
        <w:t xml:space="preserve">. El Instituto </w:t>
      </w:r>
      <w:r w:rsidR="00394170" w:rsidRPr="00B61114">
        <w:t>la</w:t>
      </w:r>
      <w:r w:rsidR="00CF2964" w:rsidRPr="00B61114">
        <w:t xml:space="preserve"> da a conocer </w:t>
      </w:r>
      <w:r w:rsidR="00394170" w:rsidRPr="00B61114">
        <w:t xml:space="preserve">con base </w:t>
      </w:r>
      <w:r w:rsidR="00CF2964" w:rsidRPr="00B61114">
        <w:t xml:space="preserve">en </w:t>
      </w:r>
      <w:r w:rsidR="00B10CD6" w:rsidRPr="00B61114">
        <w:t>e</w:t>
      </w:r>
      <w:r w:rsidR="00CF2964" w:rsidRPr="00B61114">
        <w:t xml:space="preserve">l Calendario de </w:t>
      </w:r>
      <w:r w:rsidR="006D746B" w:rsidRPr="00B61114">
        <w:t>D</w:t>
      </w:r>
      <w:r w:rsidR="00CF2964" w:rsidRPr="00B61114">
        <w:t xml:space="preserve">ifusión de </w:t>
      </w:r>
      <w:r w:rsidR="006D746B" w:rsidRPr="00B61114">
        <w:t>I</w:t>
      </w:r>
      <w:r w:rsidR="00CF2964" w:rsidRPr="00B61114">
        <w:t xml:space="preserve">nformación </w:t>
      </w:r>
      <w:r w:rsidR="006D746B" w:rsidRPr="00B61114">
        <w:t>E</w:t>
      </w:r>
      <w:r w:rsidR="00CF2964" w:rsidRPr="00B61114">
        <w:t xml:space="preserve">stadística y </w:t>
      </w:r>
      <w:r w:rsidR="006D746B" w:rsidRPr="00B61114">
        <w:t>G</w:t>
      </w:r>
      <w:r w:rsidR="00CF2964" w:rsidRPr="00B61114">
        <w:t>eográfica y de Interés Nacional.</w:t>
      </w:r>
    </w:p>
    <w:p w14:paraId="61C26C41" w14:textId="77777777" w:rsidR="00E313C0" w:rsidRDefault="00E313C0" w:rsidP="007F4FBD">
      <w:pPr>
        <w:widowControl w:val="0"/>
        <w:autoSpaceDE w:val="0"/>
        <w:autoSpaceDN w:val="0"/>
        <w:adjustRightInd w:val="0"/>
        <w:spacing w:before="240"/>
      </w:pPr>
    </w:p>
    <w:p w14:paraId="2D9B49BE" w14:textId="77777777" w:rsidR="00E313C0" w:rsidRPr="00B61114" w:rsidRDefault="00E313C0" w:rsidP="007F4FBD">
      <w:pPr>
        <w:widowControl w:val="0"/>
        <w:autoSpaceDE w:val="0"/>
        <w:autoSpaceDN w:val="0"/>
        <w:adjustRightInd w:val="0"/>
        <w:spacing w:before="240"/>
      </w:pPr>
    </w:p>
    <w:p w14:paraId="2BF35040" w14:textId="073DDCD9" w:rsidR="005F0E8E" w:rsidRPr="00B61114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r w:rsidRPr="00B61114">
        <w:rPr>
          <w:rFonts w:cs="Arial"/>
          <w:color w:val="auto"/>
        </w:rPr>
        <w:t xml:space="preserve">Las cifras </w:t>
      </w:r>
      <w:r w:rsidR="00CF2964" w:rsidRPr="00B61114">
        <w:rPr>
          <w:rFonts w:cs="Arial"/>
          <w:color w:val="auto"/>
        </w:rPr>
        <w:t>pueden consulta</w:t>
      </w:r>
      <w:r w:rsidR="007D5508" w:rsidRPr="00B61114">
        <w:rPr>
          <w:rFonts w:cs="Arial"/>
          <w:color w:val="auto"/>
        </w:rPr>
        <w:t>rse</w:t>
      </w:r>
      <w:r w:rsidR="00CF2964" w:rsidRPr="00B61114">
        <w:rPr>
          <w:rFonts w:cs="Arial"/>
          <w:color w:val="auto"/>
        </w:rPr>
        <w:t xml:space="preserve"> en </w:t>
      </w:r>
      <w:r w:rsidR="006D746B" w:rsidRPr="00B61114">
        <w:rPr>
          <w:rFonts w:cs="Arial"/>
          <w:color w:val="auto"/>
        </w:rPr>
        <w:t>la página de</w:t>
      </w:r>
      <w:r w:rsidR="00A503E8" w:rsidRPr="00B61114">
        <w:rPr>
          <w:rFonts w:cs="Arial"/>
          <w:color w:val="auto"/>
        </w:rPr>
        <w:t>l</w:t>
      </w:r>
      <w:r w:rsidR="00CF2964" w:rsidRPr="00B61114">
        <w:rPr>
          <w:rFonts w:cs="Arial"/>
          <w:color w:val="auto"/>
        </w:rPr>
        <w:t xml:space="preserve"> </w:t>
      </w:r>
      <w:r w:rsidR="0085046E" w:rsidRPr="00B61114">
        <w:rPr>
          <w:rFonts w:cs="Arial"/>
          <w:smallCaps/>
          <w:color w:val="auto"/>
        </w:rPr>
        <w:t>inegi</w:t>
      </w:r>
      <w:r w:rsidRPr="00B61114">
        <w:rPr>
          <w:rFonts w:cs="Arial"/>
          <w:color w:val="auto"/>
        </w:rPr>
        <w:t>,</w:t>
      </w:r>
      <w:r w:rsidR="00CF2964" w:rsidRPr="00B61114">
        <w:rPr>
          <w:rFonts w:cs="Arial"/>
          <w:color w:val="auto"/>
        </w:rPr>
        <w:t xml:space="preserve"> </w:t>
      </w:r>
      <w:r w:rsidR="005F0E8E" w:rsidRPr="00B61114">
        <w:rPr>
          <w:rFonts w:cs="Arial"/>
          <w:color w:val="auto"/>
        </w:rPr>
        <w:t xml:space="preserve">en las siguientes secciones: </w:t>
      </w:r>
    </w:p>
    <w:p w14:paraId="261182CB" w14:textId="149E8A05" w:rsidR="008D5561" w:rsidRPr="006070B1" w:rsidRDefault="005F0E8E" w:rsidP="008D5561">
      <w:pPr>
        <w:pStyle w:val="Default"/>
        <w:contextualSpacing/>
        <w:jc w:val="both"/>
        <w:rPr>
          <w:color w:val="auto"/>
          <w:lang w:val="it-IT"/>
        </w:rPr>
      </w:pPr>
      <w:r w:rsidRPr="006070B1">
        <w:rPr>
          <w:color w:val="auto"/>
          <w:lang w:val="it-IT"/>
        </w:rPr>
        <w:t>Tema:</w:t>
      </w:r>
      <w:r w:rsidR="005A7E97" w:rsidRPr="006070B1">
        <w:rPr>
          <w:color w:val="auto"/>
          <w:lang w:val="it-IT"/>
        </w:rPr>
        <w:t xml:space="preserve"> </w:t>
      </w:r>
      <w:r w:rsidR="008D5561" w:rsidRPr="006070B1">
        <w:rPr>
          <w:rStyle w:val="Hipervnculo"/>
          <w:lang w:val="it-IT" w:eastAsia="es-ES"/>
        </w:rPr>
        <w:t>https://</w:t>
      </w:r>
      <w:hyperlink r:id="rId34" w:history="1">
        <w:r w:rsidR="008D5561" w:rsidRPr="006070B1">
          <w:rPr>
            <w:rStyle w:val="Hipervnculo"/>
            <w:lang w:val="it-IT" w:eastAsia="es-ES"/>
          </w:rPr>
          <w:t>www.inegi.org.mx/temas/pedidosman/</w:t>
        </w:r>
      </w:hyperlink>
    </w:p>
    <w:p w14:paraId="1B810ABD" w14:textId="29434443" w:rsidR="006B6A51" w:rsidRDefault="005F0E8E" w:rsidP="005A7E97">
      <w:pPr>
        <w:pStyle w:val="Default"/>
        <w:spacing w:before="120"/>
        <w:contextualSpacing/>
        <w:jc w:val="both"/>
        <w:rPr>
          <w:rStyle w:val="Hipervnculo"/>
          <w:lang w:val="it-IT" w:eastAsia="es-ES"/>
        </w:rPr>
      </w:pPr>
      <w:r w:rsidRPr="006070B1">
        <w:rPr>
          <w:color w:val="auto"/>
          <w:lang w:val="it-IT"/>
        </w:rPr>
        <w:t>Programa</w:t>
      </w:r>
      <w:r w:rsidRPr="006070B1">
        <w:rPr>
          <w:rStyle w:val="Hipervnculo"/>
          <w:color w:val="auto"/>
          <w:u w:val="none"/>
          <w:lang w:val="it-IT" w:eastAsia="es-ES"/>
        </w:rPr>
        <w:t xml:space="preserve">: </w:t>
      </w:r>
      <w:r w:rsidR="006B6A51" w:rsidRPr="006070B1">
        <w:rPr>
          <w:rStyle w:val="Hipervnculo"/>
          <w:lang w:val="it-IT" w:eastAsia="es-ES"/>
        </w:rPr>
        <w:t>https://</w:t>
      </w:r>
      <w:r w:rsidR="0057536B" w:rsidRPr="0057536B">
        <w:rPr>
          <w:lang w:val="it-IT"/>
        </w:rPr>
        <w:t xml:space="preserve"> </w:t>
      </w:r>
      <w:r w:rsidR="0057536B" w:rsidRPr="0057536B">
        <w:rPr>
          <w:rStyle w:val="Hipervnculo"/>
          <w:lang w:val="it-IT" w:eastAsia="es-ES"/>
        </w:rPr>
        <w:t>www.inegi.org.mx/programas/emoe/2018/</w:t>
      </w:r>
    </w:p>
    <w:p w14:paraId="42E3BBAA" w14:textId="79BE7AFC" w:rsidR="00B0189B" w:rsidRPr="006B6A51" w:rsidRDefault="0085046E" w:rsidP="005A7E97">
      <w:pPr>
        <w:pStyle w:val="Default"/>
        <w:spacing w:before="120"/>
        <w:contextualSpacing/>
        <w:jc w:val="both"/>
        <w:rPr>
          <w:rStyle w:val="Hipervnculo"/>
          <w:lang w:eastAsia="es-ES"/>
        </w:rPr>
      </w:pPr>
      <w:r w:rsidRPr="006B6A51">
        <w:rPr>
          <w:smallCaps/>
          <w:color w:val="auto"/>
        </w:rPr>
        <w:t>bie</w:t>
      </w:r>
      <w:r w:rsidR="005F0E8E" w:rsidRPr="006B6A51">
        <w:rPr>
          <w:color w:val="auto"/>
        </w:rPr>
        <w:t xml:space="preserve">: </w:t>
      </w:r>
      <w:bookmarkEnd w:id="8"/>
      <w:r w:rsidR="007C0417" w:rsidRPr="00B61114">
        <w:fldChar w:fldCharType="begin"/>
      </w:r>
      <w:r w:rsidR="007C0417" w:rsidRPr="006B6A51">
        <w:instrText xml:space="preserve"> HYPERLINK "https://www.inegi.org.mx/app/indicadores/?tm=0" </w:instrText>
      </w:r>
      <w:r w:rsidR="007C0417" w:rsidRPr="00B61114">
        <w:fldChar w:fldCharType="separate"/>
      </w:r>
      <w:r w:rsidR="007C0417" w:rsidRPr="006B6A51">
        <w:rPr>
          <w:rStyle w:val="Hipervnculo"/>
        </w:rPr>
        <w:t>https://www.inegi.org.mx/app/indicadores/?tm=0</w:t>
      </w:r>
      <w:r w:rsidR="007C0417" w:rsidRPr="00B61114">
        <w:fldChar w:fldCharType="end"/>
      </w:r>
      <w:r w:rsidR="0068396C" w:rsidRPr="006B6A51">
        <w:rPr>
          <w:color w:val="auto"/>
        </w:rPr>
        <w:t xml:space="preserve"> </w:t>
      </w:r>
    </w:p>
    <w:sectPr w:rsidR="00B0189B" w:rsidRPr="006B6A51" w:rsidSect="00E7658B">
      <w:headerReference w:type="default" r:id="rId35"/>
      <w:footerReference w:type="default" r:id="rId36"/>
      <w:pgSz w:w="12242" w:h="15842" w:code="1"/>
      <w:pgMar w:top="1134" w:right="1134" w:bottom="1134" w:left="1134" w:header="567" w:footer="315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0765" w14:textId="77777777" w:rsidR="00D567E7" w:rsidRDefault="00D567E7">
      <w:r>
        <w:separator/>
      </w:r>
    </w:p>
  </w:endnote>
  <w:endnote w:type="continuationSeparator" w:id="0">
    <w:p w14:paraId="0871EF6A" w14:textId="77777777" w:rsidR="00D567E7" w:rsidRDefault="00D567E7">
      <w:r>
        <w:continuationSeparator/>
      </w:r>
    </w:p>
  </w:endnote>
  <w:endnote w:type="continuationNotice" w:id="1">
    <w:p w14:paraId="422A4243" w14:textId="77777777" w:rsidR="00D567E7" w:rsidRDefault="00D56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116B" w14:textId="77777777" w:rsidR="00506020" w:rsidRDefault="00506020" w:rsidP="00506020">
    <w:pPr>
      <w:pStyle w:val="Piedepgina"/>
      <w:jc w:val="center"/>
      <w:rPr>
        <w:b/>
        <w:color w:val="003057"/>
        <w:sz w:val="20"/>
      </w:rPr>
    </w:pPr>
    <w:bookmarkStart w:id="9" w:name="_Hlk155603245"/>
  </w:p>
  <w:p w14:paraId="75060BA1" w14:textId="6A740119" w:rsidR="00506020" w:rsidRPr="00204167" w:rsidRDefault="00506020" w:rsidP="00506020">
    <w:pPr>
      <w:pStyle w:val="Piedepgina"/>
      <w:jc w:val="center"/>
      <w:rPr>
        <w:noProof/>
        <w:color w:val="003057"/>
        <w:lang w:eastAsia="es-MX"/>
      </w:rPr>
    </w:pPr>
    <w:r w:rsidRPr="00204167">
      <w:rPr>
        <w:b/>
        <w:color w:val="003057"/>
        <w:sz w:val="20"/>
      </w:rPr>
      <w:t>Comunicación social</w:t>
    </w:r>
    <w:bookmarkEnd w:id="9"/>
  </w:p>
  <w:p w14:paraId="3817A1A9" w14:textId="438233B2" w:rsidR="00BB375D" w:rsidRPr="00506020" w:rsidRDefault="00BB375D" w:rsidP="005060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3C774" w14:textId="77777777" w:rsidR="00D567E7" w:rsidRDefault="00D567E7">
      <w:r>
        <w:separator/>
      </w:r>
    </w:p>
  </w:footnote>
  <w:footnote w:type="continuationSeparator" w:id="0">
    <w:p w14:paraId="57319A53" w14:textId="77777777" w:rsidR="00D567E7" w:rsidRDefault="00D567E7">
      <w:r>
        <w:continuationSeparator/>
      </w:r>
    </w:p>
  </w:footnote>
  <w:footnote w:type="continuationNotice" w:id="1">
    <w:p w14:paraId="309F9CA4" w14:textId="77777777" w:rsidR="00D567E7" w:rsidRDefault="00D567E7"/>
  </w:footnote>
  <w:footnote w:id="2">
    <w:p w14:paraId="163FB7A3" w14:textId="77777777" w:rsidR="00557B4A" w:rsidRPr="00B14BB8" w:rsidRDefault="00557B4A" w:rsidP="00557B4A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0397F9BB" w14:textId="289E55D8" w:rsidR="00580BC4" w:rsidRPr="00B14BB8" w:rsidRDefault="00580BC4" w:rsidP="00580BC4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="00242C5C" w:rsidRPr="00242C5C">
        <w:rPr>
          <w:sz w:val="16"/>
          <w:szCs w:val="16"/>
        </w:rPr>
        <w:t>Tendencia-ciclo es la combinación de los componentes de tendencia y ciclo. La tendencia se refiere a la evolución de largo plazo de la serie de tiempo</w:t>
      </w:r>
      <w:r w:rsidR="00F633B1">
        <w:rPr>
          <w:sz w:val="16"/>
          <w:szCs w:val="16"/>
        </w:rPr>
        <w:t>,</w:t>
      </w:r>
      <w:r w:rsidR="00242C5C" w:rsidRPr="00242C5C">
        <w:rPr>
          <w:sz w:val="16"/>
          <w:szCs w:val="16"/>
        </w:rPr>
        <w:t xml:space="preserve"> y el ciclo, a las desviaciones alrededor de la tendencia</w:t>
      </w:r>
      <w:r w:rsidRPr="00B14BB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9420" w14:textId="77777777" w:rsidR="00506020" w:rsidRDefault="00506020" w:rsidP="00506020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8C9F110" wp14:editId="0631D99E">
          <wp:simplePos x="0" y="0"/>
          <wp:positionH relativeFrom="margin">
            <wp:posOffset>-12976</wp:posOffset>
          </wp:positionH>
          <wp:positionV relativeFrom="paragraph">
            <wp:posOffset>-32385</wp:posOffset>
          </wp:positionV>
          <wp:extent cx="1673225" cy="795020"/>
          <wp:effectExtent l="0" t="0" r="3175" b="0"/>
          <wp:wrapSquare wrapText="bothSides"/>
          <wp:docPr id="1291897674" name="Imagen 1291897674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47"/>
                  <a:stretch/>
                </pic:blipFill>
                <pic:spPr bwMode="auto">
                  <a:xfrm>
                    <a:off x="0" y="0"/>
                    <a:ext cx="167322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55CF3" w14:textId="7EBF474C" w:rsidR="00506020" w:rsidRPr="00306ECD" w:rsidRDefault="00506020" w:rsidP="00506020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69</w:t>
    </w:r>
    <w:r w:rsidRPr="00306ECD">
      <w:rPr>
        <w:b/>
        <w:color w:val="002060"/>
      </w:rPr>
      <w:t>/2</w:t>
    </w:r>
    <w:r>
      <w:rPr>
        <w:b/>
        <w:color w:val="002060"/>
      </w:rPr>
      <w:t>4</w:t>
    </w:r>
  </w:p>
  <w:p w14:paraId="001BC181" w14:textId="21371964" w:rsidR="00506020" w:rsidRPr="00306ECD" w:rsidRDefault="00506020" w:rsidP="00506020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 de febrero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4</w:t>
    </w:r>
  </w:p>
  <w:p w14:paraId="43DB2291" w14:textId="7D1A2912" w:rsidR="00506020" w:rsidRPr="00F22E89" w:rsidRDefault="00506020" w:rsidP="00506020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E313C0">
      <w:rPr>
        <w:b/>
        <w:color w:val="002060"/>
      </w:rPr>
      <w:t>10</w:t>
    </w:r>
  </w:p>
  <w:p w14:paraId="0AE4F15A" w14:textId="2160B6B9" w:rsidR="00BB375D" w:rsidRDefault="00BB375D" w:rsidP="00331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6A2544"/>
    <w:multiLevelType w:val="hybridMultilevel"/>
    <w:tmpl w:val="B36CB9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1106F25"/>
    <w:multiLevelType w:val="hybridMultilevel"/>
    <w:tmpl w:val="5DC49C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5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60328"/>
    <w:multiLevelType w:val="hybridMultilevel"/>
    <w:tmpl w:val="B450E6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4"/>
  </w:num>
  <w:num w:numId="12">
    <w:abstractNumId w:val="39"/>
  </w:num>
  <w:num w:numId="13">
    <w:abstractNumId w:val="42"/>
  </w:num>
  <w:num w:numId="14">
    <w:abstractNumId w:val="18"/>
  </w:num>
  <w:num w:numId="15">
    <w:abstractNumId w:val="14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10"/>
  </w:num>
  <w:num w:numId="21">
    <w:abstractNumId w:val="40"/>
  </w:num>
  <w:num w:numId="22">
    <w:abstractNumId w:val="20"/>
  </w:num>
  <w:num w:numId="23">
    <w:abstractNumId w:val="25"/>
  </w:num>
  <w:num w:numId="24">
    <w:abstractNumId w:val="24"/>
  </w:num>
  <w:num w:numId="25">
    <w:abstractNumId w:val="35"/>
  </w:num>
  <w:num w:numId="26">
    <w:abstractNumId w:val="36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11"/>
  </w:num>
  <w:num w:numId="32">
    <w:abstractNumId w:val="19"/>
  </w:num>
  <w:num w:numId="33">
    <w:abstractNumId w:val="15"/>
  </w:num>
  <w:num w:numId="34">
    <w:abstractNumId w:val="23"/>
  </w:num>
  <w:num w:numId="35">
    <w:abstractNumId w:val="31"/>
  </w:num>
  <w:num w:numId="36">
    <w:abstractNumId w:val="4"/>
  </w:num>
  <w:num w:numId="37">
    <w:abstractNumId w:val="37"/>
  </w:num>
  <w:num w:numId="38">
    <w:abstractNumId w:val="9"/>
  </w:num>
  <w:num w:numId="39">
    <w:abstractNumId w:val="16"/>
  </w:num>
  <w:num w:numId="40">
    <w:abstractNumId w:val="32"/>
  </w:num>
  <w:num w:numId="41">
    <w:abstractNumId w:val="38"/>
  </w:num>
  <w:num w:numId="42">
    <w:abstractNumId w:val="2"/>
  </w:num>
  <w:num w:numId="43">
    <w:abstractNumId w:val="30"/>
  </w:num>
  <w:num w:numId="44">
    <w:abstractNumId w:val="1"/>
  </w:num>
  <w:num w:numId="45">
    <w:abstractNumId w:val="10"/>
  </w:num>
  <w:num w:numId="46">
    <w:abstractNumId w:val="33"/>
  </w:num>
  <w:num w:numId="47">
    <w:abstractNumId w:val="2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6CB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459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5BE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0348"/>
    <w:rsid w:val="00021432"/>
    <w:rsid w:val="00021492"/>
    <w:rsid w:val="000216A3"/>
    <w:rsid w:val="00021B4D"/>
    <w:rsid w:val="000228C4"/>
    <w:rsid w:val="00022CA3"/>
    <w:rsid w:val="000232E3"/>
    <w:rsid w:val="00023C47"/>
    <w:rsid w:val="00024D9C"/>
    <w:rsid w:val="00026046"/>
    <w:rsid w:val="000260EE"/>
    <w:rsid w:val="000262F0"/>
    <w:rsid w:val="00026B3C"/>
    <w:rsid w:val="00026B52"/>
    <w:rsid w:val="00030480"/>
    <w:rsid w:val="0003065F"/>
    <w:rsid w:val="00030919"/>
    <w:rsid w:val="000309CE"/>
    <w:rsid w:val="00030A5F"/>
    <w:rsid w:val="00030D10"/>
    <w:rsid w:val="00031231"/>
    <w:rsid w:val="000314D3"/>
    <w:rsid w:val="00031BCF"/>
    <w:rsid w:val="00031D5E"/>
    <w:rsid w:val="00032B16"/>
    <w:rsid w:val="00033603"/>
    <w:rsid w:val="00033A14"/>
    <w:rsid w:val="00034417"/>
    <w:rsid w:val="0003447A"/>
    <w:rsid w:val="00034A4B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27CA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256"/>
    <w:rsid w:val="00050934"/>
    <w:rsid w:val="00050AF0"/>
    <w:rsid w:val="00050FB5"/>
    <w:rsid w:val="00051C72"/>
    <w:rsid w:val="00051D1C"/>
    <w:rsid w:val="00051D9E"/>
    <w:rsid w:val="00052487"/>
    <w:rsid w:val="00052F04"/>
    <w:rsid w:val="00052F1E"/>
    <w:rsid w:val="000536D2"/>
    <w:rsid w:val="00053B2C"/>
    <w:rsid w:val="00053EB7"/>
    <w:rsid w:val="000546E8"/>
    <w:rsid w:val="00054827"/>
    <w:rsid w:val="00054A4F"/>
    <w:rsid w:val="00055047"/>
    <w:rsid w:val="0005517D"/>
    <w:rsid w:val="000558E0"/>
    <w:rsid w:val="00055B54"/>
    <w:rsid w:val="000566C9"/>
    <w:rsid w:val="000568E2"/>
    <w:rsid w:val="00056E28"/>
    <w:rsid w:val="00056F51"/>
    <w:rsid w:val="0005712F"/>
    <w:rsid w:val="000573F5"/>
    <w:rsid w:val="00057F37"/>
    <w:rsid w:val="000602B0"/>
    <w:rsid w:val="0006056C"/>
    <w:rsid w:val="0006065A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A84"/>
    <w:rsid w:val="00066EA7"/>
    <w:rsid w:val="00066FDE"/>
    <w:rsid w:val="0006789C"/>
    <w:rsid w:val="0007012A"/>
    <w:rsid w:val="0007017F"/>
    <w:rsid w:val="00070431"/>
    <w:rsid w:val="0007074A"/>
    <w:rsid w:val="000707D5"/>
    <w:rsid w:val="000707FF"/>
    <w:rsid w:val="00070864"/>
    <w:rsid w:val="00070A79"/>
    <w:rsid w:val="0007145A"/>
    <w:rsid w:val="00071F33"/>
    <w:rsid w:val="00072117"/>
    <w:rsid w:val="000724D0"/>
    <w:rsid w:val="000725AC"/>
    <w:rsid w:val="00072862"/>
    <w:rsid w:val="00072B18"/>
    <w:rsid w:val="000730F3"/>
    <w:rsid w:val="00073491"/>
    <w:rsid w:val="00073604"/>
    <w:rsid w:val="000739D2"/>
    <w:rsid w:val="00073EF4"/>
    <w:rsid w:val="000744E7"/>
    <w:rsid w:val="000753EC"/>
    <w:rsid w:val="00075419"/>
    <w:rsid w:val="0007567F"/>
    <w:rsid w:val="00075B3A"/>
    <w:rsid w:val="00075DEC"/>
    <w:rsid w:val="0007610D"/>
    <w:rsid w:val="0007613F"/>
    <w:rsid w:val="00076234"/>
    <w:rsid w:val="000763B1"/>
    <w:rsid w:val="0007670F"/>
    <w:rsid w:val="000767F7"/>
    <w:rsid w:val="00076D5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9E9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5FB"/>
    <w:rsid w:val="000856E9"/>
    <w:rsid w:val="00086295"/>
    <w:rsid w:val="0008756B"/>
    <w:rsid w:val="00087DB7"/>
    <w:rsid w:val="0009025D"/>
    <w:rsid w:val="000906D2"/>
    <w:rsid w:val="000909B7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4CAC"/>
    <w:rsid w:val="000950E7"/>
    <w:rsid w:val="000951E9"/>
    <w:rsid w:val="00095360"/>
    <w:rsid w:val="000955AA"/>
    <w:rsid w:val="000957BC"/>
    <w:rsid w:val="000962EE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77A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953"/>
    <w:rsid w:val="000A7D02"/>
    <w:rsid w:val="000A7ED5"/>
    <w:rsid w:val="000B0710"/>
    <w:rsid w:val="000B0CAE"/>
    <w:rsid w:val="000B112E"/>
    <w:rsid w:val="000B1545"/>
    <w:rsid w:val="000B1C11"/>
    <w:rsid w:val="000B1D13"/>
    <w:rsid w:val="000B29B8"/>
    <w:rsid w:val="000B2A27"/>
    <w:rsid w:val="000B4A6A"/>
    <w:rsid w:val="000B4FCF"/>
    <w:rsid w:val="000B50F9"/>
    <w:rsid w:val="000B50FB"/>
    <w:rsid w:val="000B515D"/>
    <w:rsid w:val="000B5A74"/>
    <w:rsid w:val="000B5DD7"/>
    <w:rsid w:val="000B5FA3"/>
    <w:rsid w:val="000B6AF6"/>
    <w:rsid w:val="000C0039"/>
    <w:rsid w:val="000C0F67"/>
    <w:rsid w:val="000C1051"/>
    <w:rsid w:val="000C1F04"/>
    <w:rsid w:val="000C2892"/>
    <w:rsid w:val="000C2B3C"/>
    <w:rsid w:val="000C30D7"/>
    <w:rsid w:val="000C3105"/>
    <w:rsid w:val="000C3141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1735"/>
    <w:rsid w:val="000D27B6"/>
    <w:rsid w:val="000D28A5"/>
    <w:rsid w:val="000D31A6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5AE"/>
    <w:rsid w:val="000D5EDB"/>
    <w:rsid w:val="000D6221"/>
    <w:rsid w:val="000D6A1E"/>
    <w:rsid w:val="000D6C0F"/>
    <w:rsid w:val="000D6F1E"/>
    <w:rsid w:val="000D7439"/>
    <w:rsid w:val="000D7A95"/>
    <w:rsid w:val="000D7BBD"/>
    <w:rsid w:val="000E03C0"/>
    <w:rsid w:val="000E0654"/>
    <w:rsid w:val="000E1025"/>
    <w:rsid w:val="000E16E7"/>
    <w:rsid w:val="000E19B3"/>
    <w:rsid w:val="000E1B2B"/>
    <w:rsid w:val="000E2970"/>
    <w:rsid w:val="000E3386"/>
    <w:rsid w:val="000E341D"/>
    <w:rsid w:val="000E3CC1"/>
    <w:rsid w:val="000E414F"/>
    <w:rsid w:val="000E44F0"/>
    <w:rsid w:val="000E478B"/>
    <w:rsid w:val="000E4EFB"/>
    <w:rsid w:val="000E5331"/>
    <w:rsid w:val="000E5526"/>
    <w:rsid w:val="000E5969"/>
    <w:rsid w:val="000E5D6B"/>
    <w:rsid w:val="000E5FE0"/>
    <w:rsid w:val="000E6D5D"/>
    <w:rsid w:val="000E716F"/>
    <w:rsid w:val="000E7775"/>
    <w:rsid w:val="000E7974"/>
    <w:rsid w:val="000E7D75"/>
    <w:rsid w:val="000F05D5"/>
    <w:rsid w:val="000F14F0"/>
    <w:rsid w:val="000F1DEB"/>
    <w:rsid w:val="000F2358"/>
    <w:rsid w:val="000F27D0"/>
    <w:rsid w:val="000F2A09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5A5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3BF5"/>
    <w:rsid w:val="00105234"/>
    <w:rsid w:val="001052E2"/>
    <w:rsid w:val="00105317"/>
    <w:rsid w:val="00105689"/>
    <w:rsid w:val="00105E2B"/>
    <w:rsid w:val="0010619C"/>
    <w:rsid w:val="0010664D"/>
    <w:rsid w:val="00106792"/>
    <w:rsid w:val="00107DBF"/>
    <w:rsid w:val="00110510"/>
    <w:rsid w:val="0011076D"/>
    <w:rsid w:val="00110DB1"/>
    <w:rsid w:val="00110DF0"/>
    <w:rsid w:val="001114D0"/>
    <w:rsid w:val="00111703"/>
    <w:rsid w:val="00111AA3"/>
    <w:rsid w:val="00111F29"/>
    <w:rsid w:val="001122F8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CD9"/>
    <w:rsid w:val="00117D7A"/>
    <w:rsid w:val="00120112"/>
    <w:rsid w:val="001207B0"/>
    <w:rsid w:val="00120EA1"/>
    <w:rsid w:val="0012181E"/>
    <w:rsid w:val="00121A45"/>
    <w:rsid w:val="00121D48"/>
    <w:rsid w:val="00122048"/>
    <w:rsid w:val="001228A0"/>
    <w:rsid w:val="00123E9C"/>
    <w:rsid w:val="00123EFF"/>
    <w:rsid w:val="00123F4A"/>
    <w:rsid w:val="001241F7"/>
    <w:rsid w:val="00124D1A"/>
    <w:rsid w:val="001251AF"/>
    <w:rsid w:val="00125654"/>
    <w:rsid w:val="00125C65"/>
    <w:rsid w:val="00125D0D"/>
    <w:rsid w:val="00125D9D"/>
    <w:rsid w:val="001263E8"/>
    <w:rsid w:val="00127810"/>
    <w:rsid w:val="00127CCF"/>
    <w:rsid w:val="001301E6"/>
    <w:rsid w:val="001304F2"/>
    <w:rsid w:val="00130991"/>
    <w:rsid w:val="00130C4C"/>
    <w:rsid w:val="00130CBD"/>
    <w:rsid w:val="001313EB"/>
    <w:rsid w:val="0013154F"/>
    <w:rsid w:val="0013193A"/>
    <w:rsid w:val="0013222E"/>
    <w:rsid w:val="00133034"/>
    <w:rsid w:val="00133C48"/>
    <w:rsid w:val="00134904"/>
    <w:rsid w:val="001349AB"/>
    <w:rsid w:val="00134F4E"/>
    <w:rsid w:val="00134FB0"/>
    <w:rsid w:val="001350AC"/>
    <w:rsid w:val="001352EC"/>
    <w:rsid w:val="00135B5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47339"/>
    <w:rsid w:val="0015018D"/>
    <w:rsid w:val="00150228"/>
    <w:rsid w:val="001502C3"/>
    <w:rsid w:val="001504E8"/>
    <w:rsid w:val="00150536"/>
    <w:rsid w:val="0015069B"/>
    <w:rsid w:val="00150FC4"/>
    <w:rsid w:val="00151D3F"/>
    <w:rsid w:val="001533A4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D7F"/>
    <w:rsid w:val="0015755C"/>
    <w:rsid w:val="001600C9"/>
    <w:rsid w:val="00160308"/>
    <w:rsid w:val="0016052B"/>
    <w:rsid w:val="00160695"/>
    <w:rsid w:val="00160957"/>
    <w:rsid w:val="00160B56"/>
    <w:rsid w:val="0016159C"/>
    <w:rsid w:val="001615A4"/>
    <w:rsid w:val="00161833"/>
    <w:rsid w:val="00161E62"/>
    <w:rsid w:val="00162797"/>
    <w:rsid w:val="00162A20"/>
    <w:rsid w:val="00162FB8"/>
    <w:rsid w:val="00164039"/>
    <w:rsid w:val="00164CD1"/>
    <w:rsid w:val="001651A2"/>
    <w:rsid w:val="001655BD"/>
    <w:rsid w:val="00165810"/>
    <w:rsid w:val="00165E36"/>
    <w:rsid w:val="00165F21"/>
    <w:rsid w:val="0016614B"/>
    <w:rsid w:val="001665FD"/>
    <w:rsid w:val="00167073"/>
    <w:rsid w:val="00167130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0BD"/>
    <w:rsid w:val="00173309"/>
    <w:rsid w:val="0017357E"/>
    <w:rsid w:val="001735A8"/>
    <w:rsid w:val="00173881"/>
    <w:rsid w:val="00173D64"/>
    <w:rsid w:val="001740E5"/>
    <w:rsid w:val="00174587"/>
    <w:rsid w:val="001746C4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77E73"/>
    <w:rsid w:val="00180143"/>
    <w:rsid w:val="00180887"/>
    <w:rsid w:val="00180A83"/>
    <w:rsid w:val="001813AB"/>
    <w:rsid w:val="001819C6"/>
    <w:rsid w:val="00181B78"/>
    <w:rsid w:val="00181D06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97F10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3C"/>
    <w:rsid w:val="001A4E8C"/>
    <w:rsid w:val="001A4EF7"/>
    <w:rsid w:val="001A4F0A"/>
    <w:rsid w:val="001A4F6E"/>
    <w:rsid w:val="001A50CE"/>
    <w:rsid w:val="001A5ABD"/>
    <w:rsid w:val="001A5CAF"/>
    <w:rsid w:val="001A5CE0"/>
    <w:rsid w:val="001A60E2"/>
    <w:rsid w:val="001A69F0"/>
    <w:rsid w:val="001A762D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B75"/>
    <w:rsid w:val="001B4F75"/>
    <w:rsid w:val="001B552E"/>
    <w:rsid w:val="001B5CA7"/>
    <w:rsid w:val="001B5DDB"/>
    <w:rsid w:val="001B62D3"/>
    <w:rsid w:val="001B6E4A"/>
    <w:rsid w:val="001B6FFD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619"/>
    <w:rsid w:val="001C29E7"/>
    <w:rsid w:val="001C32C6"/>
    <w:rsid w:val="001C359A"/>
    <w:rsid w:val="001C3994"/>
    <w:rsid w:val="001C3E2D"/>
    <w:rsid w:val="001C48C7"/>
    <w:rsid w:val="001C4A9E"/>
    <w:rsid w:val="001C5C62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69C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D5D"/>
    <w:rsid w:val="001D5E02"/>
    <w:rsid w:val="001D5F02"/>
    <w:rsid w:val="001D6186"/>
    <w:rsid w:val="001D62AF"/>
    <w:rsid w:val="001D633D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575"/>
    <w:rsid w:val="001F7AE9"/>
    <w:rsid w:val="001F7CFD"/>
    <w:rsid w:val="00200A53"/>
    <w:rsid w:val="00200D78"/>
    <w:rsid w:val="002011D5"/>
    <w:rsid w:val="00201C2D"/>
    <w:rsid w:val="00202333"/>
    <w:rsid w:val="00203367"/>
    <w:rsid w:val="0020356E"/>
    <w:rsid w:val="00204438"/>
    <w:rsid w:val="00204A44"/>
    <w:rsid w:val="002058E6"/>
    <w:rsid w:val="00205E52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47E"/>
    <w:rsid w:val="00213773"/>
    <w:rsid w:val="0021385B"/>
    <w:rsid w:val="00213B0E"/>
    <w:rsid w:val="00213CBC"/>
    <w:rsid w:val="002141FB"/>
    <w:rsid w:val="002146CA"/>
    <w:rsid w:val="002147D6"/>
    <w:rsid w:val="00214D23"/>
    <w:rsid w:val="00214DA1"/>
    <w:rsid w:val="00215268"/>
    <w:rsid w:val="002152B1"/>
    <w:rsid w:val="0021575B"/>
    <w:rsid w:val="00215783"/>
    <w:rsid w:val="002162C2"/>
    <w:rsid w:val="0021634C"/>
    <w:rsid w:val="0021669B"/>
    <w:rsid w:val="00216876"/>
    <w:rsid w:val="00216B9E"/>
    <w:rsid w:val="00217137"/>
    <w:rsid w:val="0022018A"/>
    <w:rsid w:val="002203C7"/>
    <w:rsid w:val="00220ADA"/>
    <w:rsid w:val="00220B7B"/>
    <w:rsid w:val="0022180E"/>
    <w:rsid w:val="00221A60"/>
    <w:rsid w:val="002220BA"/>
    <w:rsid w:val="00222385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853"/>
    <w:rsid w:val="0022593A"/>
    <w:rsid w:val="00225A2D"/>
    <w:rsid w:val="00225B52"/>
    <w:rsid w:val="00225CE3"/>
    <w:rsid w:val="00225D4B"/>
    <w:rsid w:val="002260D7"/>
    <w:rsid w:val="002262D4"/>
    <w:rsid w:val="00226B17"/>
    <w:rsid w:val="00226E02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94C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C5C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93E"/>
    <w:rsid w:val="00245B9E"/>
    <w:rsid w:val="002465AC"/>
    <w:rsid w:val="002465EC"/>
    <w:rsid w:val="00246614"/>
    <w:rsid w:val="00246907"/>
    <w:rsid w:val="00246C0E"/>
    <w:rsid w:val="00246D4B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5D6E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0709"/>
    <w:rsid w:val="0026101A"/>
    <w:rsid w:val="002610D8"/>
    <w:rsid w:val="002613DD"/>
    <w:rsid w:val="00261A6C"/>
    <w:rsid w:val="0026225E"/>
    <w:rsid w:val="002629E2"/>
    <w:rsid w:val="00262BA8"/>
    <w:rsid w:val="00262BC8"/>
    <w:rsid w:val="00263279"/>
    <w:rsid w:val="002641B4"/>
    <w:rsid w:val="002641D9"/>
    <w:rsid w:val="002643C5"/>
    <w:rsid w:val="00264917"/>
    <w:rsid w:val="00264A54"/>
    <w:rsid w:val="002651EC"/>
    <w:rsid w:val="0026527F"/>
    <w:rsid w:val="00265DC2"/>
    <w:rsid w:val="0026638C"/>
    <w:rsid w:val="002663F0"/>
    <w:rsid w:val="00266540"/>
    <w:rsid w:val="00266EDA"/>
    <w:rsid w:val="00266F00"/>
    <w:rsid w:val="002670EF"/>
    <w:rsid w:val="002671A2"/>
    <w:rsid w:val="002675E1"/>
    <w:rsid w:val="00267A38"/>
    <w:rsid w:val="00267F5F"/>
    <w:rsid w:val="00267F72"/>
    <w:rsid w:val="00270965"/>
    <w:rsid w:val="00271E5D"/>
    <w:rsid w:val="00272082"/>
    <w:rsid w:val="00273425"/>
    <w:rsid w:val="0027349D"/>
    <w:rsid w:val="00273516"/>
    <w:rsid w:val="00273985"/>
    <w:rsid w:val="00273B82"/>
    <w:rsid w:val="00273E7A"/>
    <w:rsid w:val="00273F89"/>
    <w:rsid w:val="00274372"/>
    <w:rsid w:val="0027475A"/>
    <w:rsid w:val="00275E59"/>
    <w:rsid w:val="00275F56"/>
    <w:rsid w:val="002765B7"/>
    <w:rsid w:val="00276803"/>
    <w:rsid w:val="00276EAA"/>
    <w:rsid w:val="00277713"/>
    <w:rsid w:val="00277DBC"/>
    <w:rsid w:val="00277F64"/>
    <w:rsid w:val="002800AB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C7B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142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5D8A"/>
    <w:rsid w:val="00296242"/>
    <w:rsid w:val="00296CE6"/>
    <w:rsid w:val="00296F34"/>
    <w:rsid w:val="0029718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A6DC0"/>
    <w:rsid w:val="002B00FE"/>
    <w:rsid w:val="002B0E27"/>
    <w:rsid w:val="002B0F1B"/>
    <w:rsid w:val="002B10B6"/>
    <w:rsid w:val="002B10D3"/>
    <w:rsid w:val="002B1113"/>
    <w:rsid w:val="002B1119"/>
    <w:rsid w:val="002B12CE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27A"/>
    <w:rsid w:val="002B5746"/>
    <w:rsid w:val="002B5B4A"/>
    <w:rsid w:val="002B62CB"/>
    <w:rsid w:val="002B63D3"/>
    <w:rsid w:val="002B64AA"/>
    <w:rsid w:val="002B6815"/>
    <w:rsid w:val="002B6AB1"/>
    <w:rsid w:val="002B6FDC"/>
    <w:rsid w:val="002B71D1"/>
    <w:rsid w:val="002C0144"/>
    <w:rsid w:val="002C094A"/>
    <w:rsid w:val="002C0C27"/>
    <w:rsid w:val="002C0CAC"/>
    <w:rsid w:val="002C0FF7"/>
    <w:rsid w:val="002C1011"/>
    <w:rsid w:val="002C1F28"/>
    <w:rsid w:val="002C1FC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9B4"/>
    <w:rsid w:val="002C7CD4"/>
    <w:rsid w:val="002C7F38"/>
    <w:rsid w:val="002D0321"/>
    <w:rsid w:val="002D0E7A"/>
    <w:rsid w:val="002D11B5"/>
    <w:rsid w:val="002D155B"/>
    <w:rsid w:val="002D1AD3"/>
    <w:rsid w:val="002D40A5"/>
    <w:rsid w:val="002D436D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0872"/>
    <w:rsid w:val="002E1DF4"/>
    <w:rsid w:val="002E1ECD"/>
    <w:rsid w:val="002E25C7"/>
    <w:rsid w:val="002E2C3B"/>
    <w:rsid w:val="002E3C37"/>
    <w:rsid w:val="002E4549"/>
    <w:rsid w:val="002E4BA7"/>
    <w:rsid w:val="002E4D0D"/>
    <w:rsid w:val="002E4D3D"/>
    <w:rsid w:val="002E5959"/>
    <w:rsid w:val="002E5CA7"/>
    <w:rsid w:val="002E6556"/>
    <w:rsid w:val="002E668B"/>
    <w:rsid w:val="002E6DF6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6532"/>
    <w:rsid w:val="002F7158"/>
    <w:rsid w:val="002F7BF6"/>
    <w:rsid w:val="002F7C4B"/>
    <w:rsid w:val="00300081"/>
    <w:rsid w:val="0030023E"/>
    <w:rsid w:val="0030059B"/>
    <w:rsid w:val="00300CBC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29B"/>
    <w:rsid w:val="003045BE"/>
    <w:rsid w:val="00304F2D"/>
    <w:rsid w:val="00305F53"/>
    <w:rsid w:val="003060F3"/>
    <w:rsid w:val="0030612A"/>
    <w:rsid w:val="003066ED"/>
    <w:rsid w:val="003068EC"/>
    <w:rsid w:val="00306924"/>
    <w:rsid w:val="00306C01"/>
    <w:rsid w:val="003072C0"/>
    <w:rsid w:val="0030759B"/>
    <w:rsid w:val="003076C4"/>
    <w:rsid w:val="003079A6"/>
    <w:rsid w:val="003100FB"/>
    <w:rsid w:val="00310120"/>
    <w:rsid w:val="0031015B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4F97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106"/>
    <w:rsid w:val="003233A8"/>
    <w:rsid w:val="0032345B"/>
    <w:rsid w:val="003235FE"/>
    <w:rsid w:val="00324FF5"/>
    <w:rsid w:val="0032529C"/>
    <w:rsid w:val="003256A0"/>
    <w:rsid w:val="003265DE"/>
    <w:rsid w:val="00326A08"/>
    <w:rsid w:val="00327038"/>
    <w:rsid w:val="0032755F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2CA"/>
    <w:rsid w:val="003363A3"/>
    <w:rsid w:val="003365FA"/>
    <w:rsid w:val="00336E1C"/>
    <w:rsid w:val="003379A4"/>
    <w:rsid w:val="00337BB0"/>
    <w:rsid w:val="00337CB6"/>
    <w:rsid w:val="00337DCD"/>
    <w:rsid w:val="003403AE"/>
    <w:rsid w:val="003409BD"/>
    <w:rsid w:val="0034111B"/>
    <w:rsid w:val="00342559"/>
    <w:rsid w:val="00342D1A"/>
    <w:rsid w:val="00343092"/>
    <w:rsid w:val="0034339B"/>
    <w:rsid w:val="00343860"/>
    <w:rsid w:val="00343AB5"/>
    <w:rsid w:val="003447B3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72A"/>
    <w:rsid w:val="00347A1B"/>
    <w:rsid w:val="00347A47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33BD"/>
    <w:rsid w:val="0035546F"/>
    <w:rsid w:val="003554BD"/>
    <w:rsid w:val="003554CE"/>
    <w:rsid w:val="00356586"/>
    <w:rsid w:val="00356792"/>
    <w:rsid w:val="003571E2"/>
    <w:rsid w:val="00357387"/>
    <w:rsid w:val="00357919"/>
    <w:rsid w:val="00357DD8"/>
    <w:rsid w:val="00357FBE"/>
    <w:rsid w:val="003601CE"/>
    <w:rsid w:val="003608EA"/>
    <w:rsid w:val="00360A82"/>
    <w:rsid w:val="00361062"/>
    <w:rsid w:val="003610F5"/>
    <w:rsid w:val="003614E6"/>
    <w:rsid w:val="003616F4"/>
    <w:rsid w:val="00361A95"/>
    <w:rsid w:val="00362A98"/>
    <w:rsid w:val="00362B5E"/>
    <w:rsid w:val="003638E9"/>
    <w:rsid w:val="003643A5"/>
    <w:rsid w:val="00364D97"/>
    <w:rsid w:val="0036533F"/>
    <w:rsid w:val="00365370"/>
    <w:rsid w:val="00365C2D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667"/>
    <w:rsid w:val="003747C7"/>
    <w:rsid w:val="00374D3E"/>
    <w:rsid w:val="00375820"/>
    <w:rsid w:val="003758C9"/>
    <w:rsid w:val="00375A9A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610"/>
    <w:rsid w:val="00381E3D"/>
    <w:rsid w:val="0038253E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5A20"/>
    <w:rsid w:val="00386098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76C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577"/>
    <w:rsid w:val="00394A50"/>
    <w:rsid w:val="00394DEB"/>
    <w:rsid w:val="00394E37"/>
    <w:rsid w:val="00394FE8"/>
    <w:rsid w:val="00395069"/>
    <w:rsid w:val="003955AD"/>
    <w:rsid w:val="00395A0A"/>
    <w:rsid w:val="00395B80"/>
    <w:rsid w:val="00395D33"/>
    <w:rsid w:val="003966A2"/>
    <w:rsid w:val="00396A6C"/>
    <w:rsid w:val="00396C26"/>
    <w:rsid w:val="00396C46"/>
    <w:rsid w:val="00397340"/>
    <w:rsid w:val="0039775A"/>
    <w:rsid w:val="00397B98"/>
    <w:rsid w:val="00397BF1"/>
    <w:rsid w:val="003A0A67"/>
    <w:rsid w:val="003A1273"/>
    <w:rsid w:val="003A1596"/>
    <w:rsid w:val="003A1FEA"/>
    <w:rsid w:val="003A2180"/>
    <w:rsid w:val="003A25B6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0C7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0BBD"/>
    <w:rsid w:val="003B1083"/>
    <w:rsid w:val="003B12DB"/>
    <w:rsid w:val="003B172D"/>
    <w:rsid w:val="003B1C5D"/>
    <w:rsid w:val="003B1E13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481"/>
    <w:rsid w:val="003B5757"/>
    <w:rsid w:val="003B6179"/>
    <w:rsid w:val="003B61DD"/>
    <w:rsid w:val="003B67BE"/>
    <w:rsid w:val="003B69D0"/>
    <w:rsid w:val="003B6A4D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5F3"/>
    <w:rsid w:val="003D3779"/>
    <w:rsid w:val="003D3CFD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2FF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2427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2BA"/>
    <w:rsid w:val="003F1466"/>
    <w:rsid w:val="003F18CF"/>
    <w:rsid w:val="003F2520"/>
    <w:rsid w:val="003F28F8"/>
    <w:rsid w:val="003F2BFE"/>
    <w:rsid w:val="003F31D7"/>
    <w:rsid w:val="003F3A44"/>
    <w:rsid w:val="003F3ABA"/>
    <w:rsid w:val="003F492A"/>
    <w:rsid w:val="003F5F0A"/>
    <w:rsid w:val="003F5F14"/>
    <w:rsid w:val="003F6DF4"/>
    <w:rsid w:val="003F7022"/>
    <w:rsid w:val="003F7263"/>
    <w:rsid w:val="003F78C3"/>
    <w:rsid w:val="003F7D77"/>
    <w:rsid w:val="003F7E03"/>
    <w:rsid w:val="003F7FDB"/>
    <w:rsid w:val="00400A5E"/>
    <w:rsid w:val="00401394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6B3"/>
    <w:rsid w:val="00407CDA"/>
    <w:rsid w:val="004100FD"/>
    <w:rsid w:val="0041029D"/>
    <w:rsid w:val="004102C6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1CD"/>
    <w:rsid w:val="00414538"/>
    <w:rsid w:val="0041479C"/>
    <w:rsid w:val="004149DE"/>
    <w:rsid w:val="00415E73"/>
    <w:rsid w:val="0041612A"/>
    <w:rsid w:val="00416787"/>
    <w:rsid w:val="004203CA"/>
    <w:rsid w:val="004208D7"/>
    <w:rsid w:val="00420CA2"/>
    <w:rsid w:val="00421878"/>
    <w:rsid w:val="00421F63"/>
    <w:rsid w:val="0042219B"/>
    <w:rsid w:val="004223E0"/>
    <w:rsid w:val="004228EE"/>
    <w:rsid w:val="00422BB1"/>
    <w:rsid w:val="00422D87"/>
    <w:rsid w:val="0042325A"/>
    <w:rsid w:val="0042336F"/>
    <w:rsid w:val="004234EF"/>
    <w:rsid w:val="004242F2"/>
    <w:rsid w:val="00424848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442"/>
    <w:rsid w:val="004347A7"/>
    <w:rsid w:val="00434800"/>
    <w:rsid w:val="00434D2B"/>
    <w:rsid w:val="00434F9C"/>
    <w:rsid w:val="00435F09"/>
    <w:rsid w:val="00435F6F"/>
    <w:rsid w:val="00436548"/>
    <w:rsid w:val="00436C20"/>
    <w:rsid w:val="004373A1"/>
    <w:rsid w:val="00437D02"/>
    <w:rsid w:val="00440392"/>
    <w:rsid w:val="00440502"/>
    <w:rsid w:val="004412E5"/>
    <w:rsid w:val="0044140F"/>
    <w:rsid w:val="0044145F"/>
    <w:rsid w:val="00441545"/>
    <w:rsid w:val="004415FC"/>
    <w:rsid w:val="00441989"/>
    <w:rsid w:val="00442112"/>
    <w:rsid w:val="004424F7"/>
    <w:rsid w:val="00442822"/>
    <w:rsid w:val="004437F3"/>
    <w:rsid w:val="004438FB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729"/>
    <w:rsid w:val="004528A3"/>
    <w:rsid w:val="004529D7"/>
    <w:rsid w:val="00452A11"/>
    <w:rsid w:val="00453BF4"/>
    <w:rsid w:val="00454526"/>
    <w:rsid w:val="00454571"/>
    <w:rsid w:val="004545D8"/>
    <w:rsid w:val="00455465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843"/>
    <w:rsid w:val="00462977"/>
    <w:rsid w:val="00462DBA"/>
    <w:rsid w:val="00463202"/>
    <w:rsid w:val="004635B7"/>
    <w:rsid w:val="00463A9C"/>
    <w:rsid w:val="00464027"/>
    <w:rsid w:val="004641CB"/>
    <w:rsid w:val="00464314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67E4A"/>
    <w:rsid w:val="0047001D"/>
    <w:rsid w:val="00470535"/>
    <w:rsid w:val="00471183"/>
    <w:rsid w:val="0047123C"/>
    <w:rsid w:val="004714F6"/>
    <w:rsid w:val="00471A68"/>
    <w:rsid w:val="00472719"/>
    <w:rsid w:val="0047289C"/>
    <w:rsid w:val="00472E22"/>
    <w:rsid w:val="00472F67"/>
    <w:rsid w:val="004739A1"/>
    <w:rsid w:val="00473EB7"/>
    <w:rsid w:val="0047430D"/>
    <w:rsid w:val="00474871"/>
    <w:rsid w:val="00474FDF"/>
    <w:rsid w:val="00475688"/>
    <w:rsid w:val="004758F6"/>
    <w:rsid w:val="004759E3"/>
    <w:rsid w:val="00475C51"/>
    <w:rsid w:val="00476161"/>
    <w:rsid w:val="004765DA"/>
    <w:rsid w:val="00476658"/>
    <w:rsid w:val="00476E34"/>
    <w:rsid w:val="00476EE1"/>
    <w:rsid w:val="00477163"/>
    <w:rsid w:val="00477B0E"/>
    <w:rsid w:val="004807D4"/>
    <w:rsid w:val="0048145F"/>
    <w:rsid w:val="00481688"/>
    <w:rsid w:val="004820E0"/>
    <w:rsid w:val="004822CA"/>
    <w:rsid w:val="0048259A"/>
    <w:rsid w:val="00482993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0CB2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3DE6"/>
    <w:rsid w:val="004A4096"/>
    <w:rsid w:val="004A4277"/>
    <w:rsid w:val="004A4692"/>
    <w:rsid w:val="004A5707"/>
    <w:rsid w:val="004A669F"/>
    <w:rsid w:val="004A6842"/>
    <w:rsid w:val="004A6917"/>
    <w:rsid w:val="004A718C"/>
    <w:rsid w:val="004A78A5"/>
    <w:rsid w:val="004A7DBE"/>
    <w:rsid w:val="004A7F94"/>
    <w:rsid w:val="004B08AC"/>
    <w:rsid w:val="004B0D88"/>
    <w:rsid w:val="004B1024"/>
    <w:rsid w:val="004B1053"/>
    <w:rsid w:val="004B17C0"/>
    <w:rsid w:val="004B1DCA"/>
    <w:rsid w:val="004B1E3B"/>
    <w:rsid w:val="004B206E"/>
    <w:rsid w:val="004B229E"/>
    <w:rsid w:val="004B232E"/>
    <w:rsid w:val="004B29C2"/>
    <w:rsid w:val="004B29E1"/>
    <w:rsid w:val="004B2ABD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6C2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0E2"/>
    <w:rsid w:val="004C738E"/>
    <w:rsid w:val="004C792E"/>
    <w:rsid w:val="004C7BCD"/>
    <w:rsid w:val="004C7FE6"/>
    <w:rsid w:val="004D0A3C"/>
    <w:rsid w:val="004D1000"/>
    <w:rsid w:val="004D1D27"/>
    <w:rsid w:val="004D282B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6B2"/>
    <w:rsid w:val="004D7B1A"/>
    <w:rsid w:val="004D7CB1"/>
    <w:rsid w:val="004E0830"/>
    <w:rsid w:val="004E0AE2"/>
    <w:rsid w:val="004E14DC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D98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3C9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372"/>
    <w:rsid w:val="004F5C09"/>
    <w:rsid w:val="004F5E4E"/>
    <w:rsid w:val="004F632A"/>
    <w:rsid w:val="004F63CC"/>
    <w:rsid w:val="004F6678"/>
    <w:rsid w:val="004F6B28"/>
    <w:rsid w:val="004F6C65"/>
    <w:rsid w:val="004F6CEC"/>
    <w:rsid w:val="004F6D2E"/>
    <w:rsid w:val="004F7F0F"/>
    <w:rsid w:val="004F7FBC"/>
    <w:rsid w:val="005001AE"/>
    <w:rsid w:val="005006A1"/>
    <w:rsid w:val="005007E7"/>
    <w:rsid w:val="005012FC"/>
    <w:rsid w:val="0050191C"/>
    <w:rsid w:val="00501DDC"/>
    <w:rsid w:val="00501EBE"/>
    <w:rsid w:val="00503551"/>
    <w:rsid w:val="00503682"/>
    <w:rsid w:val="00503F38"/>
    <w:rsid w:val="005043FC"/>
    <w:rsid w:val="00504A55"/>
    <w:rsid w:val="00505F08"/>
    <w:rsid w:val="00506020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9B6"/>
    <w:rsid w:val="00510A22"/>
    <w:rsid w:val="00510D8A"/>
    <w:rsid w:val="00511AEF"/>
    <w:rsid w:val="00511EBC"/>
    <w:rsid w:val="005121D0"/>
    <w:rsid w:val="005125D5"/>
    <w:rsid w:val="005129CB"/>
    <w:rsid w:val="00512D51"/>
    <w:rsid w:val="00512E95"/>
    <w:rsid w:val="00514432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900"/>
    <w:rsid w:val="005179DA"/>
    <w:rsid w:val="00517E2A"/>
    <w:rsid w:val="00520C1C"/>
    <w:rsid w:val="00521439"/>
    <w:rsid w:val="0052175B"/>
    <w:rsid w:val="005218CD"/>
    <w:rsid w:val="0052195B"/>
    <w:rsid w:val="00521D8D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4DC2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3B24"/>
    <w:rsid w:val="005440DF"/>
    <w:rsid w:val="005448B9"/>
    <w:rsid w:val="00544A83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85A"/>
    <w:rsid w:val="00551AE8"/>
    <w:rsid w:val="00551D57"/>
    <w:rsid w:val="00552E11"/>
    <w:rsid w:val="00552FEB"/>
    <w:rsid w:val="00553060"/>
    <w:rsid w:val="0055326B"/>
    <w:rsid w:val="005532A3"/>
    <w:rsid w:val="0055334F"/>
    <w:rsid w:val="00553395"/>
    <w:rsid w:val="0055348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B4A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0BF8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36B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BC4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88"/>
    <w:rsid w:val="00584AC0"/>
    <w:rsid w:val="00585C21"/>
    <w:rsid w:val="0058730E"/>
    <w:rsid w:val="005874CD"/>
    <w:rsid w:val="00587597"/>
    <w:rsid w:val="005907A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2CDB"/>
    <w:rsid w:val="0059301D"/>
    <w:rsid w:val="00593155"/>
    <w:rsid w:val="0059353B"/>
    <w:rsid w:val="005938DB"/>
    <w:rsid w:val="00594302"/>
    <w:rsid w:val="005949FB"/>
    <w:rsid w:val="00594C1A"/>
    <w:rsid w:val="00594F3E"/>
    <w:rsid w:val="00595106"/>
    <w:rsid w:val="00595692"/>
    <w:rsid w:val="00595B7B"/>
    <w:rsid w:val="00596020"/>
    <w:rsid w:val="0059632F"/>
    <w:rsid w:val="005964D0"/>
    <w:rsid w:val="00597799"/>
    <w:rsid w:val="005977F9"/>
    <w:rsid w:val="00597BA8"/>
    <w:rsid w:val="005A01E7"/>
    <w:rsid w:val="005A02C8"/>
    <w:rsid w:val="005A09E5"/>
    <w:rsid w:val="005A1387"/>
    <w:rsid w:val="005A1473"/>
    <w:rsid w:val="005A19FF"/>
    <w:rsid w:val="005A1B52"/>
    <w:rsid w:val="005A2074"/>
    <w:rsid w:val="005A24AE"/>
    <w:rsid w:val="005A2D7F"/>
    <w:rsid w:val="005A31B6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1FD"/>
    <w:rsid w:val="005B2466"/>
    <w:rsid w:val="005B2BBB"/>
    <w:rsid w:val="005B2BF5"/>
    <w:rsid w:val="005B2FD3"/>
    <w:rsid w:val="005B4197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728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D90"/>
    <w:rsid w:val="005C677E"/>
    <w:rsid w:val="005C6CD0"/>
    <w:rsid w:val="005C7072"/>
    <w:rsid w:val="005C785E"/>
    <w:rsid w:val="005C78D5"/>
    <w:rsid w:val="005C7EE7"/>
    <w:rsid w:val="005D00B6"/>
    <w:rsid w:val="005D101F"/>
    <w:rsid w:val="005D1247"/>
    <w:rsid w:val="005D18EB"/>
    <w:rsid w:val="005D1A6C"/>
    <w:rsid w:val="005D1D60"/>
    <w:rsid w:val="005D205D"/>
    <w:rsid w:val="005D2A66"/>
    <w:rsid w:val="005D2F54"/>
    <w:rsid w:val="005D33D2"/>
    <w:rsid w:val="005D353D"/>
    <w:rsid w:val="005D38BE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303"/>
    <w:rsid w:val="005E1667"/>
    <w:rsid w:val="005E17B3"/>
    <w:rsid w:val="005E1AB9"/>
    <w:rsid w:val="005E1BB5"/>
    <w:rsid w:val="005E1BD6"/>
    <w:rsid w:val="005E20D0"/>
    <w:rsid w:val="005E2178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01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4776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5F7BC3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0B1"/>
    <w:rsid w:val="00607290"/>
    <w:rsid w:val="00607C10"/>
    <w:rsid w:val="00610B85"/>
    <w:rsid w:val="00610C2E"/>
    <w:rsid w:val="00611159"/>
    <w:rsid w:val="00611BA6"/>
    <w:rsid w:val="006123C1"/>
    <w:rsid w:val="00612D19"/>
    <w:rsid w:val="0061330F"/>
    <w:rsid w:val="006133F1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6DD5"/>
    <w:rsid w:val="006171E6"/>
    <w:rsid w:val="0061735F"/>
    <w:rsid w:val="00617B9C"/>
    <w:rsid w:val="00617D2F"/>
    <w:rsid w:val="006204B8"/>
    <w:rsid w:val="006205E1"/>
    <w:rsid w:val="00620770"/>
    <w:rsid w:val="006208EE"/>
    <w:rsid w:val="0062091D"/>
    <w:rsid w:val="00620C44"/>
    <w:rsid w:val="0062100E"/>
    <w:rsid w:val="006211A5"/>
    <w:rsid w:val="0062130A"/>
    <w:rsid w:val="006213A1"/>
    <w:rsid w:val="0062192E"/>
    <w:rsid w:val="006219BC"/>
    <w:rsid w:val="00621DD8"/>
    <w:rsid w:val="00622789"/>
    <w:rsid w:val="006233C1"/>
    <w:rsid w:val="00623A38"/>
    <w:rsid w:val="00623C65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67D5"/>
    <w:rsid w:val="0062768B"/>
    <w:rsid w:val="00627A49"/>
    <w:rsid w:val="00627D60"/>
    <w:rsid w:val="00627E30"/>
    <w:rsid w:val="00627F40"/>
    <w:rsid w:val="0063015E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C48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4F"/>
    <w:rsid w:val="0064096C"/>
    <w:rsid w:val="006417E0"/>
    <w:rsid w:val="006418D2"/>
    <w:rsid w:val="006419D4"/>
    <w:rsid w:val="00641E1E"/>
    <w:rsid w:val="00641EB4"/>
    <w:rsid w:val="00642453"/>
    <w:rsid w:val="00642532"/>
    <w:rsid w:val="006432A2"/>
    <w:rsid w:val="00643C26"/>
    <w:rsid w:val="00643F85"/>
    <w:rsid w:val="006443B2"/>
    <w:rsid w:val="006443C2"/>
    <w:rsid w:val="00644B60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2DF"/>
    <w:rsid w:val="0065058D"/>
    <w:rsid w:val="006507C0"/>
    <w:rsid w:val="00650C5E"/>
    <w:rsid w:val="00651147"/>
    <w:rsid w:val="0065131D"/>
    <w:rsid w:val="00651917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7B2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579F"/>
    <w:rsid w:val="00666754"/>
    <w:rsid w:val="00666AEA"/>
    <w:rsid w:val="00667FB2"/>
    <w:rsid w:val="0067087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85F"/>
    <w:rsid w:val="00676931"/>
    <w:rsid w:val="00676D0E"/>
    <w:rsid w:val="00676F0B"/>
    <w:rsid w:val="006773D1"/>
    <w:rsid w:val="00677B02"/>
    <w:rsid w:val="00677F4A"/>
    <w:rsid w:val="006801BB"/>
    <w:rsid w:val="006802E3"/>
    <w:rsid w:val="00680CC6"/>
    <w:rsid w:val="0068241B"/>
    <w:rsid w:val="006835CE"/>
    <w:rsid w:val="00683604"/>
    <w:rsid w:val="00683889"/>
    <w:rsid w:val="0068396C"/>
    <w:rsid w:val="00683BA6"/>
    <w:rsid w:val="006842A2"/>
    <w:rsid w:val="006848BB"/>
    <w:rsid w:val="00685075"/>
    <w:rsid w:val="00685339"/>
    <w:rsid w:val="00685469"/>
    <w:rsid w:val="00685597"/>
    <w:rsid w:val="00685F9B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971"/>
    <w:rsid w:val="00693D77"/>
    <w:rsid w:val="006944B8"/>
    <w:rsid w:val="00694706"/>
    <w:rsid w:val="00694763"/>
    <w:rsid w:val="00694A15"/>
    <w:rsid w:val="00694DF8"/>
    <w:rsid w:val="00695115"/>
    <w:rsid w:val="006956E0"/>
    <w:rsid w:val="006959A9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7BB"/>
    <w:rsid w:val="006A0B03"/>
    <w:rsid w:val="006A0E9E"/>
    <w:rsid w:val="006A0ECA"/>
    <w:rsid w:val="006A11F4"/>
    <w:rsid w:val="006A12EC"/>
    <w:rsid w:val="006A1444"/>
    <w:rsid w:val="006A14A8"/>
    <w:rsid w:val="006A182D"/>
    <w:rsid w:val="006A1A19"/>
    <w:rsid w:val="006A1ADF"/>
    <w:rsid w:val="006A23AC"/>
    <w:rsid w:val="006A2835"/>
    <w:rsid w:val="006A2E08"/>
    <w:rsid w:val="006A3A19"/>
    <w:rsid w:val="006A3B9E"/>
    <w:rsid w:val="006A3D6D"/>
    <w:rsid w:val="006A3D73"/>
    <w:rsid w:val="006A3FA6"/>
    <w:rsid w:val="006A43EA"/>
    <w:rsid w:val="006A471A"/>
    <w:rsid w:val="006A491A"/>
    <w:rsid w:val="006A4CAB"/>
    <w:rsid w:val="006A5290"/>
    <w:rsid w:val="006A5C90"/>
    <w:rsid w:val="006A61AC"/>
    <w:rsid w:val="006A652D"/>
    <w:rsid w:val="006A777A"/>
    <w:rsid w:val="006A7AE9"/>
    <w:rsid w:val="006A7C9D"/>
    <w:rsid w:val="006A7DCF"/>
    <w:rsid w:val="006B0264"/>
    <w:rsid w:val="006B123A"/>
    <w:rsid w:val="006B1E59"/>
    <w:rsid w:val="006B233E"/>
    <w:rsid w:val="006B26A5"/>
    <w:rsid w:val="006B2995"/>
    <w:rsid w:val="006B2B39"/>
    <w:rsid w:val="006B2F13"/>
    <w:rsid w:val="006B3EFD"/>
    <w:rsid w:val="006B409B"/>
    <w:rsid w:val="006B40C8"/>
    <w:rsid w:val="006B472A"/>
    <w:rsid w:val="006B4A45"/>
    <w:rsid w:val="006B549F"/>
    <w:rsid w:val="006B65CB"/>
    <w:rsid w:val="006B6A51"/>
    <w:rsid w:val="006B765D"/>
    <w:rsid w:val="006C0867"/>
    <w:rsid w:val="006C0FAD"/>
    <w:rsid w:val="006C12F3"/>
    <w:rsid w:val="006C14F6"/>
    <w:rsid w:val="006C1D74"/>
    <w:rsid w:val="006C1E36"/>
    <w:rsid w:val="006C1F18"/>
    <w:rsid w:val="006C215A"/>
    <w:rsid w:val="006C24C7"/>
    <w:rsid w:val="006C273C"/>
    <w:rsid w:val="006C374A"/>
    <w:rsid w:val="006C3A0F"/>
    <w:rsid w:val="006C3D97"/>
    <w:rsid w:val="006C3F21"/>
    <w:rsid w:val="006C476D"/>
    <w:rsid w:val="006C479E"/>
    <w:rsid w:val="006C482E"/>
    <w:rsid w:val="006C4A8F"/>
    <w:rsid w:val="006C57FE"/>
    <w:rsid w:val="006C5A0B"/>
    <w:rsid w:val="006C5AB5"/>
    <w:rsid w:val="006C6E36"/>
    <w:rsid w:val="006C705E"/>
    <w:rsid w:val="006C718E"/>
    <w:rsid w:val="006C7216"/>
    <w:rsid w:val="006C7266"/>
    <w:rsid w:val="006C74AE"/>
    <w:rsid w:val="006D045E"/>
    <w:rsid w:val="006D09C1"/>
    <w:rsid w:val="006D0B6D"/>
    <w:rsid w:val="006D0D77"/>
    <w:rsid w:val="006D137B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0DF"/>
    <w:rsid w:val="006D6347"/>
    <w:rsid w:val="006D746B"/>
    <w:rsid w:val="006D7902"/>
    <w:rsid w:val="006D7C9D"/>
    <w:rsid w:val="006D7D85"/>
    <w:rsid w:val="006E045E"/>
    <w:rsid w:val="006E09E9"/>
    <w:rsid w:val="006E0B1F"/>
    <w:rsid w:val="006E0B21"/>
    <w:rsid w:val="006E128E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5D2"/>
    <w:rsid w:val="006F1DBD"/>
    <w:rsid w:val="006F1E00"/>
    <w:rsid w:val="006F22D6"/>
    <w:rsid w:val="006F2B5D"/>
    <w:rsid w:val="006F301F"/>
    <w:rsid w:val="006F30C1"/>
    <w:rsid w:val="006F360F"/>
    <w:rsid w:val="006F45B6"/>
    <w:rsid w:val="006F4841"/>
    <w:rsid w:val="006F4E24"/>
    <w:rsid w:val="006F5847"/>
    <w:rsid w:val="006F5B1A"/>
    <w:rsid w:val="006F5F76"/>
    <w:rsid w:val="006F6790"/>
    <w:rsid w:val="007007F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688"/>
    <w:rsid w:val="007068BB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B24"/>
    <w:rsid w:val="00715C06"/>
    <w:rsid w:val="00716D4E"/>
    <w:rsid w:val="0071717E"/>
    <w:rsid w:val="00717AE4"/>
    <w:rsid w:val="007207D2"/>
    <w:rsid w:val="00720A2C"/>
    <w:rsid w:val="00720B85"/>
    <w:rsid w:val="00720C22"/>
    <w:rsid w:val="00720C6E"/>
    <w:rsid w:val="00720E58"/>
    <w:rsid w:val="00720E79"/>
    <w:rsid w:val="007220A1"/>
    <w:rsid w:val="00722BE6"/>
    <w:rsid w:val="00722CD9"/>
    <w:rsid w:val="00722EF9"/>
    <w:rsid w:val="007232F1"/>
    <w:rsid w:val="007233A9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37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752"/>
    <w:rsid w:val="00732855"/>
    <w:rsid w:val="00732873"/>
    <w:rsid w:val="007335F6"/>
    <w:rsid w:val="00733963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6EF"/>
    <w:rsid w:val="00736927"/>
    <w:rsid w:val="00737107"/>
    <w:rsid w:val="00737A4B"/>
    <w:rsid w:val="00740008"/>
    <w:rsid w:val="00741114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93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47767"/>
    <w:rsid w:val="00747A15"/>
    <w:rsid w:val="007505F4"/>
    <w:rsid w:val="00750979"/>
    <w:rsid w:val="0075126E"/>
    <w:rsid w:val="00751313"/>
    <w:rsid w:val="007514AA"/>
    <w:rsid w:val="00751760"/>
    <w:rsid w:val="00751877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05B"/>
    <w:rsid w:val="00760978"/>
    <w:rsid w:val="00760D42"/>
    <w:rsid w:val="007612D3"/>
    <w:rsid w:val="007617AD"/>
    <w:rsid w:val="007623B0"/>
    <w:rsid w:val="00762A7D"/>
    <w:rsid w:val="00763642"/>
    <w:rsid w:val="00763B9E"/>
    <w:rsid w:val="00764588"/>
    <w:rsid w:val="007648FE"/>
    <w:rsid w:val="00764B39"/>
    <w:rsid w:val="00765D9B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57"/>
    <w:rsid w:val="0077558B"/>
    <w:rsid w:val="007756E4"/>
    <w:rsid w:val="00775F6A"/>
    <w:rsid w:val="00776874"/>
    <w:rsid w:val="0077726C"/>
    <w:rsid w:val="00777A41"/>
    <w:rsid w:val="00777AAB"/>
    <w:rsid w:val="007801B4"/>
    <w:rsid w:val="00780FF9"/>
    <w:rsid w:val="00782017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69E"/>
    <w:rsid w:val="00791DE1"/>
    <w:rsid w:val="00793181"/>
    <w:rsid w:val="00793670"/>
    <w:rsid w:val="007936BD"/>
    <w:rsid w:val="007936C1"/>
    <w:rsid w:val="00793867"/>
    <w:rsid w:val="00793D45"/>
    <w:rsid w:val="00794BF9"/>
    <w:rsid w:val="00794F5B"/>
    <w:rsid w:val="007951A2"/>
    <w:rsid w:val="00795E20"/>
    <w:rsid w:val="00796787"/>
    <w:rsid w:val="007975BD"/>
    <w:rsid w:val="00797813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B0F"/>
    <w:rsid w:val="007B3ED1"/>
    <w:rsid w:val="007B4008"/>
    <w:rsid w:val="007B49C4"/>
    <w:rsid w:val="007B4D74"/>
    <w:rsid w:val="007B4DC6"/>
    <w:rsid w:val="007B5132"/>
    <w:rsid w:val="007B5169"/>
    <w:rsid w:val="007B55E7"/>
    <w:rsid w:val="007B5E60"/>
    <w:rsid w:val="007B69E8"/>
    <w:rsid w:val="007B6C17"/>
    <w:rsid w:val="007B743C"/>
    <w:rsid w:val="007B7914"/>
    <w:rsid w:val="007C0165"/>
    <w:rsid w:val="007C02FD"/>
    <w:rsid w:val="007C0417"/>
    <w:rsid w:val="007C048B"/>
    <w:rsid w:val="007C0508"/>
    <w:rsid w:val="007C057E"/>
    <w:rsid w:val="007C0646"/>
    <w:rsid w:val="007C1541"/>
    <w:rsid w:val="007C19DF"/>
    <w:rsid w:val="007C25F8"/>
    <w:rsid w:val="007C285A"/>
    <w:rsid w:val="007C44DC"/>
    <w:rsid w:val="007C4545"/>
    <w:rsid w:val="007C45F7"/>
    <w:rsid w:val="007C46D1"/>
    <w:rsid w:val="007C47C2"/>
    <w:rsid w:val="007C4822"/>
    <w:rsid w:val="007C4B6A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7EA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BE6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169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18A"/>
    <w:rsid w:val="007F341B"/>
    <w:rsid w:val="007F3682"/>
    <w:rsid w:val="007F3AA2"/>
    <w:rsid w:val="007F3B45"/>
    <w:rsid w:val="007F3B4A"/>
    <w:rsid w:val="007F3E3E"/>
    <w:rsid w:val="007F4786"/>
    <w:rsid w:val="007F4A9E"/>
    <w:rsid w:val="007F4ABC"/>
    <w:rsid w:val="007F4D45"/>
    <w:rsid w:val="007F4FBD"/>
    <w:rsid w:val="007F510F"/>
    <w:rsid w:val="007F545B"/>
    <w:rsid w:val="007F59B2"/>
    <w:rsid w:val="007F5F4C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ACD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0C81"/>
    <w:rsid w:val="00811336"/>
    <w:rsid w:val="0081165D"/>
    <w:rsid w:val="00811954"/>
    <w:rsid w:val="00811B28"/>
    <w:rsid w:val="008125E8"/>
    <w:rsid w:val="00812862"/>
    <w:rsid w:val="00812A7A"/>
    <w:rsid w:val="0081362B"/>
    <w:rsid w:val="008141DF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383"/>
    <w:rsid w:val="0082350E"/>
    <w:rsid w:val="00823658"/>
    <w:rsid w:val="00823966"/>
    <w:rsid w:val="008239BF"/>
    <w:rsid w:val="00823A96"/>
    <w:rsid w:val="00823B36"/>
    <w:rsid w:val="008240D3"/>
    <w:rsid w:val="0082488C"/>
    <w:rsid w:val="00825134"/>
    <w:rsid w:val="008251E7"/>
    <w:rsid w:val="00825417"/>
    <w:rsid w:val="00825732"/>
    <w:rsid w:val="00825B78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909"/>
    <w:rsid w:val="00836A67"/>
    <w:rsid w:val="00836B56"/>
    <w:rsid w:val="00836CEB"/>
    <w:rsid w:val="00837BBD"/>
    <w:rsid w:val="00837C7D"/>
    <w:rsid w:val="00840E6E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27B"/>
    <w:rsid w:val="0085044B"/>
    <w:rsid w:val="0085046E"/>
    <w:rsid w:val="008505B8"/>
    <w:rsid w:val="00850908"/>
    <w:rsid w:val="00850EE1"/>
    <w:rsid w:val="0085165B"/>
    <w:rsid w:val="00851779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77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9F7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719"/>
    <w:rsid w:val="00874C66"/>
    <w:rsid w:val="00874F67"/>
    <w:rsid w:val="00875070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C38"/>
    <w:rsid w:val="00882D46"/>
    <w:rsid w:val="00883FC6"/>
    <w:rsid w:val="00884ADD"/>
    <w:rsid w:val="008851C4"/>
    <w:rsid w:val="008853A7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87EF0"/>
    <w:rsid w:val="00890139"/>
    <w:rsid w:val="0089160E"/>
    <w:rsid w:val="00891765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4FE5"/>
    <w:rsid w:val="00895075"/>
    <w:rsid w:val="008950D6"/>
    <w:rsid w:val="00895B46"/>
    <w:rsid w:val="00896474"/>
    <w:rsid w:val="00896DBC"/>
    <w:rsid w:val="00897898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E57"/>
    <w:rsid w:val="008A1FF0"/>
    <w:rsid w:val="008A2545"/>
    <w:rsid w:val="008A2636"/>
    <w:rsid w:val="008A2C7F"/>
    <w:rsid w:val="008A35DB"/>
    <w:rsid w:val="008A3AF9"/>
    <w:rsid w:val="008A3FBE"/>
    <w:rsid w:val="008A4013"/>
    <w:rsid w:val="008A45E8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07F"/>
    <w:rsid w:val="008B43E5"/>
    <w:rsid w:val="008B44CB"/>
    <w:rsid w:val="008B46D2"/>
    <w:rsid w:val="008B4B9C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7E0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610"/>
    <w:rsid w:val="008C4EC5"/>
    <w:rsid w:val="008C54BD"/>
    <w:rsid w:val="008C54C4"/>
    <w:rsid w:val="008C6056"/>
    <w:rsid w:val="008C6404"/>
    <w:rsid w:val="008C6628"/>
    <w:rsid w:val="008C69C9"/>
    <w:rsid w:val="008C6E38"/>
    <w:rsid w:val="008C6F75"/>
    <w:rsid w:val="008C7C18"/>
    <w:rsid w:val="008C7CC4"/>
    <w:rsid w:val="008C7CE8"/>
    <w:rsid w:val="008D047D"/>
    <w:rsid w:val="008D0B31"/>
    <w:rsid w:val="008D0B4C"/>
    <w:rsid w:val="008D0E55"/>
    <w:rsid w:val="008D14C4"/>
    <w:rsid w:val="008D1907"/>
    <w:rsid w:val="008D1964"/>
    <w:rsid w:val="008D1AD5"/>
    <w:rsid w:val="008D221A"/>
    <w:rsid w:val="008D2427"/>
    <w:rsid w:val="008D24D6"/>
    <w:rsid w:val="008D24E1"/>
    <w:rsid w:val="008D3C1E"/>
    <w:rsid w:val="008D3E6A"/>
    <w:rsid w:val="008D402D"/>
    <w:rsid w:val="008D4B22"/>
    <w:rsid w:val="008D512E"/>
    <w:rsid w:val="008D53E2"/>
    <w:rsid w:val="008D5561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0DE1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183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CAD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C2B"/>
    <w:rsid w:val="00906EA0"/>
    <w:rsid w:val="00907D07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ADE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5FA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4AC"/>
    <w:rsid w:val="00926BB3"/>
    <w:rsid w:val="00926E05"/>
    <w:rsid w:val="009271AB"/>
    <w:rsid w:val="00927281"/>
    <w:rsid w:val="009273B8"/>
    <w:rsid w:val="0092747B"/>
    <w:rsid w:val="00927A20"/>
    <w:rsid w:val="00930216"/>
    <w:rsid w:val="00930298"/>
    <w:rsid w:val="009302A6"/>
    <w:rsid w:val="009302BA"/>
    <w:rsid w:val="009304A3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BA1"/>
    <w:rsid w:val="00937210"/>
    <w:rsid w:val="00937284"/>
    <w:rsid w:val="009372C2"/>
    <w:rsid w:val="009375F7"/>
    <w:rsid w:val="009377A1"/>
    <w:rsid w:val="009406F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549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6B9A"/>
    <w:rsid w:val="0095702D"/>
    <w:rsid w:val="009571A6"/>
    <w:rsid w:val="0095736F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9CB"/>
    <w:rsid w:val="00965F9F"/>
    <w:rsid w:val="00966141"/>
    <w:rsid w:val="009662EC"/>
    <w:rsid w:val="009663F2"/>
    <w:rsid w:val="00966611"/>
    <w:rsid w:val="009669CC"/>
    <w:rsid w:val="00967655"/>
    <w:rsid w:val="00967812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D1C"/>
    <w:rsid w:val="00981E59"/>
    <w:rsid w:val="009821B4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5D8C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0A4"/>
    <w:rsid w:val="0099337F"/>
    <w:rsid w:val="00993776"/>
    <w:rsid w:val="00993832"/>
    <w:rsid w:val="00993F15"/>
    <w:rsid w:val="009944B9"/>
    <w:rsid w:val="009947D5"/>
    <w:rsid w:val="00994B69"/>
    <w:rsid w:val="00994E90"/>
    <w:rsid w:val="009953CE"/>
    <w:rsid w:val="0099551B"/>
    <w:rsid w:val="0099552E"/>
    <w:rsid w:val="009955E2"/>
    <w:rsid w:val="00995629"/>
    <w:rsid w:val="009959A5"/>
    <w:rsid w:val="00995C16"/>
    <w:rsid w:val="00995FB0"/>
    <w:rsid w:val="0099625A"/>
    <w:rsid w:val="009965BC"/>
    <w:rsid w:val="0099662E"/>
    <w:rsid w:val="00997258"/>
    <w:rsid w:val="00997C19"/>
    <w:rsid w:val="009A023B"/>
    <w:rsid w:val="009A0415"/>
    <w:rsid w:val="009A04CD"/>
    <w:rsid w:val="009A097C"/>
    <w:rsid w:val="009A0A30"/>
    <w:rsid w:val="009A177E"/>
    <w:rsid w:val="009A1AE9"/>
    <w:rsid w:val="009A22E6"/>
    <w:rsid w:val="009A2486"/>
    <w:rsid w:val="009A2690"/>
    <w:rsid w:val="009A31FA"/>
    <w:rsid w:val="009A3307"/>
    <w:rsid w:val="009A34FF"/>
    <w:rsid w:val="009A3520"/>
    <w:rsid w:val="009A3547"/>
    <w:rsid w:val="009A39FF"/>
    <w:rsid w:val="009A3CB5"/>
    <w:rsid w:val="009A3EAF"/>
    <w:rsid w:val="009A3F33"/>
    <w:rsid w:val="009A419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37F"/>
    <w:rsid w:val="009B33BF"/>
    <w:rsid w:val="009B3EB4"/>
    <w:rsid w:val="009B3F21"/>
    <w:rsid w:val="009B4145"/>
    <w:rsid w:val="009B42BE"/>
    <w:rsid w:val="009B4E27"/>
    <w:rsid w:val="009B4F77"/>
    <w:rsid w:val="009B54A0"/>
    <w:rsid w:val="009B5973"/>
    <w:rsid w:val="009B5A38"/>
    <w:rsid w:val="009B5B48"/>
    <w:rsid w:val="009B62E6"/>
    <w:rsid w:val="009B67C4"/>
    <w:rsid w:val="009B6A3F"/>
    <w:rsid w:val="009B6C5A"/>
    <w:rsid w:val="009B71E1"/>
    <w:rsid w:val="009B777A"/>
    <w:rsid w:val="009C0448"/>
    <w:rsid w:val="009C0615"/>
    <w:rsid w:val="009C06B1"/>
    <w:rsid w:val="009C0CF8"/>
    <w:rsid w:val="009C125A"/>
    <w:rsid w:val="009C1A83"/>
    <w:rsid w:val="009C1EB2"/>
    <w:rsid w:val="009C25D4"/>
    <w:rsid w:val="009C2675"/>
    <w:rsid w:val="009C2839"/>
    <w:rsid w:val="009C2DC4"/>
    <w:rsid w:val="009C3042"/>
    <w:rsid w:val="009C3128"/>
    <w:rsid w:val="009C31A0"/>
    <w:rsid w:val="009C386A"/>
    <w:rsid w:val="009C3BD5"/>
    <w:rsid w:val="009C3E9C"/>
    <w:rsid w:val="009C4118"/>
    <w:rsid w:val="009C4A32"/>
    <w:rsid w:val="009C63AB"/>
    <w:rsid w:val="009C69D0"/>
    <w:rsid w:val="009C69F4"/>
    <w:rsid w:val="009C6C0E"/>
    <w:rsid w:val="009C7163"/>
    <w:rsid w:val="009C77A3"/>
    <w:rsid w:val="009D0570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074"/>
    <w:rsid w:val="009D66B9"/>
    <w:rsid w:val="009D6B77"/>
    <w:rsid w:val="009D6CE1"/>
    <w:rsid w:val="009D6DA4"/>
    <w:rsid w:val="009D7970"/>
    <w:rsid w:val="009E065B"/>
    <w:rsid w:val="009E1321"/>
    <w:rsid w:val="009E14B2"/>
    <w:rsid w:val="009E17CF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854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9FC"/>
    <w:rsid w:val="009F2C7D"/>
    <w:rsid w:val="009F40CE"/>
    <w:rsid w:val="009F446B"/>
    <w:rsid w:val="009F4CDA"/>
    <w:rsid w:val="009F517F"/>
    <w:rsid w:val="009F59BF"/>
    <w:rsid w:val="009F5DFF"/>
    <w:rsid w:val="009F5F68"/>
    <w:rsid w:val="009F776E"/>
    <w:rsid w:val="009F7D5D"/>
    <w:rsid w:val="00A00320"/>
    <w:rsid w:val="00A00F42"/>
    <w:rsid w:val="00A01519"/>
    <w:rsid w:val="00A017F6"/>
    <w:rsid w:val="00A0195A"/>
    <w:rsid w:val="00A01AB3"/>
    <w:rsid w:val="00A01C96"/>
    <w:rsid w:val="00A01CAC"/>
    <w:rsid w:val="00A02D3C"/>
    <w:rsid w:val="00A032EA"/>
    <w:rsid w:val="00A03423"/>
    <w:rsid w:val="00A03952"/>
    <w:rsid w:val="00A0408F"/>
    <w:rsid w:val="00A04B44"/>
    <w:rsid w:val="00A04E68"/>
    <w:rsid w:val="00A0504B"/>
    <w:rsid w:val="00A05975"/>
    <w:rsid w:val="00A05D1C"/>
    <w:rsid w:val="00A05EAA"/>
    <w:rsid w:val="00A0608D"/>
    <w:rsid w:val="00A060BE"/>
    <w:rsid w:val="00A06211"/>
    <w:rsid w:val="00A0695E"/>
    <w:rsid w:val="00A07368"/>
    <w:rsid w:val="00A07D26"/>
    <w:rsid w:val="00A1036E"/>
    <w:rsid w:val="00A10490"/>
    <w:rsid w:val="00A104A1"/>
    <w:rsid w:val="00A10D80"/>
    <w:rsid w:val="00A10ED0"/>
    <w:rsid w:val="00A10FC7"/>
    <w:rsid w:val="00A11671"/>
    <w:rsid w:val="00A1187C"/>
    <w:rsid w:val="00A118BF"/>
    <w:rsid w:val="00A11A16"/>
    <w:rsid w:val="00A11FC2"/>
    <w:rsid w:val="00A12CCC"/>
    <w:rsid w:val="00A12D1A"/>
    <w:rsid w:val="00A12E07"/>
    <w:rsid w:val="00A12F3D"/>
    <w:rsid w:val="00A13810"/>
    <w:rsid w:val="00A13A4E"/>
    <w:rsid w:val="00A14816"/>
    <w:rsid w:val="00A15566"/>
    <w:rsid w:val="00A1576F"/>
    <w:rsid w:val="00A15B2D"/>
    <w:rsid w:val="00A161DF"/>
    <w:rsid w:val="00A16297"/>
    <w:rsid w:val="00A163CD"/>
    <w:rsid w:val="00A16778"/>
    <w:rsid w:val="00A169F6"/>
    <w:rsid w:val="00A16B57"/>
    <w:rsid w:val="00A17322"/>
    <w:rsid w:val="00A17C81"/>
    <w:rsid w:val="00A20003"/>
    <w:rsid w:val="00A20224"/>
    <w:rsid w:val="00A21424"/>
    <w:rsid w:val="00A21997"/>
    <w:rsid w:val="00A220D3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AE6"/>
    <w:rsid w:val="00A25E39"/>
    <w:rsid w:val="00A26558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1C"/>
    <w:rsid w:val="00A313B3"/>
    <w:rsid w:val="00A31C38"/>
    <w:rsid w:val="00A31C3A"/>
    <w:rsid w:val="00A31D00"/>
    <w:rsid w:val="00A32051"/>
    <w:rsid w:val="00A32AE0"/>
    <w:rsid w:val="00A32B77"/>
    <w:rsid w:val="00A32BB4"/>
    <w:rsid w:val="00A33B02"/>
    <w:rsid w:val="00A33CCF"/>
    <w:rsid w:val="00A3541F"/>
    <w:rsid w:val="00A35B3D"/>
    <w:rsid w:val="00A35BE0"/>
    <w:rsid w:val="00A35D65"/>
    <w:rsid w:val="00A36CF6"/>
    <w:rsid w:val="00A36EC5"/>
    <w:rsid w:val="00A377A2"/>
    <w:rsid w:val="00A37EDA"/>
    <w:rsid w:val="00A4035D"/>
    <w:rsid w:val="00A41358"/>
    <w:rsid w:val="00A413A3"/>
    <w:rsid w:val="00A42168"/>
    <w:rsid w:val="00A43270"/>
    <w:rsid w:val="00A438F1"/>
    <w:rsid w:val="00A43FF0"/>
    <w:rsid w:val="00A441F0"/>
    <w:rsid w:val="00A4430C"/>
    <w:rsid w:val="00A4539E"/>
    <w:rsid w:val="00A46080"/>
    <w:rsid w:val="00A461CB"/>
    <w:rsid w:val="00A46672"/>
    <w:rsid w:val="00A46C6C"/>
    <w:rsid w:val="00A46EB1"/>
    <w:rsid w:val="00A47127"/>
    <w:rsid w:val="00A4778A"/>
    <w:rsid w:val="00A47A54"/>
    <w:rsid w:val="00A47C38"/>
    <w:rsid w:val="00A47C59"/>
    <w:rsid w:val="00A5019B"/>
    <w:rsid w:val="00A503E8"/>
    <w:rsid w:val="00A506A4"/>
    <w:rsid w:val="00A50FEC"/>
    <w:rsid w:val="00A51AFA"/>
    <w:rsid w:val="00A51FC3"/>
    <w:rsid w:val="00A524C6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92A"/>
    <w:rsid w:val="00A57C9A"/>
    <w:rsid w:val="00A57F15"/>
    <w:rsid w:val="00A60066"/>
    <w:rsid w:val="00A60179"/>
    <w:rsid w:val="00A60D65"/>
    <w:rsid w:val="00A615D8"/>
    <w:rsid w:val="00A61782"/>
    <w:rsid w:val="00A6179E"/>
    <w:rsid w:val="00A61DBD"/>
    <w:rsid w:val="00A61FDA"/>
    <w:rsid w:val="00A623E8"/>
    <w:rsid w:val="00A62E3E"/>
    <w:rsid w:val="00A62F0F"/>
    <w:rsid w:val="00A63850"/>
    <w:rsid w:val="00A6449B"/>
    <w:rsid w:val="00A64787"/>
    <w:rsid w:val="00A648E9"/>
    <w:rsid w:val="00A64C82"/>
    <w:rsid w:val="00A6643C"/>
    <w:rsid w:val="00A6654A"/>
    <w:rsid w:val="00A666BD"/>
    <w:rsid w:val="00A66875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19E6"/>
    <w:rsid w:val="00A8226A"/>
    <w:rsid w:val="00A82561"/>
    <w:rsid w:val="00A82941"/>
    <w:rsid w:val="00A834D6"/>
    <w:rsid w:val="00A83AD4"/>
    <w:rsid w:val="00A83DBC"/>
    <w:rsid w:val="00A846AF"/>
    <w:rsid w:val="00A84746"/>
    <w:rsid w:val="00A847AE"/>
    <w:rsid w:val="00A849DC"/>
    <w:rsid w:val="00A84D2C"/>
    <w:rsid w:val="00A85084"/>
    <w:rsid w:val="00A855FE"/>
    <w:rsid w:val="00A85836"/>
    <w:rsid w:val="00A85DC6"/>
    <w:rsid w:val="00A85E79"/>
    <w:rsid w:val="00A85F29"/>
    <w:rsid w:val="00A8613B"/>
    <w:rsid w:val="00A86203"/>
    <w:rsid w:val="00A864C8"/>
    <w:rsid w:val="00A86D62"/>
    <w:rsid w:val="00A86E46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517"/>
    <w:rsid w:val="00A93738"/>
    <w:rsid w:val="00A94084"/>
    <w:rsid w:val="00A9446E"/>
    <w:rsid w:val="00A94940"/>
    <w:rsid w:val="00A95EE6"/>
    <w:rsid w:val="00A96852"/>
    <w:rsid w:val="00A96C21"/>
    <w:rsid w:val="00A975A0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1E56"/>
    <w:rsid w:val="00AA20B3"/>
    <w:rsid w:val="00AA29FC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3CA"/>
    <w:rsid w:val="00AA5515"/>
    <w:rsid w:val="00AA567F"/>
    <w:rsid w:val="00AA583C"/>
    <w:rsid w:val="00AA6137"/>
    <w:rsid w:val="00AA65CF"/>
    <w:rsid w:val="00AA6822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805"/>
    <w:rsid w:val="00AB1C10"/>
    <w:rsid w:val="00AB1D81"/>
    <w:rsid w:val="00AB2082"/>
    <w:rsid w:val="00AB212D"/>
    <w:rsid w:val="00AB316A"/>
    <w:rsid w:val="00AB32C1"/>
    <w:rsid w:val="00AB3552"/>
    <w:rsid w:val="00AB49C3"/>
    <w:rsid w:val="00AB4F48"/>
    <w:rsid w:val="00AB55F8"/>
    <w:rsid w:val="00AB5A52"/>
    <w:rsid w:val="00AB5DF2"/>
    <w:rsid w:val="00AB6489"/>
    <w:rsid w:val="00AB6C4D"/>
    <w:rsid w:val="00AB6F59"/>
    <w:rsid w:val="00AB7736"/>
    <w:rsid w:val="00AB7866"/>
    <w:rsid w:val="00AC0037"/>
    <w:rsid w:val="00AC1624"/>
    <w:rsid w:val="00AC1D3B"/>
    <w:rsid w:val="00AC2165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6FB7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261"/>
    <w:rsid w:val="00AD734C"/>
    <w:rsid w:val="00AD7922"/>
    <w:rsid w:val="00AE0413"/>
    <w:rsid w:val="00AE05BF"/>
    <w:rsid w:val="00AE0D61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171"/>
    <w:rsid w:val="00AF21B7"/>
    <w:rsid w:val="00AF23D9"/>
    <w:rsid w:val="00AF290E"/>
    <w:rsid w:val="00AF29FA"/>
    <w:rsid w:val="00AF2C4F"/>
    <w:rsid w:val="00AF37D5"/>
    <w:rsid w:val="00AF381B"/>
    <w:rsid w:val="00AF3DB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7B"/>
    <w:rsid w:val="00AF7BDD"/>
    <w:rsid w:val="00B00E4E"/>
    <w:rsid w:val="00B00F8C"/>
    <w:rsid w:val="00B00FEC"/>
    <w:rsid w:val="00B0189B"/>
    <w:rsid w:val="00B02145"/>
    <w:rsid w:val="00B02C3D"/>
    <w:rsid w:val="00B02F0C"/>
    <w:rsid w:val="00B03776"/>
    <w:rsid w:val="00B03ED8"/>
    <w:rsid w:val="00B0401D"/>
    <w:rsid w:val="00B042D2"/>
    <w:rsid w:val="00B0436E"/>
    <w:rsid w:val="00B0468F"/>
    <w:rsid w:val="00B04E8D"/>
    <w:rsid w:val="00B04F50"/>
    <w:rsid w:val="00B0542F"/>
    <w:rsid w:val="00B05A05"/>
    <w:rsid w:val="00B06495"/>
    <w:rsid w:val="00B064F1"/>
    <w:rsid w:val="00B06DA3"/>
    <w:rsid w:val="00B108C6"/>
    <w:rsid w:val="00B109DF"/>
    <w:rsid w:val="00B10CD6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75"/>
    <w:rsid w:val="00B14793"/>
    <w:rsid w:val="00B15075"/>
    <w:rsid w:val="00B153CA"/>
    <w:rsid w:val="00B15774"/>
    <w:rsid w:val="00B158F1"/>
    <w:rsid w:val="00B15DB9"/>
    <w:rsid w:val="00B160E0"/>
    <w:rsid w:val="00B1621F"/>
    <w:rsid w:val="00B1780E"/>
    <w:rsid w:val="00B200D3"/>
    <w:rsid w:val="00B2060E"/>
    <w:rsid w:val="00B20DCF"/>
    <w:rsid w:val="00B20F8A"/>
    <w:rsid w:val="00B215EB"/>
    <w:rsid w:val="00B22522"/>
    <w:rsid w:val="00B2288A"/>
    <w:rsid w:val="00B23E51"/>
    <w:rsid w:val="00B23F9B"/>
    <w:rsid w:val="00B23FB9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DA9"/>
    <w:rsid w:val="00B31602"/>
    <w:rsid w:val="00B319FE"/>
    <w:rsid w:val="00B31CD4"/>
    <w:rsid w:val="00B3232C"/>
    <w:rsid w:val="00B3275B"/>
    <w:rsid w:val="00B331B8"/>
    <w:rsid w:val="00B33786"/>
    <w:rsid w:val="00B337A4"/>
    <w:rsid w:val="00B34725"/>
    <w:rsid w:val="00B355F0"/>
    <w:rsid w:val="00B3578C"/>
    <w:rsid w:val="00B35DE9"/>
    <w:rsid w:val="00B36997"/>
    <w:rsid w:val="00B36D9E"/>
    <w:rsid w:val="00B37311"/>
    <w:rsid w:val="00B373FB"/>
    <w:rsid w:val="00B37975"/>
    <w:rsid w:val="00B40163"/>
    <w:rsid w:val="00B40F28"/>
    <w:rsid w:val="00B4106F"/>
    <w:rsid w:val="00B41A9C"/>
    <w:rsid w:val="00B41BE7"/>
    <w:rsid w:val="00B42006"/>
    <w:rsid w:val="00B424F7"/>
    <w:rsid w:val="00B42568"/>
    <w:rsid w:val="00B4276F"/>
    <w:rsid w:val="00B4316E"/>
    <w:rsid w:val="00B4335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6AB5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B20"/>
    <w:rsid w:val="00B52E07"/>
    <w:rsid w:val="00B53B4E"/>
    <w:rsid w:val="00B53BBE"/>
    <w:rsid w:val="00B53C5F"/>
    <w:rsid w:val="00B54BD8"/>
    <w:rsid w:val="00B5596C"/>
    <w:rsid w:val="00B5613E"/>
    <w:rsid w:val="00B5651D"/>
    <w:rsid w:val="00B569B2"/>
    <w:rsid w:val="00B569EC"/>
    <w:rsid w:val="00B56FBD"/>
    <w:rsid w:val="00B5715A"/>
    <w:rsid w:val="00B57327"/>
    <w:rsid w:val="00B6002D"/>
    <w:rsid w:val="00B6010B"/>
    <w:rsid w:val="00B60C9F"/>
    <w:rsid w:val="00B61114"/>
    <w:rsid w:val="00B61145"/>
    <w:rsid w:val="00B61262"/>
    <w:rsid w:val="00B6141D"/>
    <w:rsid w:val="00B61918"/>
    <w:rsid w:val="00B61C0F"/>
    <w:rsid w:val="00B6210A"/>
    <w:rsid w:val="00B6220A"/>
    <w:rsid w:val="00B62598"/>
    <w:rsid w:val="00B629F3"/>
    <w:rsid w:val="00B62B10"/>
    <w:rsid w:val="00B640CF"/>
    <w:rsid w:val="00B64227"/>
    <w:rsid w:val="00B64945"/>
    <w:rsid w:val="00B64F81"/>
    <w:rsid w:val="00B65476"/>
    <w:rsid w:val="00B657B4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0BA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2F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36EF"/>
    <w:rsid w:val="00B840BB"/>
    <w:rsid w:val="00B84C9F"/>
    <w:rsid w:val="00B8525F"/>
    <w:rsid w:val="00B856E9"/>
    <w:rsid w:val="00B85774"/>
    <w:rsid w:val="00B859F8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0FE7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C69"/>
    <w:rsid w:val="00B93D97"/>
    <w:rsid w:val="00B94392"/>
    <w:rsid w:val="00B94A8E"/>
    <w:rsid w:val="00B9549C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CA3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199"/>
    <w:rsid w:val="00BB25BB"/>
    <w:rsid w:val="00BB2710"/>
    <w:rsid w:val="00BB2E7F"/>
    <w:rsid w:val="00BB35A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604"/>
    <w:rsid w:val="00BB7BAC"/>
    <w:rsid w:val="00BC08D8"/>
    <w:rsid w:val="00BC08FC"/>
    <w:rsid w:val="00BC0F7C"/>
    <w:rsid w:val="00BC202D"/>
    <w:rsid w:val="00BC213B"/>
    <w:rsid w:val="00BC293C"/>
    <w:rsid w:val="00BC2964"/>
    <w:rsid w:val="00BC3112"/>
    <w:rsid w:val="00BC3776"/>
    <w:rsid w:val="00BC3D8E"/>
    <w:rsid w:val="00BC3E7F"/>
    <w:rsid w:val="00BC41B5"/>
    <w:rsid w:val="00BC4212"/>
    <w:rsid w:val="00BC480F"/>
    <w:rsid w:val="00BC4C63"/>
    <w:rsid w:val="00BC4E1D"/>
    <w:rsid w:val="00BC54D1"/>
    <w:rsid w:val="00BC5F23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946"/>
    <w:rsid w:val="00BD2B8F"/>
    <w:rsid w:val="00BD2D4E"/>
    <w:rsid w:val="00BD35B9"/>
    <w:rsid w:val="00BD36EC"/>
    <w:rsid w:val="00BD4A52"/>
    <w:rsid w:val="00BD51CA"/>
    <w:rsid w:val="00BD5CD2"/>
    <w:rsid w:val="00BD6495"/>
    <w:rsid w:val="00BD6785"/>
    <w:rsid w:val="00BD77DE"/>
    <w:rsid w:val="00BD78CE"/>
    <w:rsid w:val="00BD79C2"/>
    <w:rsid w:val="00BE1F2E"/>
    <w:rsid w:val="00BE1FA7"/>
    <w:rsid w:val="00BE2AD7"/>
    <w:rsid w:val="00BE2BAA"/>
    <w:rsid w:val="00BE34B4"/>
    <w:rsid w:val="00BE37CD"/>
    <w:rsid w:val="00BE3D6A"/>
    <w:rsid w:val="00BE4D84"/>
    <w:rsid w:val="00BE4F8D"/>
    <w:rsid w:val="00BE590A"/>
    <w:rsid w:val="00BE65FF"/>
    <w:rsid w:val="00BE6E4A"/>
    <w:rsid w:val="00BE770F"/>
    <w:rsid w:val="00BE778C"/>
    <w:rsid w:val="00BE7A3F"/>
    <w:rsid w:val="00BF01D4"/>
    <w:rsid w:val="00BF12C8"/>
    <w:rsid w:val="00BF1780"/>
    <w:rsid w:val="00BF1C7B"/>
    <w:rsid w:val="00BF20FB"/>
    <w:rsid w:val="00BF2997"/>
    <w:rsid w:val="00BF2B15"/>
    <w:rsid w:val="00BF32E5"/>
    <w:rsid w:val="00BF433F"/>
    <w:rsid w:val="00BF4C22"/>
    <w:rsid w:val="00BF4CD1"/>
    <w:rsid w:val="00BF4DD7"/>
    <w:rsid w:val="00BF51E4"/>
    <w:rsid w:val="00BF5691"/>
    <w:rsid w:val="00BF6043"/>
    <w:rsid w:val="00BF65FC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1B51"/>
    <w:rsid w:val="00C01FFC"/>
    <w:rsid w:val="00C024AA"/>
    <w:rsid w:val="00C025E9"/>
    <w:rsid w:val="00C03041"/>
    <w:rsid w:val="00C03815"/>
    <w:rsid w:val="00C041F4"/>
    <w:rsid w:val="00C0453A"/>
    <w:rsid w:val="00C04C59"/>
    <w:rsid w:val="00C0524E"/>
    <w:rsid w:val="00C05428"/>
    <w:rsid w:val="00C05637"/>
    <w:rsid w:val="00C058A3"/>
    <w:rsid w:val="00C05E05"/>
    <w:rsid w:val="00C05E7B"/>
    <w:rsid w:val="00C06227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6CB"/>
    <w:rsid w:val="00C13819"/>
    <w:rsid w:val="00C13CCA"/>
    <w:rsid w:val="00C13DCB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17FBF"/>
    <w:rsid w:val="00C20358"/>
    <w:rsid w:val="00C20A09"/>
    <w:rsid w:val="00C20AEB"/>
    <w:rsid w:val="00C20EC1"/>
    <w:rsid w:val="00C20F22"/>
    <w:rsid w:val="00C21176"/>
    <w:rsid w:val="00C2188A"/>
    <w:rsid w:val="00C21FF8"/>
    <w:rsid w:val="00C220F2"/>
    <w:rsid w:val="00C223A0"/>
    <w:rsid w:val="00C226D1"/>
    <w:rsid w:val="00C237EC"/>
    <w:rsid w:val="00C23BBD"/>
    <w:rsid w:val="00C24021"/>
    <w:rsid w:val="00C2455C"/>
    <w:rsid w:val="00C24638"/>
    <w:rsid w:val="00C24970"/>
    <w:rsid w:val="00C25E91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0C1"/>
    <w:rsid w:val="00C314B5"/>
    <w:rsid w:val="00C32570"/>
    <w:rsid w:val="00C32A43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941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4FC1"/>
    <w:rsid w:val="00C453B9"/>
    <w:rsid w:val="00C45526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42"/>
    <w:rsid w:val="00C510DE"/>
    <w:rsid w:val="00C522C1"/>
    <w:rsid w:val="00C52F20"/>
    <w:rsid w:val="00C536E4"/>
    <w:rsid w:val="00C538AE"/>
    <w:rsid w:val="00C53C32"/>
    <w:rsid w:val="00C53DA2"/>
    <w:rsid w:val="00C53E7A"/>
    <w:rsid w:val="00C54492"/>
    <w:rsid w:val="00C544B6"/>
    <w:rsid w:val="00C545D8"/>
    <w:rsid w:val="00C54601"/>
    <w:rsid w:val="00C54E26"/>
    <w:rsid w:val="00C55E23"/>
    <w:rsid w:val="00C56112"/>
    <w:rsid w:val="00C56A84"/>
    <w:rsid w:val="00C575E8"/>
    <w:rsid w:val="00C5777E"/>
    <w:rsid w:val="00C57EB0"/>
    <w:rsid w:val="00C60984"/>
    <w:rsid w:val="00C60E33"/>
    <w:rsid w:val="00C60ED4"/>
    <w:rsid w:val="00C6111A"/>
    <w:rsid w:val="00C611D5"/>
    <w:rsid w:val="00C61623"/>
    <w:rsid w:val="00C61801"/>
    <w:rsid w:val="00C618DF"/>
    <w:rsid w:val="00C62FF2"/>
    <w:rsid w:val="00C63B48"/>
    <w:rsid w:val="00C643D2"/>
    <w:rsid w:val="00C65030"/>
    <w:rsid w:val="00C652A1"/>
    <w:rsid w:val="00C652CF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679C2"/>
    <w:rsid w:val="00C7031A"/>
    <w:rsid w:val="00C70B20"/>
    <w:rsid w:val="00C70B38"/>
    <w:rsid w:val="00C70B43"/>
    <w:rsid w:val="00C710D1"/>
    <w:rsid w:val="00C71716"/>
    <w:rsid w:val="00C719E2"/>
    <w:rsid w:val="00C71A56"/>
    <w:rsid w:val="00C71BA3"/>
    <w:rsid w:val="00C72B8E"/>
    <w:rsid w:val="00C72E3A"/>
    <w:rsid w:val="00C730CC"/>
    <w:rsid w:val="00C74EAB"/>
    <w:rsid w:val="00C74F86"/>
    <w:rsid w:val="00C7532A"/>
    <w:rsid w:val="00C75721"/>
    <w:rsid w:val="00C75C97"/>
    <w:rsid w:val="00C760A6"/>
    <w:rsid w:val="00C762B7"/>
    <w:rsid w:val="00C7635F"/>
    <w:rsid w:val="00C76825"/>
    <w:rsid w:val="00C77C4B"/>
    <w:rsid w:val="00C77C5D"/>
    <w:rsid w:val="00C77D50"/>
    <w:rsid w:val="00C80D59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6E4"/>
    <w:rsid w:val="00C858C8"/>
    <w:rsid w:val="00C85A79"/>
    <w:rsid w:val="00C86242"/>
    <w:rsid w:val="00C86D64"/>
    <w:rsid w:val="00C87999"/>
    <w:rsid w:val="00C87CDD"/>
    <w:rsid w:val="00C9031C"/>
    <w:rsid w:val="00C909EE"/>
    <w:rsid w:val="00C90E27"/>
    <w:rsid w:val="00C910ED"/>
    <w:rsid w:val="00C914C9"/>
    <w:rsid w:val="00C9156F"/>
    <w:rsid w:val="00C91E57"/>
    <w:rsid w:val="00C92045"/>
    <w:rsid w:val="00C922E8"/>
    <w:rsid w:val="00C926F7"/>
    <w:rsid w:val="00C93188"/>
    <w:rsid w:val="00C94118"/>
    <w:rsid w:val="00C9421B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148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647"/>
    <w:rsid w:val="00CA575F"/>
    <w:rsid w:val="00CA6856"/>
    <w:rsid w:val="00CA6F7C"/>
    <w:rsid w:val="00CB0652"/>
    <w:rsid w:val="00CB0A8A"/>
    <w:rsid w:val="00CB138C"/>
    <w:rsid w:val="00CB1BD3"/>
    <w:rsid w:val="00CB20F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85A"/>
    <w:rsid w:val="00CB4DA4"/>
    <w:rsid w:val="00CB557A"/>
    <w:rsid w:val="00CB6108"/>
    <w:rsid w:val="00CB644A"/>
    <w:rsid w:val="00CB68BB"/>
    <w:rsid w:val="00CB7008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4D1"/>
    <w:rsid w:val="00CD0BAE"/>
    <w:rsid w:val="00CD1017"/>
    <w:rsid w:val="00CD129C"/>
    <w:rsid w:val="00CD12BA"/>
    <w:rsid w:val="00CD1768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127"/>
    <w:rsid w:val="00CD7422"/>
    <w:rsid w:val="00CE02A5"/>
    <w:rsid w:val="00CE0950"/>
    <w:rsid w:val="00CE0FC5"/>
    <w:rsid w:val="00CE11D8"/>
    <w:rsid w:val="00CE1648"/>
    <w:rsid w:val="00CE1A90"/>
    <w:rsid w:val="00CE1B91"/>
    <w:rsid w:val="00CE1C5C"/>
    <w:rsid w:val="00CE1CA9"/>
    <w:rsid w:val="00CE1E07"/>
    <w:rsid w:val="00CE24A9"/>
    <w:rsid w:val="00CE2567"/>
    <w:rsid w:val="00CE2721"/>
    <w:rsid w:val="00CE2A65"/>
    <w:rsid w:val="00CE3037"/>
    <w:rsid w:val="00CE3142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560"/>
    <w:rsid w:val="00CE6C5C"/>
    <w:rsid w:val="00CE72F6"/>
    <w:rsid w:val="00CE76C2"/>
    <w:rsid w:val="00CE7FF2"/>
    <w:rsid w:val="00CF0033"/>
    <w:rsid w:val="00CF0E48"/>
    <w:rsid w:val="00CF0E8B"/>
    <w:rsid w:val="00CF0F39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6BA"/>
    <w:rsid w:val="00CF4BCC"/>
    <w:rsid w:val="00CF52EB"/>
    <w:rsid w:val="00CF585D"/>
    <w:rsid w:val="00CF5A50"/>
    <w:rsid w:val="00CF5CA8"/>
    <w:rsid w:val="00CF5CB5"/>
    <w:rsid w:val="00CF61C3"/>
    <w:rsid w:val="00CF6562"/>
    <w:rsid w:val="00CF72BD"/>
    <w:rsid w:val="00CF767E"/>
    <w:rsid w:val="00CF78C0"/>
    <w:rsid w:val="00CF7E08"/>
    <w:rsid w:val="00D003F6"/>
    <w:rsid w:val="00D00E98"/>
    <w:rsid w:val="00D015A8"/>
    <w:rsid w:val="00D0162F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4FB0"/>
    <w:rsid w:val="00D056E9"/>
    <w:rsid w:val="00D05CB6"/>
    <w:rsid w:val="00D05F3A"/>
    <w:rsid w:val="00D06325"/>
    <w:rsid w:val="00D06B30"/>
    <w:rsid w:val="00D06FC8"/>
    <w:rsid w:val="00D07684"/>
    <w:rsid w:val="00D076A6"/>
    <w:rsid w:val="00D079B5"/>
    <w:rsid w:val="00D07EA2"/>
    <w:rsid w:val="00D07F59"/>
    <w:rsid w:val="00D104B2"/>
    <w:rsid w:val="00D105BB"/>
    <w:rsid w:val="00D10986"/>
    <w:rsid w:val="00D11BB2"/>
    <w:rsid w:val="00D11D19"/>
    <w:rsid w:val="00D12473"/>
    <w:rsid w:val="00D125F0"/>
    <w:rsid w:val="00D12F1F"/>
    <w:rsid w:val="00D13207"/>
    <w:rsid w:val="00D13358"/>
    <w:rsid w:val="00D1342C"/>
    <w:rsid w:val="00D14081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2DA"/>
    <w:rsid w:val="00D20886"/>
    <w:rsid w:val="00D21118"/>
    <w:rsid w:val="00D21175"/>
    <w:rsid w:val="00D21888"/>
    <w:rsid w:val="00D22E00"/>
    <w:rsid w:val="00D23C43"/>
    <w:rsid w:val="00D251E6"/>
    <w:rsid w:val="00D259B0"/>
    <w:rsid w:val="00D25DCD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51C"/>
    <w:rsid w:val="00D4061B"/>
    <w:rsid w:val="00D406AE"/>
    <w:rsid w:val="00D4205A"/>
    <w:rsid w:val="00D42977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3D4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7E7"/>
    <w:rsid w:val="00D56A12"/>
    <w:rsid w:val="00D56EF1"/>
    <w:rsid w:val="00D57669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2CD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67927"/>
    <w:rsid w:val="00D7009E"/>
    <w:rsid w:val="00D70C63"/>
    <w:rsid w:val="00D710C5"/>
    <w:rsid w:val="00D71410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5E48"/>
    <w:rsid w:val="00D85F9C"/>
    <w:rsid w:val="00D86605"/>
    <w:rsid w:val="00D875D5"/>
    <w:rsid w:val="00D87BDC"/>
    <w:rsid w:val="00D9096B"/>
    <w:rsid w:val="00D90A8C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5C8"/>
    <w:rsid w:val="00D94925"/>
    <w:rsid w:val="00D94E5E"/>
    <w:rsid w:val="00D94F2C"/>
    <w:rsid w:val="00D95A96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93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3D4B"/>
    <w:rsid w:val="00DA4B0E"/>
    <w:rsid w:val="00DA50E4"/>
    <w:rsid w:val="00DA5BEB"/>
    <w:rsid w:val="00DA6BFD"/>
    <w:rsid w:val="00DA6E40"/>
    <w:rsid w:val="00DA7645"/>
    <w:rsid w:val="00DA7E15"/>
    <w:rsid w:val="00DA7FC8"/>
    <w:rsid w:val="00DB01F6"/>
    <w:rsid w:val="00DB02FF"/>
    <w:rsid w:val="00DB10BD"/>
    <w:rsid w:val="00DB1433"/>
    <w:rsid w:val="00DB197C"/>
    <w:rsid w:val="00DB1AAF"/>
    <w:rsid w:val="00DB25D2"/>
    <w:rsid w:val="00DB263B"/>
    <w:rsid w:val="00DB26B5"/>
    <w:rsid w:val="00DB36C4"/>
    <w:rsid w:val="00DB3753"/>
    <w:rsid w:val="00DB3AA0"/>
    <w:rsid w:val="00DB3C49"/>
    <w:rsid w:val="00DB3D6D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5F11"/>
    <w:rsid w:val="00DB6292"/>
    <w:rsid w:val="00DB67E7"/>
    <w:rsid w:val="00DB68BB"/>
    <w:rsid w:val="00DB6CDF"/>
    <w:rsid w:val="00DB6EB2"/>
    <w:rsid w:val="00DB7F10"/>
    <w:rsid w:val="00DC1524"/>
    <w:rsid w:val="00DC158A"/>
    <w:rsid w:val="00DC1889"/>
    <w:rsid w:val="00DC1CA3"/>
    <w:rsid w:val="00DC2075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4DDA"/>
    <w:rsid w:val="00DC51EE"/>
    <w:rsid w:val="00DC5533"/>
    <w:rsid w:val="00DC5770"/>
    <w:rsid w:val="00DC59D7"/>
    <w:rsid w:val="00DC605E"/>
    <w:rsid w:val="00DC6E13"/>
    <w:rsid w:val="00DC6E1B"/>
    <w:rsid w:val="00DC71FC"/>
    <w:rsid w:val="00DC7728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124"/>
    <w:rsid w:val="00DD45D3"/>
    <w:rsid w:val="00DD48F3"/>
    <w:rsid w:val="00DD4E0C"/>
    <w:rsid w:val="00DD59D8"/>
    <w:rsid w:val="00DD5A2A"/>
    <w:rsid w:val="00DD5B2E"/>
    <w:rsid w:val="00DD624F"/>
    <w:rsid w:val="00DD662B"/>
    <w:rsid w:val="00DD6C92"/>
    <w:rsid w:val="00DD71B7"/>
    <w:rsid w:val="00DD7897"/>
    <w:rsid w:val="00DE01AB"/>
    <w:rsid w:val="00DE01CA"/>
    <w:rsid w:val="00DE04EA"/>
    <w:rsid w:val="00DE0B85"/>
    <w:rsid w:val="00DE0D66"/>
    <w:rsid w:val="00DE12BD"/>
    <w:rsid w:val="00DE1489"/>
    <w:rsid w:val="00DE1532"/>
    <w:rsid w:val="00DE179B"/>
    <w:rsid w:val="00DE1A46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4E08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0A"/>
    <w:rsid w:val="00DF1262"/>
    <w:rsid w:val="00DF1956"/>
    <w:rsid w:val="00DF1AD2"/>
    <w:rsid w:val="00DF1D62"/>
    <w:rsid w:val="00DF2170"/>
    <w:rsid w:val="00DF273F"/>
    <w:rsid w:val="00DF2FC2"/>
    <w:rsid w:val="00DF3D62"/>
    <w:rsid w:val="00DF4364"/>
    <w:rsid w:val="00DF473C"/>
    <w:rsid w:val="00DF50E7"/>
    <w:rsid w:val="00DF572E"/>
    <w:rsid w:val="00DF596A"/>
    <w:rsid w:val="00DF6125"/>
    <w:rsid w:val="00DF6DA6"/>
    <w:rsid w:val="00DF6F28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ADD"/>
    <w:rsid w:val="00E04B4F"/>
    <w:rsid w:val="00E05DAA"/>
    <w:rsid w:val="00E06916"/>
    <w:rsid w:val="00E06FD6"/>
    <w:rsid w:val="00E074C1"/>
    <w:rsid w:val="00E07B79"/>
    <w:rsid w:val="00E07CDC"/>
    <w:rsid w:val="00E1006A"/>
    <w:rsid w:val="00E10481"/>
    <w:rsid w:val="00E104B0"/>
    <w:rsid w:val="00E104CA"/>
    <w:rsid w:val="00E105B9"/>
    <w:rsid w:val="00E1079E"/>
    <w:rsid w:val="00E10909"/>
    <w:rsid w:val="00E109AC"/>
    <w:rsid w:val="00E10F6A"/>
    <w:rsid w:val="00E112FA"/>
    <w:rsid w:val="00E126D9"/>
    <w:rsid w:val="00E12CED"/>
    <w:rsid w:val="00E13D2C"/>
    <w:rsid w:val="00E13EE3"/>
    <w:rsid w:val="00E148CD"/>
    <w:rsid w:val="00E1491B"/>
    <w:rsid w:val="00E14E22"/>
    <w:rsid w:val="00E14FF5"/>
    <w:rsid w:val="00E15713"/>
    <w:rsid w:val="00E15740"/>
    <w:rsid w:val="00E163B7"/>
    <w:rsid w:val="00E16682"/>
    <w:rsid w:val="00E1678A"/>
    <w:rsid w:val="00E168DB"/>
    <w:rsid w:val="00E1708C"/>
    <w:rsid w:val="00E17549"/>
    <w:rsid w:val="00E17A22"/>
    <w:rsid w:val="00E17BAE"/>
    <w:rsid w:val="00E17CC3"/>
    <w:rsid w:val="00E17E85"/>
    <w:rsid w:val="00E17E99"/>
    <w:rsid w:val="00E2002A"/>
    <w:rsid w:val="00E2055A"/>
    <w:rsid w:val="00E20E7A"/>
    <w:rsid w:val="00E21F2D"/>
    <w:rsid w:val="00E221A4"/>
    <w:rsid w:val="00E22A26"/>
    <w:rsid w:val="00E22DD9"/>
    <w:rsid w:val="00E23166"/>
    <w:rsid w:val="00E2336E"/>
    <w:rsid w:val="00E23655"/>
    <w:rsid w:val="00E23AB9"/>
    <w:rsid w:val="00E23AC4"/>
    <w:rsid w:val="00E23ED2"/>
    <w:rsid w:val="00E24329"/>
    <w:rsid w:val="00E24FB6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3C0"/>
    <w:rsid w:val="00E31966"/>
    <w:rsid w:val="00E31E81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50E"/>
    <w:rsid w:val="00E40A1E"/>
    <w:rsid w:val="00E40CBB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0365"/>
    <w:rsid w:val="00E50FC4"/>
    <w:rsid w:val="00E51392"/>
    <w:rsid w:val="00E515B1"/>
    <w:rsid w:val="00E51662"/>
    <w:rsid w:val="00E51D32"/>
    <w:rsid w:val="00E5269A"/>
    <w:rsid w:val="00E52D8E"/>
    <w:rsid w:val="00E535D1"/>
    <w:rsid w:val="00E536FC"/>
    <w:rsid w:val="00E53911"/>
    <w:rsid w:val="00E539DB"/>
    <w:rsid w:val="00E53AA6"/>
    <w:rsid w:val="00E53C6C"/>
    <w:rsid w:val="00E53CB2"/>
    <w:rsid w:val="00E53D6A"/>
    <w:rsid w:val="00E5424C"/>
    <w:rsid w:val="00E54898"/>
    <w:rsid w:val="00E55194"/>
    <w:rsid w:val="00E55558"/>
    <w:rsid w:val="00E55BB8"/>
    <w:rsid w:val="00E56344"/>
    <w:rsid w:val="00E56B6A"/>
    <w:rsid w:val="00E57A7C"/>
    <w:rsid w:val="00E57CCA"/>
    <w:rsid w:val="00E57E87"/>
    <w:rsid w:val="00E6020D"/>
    <w:rsid w:val="00E60716"/>
    <w:rsid w:val="00E608F2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D61"/>
    <w:rsid w:val="00E70F32"/>
    <w:rsid w:val="00E71198"/>
    <w:rsid w:val="00E719A2"/>
    <w:rsid w:val="00E71E4F"/>
    <w:rsid w:val="00E72486"/>
    <w:rsid w:val="00E724EF"/>
    <w:rsid w:val="00E7264E"/>
    <w:rsid w:val="00E72651"/>
    <w:rsid w:val="00E72A82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58B"/>
    <w:rsid w:val="00E76C33"/>
    <w:rsid w:val="00E7730D"/>
    <w:rsid w:val="00E77E37"/>
    <w:rsid w:val="00E8011B"/>
    <w:rsid w:val="00E801FE"/>
    <w:rsid w:val="00E80622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A82"/>
    <w:rsid w:val="00E85EC9"/>
    <w:rsid w:val="00E865AD"/>
    <w:rsid w:val="00E86BAE"/>
    <w:rsid w:val="00E876A3"/>
    <w:rsid w:val="00E87DC5"/>
    <w:rsid w:val="00E903A5"/>
    <w:rsid w:val="00E90A19"/>
    <w:rsid w:val="00E912E5"/>
    <w:rsid w:val="00E91460"/>
    <w:rsid w:val="00E915F1"/>
    <w:rsid w:val="00E9189B"/>
    <w:rsid w:val="00E91A07"/>
    <w:rsid w:val="00E91C42"/>
    <w:rsid w:val="00E91F72"/>
    <w:rsid w:val="00E92341"/>
    <w:rsid w:val="00E92EA9"/>
    <w:rsid w:val="00E93635"/>
    <w:rsid w:val="00E94F06"/>
    <w:rsid w:val="00E95243"/>
    <w:rsid w:val="00E956CB"/>
    <w:rsid w:val="00E960B8"/>
    <w:rsid w:val="00E9656E"/>
    <w:rsid w:val="00E96AEE"/>
    <w:rsid w:val="00E96D1C"/>
    <w:rsid w:val="00E97103"/>
    <w:rsid w:val="00E9762E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0B1"/>
    <w:rsid w:val="00EA3893"/>
    <w:rsid w:val="00EA3BA1"/>
    <w:rsid w:val="00EA424E"/>
    <w:rsid w:val="00EA449C"/>
    <w:rsid w:val="00EA4F1E"/>
    <w:rsid w:val="00EA4F7D"/>
    <w:rsid w:val="00EA57B8"/>
    <w:rsid w:val="00EA5F9C"/>
    <w:rsid w:val="00EA6108"/>
    <w:rsid w:val="00EA633B"/>
    <w:rsid w:val="00EA659C"/>
    <w:rsid w:val="00EA7206"/>
    <w:rsid w:val="00EB0A68"/>
    <w:rsid w:val="00EB0C16"/>
    <w:rsid w:val="00EB0E6A"/>
    <w:rsid w:val="00EB0FE6"/>
    <w:rsid w:val="00EB1609"/>
    <w:rsid w:val="00EB16EB"/>
    <w:rsid w:val="00EB182C"/>
    <w:rsid w:val="00EB19D9"/>
    <w:rsid w:val="00EB2287"/>
    <w:rsid w:val="00EB256A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491"/>
    <w:rsid w:val="00EC3713"/>
    <w:rsid w:val="00EC37A0"/>
    <w:rsid w:val="00EC3FA5"/>
    <w:rsid w:val="00EC45C9"/>
    <w:rsid w:val="00EC552D"/>
    <w:rsid w:val="00EC5B93"/>
    <w:rsid w:val="00EC774B"/>
    <w:rsid w:val="00ED0690"/>
    <w:rsid w:val="00ED0C2F"/>
    <w:rsid w:val="00ED13EB"/>
    <w:rsid w:val="00ED1462"/>
    <w:rsid w:val="00ED14A1"/>
    <w:rsid w:val="00ED17FA"/>
    <w:rsid w:val="00ED1856"/>
    <w:rsid w:val="00ED2097"/>
    <w:rsid w:val="00ED215E"/>
    <w:rsid w:val="00ED24B6"/>
    <w:rsid w:val="00ED25D2"/>
    <w:rsid w:val="00ED35C0"/>
    <w:rsid w:val="00ED3F38"/>
    <w:rsid w:val="00ED4124"/>
    <w:rsid w:val="00ED4C60"/>
    <w:rsid w:val="00ED4D2F"/>
    <w:rsid w:val="00ED5030"/>
    <w:rsid w:val="00ED547D"/>
    <w:rsid w:val="00ED596C"/>
    <w:rsid w:val="00ED5ACF"/>
    <w:rsid w:val="00ED5D6E"/>
    <w:rsid w:val="00ED5D88"/>
    <w:rsid w:val="00ED6B34"/>
    <w:rsid w:val="00ED7CA1"/>
    <w:rsid w:val="00EE0174"/>
    <w:rsid w:val="00EE01D1"/>
    <w:rsid w:val="00EE083C"/>
    <w:rsid w:val="00EE0D6A"/>
    <w:rsid w:val="00EE12E9"/>
    <w:rsid w:val="00EE13A7"/>
    <w:rsid w:val="00EE27C2"/>
    <w:rsid w:val="00EE2B55"/>
    <w:rsid w:val="00EE32B8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3B6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C5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630B"/>
    <w:rsid w:val="00EF7096"/>
    <w:rsid w:val="00F005E5"/>
    <w:rsid w:val="00F00922"/>
    <w:rsid w:val="00F0102C"/>
    <w:rsid w:val="00F0106B"/>
    <w:rsid w:val="00F010FB"/>
    <w:rsid w:val="00F0137B"/>
    <w:rsid w:val="00F0139C"/>
    <w:rsid w:val="00F020E1"/>
    <w:rsid w:val="00F0221D"/>
    <w:rsid w:val="00F02DE5"/>
    <w:rsid w:val="00F02F78"/>
    <w:rsid w:val="00F0324F"/>
    <w:rsid w:val="00F03AA2"/>
    <w:rsid w:val="00F03EBD"/>
    <w:rsid w:val="00F043F9"/>
    <w:rsid w:val="00F04E02"/>
    <w:rsid w:val="00F05558"/>
    <w:rsid w:val="00F05618"/>
    <w:rsid w:val="00F0595E"/>
    <w:rsid w:val="00F05A7B"/>
    <w:rsid w:val="00F0622D"/>
    <w:rsid w:val="00F06454"/>
    <w:rsid w:val="00F06AC9"/>
    <w:rsid w:val="00F06CB2"/>
    <w:rsid w:val="00F06E72"/>
    <w:rsid w:val="00F07188"/>
    <w:rsid w:val="00F07C8A"/>
    <w:rsid w:val="00F07D8B"/>
    <w:rsid w:val="00F1013B"/>
    <w:rsid w:val="00F104D0"/>
    <w:rsid w:val="00F105A3"/>
    <w:rsid w:val="00F10840"/>
    <w:rsid w:val="00F116E1"/>
    <w:rsid w:val="00F11A19"/>
    <w:rsid w:val="00F11A87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06C"/>
    <w:rsid w:val="00F20776"/>
    <w:rsid w:val="00F21051"/>
    <w:rsid w:val="00F2106E"/>
    <w:rsid w:val="00F21353"/>
    <w:rsid w:val="00F21514"/>
    <w:rsid w:val="00F21AE7"/>
    <w:rsid w:val="00F21B8E"/>
    <w:rsid w:val="00F21CAF"/>
    <w:rsid w:val="00F222D7"/>
    <w:rsid w:val="00F223BD"/>
    <w:rsid w:val="00F223EA"/>
    <w:rsid w:val="00F22490"/>
    <w:rsid w:val="00F228E1"/>
    <w:rsid w:val="00F22A7C"/>
    <w:rsid w:val="00F22EE2"/>
    <w:rsid w:val="00F232DA"/>
    <w:rsid w:val="00F23613"/>
    <w:rsid w:val="00F24874"/>
    <w:rsid w:val="00F24980"/>
    <w:rsid w:val="00F24B20"/>
    <w:rsid w:val="00F24EF6"/>
    <w:rsid w:val="00F258FF"/>
    <w:rsid w:val="00F25C36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5FD4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AFD"/>
    <w:rsid w:val="00F44DC4"/>
    <w:rsid w:val="00F453DF"/>
    <w:rsid w:val="00F46096"/>
    <w:rsid w:val="00F4680D"/>
    <w:rsid w:val="00F47106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512"/>
    <w:rsid w:val="00F539AC"/>
    <w:rsid w:val="00F53D94"/>
    <w:rsid w:val="00F5420D"/>
    <w:rsid w:val="00F544FE"/>
    <w:rsid w:val="00F54768"/>
    <w:rsid w:val="00F54AAB"/>
    <w:rsid w:val="00F54ADC"/>
    <w:rsid w:val="00F552EC"/>
    <w:rsid w:val="00F553E8"/>
    <w:rsid w:val="00F55AA3"/>
    <w:rsid w:val="00F55DFC"/>
    <w:rsid w:val="00F56C88"/>
    <w:rsid w:val="00F576E2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3B1"/>
    <w:rsid w:val="00F638B4"/>
    <w:rsid w:val="00F6394E"/>
    <w:rsid w:val="00F63B05"/>
    <w:rsid w:val="00F643C2"/>
    <w:rsid w:val="00F64942"/>
    <w:rsid w:val="00F64A0B"/>
    <w:rsid w:val="00F650F5"/>
    <w:rsid w:val="00F6557B"/>
    <w:rsid w:val="00F65A81"/>
    <w:rsid w:val="00F65C5A"/>
    <w:rsid w:val="00F66241"/>
    <w:rsid w:val="00F666B5"/>
    <w:rsid w:val="00F67275"/>
    <w:rsid w:val="00F67EF9"/>
    <w:rsid w:val="00F703DF"/>
    <w:rsid w:val="00F705EB"/>
    <w:rsid w:val="00F70AF9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2EA8"/>
    <w:rsid w:val="00F73137"/>
    <w:rsid w:val="00F736B9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1A04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5B14"/>
    <w:rsid w:val="00F86769"/>
    <w:rsid w:val="00F8676D"/>
    <w:rsid w:val="00F86BC4"/>
    <w:rsid w:val="00F86C16"/>
    <w:rsid w:val="00F8798B"/>
    <w:rsid w:val="00F87A90"/>
    <w:rsid w:val="00F9015C"/>
    <w:rsid w:val="00F9034D"/>
    <w:rsid w:val="00F90624"/>
    <w:rsid w:val="00F907AF"/>
    <w:rsid w:val="00F90959"/>
    <w:rsid w:val="00F90E09"/>
    <w:rsid w:val="00F91CBC"/>
    <w:rsid w:val="00F91E36"/>
    <w:rsid w:val="00F922ED"/>
    <w:rsid w:val="00F930CD"/>
    <w:rsid w:val="00F934CF"/>
    <w:rsid w:val="00F93646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422"/>
    <w:rsid w:val="00F9766C"/>
    <w:rsid w:val="00F97AD7"/>
    <w:rsid w:val="00FA008C"/>
    <w:rsid w:val="00FA0431"/>
    <w:rsid w:val="00FA0577"/>
    <w:rsid w:val="00FA086C"/>
    <w:rsid w:val="00FA0870"/>
    <w:rsid w:val="00FA0BC5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5DD8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15F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B76E8"/>
    <w:rsid w:val="00FB7F99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4ED9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6FC5"/>
    <w:rsid w:val="00FC7186"/>
    <w:rsid w:val="00FC72C5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979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1BB8"/>
    <w:rsid w:val="00FF2265"/>
    <w:rsid w:val="00FF3496"/>
    <w:rsid w:val="00FF3CA1"/>
    <w:rsid w:val="00FF4177"/>
    <w:rsid w:val="00FF4675"/>
    <w:rsid w:val="00FF48C8"/>
    <w:rsid w:val="00FF6FFF"/>
    <w:rsid w:val="00FF7927"/>
    <w:rsid w:val="00FF7932"/>
    <w:rsid w:val="0146B628"/>
    <w:rsid w:val="0178BB9A"/>
    <w:rsid w:val="067E91E8"/>
    <w:rsid w:val="0A991624"/>
    <w:rsid w:val="0C0BB5AD"/>
    <w:rsid w:val="0DACEF0D"/>
    <w:rsid w:val="0DE94669"/>
    <w:rsid w:val="12553482"/>
    <w:rsid w:val="1314F8E0"/>
    <w:rsid w:val="1385B6D2"/>
    <w:rsid w:val="1483D148"/>
    <w:rsid w:val="14D3A852"/>
    <w:rsid w:val="151A4894"/>
    <w:rsid w:val="1753BD34"/>
    <w:rsid w:val="1BEA136B"/>
    <w:rsid w:val="1C9D7209"/>
    <w:rsid w:val="202BAA4F"/>
    <w:rsid w:val="219C4F16"/>
    <w:rsid w:val="21BE085E"/>
    <w:rsid w:val="230D0C0C"/>
    <w:rsid w:val="26BBD669"/>
    <w:rsid w:val="27B79E6D"/>
    <w:rsid w:val="28941137"/>
    <w:rsid w:val="2A077A8A"/>
    <w:rsid w:val="2ABCE97C"/>
    <w:rsid w:val="2F4869E7"/>
    <w:rsid w:val="2F8AE2B9"/>
    <w:rsid w:val="305BD5BD"/>
    <w:rsid w:val="33F45267"/>
    <w:rsid w:val="362EDC4A"/>
    <w:rsid w:val="40E600C9"/>
    <w:rsid w:val="4288078B"/>
    <w:rsid w:val="489D903C"/>
    <w:rsid w:val="49757D99"/>
    <w:rsid w:val="4A821806"/>
    <w:rsid w:val="5A85AF3D"/>
    <w:rsid w:val="5C8F51BA"/>
    <w:rsid w:val="606CDE48"/>
    <w:rsid w:val="61988C1E"/>
    <w:rsid w:val="65283D9F"/>
    <w:rsid w:val="68171A20"/>
    <w:rsid w:val="6D4BD2C7"/>
    <w:rsid w:val="71C868A7"/>
    <w:rsid w:val="750BF5E6"/>
    <w:rsid w:val="7DA64CE0"/>
    <w:rsid w:val="7E1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7A065C5D-8DF8-48D9-BD3A-321DB9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0A30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6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C679C2"/>
    <w:rPr>
      <w:rFonts w:ascii="Segoe UI" w:hAnsi="Segoe UI" w:cs="Segoe UI" w:hint="default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6020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chart" Target="charts/chart5.xml"/><Relationship Id="rId21" Type="http://schemas.openxmlformats.org/officeDocument/2006/relationships/hyperlink" Target="http://www.inegi.org.mx/" TargetMode="External"/><Relationship Id="rId34" Type="http://schemas.openxmlformats.org/officeDocument/2006/relationships/hyperlink" Target="http://www.inegi.org.mx/temas/pedidosma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image" Target="media/image6.gi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hyperlink" Target="javascript:AddMetaDato('2951','Sistema%20de%20indicadores%20c&#237;clicos','');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chart" Target="charts/chart6.xml"/><Relationship Id="rId30" Type="http://schemas.openxmlformats.org/officeDocument/2006/relationships/hyperlink" Target="https://www.inegi.org.mx/programas/emoe/2018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Datos!$C$197:$C$256</c:f>
              <c:numCache>
                <c:formatCode>0.0_)</c:formatCode>
                <c:ptCount val="49"/>
                <c:pt idx="0">
                  <c:v>51.901080167622297</c:v>
                </c:pt>
                <c:pt idx="1">
                  <c:v>52.432658874309098</c:v>
                </c:pt>
                <c:pt idx="2">
                  <c:v>49.5744814995818</c:v>
                </c:pt>
                <c:pt idx="3">
                  <c:v>42.557664694445698</c:v>
                </c:pt>
                <c:pt idx="4">
                  <c:v>39.535073530760002</c:v>
                </c:pt>
                <c:pt idx="5">
                  <c:v>51.522048410929301</c:v>
                </c:pt>
                <c:pt idx="6">
                  <c:v>52.143149538480799</c:v>
                </c:pt>
                <c:pt idx="7">
                  <c:v>52.618718666129702</c:v>
                </c:pt>
                <c:pt idx="8">
                  <c:v>52.276299232399602</c:v>
                </c:pt>
                <c:pt idx="9">
                  <c:v>53.053848120180398</c:v>
                </c:pt>
                <c:pt idx="10">
                  <c:v>52.633972373688003</c:v>
                </c:pt>
                <c:pt idx="11">
                  <c:v>53.121561224927703</c:v>
                </c:pt>
                <c:pt idx="12">
                  <c:v>53.677277424345498</c:v>
                </c:pt>
                <c:pt idx="13">
                  <c:v>52.610042698754199</c:v>
                </c:pt>
                <c:pt idx="14">
                  <c:v>53.236829817245699</c:v>
                </c:pt>
                <c:pt idx="15">
                  <c:v>53.2683576815148</c:v>
                </c:pt>
                <c:pt idx="16">
                  <c:v>52.068974574814</c:v>
                </c:pt>
                <c:pt idx="17">
                  <c:v>53.143356043670401</c:v>
                </c:pt>
                <c:pt idx="18">
                  <c:v>53.674320637304298</c:v>
                </c:pt>
                <c:pt idx="19">
                  <c:v>54.203041930510402</c:v>
                </c:pt>
                <c:pt idx="20">
                  <c:v>54.848067183532699</c:v>
                </c:pt>
                <c:pt idx="21">
                  <c:v>54.6574258729649</c:v>
                </c:pt>
                <c:pt idx="22">
                  <c:v>55.0016316742458</c:v>
                </c:pt>
                <c:pt idx="23">
                  <c:v>54.381743236561903</c:v>
                </c:pt>
                <c:pt idx="24">
                  <c:v>52.880033038058798</c:v>
                </c:pt>
                <c:pt idx="25">
                  <c:v>52.367791262524101</c:v>
                </c:pt>
                <c:pt idx="26">
                  <c:v>54.892642471203096</c:v>
                </c:pt>
                <c:pt idx="27">
                  <c:v>51.1373415573877</c:v>
                </c:pt>
                <c:pt idx="28">
                  <c:v>53.486968634721599</c:v>
                </c:pt>
                <c:pt idx="29">
                  <c:v>51.156189214223602</c:v>
                </c:pt>
                <c:pt idx="30">
                  <c:v>51.552247460948202</c:v>
                </c:pt>
                <c:pt idx="31">
                  <c:v>50.764497921607898</c:v>
                </c:pt>
                <c:pt idx="32">
                  <c:v>50.384799009345798</c:v>
                </c:pt>
                <c:pt idx="33">
                  <c:v>52.844844180411798</c:v>
                </c:pt>
                <c:pt idx="34">
                  <c:v>51.884333961162298</c:v>
                </c:pt>
                <c:pt idx="35">
                  <c:v>50.137440426568403</c:v>
                </c:pt>
                <c:pt idx="36">
                  <c:v>51.859078638166302</c:v>
                </c:pt>
                <c:pt idx="37">
                  <c:v>52.652630779346602</c:v>
                </c:pt>
                <c:pt idx="38">
                  <c:v>53.140923250945796</c:v>
                </c:pt>
                <c:pt idx="39">
                  <c:v>53.001956682796397</c:v>
                </c:pt>
                <c:pt idx="40">
                  <c:v>53.143143035482503</c:v>
                </c:pt>
                <c:pt idx="41">
                  <c:v>52.664054992927497</c:v>
                </c:pt>
                <c:pt idx="42">
                  <c:v>49.854632180444597</c:v>
                </c:pt>
                <c:pt idx="43">
                  <c:v>51.703399839826602</c:v>
                </c:pt>
                <c:pt idx="44">
                  <c:v>51.363194095591901</c:v>
                </c:pt>
                <c:pt idx="45">
                  <c:v>48.781879627647797</c:v>
                </c:pt>
                <c:pt idx="46">
                  <c:v>49.049642955115203</c:v>
                </c:pt>
                <c:pt idx="47">
                  <c:v>49.104874212020903</c:v>
                </c:pt>
                <c:pt idx="48">
                  <c:v>50.4647374627191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46-433A-9056-4E3166C77170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Datos!$D$197:$D$256</c:f>
              <c:numCache>
                <c:formatCode>0.0_)</c:formatCode>
                <c:ptCount val="49"/>
                <c:pt idx="0">
                  <c:v>51.706208016020902</c:v>
                </c:pt>
                <c:pt idx="1">
                  <c:v>51.578006996980598</c:v>
                </c:pt>
                <c:pt idx="2">
                  <c:v>51.506029622120501</c:v>
                </c:pt>
                <c:pt idx="3">
                  <c:v>51.508479233389203</c:v>
                </c:pt>
                <c:pt idx="4">
                  <c:v>51.605200221225502</c:v>
                </c:pt>
                <c:pt idx="5">
                  <c:v>51.790042273942802</c:v>
                </c:pt>
                <c:pt idx="6">
                  <c:v>52.026397705705499</c:v>
                </c:pt>
                <c:pt idx="7">
                  <c:v>52.304971677738401</c:v>
                </c:pt>
                <c:pt idx="8">
                  <c:v>52.570155599561602</c:v>
                </c:pt>
                <c:pt idx="9">
                  <c:v>52.786796694750301</c:v>
                </c:pt>
                <c:pt idx="10">
                  <c:v>52.9558554314644</c:v>
                </c:pt>
                <c:pt idx="11">
                  <c:v>53.0698650057032</c:v>
                </c:pt>
                <c:pt idx="12">
                  <c:v>53.1172832658564</c:v>
                </c:pt>
                <c:pt idx="13">
                  <c:v>53.107911145626097</c:v>
                </c:pt>
                <c:pt idx="14">
                  <c:v>53.061093884987201</c:v>
                </c:pt>
                <c:pt idx="15">
                  <c:v>53.049218434741903</c:v>
                </c:pt>
                <c:pt idx="16">
                  <c:v>53.1455571240908</c:v>
                </c:pt>
                <c:pt idx="17">
                  <c:v>53.384839802100302</c:v>
                </c:pt>
                <c:pt idx="18">
                  <c:v>53.780418355331904</c:v>
                </c:pt>
                <c:pt idx="19">
                  <c:v>54.2290452613559</c:v>
                </c:pt>
                <c:pt idx="20">
                  <c:v>54.581139270081998</c:v>
                </c:pt>
                <c:pt idx="21">
                  <c:v>54.712213366089102</c:v>
                </c:pt>
                <c:pt idx="22">
                  <c:v>54.505390574817397</c:v>
                </c:pt>
                <c:pt idx="23">
                  <c:v>53.9804503318164</c:v>
                </c:pt>
                <c:pt idx="24">
                  <c:v>53.258558198328302</c:v>
                </c:pt>
                <c:pt idx="25">
                  <c:v>52.518495470816198</c:v>
                </c:pt>
                <c:pt idx="26">
                  <c:v>51.917248007672299</c:v>
                </c:pt>
                <c:pt idx="27">
                  <c:v>51.503636789862099</c:v>
                </c:pt>
                <c:pt idx="28">
                  <c:v>51.242970201094202</c:v>
                </c:pt>
                <c:pt idx="29">
                  <c:v>51.091792781925598</c:v>
                </c:pt>
                <c:pt idx="30">
                  <c:v>51.006012763714999</c:v>
                </c:pt>
                <c:pt idx="31">
                  <c:v>50.974930672182303</c:v>
                </c:pt>
                <c:pt idx="32">
                  <c:v>51.022379053349503</c:v>
                </c:pt>
                <c:pt idx="33">
                  <c:v>51.176317794204401</c:v>
                </c:pt>
                <c:pt idx="34">
                  <c:v>51.452184640662402</c:v>
                </c:pt>
                <c:pt idx="35">
                  <c:v>51.832738853783297</c:v>
                </c:pt>
                <c:pt idx="36">
                  <c:v>52.255528152949303</c:v>
                </c:pt>
                <c:pt idx="37">
                  <c:v>52.6333229998408</c:v>
                </c:pt>
                <c:pt idx="38">
                  <c:v>52.8790008096599</c:v>
                </c:pt>
                <c:pt idx="39">
                  <c:v>52.980936041793001</c:v>
                </c:pt>
                <c:pt idx="40">
                  <c:v>52.925184630212101</c:v>
                </c:pt>
                <c:pt idx="41">
                  <c:v>52.661085354177501</c:v>
                </c:pt>
                <c:pt idx="42">
                  <c:v>52.156105211596397</c:v>
                </c:pt>
                <c:pt idx="43">
                  <c:v>51.493856179855399</c:v>
                </c:pt>
                <c:pt idx="44">
                  <c:v>50.817569158370802</c:v>
                </c:pt>
                <c:pt idx="45">
                  <c:v>50.237137965063802</c:v>
                </c:pt>
                <c:pt idx="46">
                  <c:v>49.842414969102698</c:v>
                </c:pt>
                <c:pt idx="47">
                  <c:v>49.655571602503201</c:v>
                </c:pt>
                <c:pt idx="48">
                  <c:v>49.626873681327098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46-433A-9056-4E3166C77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Datos!$C$197:$C$256</c:f>
              <c:numCache>
                <c:formatCode>0.0_)</c:formatCode>
                <c:ptCount val="49"/>
                <c:pt idx="0">
                  <c:v>51.901080167622297</c:v>
                </c:pt>
                <c:pt idx="1">
                  <c:v>52.432658874309098</c:v>
                </c:pt>
                <c:pt idx="2">
                  <c:v>49.5744814995818</c:v>
                </c:pt>
                <c:pt idx="3">
                  <c:v>42.557664694445698</c:v>
                </c:pt>
                <c:pt idx="4">
                  <c:v>39.535073530760002</c:v>
                </c:pt>
                <c:pt idx="5">
                  <c:v>51.522048410929301</c:v>
                </c:pt>
                <c:pt idx="6">
                  <c:v>52.143149538480799</c:v>
                </c:pt>
                <c:pt idx="7">
                  <c:v>52.618718666129702</c:v>
                </c:pt>
                <c:pt idx="8">
                  <c:v>52.276299232399602</c:v>
                </c:pt>
                <c:pt idx="9">
                  <c:v>53.053848120180398</c:v>
                </c:pt>
                <c:pt idx="10">
                  <c:v>52.633972373688003</c:v>
                </c:pt>
                <c:pt idx="11">
                  <c:v>53.121561224927703</c:v>
                </c:pt>
                <c:pt idx="12">
                  <c:v>53.677277424345498</c:v>
                </c:pt>
                <c:pt idx="13">
                  <c:v>52.610042698754199</c:v>
                </c:pt>
                <c:pt idx="14">
                  <c:v>53.236829817245699</c:v>
                </c:pt>
                <c:pt idx="15">
                  <c:v>53.2683576815148</c:v>
                </c:pt>
                <c:pt idx="16">
                  <c:v>52.068974574814</c:v>
                </c:pt>
                <c:pt idx="17">
                  <c:v>53.143356043670401</c:v>
                </c:pt>
                <c:pt idx="18">
                  <c:v>53.674320637304298</c:v>
                </c:pt>
                <c:pt idx="19">
                  <c:v>54.203041930510402</c:v>
                </c:pt>
                <c:pt idx="20">
                  <c:v>54.848067183532699</c:v>
                </c:pt>
                <c:pt idx="21">
                  <c:v>54.6574258729649</c:v>
                </c:pt>
                <c:pt idx="22">
                  <c:v>55.0016316742458</c:v>
                </c:pt>
                <c:pt idx="23">
                  <c:v>54.381743236561903</c:v>
                </c:pt>
                <c:pt idx="24">
                  <c:v>52.880033038058798</c:v>
                </c:pt>
                <c:pt idx="25">
                  <c:v>52.367791262524101</c:v>
                </c:pt>
                <c:pt idx="26">
                  <c:v>54.892642471203096</c:v>
                </c:pt>
                <c:pt idx="27">
                  <c:v>51.1373415573877</c:v>
                </c:pt>
                <c:pt idx="28">
                  <c:v>53.486968634721599</c:v>
                </c:pt>
                <c:pt idx="29">
                  <c:v>51.156189214223602</c:v>
                </c:pt>
                <c:pt idx="30">
                  <c:v>51.552247460948202</c:v>
                </c:pt>
                <c:pt idx="31">
                  <c:v>50.764497921607898</c:v>
                </c:pt>
                <c:pt idx="32">
                  <c:v>50.384799009345798</c:v>
                </c:pt>
                <c:pt idx="33">
                  <c:v>52.844844180411798</c:v>
                </c:pt>
                <c:pt idx="34">
                  <c:v>51.884333961162298</c:v>
                </c:pt>
                <c:pt idx="35">
                  <c:v>50.137440426568403</c:v>
                </c:pt>
                <c:pt idx="36">
                  <c:v>51.859078638166302</c:v>
                </c:pt>
                <c:pt idx="37">
                  <c:v>52.652630779346602</c:v>
                </c:pt>
                <c:pt idx="38">
                  <c:v>53.140923250945796</c:v>
                </c:pt>
                <c:pt idx="39">
                  <c:v>53.001956682796397</c:v>
                </c:pt>
                <c:pt idx="40">
                  <c:v>53.143143035482503</c:v>
                </c:pt>
                <c:pt idx="41">
                  <c:v>52.664054992927497</c:v>
                </c:pt>
                <c:pt idx="42">
                  <c:v>49.854632180444597</c:v>
                </c:pt>
                <c:pt idx="43">
                  <c:v>51.703399839826602</c:v>
                </c:pt>
                <c:pt idx="44">
                  <c:v>51.363194095591901</c:v>
                </c:pt>
                <c:pt idx="45">
                  <c:v>48.781879627647797</c:v>
                </c:pt>
                <c:pt idx="46">
                  <c:v>49.049642955115203</c:v>
                </c:pt>
                <c:pt idx="47">
                  <c:v>49.104874212020903</c:v>
                </c:pt>
                <c:pt idx="48">
                  <c:v>50.4647374627191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91-4A09-8A06-9A955AB3CCF4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Datos!$D$197:$D$256</c:f>
              <c:numCache>
                <c:formatCode>0.0_)</c:formatCode>
                <c:ptCount val="49"/>
                <c:pt idx="0">
                  <c:v>51.706208016020902</c:v>
                </c:pt>
                <c:pt idx="1">
                  <c:v>51.578006996980598</c:v>
                </c:pt>
                <c:pt idx="2">
                  <c:v>51.506029622120501</c:v>
                </c:pt>
                <c:pt idx="3">
                  <c:v>51.508479233389203</c:v>
                </c:pt>
                <c:pt idx="4">
                  <c:v>51.605200221225502</c:v>
                </c:pt>
                <c:pt idx="5">
                  <c:v>51.790042273942802</c:v>
                </c:pt>
                <c:pt idx="6">
                  <c:v>52.026397705705499</c:v>
                </c:pt>
                <c:pt idx="7">
                  <c:v>52.304971677738401</c:v>
                </c:pt>
                <c:pt idx="8">
                  <c:v>52.570155599561602</c:v>
                </c:pt>
                <c:pt idx="9">
                  <c:v>52.786796694750301</c:v>
                </c:pt>
                <c:pt idx="10">
                  <c:v>52.9558554314644</c:v>
                </c:pt>
                <c:pt idx="11">
                  <c:v>53.0698650057032</c:v>
                </c:pt>
                <c:pt idx="12">
                  <c:v>53.1172832658564</c:v>
                </c:pt>
                <c:pt idx="13">
                  <c:v>53.107911145626097</c:v>
                </c:pt>
                <c:pt idx="14">
                  <c:v>53.061093884987201</c:v>
                </c:pt>
                <c:pt idx="15">
                  <c:v>53.049218434741903</c:v>
                </c:pt>
                <c:pt idx="16">
                  <c:v>53.1455571240908</c:v>
                </c:pt>
                <c:pt idx="17">
                  <c:v>53.384839802100302</c:v>
                </c:pt>
                <c:pt idx="18">
                  <c:v>53.780418355331904</c:v>
                </c:pt>
                <c:pt idx="19">
                  <c:v>54.2290452613559</c:v>
                </c:pt>
                <c:pt idx="20">
                  <c:v>54.581139270081998</c:v>
                </c:pt>
                <c:pt idx="21">
                  <c:v>54.712213366089102</c:v>
                </c:pt>
                <c:pt idx="22">
                  <c:v>54.505390574817397</c:v>
                </c:pt>
                <c:pt idx="23">
                  <c:v>53.9804503318164</c:v>
                </c:pt>
                <c:pt idx="24">
                  <c:v>53.258558198328302</c:v>
                </c:pt>
                <c:pt idx="25">
                  <c:v>52.518495470816198</c:v>
                </c:pt>
                <c:pt idx="26">
                  <c:v>51.917248007672299</c:v>
                </c:pt>
                <c:pt idx="27">
                  <c:v>51.503636789862099</c:v>
                </c:pt>
                <c:pt idx="28">
                  <c:v>51.242970201094202</c:v>
                </c:pt>
                <c:pt idx="29">
                  <c:v>51.091792781925598</c:v>
                </c:pt>
                <c:pt idx="30">
                  <c:v>51.006012763714999</c:v>
                </c:pt>
                <c:pt idx="31">
                  <c:v>50.974930672182303</c:v>
                </c:pt>
                <c:pt idx="32">
                  <c:v>51.022379053349503</c:v>
                </c:pt>
                <c:pt idx="33">
                  <c:v>51.176317794204401</c:v>
                </c:pt>
                <c:pt idx="34">
                  <c:v>51.452184640662402</c:v>
                </c:pt>
                <c:pt idx="35">
                  <c:v>51.832738853783297</c:v>
                </c:pt>
                <c:pt idx="36">
                  <c:v>52.255528152949303</c:v>
                </c:pt>
                <c:pt idx="37">
                  <c:v>52.6333229998408</c:v>
                </c:pt>
                <c:pt idx="38">
                  <c:v>52.8790008096599</c:v>
                </c:pt>
                <c:pt idx="39">
                  <c:v>52.980936041793001</c:v>
                </c:pt>
                <c:pt idx="40">
                  <c:v>52.925184630212101</c:v>
                </c:pt>
                <c:pt idx="41">
                  <c:v>52.661085354177501</c:v>
                </c:pt>
                <c:pt idx="42">
                  <c:v>52.156105211596397</c:v>
                </c:pt>
                <c:pt idx="43">
                  <c:v>51.493856179855399</c:v>
                </c:pt>
                <c:pt idx="44">
                  <c:v>50.817569158370802</c:v>
                </c:pt>
                <c:pt idx="45">
                  <c:v>50.237137965063802</c:v>
                </c:pt>
                <c:pt idx="46">
                  <c:v>49.842414969102698</c:v>
                </c:pt>
                <c:pt idx="47">
                  <c:v>49.655571602503201</c:v>
                </c:pt>
                <c:pt idx="48">
                  <c:v>49.626873681327098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91-4A09-8A06-9A955AB3C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Datos!$A$197:$B$255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Datos!$E$197:$E$256</c:f>
              <c:numCache>
                <c:formatCode>0.0_)</c:formatCode>
                <c:ptCount val="49"/>
                <c:pt idx="0">
                  <c:v>54.081802489463001</c:v>
                </c:pt>
                <c:pt idx="1">
                  <c:v>55.4985322068271</c:v>
                </c:pt>
                <c:pt idx="2">
                  <c:v>49.576969151975199</c:v>
                </c:pt>
                <c:pt idx="3">
                  <c:v>36.770006998481598</c:v>
                </c:pt>
                <c:pt idx="4">
                  <c:v>32.6502967687642</c:v>
                </c:pt>
                <c:pt idx="5">
                  <c:v>53.808535481647503</c:v>
                </c:pt>
                <c:pt idx="6">
                  <c:v>55.376228171525497</c:v>
                </c:pt>
                <c:pt idx="7">
                  <c:v>55.143836889746503</c:v>
                </c:pt>
                <c:pt idx="8">
                  <c:v>54.233689417334404</c:v>
                </c:pt>
                <c:pt idx="9">
                  <c:v>55.193831997223299</c:v>
                </c:pt>
                <c:pt idx="10">
                  <c:v>55.0805266875225</c:v>
                </c:pt>
                <c:pt idx="11">
                  <c:v>56.4437809187258</c:v>
                </c:pt>
                <c:pt idx="12">
                  <c:v>56.178359810617003</c:v>
                </c:pt>
                <c:pt idx="13">
                  <c:v>55.072029707713099</c:v>
                </c:pt>
                <c:pt idx="14">
                  <c:v>56.234578916872302</c:v>
                </c:pt>
                <c:pt idx="15">
                  <c:v>55.176253165617503</c:v>
                </c:pt>
                <c:pt idx="16">
                  <c:v>53.263187635287601</c:v>
                </c:pt>
                <c:pt idx="17">
                  <c:v>54.160913361330103</c:v>
                </c:pt>
                <c:pt idx="18">
                  <c:v>55.0994396201326</c:v>
                </c:pt>
                <c:pt idx="19">
                  <c:v>56.368024960823298</c:v>
                </c:pt>
                <c:pt idx="20">
                  <c:v>56.898642330282598</c:v>
                </c:pt>
                <c:pt idx="21">
                  <c:v>57.177970062195399</c:v>
                </c:pt>
                <c:pt idx="22">
                  <c:v>57.203269275895003</c:v>
                </c:pt>
                <c:pt idx="23">
                  <c:v>59.2876606798918</c:v>
                </c:pt>
                <c:pt idx="24">
                  <c:v>54.585209909659298</c:v>
                </c:pt>
                <c:pt idx="25">
                  <c:v>53.623271003383799</c:v>
                </c:pt>
                <c:pt idx="26">
                  <c:v>58.0496090184064</c:v>
                </c:pt>
                <c:pt idx="27">
                  <c:v>51.406760566132697</c:v>
                </c:pt>
                <c:pt idx="28">
                  <c:v>53.241865156938303</c:v>
                </c:pt>
                <c:pt idx="29">
                  <c:v>51.03665063647</c:v>
                </c:pt>
                <c:pt idx="30">
                  <c:v>51.482255975311702</c:v>
                </c:pt>
                <c:pt idx="31">
                  <c:v>51.315847394419897</c:v>
                </c:pt>
                <c:pt idx="32">
                  <c:v>49.896446992546601</c:v>
                </c:pt>
                <c:pt idx="33">
                  <c:v>54.640546818158001</c:v>
                </c:pt>
                <c:pt idx="34">
                  <c:v>53.355540471513002</c:v>
                </c:pt>
                <c:pt idx="35">
                  <c:v>49.758865526528901</c:v>
                </c:pt>
                <c:pt idx="36">
                  <c:v>54.491658580120799</c:v>
                </c:pt>
                <c:pt idx="37">
                  <c:v>54.670596074222999</c:v>
                </c:pt>
                <c:pt idx="38">
                  <c:v>54.805437722314302</c:v>
                </c:pt>
                <c:pt idx="39">
                  <c:v>55.223947971972002</c:v>
                </c:pt>
                <c:pt idx="40">
                  <c:v>55.854922100502002</c:v>
                </c:pt>
                <c:pt idx="41">
                  <c:v>55.897473034159297</c:v>
                </c:pt>
                <c:pt idx="42">
                  <c:v>53.792904249491798</c:v>
                </c:pt>
                <c:pt idx="43">
                  <c:v>52.276206071155102</c:v>
                </c:pt>
                <c:pt idx="44">
                  <c:v>53.200042394849397</c:v>
                </c:pt>
                <c:pt idx="45">
                  <c:v>47.726045779828503</c:v>
                </c:pt>
                <c:pt idx="46">
                  <c:v>47.6244862057289</c:v>
                </c:pt>
                <c:pt idx="47">
                  <c:v>48.2260810648866</c:v>
                </c:pt>
                <c:pt idx="48">
                  <c:v>52.789131589055799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28-41FF-8200-8A77C8D1E35E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Datos!$A$197:$B$255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Datos!$F$197:$F$256</c:f>
              <c:numCache>
                <c:formatCode>0.0_)</c:formatCode>
                <c:ptCount val="49"/>
                <c:pt idx="0">
                  <c:v>53.535552026522801</c:v>
                </c:pt>
                <c:pt idx="1">
                  <c:v>53.325726133857202</c:v>
                </c:pt>
                <c:pt idx="2">
                  <c:v>53.321853427106397</c:v>
                </c:pt>
                <c:pt idx="3">
                  <c:v>53.5048447404521</c:v>
                </c:pt>
                <c:pt idx="4">
                  <c:v>53.804086420093803</c:v>
                </c:pt>
                <c:pt idx="5">
                  <c:v>54.1330470296231</c:v>
                </c:pt>
                <c:pt idx="6">
                  <c:v>54.443605218209001</c:v>
                </c:pt>
                <c:pt idx="7">
                  <c:v>54.7564216637589</c:v>
                </c:pt>
                <c:pt idx="8">
                  <c:v>55.021318705496903</c:v>
                </c:pt>
                <c:pt idx="9">
                  <c:v>55.268762173680102</c:v>
                </c:pt>
                <c:pt idx="10">
                  <c:v>55.533856177438501</c:v>
                </c:pt>
                <c:pt idx="11">
                  <c:v>55.758090393311299</c:v>
                </c:pt>
                <c:pt idx="12">
                  <c:v>55.8359627239698</c:v>
                </c:pt>
                <c:pt idx="13">
                  <c:v>55.666674098659698</c:v>
                </c:pt>
                <c:pt idx="14">
                  <c:v>55.269872413616604</c:v>
                </c:pt>
                <c:pt idx="15">
                  <c:v>54.845594328340603</c:v>
                </c:pt>
                <c:pt idx="16">
                  <c:v>54.633052738238398</c:v>
                </c:pt>
                <c:pt idx="17">
                  <c:v>54.7819587318955</c:v>
                </c:pt>
                <c:pt idx="18">
                  <c:v>55.301581867830301</c:v>
                </c:pt>
                <c:pt idx="19">
                  <c:v>55.9995368644257</c:v>
                </c:pt>
                <c:pt idx="20">
                  <c:v>56.6182211909668</c:v>
                </c:pt>
                <c:pt idx="21">
                  <c:v>56.896498572132998</c:v>
                </c:pt>
                <c:pt idx="22">
                  <c:v>56.596813590380101</c:v>
                </c:pt>
                <c:pt idx="23">
                  <c:v>55.818476484632001</c:v>
                </c:pt>
                <c:pt idx="24">
                  <c:v>54.797501212044502</c:v>
                </c:pt>
                <c:pt idx="25">
                  <c:v>53.758527546129102</c:v>
                </c:pt>
                <c:pt idx="26">
                  <c:v>52.889949287712597</c:v>
                </c:pt>
                <c:pt idx="27">
                  <c:v>52.240574432402099</c:v>
                </c:pt>
                <c:pt idx="28">
                  <c:v>51.772556415993101</c:v>
                </c:pt>
                <c:pt idx="29">
                  <c:v>51.454374561248699</c:v>
                </c:pt>
                <c:pt idx="30">
                  <c:v>51.274072264965</c:v>
                </c:pt>
                <c:pt idx="31">
                  <c:v>51.286813477029</c:v>
                </c:pt>
                <c:pt idx="32">
                  <c:v>51.548995487421799</c:v>
                </c:pt>
                <c:pt idx="33">
                  <c:v>52.061428713889697</c:v>
                </c:pt>
                <c:pt idx="34">
                  <c:v>52.752215696022503</c:v>
                </c:pt>
                <c:pt idx="35">
                  <c:v>53.491927810237598</c:v>
                </c:pt>
                <c:pt idx="36">
                  <c:v>54.176498853843903</c:v>
                </c:pt>
                <c:pt idx="37">
                  <c:v>54.793359899254199</c:v>
                </c:pt>
                <c:pt idx="38">
                  <c:v>55.2340506724831</c:v>
                </c:pt>
                <c:pt idx="39">
                  <c:v>55.444044360841502</c:v>
                </c:pt>
                <c:pt idx="40">
                  <c:v>55.379888997425297</c:v>
                </c:pt>
                <c:pt idx="41">
                  <c:v>54.934882853549901</c:v>
                </c:pt>
                <c:pt idx="42">
                  <c:v>54.0420934925735</c:v>
                </c:pt>
                <c:pt idx="43">
                  <c:v>52.789335517659403</c:v>
                </c:pt>
                <c:pt idx="44">
                  <c:v>51.406900521696599</c:v>
                </c:pt>
                <c:pt idx="45">
                  <c:v>50.184022851468399</c:v>
                </c:pt>
                <c:pt idx="46">
                  <c:v>49.384607973572599</c:v>
                </c:pt>
                <c:pt idx="47">
                  <c:v>49.0510663978623</c:v>
                </c:pt>
                <c:pt idx="48">
                  <c:v>49.029808265037502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28-41FF-8200-8A77C8D1E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648633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5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Datos!$G$197:$G$256</c:f>
              <c:numCache>
                <c:formatCode>0.0_)</c:formatCode>
                <c:ptCount val="49"/>
                <c:pt idx="0">
                  <c:v>53.787109181946398</c:v>
                </c:pt>
                <c:pt idx="1">
                  <c:v>54.396567986753197</c:v>
                </c:pt>
                <c:pt idx="2">
                  <c:v>49.952101971259097</c:v>
                </c:pt>
                <c:pt idx="3">
                  <c:v>38.604905840363202</c:v>
                </c:pt>
                <c:pt idx="4">
                  <c:v>34.976694584465299</c:v>
                </c:pt>
                <c:pt idx="5">
                  <c:v>54.796350734327298</c:v>
                </c:pt>
                <c:pt idx="6">
                  <c:v>53.311248216133897</c:v>
                </c:pt>
                <c:pt idx="7">
                  <c:v>54.581057898500198</c:v>
                </c:pt>
                <c:pt idx="8">
                  <c:v>54.2827778483868</c:v>
                </c:pt>
                <c:pt idx="9">
                  <c:v>55.519140749928297</c:v>
                </c:pt>
                <c:pt idx="10">
                  <c:v>54.484479862615601</c:v>
                </c:pt>
                <c:pt idx="11">
                  <c:v>54.465577769755498</c:v>
                </c:pt>
                <c:pt idx="12">
                  <c:v>56.248312292603302</c:v>
                </c:pt>
                <c:pt idx="13">
                  <c:v>54.509142203466801</c:v>
                </c:pt>
                <c:pt idx="14">
                  <c:v>54.772372410428503</c:v>
                </c:pt>
                <c:pt idx="15">
                  <c:v>54.757063264436297</c:v>
                </c:pt>
                <c:pt idx="16">
                  <c:v>51.850129363017302</c:v>
                </c:pt>
                <c:pt idx="17">
                  <c:v>54.366639923039799</c:v>
                </c:pt>
                <c:pt idx="18">
                  <c:v>57.013552372381596</c:v>
                </c:pt>
                <c:pt idx="19">
                  <c:v>57.205096306931999</c:v>
                </c:pt>
                <c:pt idx="20">
                  <c:v>57.681097993212802</c:v>
                </c:pt>
                <c:pt idx="21">
                  <c:v>56.100077335266498</c:v>
                </c:pt>
                <c:pt idx="22">
                  <c:v>58.062382687178903</c:v>
                </c:pt>
                <c:pt idx="23">
                  <c:v>57.581936612170502</c:v>
                </c:pt>
                <c:pt idx="24">
                  <c:v>55.110341943748303</c:v>
                </c:pt>
                <c:pt idx="25">
                  <c:v>53.351581286201402</c:v>
                </c:pt>
                <c:pt idx="26">
                  <c:v>57.019752707018199</c:v>
                </c:pt>
                <c:pt idx="27">
                  <c:v>49.883295225315202</c:v>
                </c:pt>
                <c:pt idx="28">
                  <c:v>56.5890769534873</c:v>
                </c:pt>
                <c:pt idx="29">
                  <c:v>53.357332132797403</c:v>
                </c:pt>
                <c:pt idx="30">
                  <c:v>53.402681860342803</c:v>
                </c:pt>
                <c:pt idx="31">
                  <c:v>51.405784654880698</c:v>
                </c:pt>
                <c:pt idx="32">
                  <c:v>51.369650011741498</c:v>
                </c:pt>
                <c:pt idx="33">
                  <c:v>53.001356062317797</c:v>
                </c:pt>
                <c:pt idx="34">
                  <c:v>52.451705670482703</c:v>
                </c:pt>
                <c:pt idx="35">
                  <c:v>50.525665863717201</c:v>
                </c:pt>
                <c:pt idx="36">
                  <c:v>51.276503805901299</c:v>
                </c:pt>
                <c:pt idx="37">
                  <c:v>53.577946068469501</c:v>
                </c:pt>
                <c:pt idx="38">
                  <c:v>54.229407675412602</c:v>
                </c:pt>
                <c:pt idx="39">
                  <c:v>53.741056208902698</c:v>
                </c:pt>
                <c:pt idx="40">
                  <c:v>53.416961148543997</c:v>
                </c:pt>
                <c:pt idx="41">
                  <c:v>51.897295487031599</c:v>
                </c:pt>
                <c:pt idx="42">
                  <c:v>46.695711426462303</c:v>
                </c:pt>
                <c:pt idx="43">
                  <c:v>53.692417126402802</c:v>
                </c:pt>
                <c:pt idx="44">
                  <c:v>54.679711416443297</c:v>
                </c:pt>
                <c:pt idx="45">
                  <c:v>50.102839093027796</c:v>
                </c:pt>
                <c:pt idx="46">
                  <c:v>48.200724577439999</c:v>
                </c:pt>
                <c:pt idx="47">
                  <c:v>50.217748089361002</c:v>
                </c:pt>
                <c:pt idx="48">
                  <c:v>51.271859977856103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EC-41F2-989F-9D68BB84331E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Datos!$H$197:$H$256</c:f>
              <c:numCache>
                <c:formatCode>0.0_)</c:formatCode>
                <c:ptCount val="49"/>
                <c:pt idx="0">
                  <c:v>53.764062602110499</c:v>
                </c:pt>
                <c:pt idx="1">
                  <c:v>53.731220873651303</c:v>
                </c:pt>
                <c:pt idx="2">
                  <c:v>53.707782028633197</c:v>
                </c:pt>
                <c:pt idx="3">
                  <c:v>53.689987312312603</c:v>
                </c:pt>
                <c:pt idx="4">
                  <c:v>53.736327727006199</c:v>
                </c:pt>
                <c:pt idx="5">
                  <c:v>53.880317916333098</c:v>
                </c:pt>
                <c:pt idx="6">
                  <c:v>54.091367535443297</c:v>
                </c:pt>
                <c:pt idx="7">
                  <c:v>54.3336801443402</c:v>
                </c:pt>
                <c:pt idx="8">
                  <c:v>54.576272374564802</c:v>
                </c:pt>
                <c:pt idx="9">
                  <c:v>54.777654272664201</c:v>
                </c:pt>
                <c:pt idx="10">
                  <c:v>54.929095588248401</c:v>
                </c:pt>
                <c:pt idx="11">
                  <c:v>55.031739588448197</c:v>
                </c:pt>
                <c:pt idx="12">
                  <c:v>55.0115288215774</c:v>
                </c:pt>
                <c:pt idx="13">
                  <c:v>54.887986976869698</c:v>
                </c:pt>
                <c:pt idx="14">
                  <c:v>54.795235638424202</c:v>
                </c:pt>
                <c:pt idx="15">
                  <c:v>54.868965623059097</c:v>
                </c:pt>
                <c:pt idx="16">
                  <c:v>55.144726254615797</c:v>
                </c:pt>
                <c:pt idx="17">
                  <c:v>55.589405032955902</c:v>
                </c:pt>
                <c:pt idx="18">
                  <c:v>56.2005061334972</c:v>
                </c:pt>
                <c:pt idx="19">
                  <c:v>56.855627028089501</c:v>
                </c:pt>
                <c:pt idx="20">
                  <c:v>57.318789720140998</c:v>
                </c:pt>
                <c:pt idx="21">
                  <c:v>57.419929306471701</c:v>
                </c:pt>
                <c:pt idx="22">
                  <c:v>57.065420785295899</c:v>
                </c:pt>
                <c:pt idx="23">
                  <c:v>56.318366846281002</c:v>
                </c:pt>
                <c:pt idx="24">
                  <c:v>55.368166461694301</c:v>
                </c:pt>
                <c:pt idx="25">
                  <c:v>54.486428330637999</c:v>
                </c:pt>
                <c:pt idx="26">
                  <c:v>53.796907706010899</c:v>
                </c:pt>
                <c:pt idx="27">
                  <c:v>53.319210796605503</c:v>
                </c:pt>
                <c:pt idx="28">
                  <c:v>53.020813963729204</c:v>
                </c:pt>
                <c:pt idx="29">
                  <c:v>52.870386743395201</c:v>
                </c:pt>
                <c:pt idx="30">
                  <c:v>52.700019527924297</c:v>
                </c:pt>
                <c:pt idx="31">
                  <c:v>52.405389955154597</c:v>
                </c:pt>
                <c:pt idx="32">
                  <c:v>52.048806122717501</c:v>
                </c:pt>
                <c:pt idx="33">
                  <c:v>51.784524286257898</c:v>
                </c:pt>
                <c:pt idx="34">
                  <c:v>51.735658352310701</c:v>
                </c:pt>
                <c:pt idx="35">
                  <c:v>51.969780197812199</c:v>
                </c:pt>
                <c:pt idx="36">
                  <c:v>52.419386039562298</c:v>
                </c:pt>
                <c:pt idx="37">
                  <c:v>52.897181572368702</c:v>
                </c:pt>
                <c:pt idx="38">
                  <c:v>53.247286154144099</c:v>
                </c:pt>
                <c:pt idx="39">
                  <c:v>53.387839363348597</c:v>
                </c:pt>
                <c:pt idx="40">
                  <c:v>53.218206624239698</c:v>
                </c:pt>
                <c:pt idx="41">
                  <c:v>52.717636587911798</c:v>
                </c:pt>
                <c:pt idx="42">
                  <c:v>52.028681806019897</c:v>
                </c:pt>
                <c:pt idx="43">
                  <c:v>51.392045928310502</c:v>
                </c:pt>
                <c:pt idx="44">
                  <c:v>50.938836125174397</c:v>
                </c:pt>
                <c:pt idx="45">
                  <c:v>50.661666747966599</c:v>
                </c:pt>
                <c:pt idx="46">
                  <c:v>50.505978275022699</c:v>
                </c:pt>
                <c:pt idx="47">
                  <c:v>50.388895000865801</c:v>
                </c:pt>
                <c:pt idx="48">
                  <c:v>50.275350720437402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EC-41F2-989F-9D68BB843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648631824"/>
        <c:scaling>
          <c:orientation val="minMax"/>
          <c:max val="62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Datos!$I$197:$I$256</c:f>
              <c:numCache>
                <c:formatCode>0.0_)</c:formatCode>
                <c:ptCount val="49"/>
                <c:pt idx="0">
                  <c:v>50.218652011339501</c:v>
                </c:pt>
                <c:pt idx="1">
                  <c:v>50.314932637809797</c:v>
                </c:pt>
                <c:pt idx="2">
                  <c:v>49.599079655612798</c:v>
                </c:pt>
                <c:pt idx="3">
                  <c:v>46.045493421372903</c:v>
                </c:pt>
                <c:pt idx="4">
                  <c:v>43.916086570002797</c:v>
                </c:pt>
                <c:pt idx="5">
                  <c:v>46.0799812599437</c:v>
                </c:pt>
                <c:pt idx="6">
                  <c:v>49.283285743167902</c:v>
                </c:pt>
                <c:pt idx="7">
                  <c:v>50.254654440905703</c:v>
                </c:pt>
                <c:pt idx="8">
                  <c:v>50.1115784917057</c:v>
                </c:pt>
                <c:pt idx="9">
                  <c:v>50.929788039611402</c:v>
                </c:pt>
                <c:pt idx="10">
                  <c:v>50.8711207763617</c:v>
                </c:pt>
                <c:pt idx="11">
                  <c:v>51.725656505961098</c:v>
                </c:pt>
                <c:pt idx="12">
                  <c:v>51.265203092091603</c:v>
                </c:pt>
                <c:pt idx="13">
                  <c:v>50.440892543371</c:v>
                </c:pt>
                <c:pt idx="14">
                  <c:v>50.832538583365</c:v>
                </c:pt>
                <c:pt idx="15">
                  <c:v>50.800659745389602</c:v>
                </c:pt>
                <c:pt idx="16">
                  <c:v>51.622945449337998</c:v>
                </c:pt>
                <c:pt idx="17">
                  <c:v>52.0800762978904</c:v>
                </c:pt>
                <c:pt idx="18">
                  <c:v>52.1608218399032</c:v>
                </c:pt>
                <c:pt idx="19">
                  <c:v>51.398976171969402</c:v>
                </c:pt>
                <c:pt idx="20">
                  <c:v>51.582748915572502</c:v>
                </c:pt>
                <c:pt idx="21">
                  <c:v>50.727119526891499</c:v>
                </c:pt>
                <c:pt idx="22">
                  <c:v>51.520859957456302</c:v>
                </c:pt>
                <c:pt idx="23">
                  <c:v>51.455128082215701</c:v>
                </c:pt>
                <c:pt idx="24">
                  <c:v>50.809055419172999</c:v>
                </c:pt>
                <c:pt idx="25">
                  <c:v>52.173644272576297</c:v>
                </c:pt>
                <c:pt idx="26">
                  <c:v>51.602204851165403</c:v>
                </c:pt>
                <c:pt idx="27">
                  <c:v>51.4760437617213</c:v>
                </c:pt>
                <c:pt idx="28">
                  <c:v>51.334766032857999</c:v>
                </c:pt>
                <c:pt idx="29">
                  <c:v>50.7272239543165</c:v>
                </c:pt>
                <c:pt idx="30">
                  <c:v>51.045406068545198</c:v>
                </c:pt>
                <c:pt idx="31">
                  <c:v>51.314844318135599</c:v>
                </c:pt>
                <c:pt idx="32">
                  <c:v>51.186330653345003</c:v>
                </c:pt>
                <c:pt idx="33">
                  <c:v>51.3834477636508</c:v>
                </c:pt>
                <c:pt idx="34">
                  <c:v>51.119953067894102</c:v>
                </c:pt>
                <c:pt idx="35">
                  <c:v>51.350143378644702</c:v>
                </c:pt>
                <c:pt idx="36">
                  <c:v>51.319118221837002</c:v>
                </c:pt>
                <c:pt idx="37">
                  <c:v>51.148067239520699</c:v>
                </c:pt>
                <c:pt idx="38">
                  <c:v>51.4913728671985</c:v>
                </c:pt>
                <c:pt idx="39">
                  <c:v>51.447466675824501</c:v>
                </c:pt>
                <c:pt idx="40">
                  <c:v>50.953761034652103</c:v>
                </c:pt>
                <c:pt idx="41">
                  <c:v>51.166437170616497</c:v>
                </c:pt>
                <c:pt idx="42">
                  <c:v>51.001227738223697</c:v>
                </c:pt>
                <c:pt idx="43">
                  <c:v>50.9812032070584</c:v>
                </c:pt>
                <c:pt idx="44">
                  <c:v>50.661751272441002</c:v>
                </c:pt>
                <c:pt idx="45">
                  <c:v>50.084556370470601</c:v>
                </c:pt>
                <c:pt idx="46">
                  <c:v>50.2910744037762</c:v>
                </c:pt>
                <c:pt idx="47">
                  <c:v>49.576655275423903</c:v>
                </c:pt>
                <c:pt idx="48">
                  <c:v>49.700560750380198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E-40FA-A4B0-8CE1B692EA0E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Datos!$J$197:$J$256</c:f>
              <c:numCache>
                <c:formatCode>0.0_)</c:formatCode>
                <c:ptCount val="49"/>
                <c:pt idx="0">
                  <c:v>50.215431652820897</c:v>
                </c:pt>
                <c:pt idx="1">
                  <c:v>50.027753318823997</c:v>
                </c:pt>
                <c:pt idx="2">
                  <c:v>49.823460459325197</c:v>
                </c:pt>
                <c:pt idx="3">
                  <c:v>49.635193515512697</c:v>
                </c:pt>
                <c:pt idx="4">
                  <c:v>49.521517756627603</c:v>
                </c:pt>
                <c:pt idx="5">
                  <c:v>49.527745425944701</c:v>
                </c:pt>
                <c:pt idx="6">
                  <c:v>49.6776033729505</c:v>
                </c:pt>
                <c:pt idx="7">
                  <c:v>49.962546447748501</c:v>
                </c:pt>
                <c:pt idx="8">
                  <c:v>50.316655137675902</c:v>
                </c:pt>
                <c:pt idx="9">
                  <c:v>50.650461359996001</c:v>
                </c:pt>
                <c:pt idx="10">
                  <c:v>50.885265215211</c:v>
                </c:pt>
                <c:pt idx="11">
                  <c:v>50.978442391162702</c:v>
                </c:pt>
                <c:pt idx="12">
                  <c:v>50.977918136722202</c:v>
                </c:pt>
                <c:pt idx="13">
                  <c:v>50.991029409043698</c:v>
                </c:pt>
                <c:pt idx="14">
                  <c:v>51.088111834089503</c:v>
                </c:pt>
                <c:pt idx="15">
                  <c:v>51.272895366129802</c:v>
                </c:pt>
                <c:pt idx="16">
                  <c:v>51.499692183550003</c:v>
                </c:pt>
                <c:pt idx="17">
                  <c:v>51.681986984119099</c:v>
                </c:pt>
                <c:pt idx="18">
                  <c:v>51.7647998799277</c:v>
                </c:pt>
                <c:pt idx="19">
                  <c:v>51.7239431131446</c:v>
                </c:pt>
                <c:pt idx="20">
                  <c:v>51.599147263231998</c:v>
                </c:pt>
                <c:pt idx="21">
                  <c:v>51.4772339186853</c:v>
                </c:pt>
                <c:pt idx="22">
                  <c:v>51.4201549952516</c:v>
                </c:pt>
                <c:pt idx="23">
                  <c:v>51.4487938498416</c:v>
                </c:pt>
                <c:pt idx="24">
                  <c:v>51.506911578261899</c:v>
                </c:pt>
                <c:pt idx="25">
                  <c:v>51.523226934393499</c:v>
                </c:pt>
                <c:pt idx="26">
                  <c:v>51.4725915443695</c:v>
                </c:pt>
                <c:pt idx="27">
                  <c:v>51.373669621246698</c:v>
                </c:pt>
                <c:pt idx="28">
                  <c:v>51.260485578322601</c:v>
                </c:pt>
                <c:pt idx="29">
                  <c:v>51.172448609819902</c:v>
                </c:pt>
                <c:pt idx="30">
                  <c:v>51.128738833502901</c:v>
                </c:pt>
                <c:pt idx="31">
                  <c:v>51.142306381429997</c:v>
                </c:pt>
                <c:pt idx="32">
                  <c:v>51.190296642960497</c:v>
                </c:pt>
                <c:pt idx="33">
                  <c:v>51.238671716541099</c:v>
                </c:pt>
                <c:pt idx="34">
                  <c:v>51.278245511187698</c:v>
                </c:pt>
                <c:pt idx="35">
                  <c:v>51.301469196422502</c:v>
                </c:pt>
                <c:pt idx="36">
                  <c:v>51.3135797061612</c:v>
                </c:pt>
                <c:pt idx="37">
                  <c:v>51.3206687696443</c:v>
                </c:pt>
                <c:pt idx="38">
                  <c:v>51.312423730627103</c:v>
                </c:pt>
                <c:pt idx="39">
                  <c:v>51.286527011185797</c:v>
                </c:pt>
                <c:pt idx="40">
                  <c:v>51.228684146087303</c:v>
                </c:pt>
                <c:pt idx="41">
                  <c:v>51.135130332023003</c:v>
                </c:pt>
                <c:pt idx="42">
                  <c:v>50.999137181957799</c:v>
                </c:pt>
                <c:pt idx="43">
                  <c:v>50.8047177316366</c:v>
                </c:pt>
                <c:pt idx="44">
                  <c:v>50.565918208870698</c:v>
                </c:pt>
                <c:pt idx="45">
                  <c:v>50.309420124912599</c:v>
                </c:pt>
                <c:pt idx="46">
                  <c:v>50.067358702552902</c:v>
                </c:pt>
                <c:pt idx="47">
                  <c:v>49.883272714645202</c:v>
                </c:pt>
                <c:pt idx="48">
                  <c:v>49.781524575313398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E-40FA-A4B0-8CE1B692E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Datos!$K$197:$K$256</c:f>
              <c:numCache>
                <c:formatCode>0.0_)</c:formatCode>
                <c:ptCount val="49"/>
                <c:pt idx="0">
                  <c:v>47.416644356567403</c:v>
                </c:pt>
                <c:pt idx="1">
                  <c:v>47.559557860949703</c:v>
                </c:pt>
                <c:pt idx="2">
                  <c:v>48.418109933263601</c:v>
                </c:pt>
                <c:pt idx="3">
                  <c:v>51.541780259383003</c:v>
                </c:pt>
                <c:pt idx="4">
                  <c:v>50.897748223698599</c:v>
                </c:pt>
                <c:pt idx="5">
                  <c:v>46.766957923156902</c:v>
                </c:pt>
                <c:pt idx="6">
                  <c:v>48.569794407716401</c:v>
                </c:pt>
                <c:pt idx="7">
                  <c:v>47.673766736432</c:v>
                </c:pt>
                <c:pt idx="8">
                  <c:v>48.36710181155</c:v>
                </c:pt>
                <c:pt idx="9">
                  <c:v>47.684272893349203</c:v>
                </c:pt>
                <c:pt idx="10">
                  <c:v>47.0286144210163</c:v>
                </c:pt>
                <c:pt idx="11">
                  <c:v>47.622627750723403</c:v>
                </c:pt>
                <c:pt idx="12">
                  <c:v>47.273215353903701</c:v>
                </c:pt>
                <c:pt idx="13">
                  <c:v>47.399853395811697</c:v>
                </c:pt>
                <c:pt idx="14">
                  <c:v>46.857876509866202</c:v>
                </c:pt>
                <c:pt idx="15">
                  <c:v>47.320253790885303</c:v>
                </c:pt>
                <c:pt idx="16">
                  <c:v>47.830789456158797</c:v>
                </c:pt>
                <c:pt idx="17">
                  <c:v>48.113983938258201</c:v>
                </c:pt>
                <c:pt idx="18">
                  <c:v>47.631723331250598</c:v>
                </c:pt>
                <c:pt idx="19">
                  <c:v>48.764173357202601</c:v>
                </c:pt>
                <c:pt idx="20">
                  <c:v>51.2199901289842</c:v>
                </c:pt>
                <c:pt idx="21">
                  <c:v>52.429492659060699</c:v>
                </c:pt>
                <c:pt idx="22">
                  <c:v>48.996397583133202</c:v>
                </c:pt>
                <c:pt idx="23">
                  <c:v>48.153395451595102</c:v>
                </c:pt>
                <c:pt idx="24">
                  <c:v>49.194563779708403</c:v>
                </c:pt>
                <c:pt idx="25">
                  <c:v>49.102592586013003</c:v>
                </c:pt>
                <c:pt idx="26">
                  <c:v>50.401202316533698</c:v>
                </c:pt>
                <c:pt idx="27">
                  <c:v>49.927410788934097</c:v>
                </c:pt>
                <c:pt idx="28">
                  <c:v>50.145127097926299</c:v>
                </c:pt>
                <c:pt idx="29">
                  <c:v>48.951752591635703</c:v>
                </c:pt>
                <c:pt idx="30">
                  <c:v>50.1448055663571</c:v>
                </c:pt>
                <c:pt idx="31">
                  <c:v>48.915007848541499</c:v>
                </c:pt>
                <c:pt idx="32">
                  <c:v>48.954019082604098</c:v>
                </c:pt>
                <c:pt idx="33">
                  <c:v>50.718509836674798</c:v>
                </c:pt>
                <c:pt idx="34">
                  <c:v>49.6985193047663</c:v>
                </c:pt>
                <c:pt idx="35">
                  <c:v>49.545397548475997</c:v>
                </c:pt>
                <c:pt idx="36">
                  <c:v>48.311309039683302</c:v>
                </c:pt>
                <c:pt idx="37">
                  <c:v>48.488428081076499</c:v>
                </c:pt>
                <c:pt idx="38">
                  <c:v>48.161668615022698</c:v>
                </c:pt>
                <c:pt idx="39">
                  <c:v>45.994757119380203</c:v>
                </c:pt>
                <c:pt idx="40">
                  <c:v>48.187232213996502</c:v>
                </c:pt>
                <c:pt idx="41">
                  <c:v>48.300245969819699</c:v>
                </c:pt>
                <c:pt idx="42">
                  <c:v>48.207467718631101</c:v>
                </c:pt>
                <c:pt idx="43">
                  <c:v>48.362733604345699</c:v>
                </c:pt>
                <c:pt idx="44">
                  <c:v>48.235028148255999</c:v>
                </c:pt>
                <c:pt idx="45">
                  <c:v>48.078281816054201</c:v>
                </c:pt>
                <c:pt idx="46">
                  <c:v>48.062705062896299</c:v>
                </c:pt>
                <c:pt idx="47">
                  <c:v>48.329935580112299</c:v>
                </c:pt>
                <c:pt idx="48">
                  <c:v>48.657364575732501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34-40F2-A620-BCBCBB946AEB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Datos!$L$197:$L$256</c:f>
              <c:numCache>
                <c:formatCode>0.0_)</c:formatCode>
                <c:ptCount val="49"/>
                <c:pt idx="0">
                  <c:v>47.403885447753503</c:v>
                </c:pt>
                <c:pt idx="1">
                  <c:v>47.506482523414199</c:v>
                </c:pt>
                <c:pt idx="2">
                  <c:v>47.604445368167603</c:v>
                </c:pt>
                <c:pt idx="3">
                  <c:v>47.691442807460902</c:v>
                </c:pt>
                <c:pt idx="4">
                  <c:v>47.757735204999797</c:v>
                </c:pt>
                <c:pt idx="5">
                  <c:v>47.7929982237224</c:v>
                </c:pt>
                <c:pt idx="6">
                  <c:v>47.789063913763897</c:v>
                </c:pt>
                <c:pt idx="7">
                  <c:v>47.752083005989597</c:v>
                </c:pt>
                <c:pt idx="8">
                  <c:v>47.686884621820802</c:v>
                </c:pt>
                <c:pt idx="9">
                  <c:v>47.603796042834801</c:v>
                </c:pt>
                <c:pt idx="10">
                  <c:v>47.5162921452023</c:v>
                </c:pt>
                <c:pt idx="11">
                  <c:v>47.439401965038002</c:v>
                </c:pt>
                <c:pt idx="12">
                  <c:v>47.3934612414984</c:v>
                </c:pt>
                <c:pt idx="13">
                  <c:v>47.387557938954501</c:v>
                </c:pt>
                <c:pt idx="14">
                  <c:v>47.4290431159435</c:v>
                </c:pt>
                <c:pt idx="15">
                  <c:v>47.516824158592101</c:v>
                </c:pt>
                <c:pt idx="16">
                  <c:v>47.649413056522597</c:v>
                </c:pt>
                <c:pt idx="17">
                  <c:v>47.818744015400497</c:v>
                </c:pt>
                <c:pt idx="18">
                  <c:v>48.015176127661299</c:v>
                </c:pt>
                <c:pt idx="19">
                  <c:v>48.225403827535501</c:v>
                </c:pt>
                <c:pt idx="20">
                  <c:v>48.445445072243501</c:v>
                </c:pt>
                <c:pt idx="21">
                  <c:v>48.6696928503222</c:v>
                </c:pt>
                <c:pt idx="22">
                  <c:v>48.892522642693599</c:v>
                </c:pt>
                <c:pt idx="23">
                  <c:v>49.101763290076399</c:v>
                </c:pt>
                <c:pt idx="24">
                  <c:v>49.284705516737702</c:v>
                </c:pt>
                <c:pt idx="25">
                  <c:v>49.439859281177</c:v>
                </c:pt>
                <c:pt idx="26">
                  <c:v>49.5646762466844</c:v>
                </c:pt>
                <c:pt idx="27">
                  <c:v>49.656363370975399</c:v>
                </c:pt>
                <c:pt idx="28">
                  <c:v>49.707489557885701</c:v>
                </c:pt>
                <c:pt idx="29">
                  <c:v>49.712284147978103</c:v>
                </c:pt>
                <c:pt idx="30">
                  <c:v>49.668501049634799</c:v>
                </c:pt>
                <c:pt idx="31">
                  <c:v>49.578024774903596</c:v>
                </c:pt>
                <c:pt idx="32">
                  <c:v>49.444036947103399</c:v>
                </c:pt>
                <c:pt idx="33">
                  <c:v>49.279317527734101</c:v>
                </c:pt>
                <c:pt idx="34">
                  <c:v>49.09775909647</c:v>
                </c:pt>
                <c:pt idx="35">
                  <c:v>48.916093059482499</c:v>
                </c:pt>
                <c:pt idx="36">
                  <c:v>48.746159514041601</c:v>
                </c:pt>
                <c:pt idx="37">
                  <c:v>48.590939162130397</c:v>
                </c:pt>
                <c:pt idx="38">
                  <c:v>48.4517923230649</c:v>
                </c:pt>
                <c:pt idx="39">
                  <c:v>48.331784700501601</c:v>
                </c:pt>
                <c:pt idx="40">
                  <c:v>48.239669396858098</c:v>
                </c:pt>
                <c:pt idx="41">
                  <c:v>48.183136077622301</c:v>
                </c:pt>
                <c:pt idx="42">
                  <c:v>48.1660402281762</c:v>
                </c:pt>
                <c:pt idx="43">
                  <c:v>48.185805326385797</c:v>
                </c:pt>
                <c:pt idx="44">
                  <c:v>48.234834778781199</c:v>
                </c:pt>
                <c:pt idx="45">
                  <c:v>48.295310697508199</c:v>
                </c:pt>
                <c:pt idx="46">
                  <c:v>48.350024474448396</c:v>
                </c:pt>
                <c:pt idx="47">
                  <c:v>48.390917544038601</c:v>
                </c:pt>
                <c:pt idx="48">
                  <c:v>48.415957947980701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34-40F2-A620-BCBCBB946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649789920"/>
        <c:scaling>
          <c:orientation val="minMax"/>
          <c:max val="54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Datos!$M$197:$M$256</c:f>
              <c:numCache>
                <c:formatCode>0.0_)</c:formatCode>
                <c:ptCount val="49"/>
                <c:pt idx="0">
                  <c:v>51.000934471607103</c:v>
                </c:pt>
                <c:pt idx="1">
                  <c:v>51.070862486102499</c:v>
                </c:pt>
                <c:pt idx="2">
                  <c:v>50.254858085053499</c:v>
                </c:pt>
                <c:pt idx="3">
                  <c:v>46.521909650503801</c:v>
                </c:pt>
                <c:pt idx="4">
                  <c:v>44.672542931268097</c:v>
                </c:pt>
                <c:pt idx="5">
                  <c:v>51.757658967900603</c:v>
                </c:pt>
                <c:pt idx="6">
                  <c:v>52.6343926056961</c:v>
                </c:pt>
                <c:pt idx="7">
                  <c:v>52.833865635524603</c:v>
                </c:pt>
                <c:pt idx="8">
                  <c:v>52.944207020692502</c:v>
                </c:pt>
                <c:pt idx="9">
                  <c:v>53.185236318300902</c:v>
                </c:pt>
                <c:pt idx="10">
                  <c:v>52.742966545412798</c:v>
                </c:pt>
                <c:pt idx="11">
                  <c:v>54.316760133545003</c:v>
                </c:pt>
                <c:pt idx="12">
                  <c:v>54.816382506292101</c:v>
                </c:pt>
                <c:pt idx="13">
                  <c:v>52.937515246058503</c:v>
                </c:pt>
                <c:pt idx="14">
                  <c:v>53.9275923548592</c:v>
                </c:pt>
                <c:pt idx="15">
                  <c:v>54.208080275175398</c:v>
                </c:pt>
                <c:pt idx="16">
                  <c:v>52.9556286272242</c:v>
                </c:pt>
                <c:pt idx="17">
                  <c:v>55.223703649079702</c:v>
                </c:pt>
                <c:pt idx="18">
                  <c:v>54.932513600496797</c:v>
                </c:pt>
                <c:pt idx="19">
                  <c:v>54.953160206226201</c:v>
                </c:pt>
                <c:pt idx="20">
                  <c:v>55.860748516270498</c:v>
                </c:pt>
                <c:pt idx="21">
                  <c:v>55.036723054045403</c:v>
                </c:pt>
                <c:pt idx="22">
                  <c:v>55.683182270118898</c:v>
                </c:pt>
                <c:pt idx="23">
                  <c:v>52.146784586330703</c:v>
                </c:pt>
                <c:pt idx="24">
                  <c:v>52.780862059690598</c:v>
                </c:pt>
                <c:pt idx="25">
                  <c:v>51.363356060357802</c:v>
                </c:pt>
                <c:pt idx="26">
                  <c:v>51.978024611032303</c:v>
                </c:pt>
                <c:pt idx="27">
                  <c:v>50.328889491115298</c:v>
                </c:pt>
                <c:pt idx="28">
                  <c:v>52.292087199167803</c:v>
                </c:pt>
                <c:pt idx="29">
                  <c:v>49.378427162432502</c:v>
                </c:pt>
                <c:pt idx="30">
                  <c:v>52.030297463128299</c:v>
                </c:pt>
                <c:pt idx="31">
                  <c:v>51.093112452154799</c:v>
                </c:pt>
                <c:pt idx="32">
                  <c:v>52.008819370147897</c:v>
                </c:pt>
                <c:pt idx="33">
                  <c:v>52.974658420293501</c:v>
                </c:pt>
                <c:pt idx="34">
                  <c:v>48.673206251119403</c:v>
                </c:pt>
                <c:pt idx="35">
                  <c:v>52.454316771334803</c:v>
                </c:pt>
                <c:pt idx="36">
                  <c:v>53.566528144762202</c:v>
                </c:pt>
                <c:pt idx="37">
                  <c:v>53.115813769750403</c:v>
                </c:pt>
                <c:pt idx="38">
                  <c:v>54.845635972005702</c:v>
                </c:pt>
                <c:pt idx="39">
                  <c:v>54.056349703983102</c:v>
                </c:pt>
                <c:pt idx="40">
                  <c:v>52.768818017590398</c:v>
                </c:pt>
                <c:pt idx="41">
                  <c:v>54.080621974581298</c:v>
                </c:pt>
                <c:pt idx="42">
                  <c:v>47.469777702742398</c:v>
                </c:pt>
                <c:pt idx="43">
                  <c:v>53.904377091609803</c:v>
                </c:pt>
                <c:pt idx="44">
                  <c:v>46.215744701331303</c:v>
                </c:pt>
                <c:pt idx="45">
                  <c:v>46.506059739904003</c:v>
                </c:pt>
                <c:pt idx="46">
                  <c:v>51.225361857904801</c:v>
                </c:pt>
                <c:pt idx="47">
                  <c:v>51.4002720366367</c:v>
                </c:pt>
                <c:pt idx="48">
                  <c:v>48.731211802485802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AB-47AD-9982-A9199DE1C3D9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Datos!$A$197:$B$256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</c:lvl>
              </c:multiLvlStrCache>
            </c:multiLvlStrRef>
          </c:cat>
          <c:val>
            <c:numRef>
              <c:f>Datos!$N$197:$N$256</c:f>
              <c:numCache>
                <c:formatCode>0.0_)</c:formatCode>
                <c:ptCount val="49"/>
                <c:pt idx="0">
                  <c:v>51.561660663972702</c:v>
                </c:pt>
                <c:pt idx="1">
                  <c:v>51.150777318953999</c:v>
                </c:pt>
                <c:pt idx="2">
                  <c:v>51.015550733725703</c:v>
                </c:pt>
                <c:pt idx="3">
                  <c:v>51.155230159985798</c:v>
                </c:pt>
                <c:pt idx="4">
                  <c:v>51.521917565570398</c:v>
                </c:pt>
                <c:pt idx="5">
                  <c:v>51.965270496237402</c:v>
                </c:pt>
                <c:pt idx="6">
                  <c:v>52.340559353382801</c:v>
                </c:pt>
                <c:pt idx="7">
                  <c:v>52.669434540457701</c:v>
                </c:pt>
                <c:pt idx="8">
                  <c:v>52.977708187076601</c:v>
                </c:pt>
                <c:pt idx="9">
                  <c:v>53.257652432673503</c:v>
                </c:pt>
                <c:pt idx="10">
                  <c:v>53.533738300162199</c:v>
                </c:pt>
                <c:pt idx="11">
                  <c:v>53.717941777325699</c:v>
                </c:pt>
                <c:pt idx="12">
                  <c:v>53.807283890255498</c:v>
                </c:pt>
                <c:pt idx="13">
                  <c:v>53.838575674235003</c:v>
                </c:pt>
                <c:pt idx="14">
                  <c:v>53.847347811656498</c:v>
                </c:pt>
                <c:pt idx="15">
                  <c:v>53.927762696062302</c:v>
                </c:pt>
                <c:pt idx="16">
                  <c:v>54.131692414965997</c:v>
                </c:pt>
                <c:pt idx="17">
                  <c:v>54.518265335809602</c:v>
                </c:pt>
                <c:pt idx="18">
                  <c:v>54.977601262811199</c:v>
                </c:pt>
                <c:pt idx="19">
                  <c:v>55.3035914132589</c:v>
                </c:pt>
                <c:pt idx="20">
                  <c:v>55.319860817117402</c:v>
                </c:pt>
                <c:pt idx="21">
                  <c:v>55.0080807550533</c:v>
                </c:pt>
                <c:pt idx="22">
                  <c:v>54.339728306876097</c:v>
                </c:pt>
                <c:pt idx="23">
                  <c:v>53.484366856496699</c:v>
                </c:pt>
                <c:pt idx="24">
                  <c:v>52.626988087218898</c:v>
                </c:pt>
                <c:pt idx="25">
                  <c:v>51.910674555002103</c:v>
                </c:pt>
                <c:pt idx="26">
                  <c:v>51.445427788156998</c:v>
                </c:pt>
                <c:pt idx="27">
                  <c:v>51.220376115667797</c:v>
                </c:pt>
                <c:pt idx="28">
                  <c:v>51.186835447701498</c:v>
                </c:pt>
                <c:pt idx="29">
                  <c:v>51.2916941164126</c:v>
                </c:pt>
                <c:pt idx="30">
                  <c:v>51.454332649557799</c:v>
                </c:pt>
                <c:pt idx="31">
                  <c:v>51.696665621715397</c:v>
                </c:pt>
                <c:pt idx="32">
                  <c:v>51.945104287122902</c:v>
                </c:pt>
                <c:pt idx="33">
                  <c:v>52.222874834520702</c:v>
                </c:pt>
                <c:pt idx="34">
                  <c:v>52.564764573195902</c:v>
                </c:pt>
                <c:pt idx="35">
                  <c:v>52.970057252821697</c:v>
                </c:pt>
                <c:pt idx="36">
                  <c:v>53.3715682515179</c:v>
                </c:pt>
                <c:pt idx="37">
                  <c:v>53.719674594055398</c:v>
                </c:pt>
                <c:pt idx="38">
                  <c:v>53.870324404940902</c:v>
                </c:pt>
                <c:pt idx="39">
                  <c:v>53.731547221116898</c:v>
                </c:pt>
                <c:pt idx="40">
                  <c:v>53.211869899460403</c:v>
                </c:pt>
                <c:pt idx="41">
                  <c:v>52.354624661220399</c:v>
                </c:pt>
                <c:pt idx="42">
                  <c:v>51.422417130492001</c:v>
                </c:pt>
                <c:pt idx="43">
                  <c:v>50.591523765583702</c:v>
                </c:pt>
                <c:pt idx="44">
                  <c:v>50.036382388184201</c:v>
                </c:pt>
                <c:pt idx="45">
                  <c:v>49.792402215094299</c:v>
                </c:pt>
                <c:pt idx="46">
                  <c:v>49.756618482884598</c:v>
                </c:pt>
                <c:pt idx="47">
                  <c:v>49.828757995369003</c:v>
                </c:pt>
                <c:pt idx="48">
                  <c:v>49.902688444792297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AB-47AD-9982-A9199DE1C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649791488"/>
        <c:scaling>
          <c:orientation val="minMax"/>
          <c:max val="58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CF3-42B7-A6E1-7838575AC4C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CF3-42B7-A6E1-7838575AC4C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CF3-42B7-A6E1-7838575AC4C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CF3-42B7-A6E1-7838575AC4C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CF3-42B7-A6E1-7838575AC4C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CF3-42B7-A6E1-7838575AC4C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CF3-42B7-A6E1-7838575AC4C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CF3-42B7-A6E1-7838575AC4CF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CF3-42B7-A6E1-7838575AC4CF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CF3-42B7-A6E1-7838575AC4CF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3CF3-42B7-A6E1-7838575AC4CF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CF3-42B7-A6E1-7838575AC4CF}"/>
              </c:ext>
            </c:extLst>
          </c:dPt>
          <c:dPt>
            <c:idx val="12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3CF3-42B7-A6E1-7838575AC4CF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CF3-42B7-A6E1-7838575AC4CF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CF3-42B7-A6E1-7838575AC4CF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CF3-42B7-A6E1-7838575AC4CF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CF3-42B7-A6E1-7838575AC4CF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CF3-42B7-A6E1-7838575AC4CF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CF3-42B7-A6E1-7838575AC4CF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CF3-42B7-A6E1-7838575AC4CF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CF3-42B7-A6E1-7838575AC4CF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CF3-42B7-A6E1-7838575AC4CF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3CF3-42B7-A6E1-7838575AC4CF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CF3-42B7-A6E1-7838575AC4CF}"/>
              </c:ext>
            </c:extLst>
          </c:dPt>
          <c:dPt>
            <c:idx val="24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3CF3-42B7-A6E1-7838575AC4CF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3CF3-42B7-A6E1-7838575AC4CF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CF3-42B7-A6E1-7838575AC4CF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CF3-42B7-A6E1-7838575AC4CF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CF3-42B7-A6E1-7838575AC4CF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CF3-42B7-A6E1-7838575AC4CF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CF3-42B7-A6E1-7838575AC4CF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CF3-42B7-A6E1-7838575AC4CF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CF3-42B7-A6E1-7838575AC4CF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CF3-42B7-A6E1-7838575AC4CF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CF3-42B7-A6E1-7838575AC4CF}"/>
              </c:ext>
            </c:extLst>
          </c:dPt>
          <c:dPt>
            <c:idx val="35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3CF3-42B7-A6E1-7838575AC4CF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CF3-42B7-A6E1-7838575AC4CF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3CF3-42B7-A6E1-7838575AC4CF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CF3-42B7-A6E1-7838575AC4CF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3CF3-42B7-A6E1-7838575AC4CF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CF3-42B7-A6E1-7838575AC4CF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CF3-42B7-A6E1-7838575AC4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Datos!$A$221:$B$256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Ep/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</c:lvl>
              </c:multiLvlStrCache>
            </c:multiLvlStrRef>
          </c:cat>
          <c:val>
            <c:numRef>
              <c:f>Datos!$C$221:$C$256</c:f>
              <c:numCache>
                <c:formatCode>0.0</c:formatCode>
                <c:ptCount val="25"/>
                <c:pt idx="0">
                  <c:v>53.323999999999998</c:v>
                </c:pt>
                <c:pt idx="1">
                  <c:v>51.259</c:v>
                </c:pt>
                <c:pt idx="2">
                  <c:v>55.914999999999999</c:v>
                </c:pt>
                <c:pt idx="3">
                  <c:v>49.49</c:v>
                </c:pt>
                <c:pt idx="4">
                  <c:v>54.613</c:v>
                </c:pt>
                <c:pt idx="5">
                  <c:v>51.45</c:v>
                </c:pt>
                <c:pt idx="6">
                  <c:v>52.15</c:v>
                </c:pt>
                <c:pt idx="7">
                  <c:v>51.567</c:v>
                </c:pt>
                <c:pt idx="8">
                  <c:v>50.374000000000002</c:v>
                </c:pt>
                <c:pt idx="9">
                  <c:v>53.021999999999998</c:v>
                </c:pt>
                <c:pt idx="10">
                  <c:v>51.738999999999997</c:v>
                </c:pt>
                <c:pt idx="11">
                  <c:v>48.22</c:v>
                </c:pt>
                <c:pt idx="12">
                  <c:v>52.463000000000001</c:v>
                </c:pt>
                <c:pt idx="13">
                  <c:v>51.692</c:v>
                </c:pt>
                <c:pt idx="14">
                  <c:v>54.201000000000001</c:v>
                </c:pt>
                <c:pt idx="15">
                  <c:v>51.226999999999997</c:v>
                </c:pt>
                <c:pt idx="16">
                  <c:v>54.79</c:v>
                </c:pt>
                <c:pt idx="17">
                  <c:v>53.156999999999996</c:v>
                </c:pt>
                <c:pt idx="18">
                  <c:v>50.320999999999998</c:v>
                </c:pt>
                <c:pt idx="19">
                  <c:v>52.518000000000001</c:v>
                </c:pt>
                <c:pt idx="20">
                  <c:v>51.238</c:v>
                </c:pt>
                <c:pt idx="21">
                  <c:v>48.9</c:v>
                </c:pt>
                <c:pt idx="22">
                  <c:v>48.585000000000001</c:v>
                </c:pt>
                <c:pt idx="23">
                  <c:v>46.813000000000002</c:v>
                </c:pt>
                <c:pt idx="24">
                  <c:v>51.334000000000003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3CF3-42B7-A6E1-7838575AC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2321-E373-4948-908E-6CCB5A88C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47A5F-E3DD-4CD5-B765-6126B360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99D2A-FE70-44B9-8FC9-B90B1FFF1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A249A0-E951-40D0-A02C-C6DDCFE4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33</TotalTime>
  <Pages>10</Pages>
  <Words>2367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de Pedidos Manufactureros</vt:lpstr>
    </vt:vector>
  </TitlesOfParts>
  <Company>INEGI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de Pedidos Manufactureros</dc:title>
  <dc:subject>Indicador de Pedidos Manufactureros</dc:subject>
  <dc:creator>INEGI</dc:creator>
  <cp:keywords>Opinión Empresa Expectativas Indicador Pedidos</cp:keywords>
  <cp:lastModifiedBy>GUILLEN MEDINA MOISES</cp:lastModifiedBy>
  <cp:revision>11</cp:revision>
  <cp:lastPrinted>2023-10-31T04:07:00Z</cp:lastPrinted>
  <dcterms:created xsi:type="dcterms:W3CDTF">2024-01-31T18:59:00Z</dcterms:created>
  <dcterms:modified xsi:type="dcterms:W3CDTF">2024-01-31T22:52:00Z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127206f64c0d14eb0c557e44b8e6ee80b75329b943c8ad695e994b0e5832c7d7</vt:lpwstr>
  </property>
  <property fmtid="{D5CDD505-2E9C-101B-9397-08002B2CF9AE}" pid="3" name="ContentTypeId">
    <vt:lpwstr>0x01010068D8128FBF1DCB4BB482DBB94943CBF1</vt:lpwstr>
  </property>
</Properties>
</file>