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78A6" w14:textId="7429CBB8" w:rsidR="00F539B8" w:rsidRPr="00EF4002" w:rsidRDefault="006D6FCF" w:rsidP="00391501">
      <w:pPr>
        <w:jc w:val="right"/>
        <w:rPr>
          <w:b/>
          <w:bCs/>
          <w:color w:val="07BFBA"/>
        </w:rPr>
      </w:pPr>
      <w:bookmarkStart w:id="0" w:name="_Hlk33002076"/>
      <w:r w:rsidRPr="00CA6D14">
        <w:rPr>
          <w:b/>
          <w:bCs/>
          <w:color w:val="07BFBA"/>
        </w:rPr>
        <w:t xml:space="preserve">Próxima publicación: </w:t>
      </w:r>
      <w:r w:rsidR="007B5D40">
        <w:rPr>
          <w:b/>
          <w:bCs/>
          <w:color w:val="07BFBA"/>
        </w:rPr>
        <w:t>1</w:t>
      </w:r>
      <w:r w:rsidR="007E215E">
        <w:rPr>
          <w:b/>
          <w:bCs/>
          <w:color w:val="07BFBA"/>
        </w:rPr>
        <w:t>8</w:t>
      </w:r>
      <w:r w:rsidR="00044AED">
        <w:rPr>
          <w:b/>
          <w:bCs/>
          <w:color w:val="07BFBA"/>
        </w:rPr>
        <w:t xml:space="preserve"> de </w:t>
      </w:r>
      <w:r w:rsidR="00530A43">
        <w:rPr>
          <w:b/>
          <w:bCs/>
          <w:color w:val="07BFBA"/>
        </w:rPr>
        <w:t>febrero</w:t>
      </w:r>
      <w:r w:rsidR="007E215E">
        <w:rPr>
          <w:b/>
          <w:bCs/>
          <w:color w:val="07BFBA"/>
        </w:rPr>
        <w:t xml:space="preserve"> de 2025</w:t>
      </w:r>
    </w:p>
    <w:p w14:paraId="34C45BDD" w14:textId="77777777" w:rsidR="00385E72" w:rsidRDefault="00385E72" w:rsidP="009E4897">
      <w:pPr>
        <w:pStyle w:val="Prrafodelista"/>
        <w:ind w:left="0"/>
        <w:rPr>
          <w:rFonts w:ascii="Arial Negrita" w:hAnsi="Arial Negrita"/>
          <w:b/>
          <w:bCs/>
        </w:rPr>
      </w:pPr>
    </w:p>
    <w:tbl>
      <w:tblPr>
        <w:tblStyle w:val="Tablaconcuadrcul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247"/>
      </w:tblGrid>
      <w:tr w:rsidR="009E715B" w14:paraId="7526A4CA" w14:textId="77777777" w:rsidTr="00D23BBE">
        <w:trPr>
          <w:trHeight w:hRule="exact" w:val="680"/>
          <w:jc w:val="center"/>
        </w:trPr>
        <w:tc>
          <w:tcPr>
            <w:tcW w:w="24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34299FC0" w14:textId="6BB4A99C" w:rsidR="009E715B" w:rsidRPr="00063790" w:rsidRDefault="0034494C" w:rsidP="00D23BBE">
            <w:pPr>
              <w:widowControl w:val="0"/>
              <w:spacing w:before="60" w:after="60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>
              <w:rPr>
                <w:rFonts w:ascii="Arial Negrita" w:hAnsi="Arial Negrita"/>
                <w:b/>
                <w:bCs/>
                <w:kern w:val="24"/>
                <w:sz w:val="20"/>
                <w:szCs w:val="20"/>
                <w:lang w:val="es-ES" w:eastAsia="es-MX"/>
              </w:rPr>
              <w:t>IOAE</w:t>
            </w:r>
          </w:p>
        </w:tc>
      </w:tr>
      <w:tr w:rsidR="009E715B" w14:paraId="25FA0533" w14:textId="77777777" w:rsidTr="009C11F4">
        <w:trPr>
          <w:trHeight w:hRule="exact" w:val="454"/>
          <w:jc w:val="center"/>
        </w:trPr>
        <w:tc>
          <w:tcPr>
            <w:tcW w:w="249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668CD397" w14:textId="79E2F780" w:rsidR="009E715B" w:rsidRPr="00063790" w:rsidRDefault="009E715B" w:rsidP="00D23BBE">
            <w:pPr>
              <w:widowControl w:val="0"/>
              <w:jc w:val="center"/>
              <w:rPr>
                <w:b/>
                <w:bCs/>
                <w:kern w:val="24"/>
                <w:sz w:val="18"/>
                <w:szCs w:val="18"/>
                <w:lang w:val="es-ES" w:eastAsia="es-MX"/>
              </w:rPr>
            </w:pPr>
            <w:r w:rsidRPr="00EF1F77">
              <w:rPr>
                <w:kern w:val="24"/>
                <w:sz w:val="18"/>
                <w:szCs w:val="18"/>
                <w:lang w:val="es-ES" w:eastAsia="es-MX"/>
              </w:rPr>
              <w:t>Variación</w:t>
            </w:r>
            <w:r w:rsidRPr="00063790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t xml:space="preserve"> </w:t>
            </w:r>
            <w:r w:rsidRPr="00063790">
              <w:rPr>
                <w:b/>
                <w:bCs/>
                <w:kern w:val="24"/>
                <w:sz w:val="18"/>
                <w:szCs w:val="18"/>
                <w:lang w:val="es-ES" w:eastAsia="es-MX"/>
              </w:rPr>
              <w:br/>
            </w:r>
            <w:r w:rsidR="007E215E" w:rsidRPr="00EF1F77">
              <w:rPr>
                <w:kern w:val="24"/>
                <w:sz w:val="18"/>
                <w:szCs w:val="18"/>
                <w:lang w:val="es-ES" w:eastAsia="es-MX"/>
              </w:rPr>
              <w:t>diciembre</w:t>
            </w:r>
          </w:p>
        </w:tc>
      </w:tr>
      <w:tr w:rsidR="009E715B" w:rsidRPr="0090015C" w14:paraId="35B4A2AF" w14:textId="77777777" w:rsidTr="00D23BBE">
        <w:trPr>
          <w:trHeight w:hRule="exact" w:val="227"/>
          <w:jc w:val="center"/>
        </w:trPr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03A64ED9" w14:textId="77777777" w:rsidR="009E715B" w:rsidRPr="00EF1F77" w:rsidRDefault="009E715B" w:rsidP="00D23BBE">
            <w:pPr>
              <w:jc w:val="center"/>
              <w:rPr>
                <w:color w:val="07BFBA"/>
                <w:sz w:val="18"/>
                <w:szCs w:val="18"/>
              </w:rPr>
            </w:pPr>
            <w:r w:rsidRPr="00EF1F77">
              <w:rPr>
                <w:kern w:val="24"/>
                <w:sz w:val="18"/>
                <w:szCs w:val="18"/>
                <w:lang w:val="es-ES" w:eastAsia="es-MX"/>
              </w:rPr>
              <w:t>anual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1E2B7BBA" w14:textId="77777777" w:rsidR="009E715B" w:rsidRPr="00EF1F77" w:rsidRDefault="009E715B" w:rsidP="00D23BBE">
            <w:pPr>
              <w:jc w:val="center"/>
              <w:rPr>
                <w:color w:val="07BFBA"/>
                <w:sz w:val="18"/>
                <w:szCs w:val="18"/>
              </w:rPr>
            </w:pPr>
            <w:r w:rsidRPr="00EF1F77">
              <w:rPr>
                <w:kern w:val="24"/>
                <w:sz w:val="18"/>
                <w:szCs w:val="18"/>
                <w:lang w:val="es-ES" w:eastAsia="es-MX"/>
              </w:rPr>
              <w:t>mensual</w:t>
            </w:r>
          </w:p>
        </w:tc>
      </w:tr>
      <w:tr w:rsidR="009E715B" w:rsidRPr="0090015C" w14:paraId="160BBCEC" w14:textId="77777777" w:rsidTr="00D23BBE">
        <w:trPr>
          <w:trHeight w:hRule="exact" w:val="510"/>
          <w:jc w:val="center"/>
        </w:trPr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DD1E757" w14:textId="11D46644" w:rsidR="009E715B" w:rsidRPr="00923C1A" w:rsidRDefault="009E715B" w:rsidP="00D23BBE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90015C">
              <w:rPr>
                <w:color w:val="808080"/>
                <w:kern w:val="24"/>
                <w:sz w:val="26"/>
                <w:szCs w:val="26"/>
                <w:lang w:val="es-ES" w:eastAsia="es-MX"/>
              </w:rPr>
              <w:t>▲</w:t>
            </w:r>
            <w:r>
              <w:rPr>
                <w:color w:val="808080"/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Pr="009E715B">
              <w:rPr>
                <w:kern w:val="24"/>
                <w:sz w:val="26"/>
                <w:szCs w:val="26"/>
                <w:lang w:val="es-ES" w:eastAsia="es-MX"/>
              </w:rPr>
              <w:t xml:space="preserve">1.1 </w:t>
            </w:r>
            <w:r w:rsidRPr="0090015C">
              <w:rPr>
                <w:kern w:val="24"/>
                <w:sz w:val="26"/>
                <w:szCs w:val="26"/>
                <w:lang w:val="es-ES" w:eastAsia="es-MX"/>
              </w:rPr>
              <w:t>%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8A4F7A8" w14:textId="3698F812" w:rsidR="009E715B" w:rsidRPr="00923C1A" w:rsidRDefault="007E215E" w:rsidP="00D23BBE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90015C">
              <w:rPr>
                <w:color w:val="808080"/>
                <w:kern w:val="24"/>
                <w:sz w:val="26"/>
                <w:szCs w:val="26"/>
                <w:lang w:val="es-ES" w:eastAsia="es-MX"/>
              </w:rPr>
              <w:t>▲</w:t>
            </w:r>
            <w:r w:rsidR="009E715B" w:rsidRPr="0090015C">
              <w:rPr>
                <w:kern w:val="24"/>
                <w:sz w:val="26"/>
                <w:szCs w:val="26"/>
                <w:lang w:val="es-ES" w:eastAsia="es-MX"/>
              </w:rPr>
              <w:t xml:space="preserve"> </w:t>
            </w:r>
            <w:r w:rsidR="009E715B">
              <w:rPr>
                <w:kern w:val="24"/>
                <w:sz w:val="26"/>
                <w:szCs w:val="26"/>
                <w:lang w:val="es-ES" w:eastAsia="es-MX"/>
              </w:rPr>
              <w:t>0.</w:t>
            </w:r>
            <w:r>
              <w:rPr>
                <w:kern w:val="24"/>
                <w:sz w:val="26"/>
                <w:szCs w:val="26"/>
                <w:lang w:val="es-ES" w:eastAsia="es-MX"/>
              </w:rPr>
              <w:t>4</w:t>
            </w:r>
            <w:r w:rsidR="009E715B" w:rsidRPr="0090015C">
              <w:rPr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</w:tr>
    </w:tbl>
    <w:p w14:paraId="074D6B30" w14:textId="77777777" w:rsidR="009E715B" w:rsidRDefault="009E715B" w:rsidP="009E4897">
      <w:pPr>
        <w:pStyle w:val="Prrafodelista"/>
        <w:ind w:left="0"/>
        <w:rPr>
          <w:rFonts w:ascii="Arial Negrita" w:hAnsi="Arial Negrita"/>
          <w:b/>
          <w:bCs/>
        </w:rPr>
      </w:pPr>
    </w:p>
    <w:p w14:paraId="1881C1B4" w14:textId="45848207" w:rsidR="00385E72" w:rsidRDefault="00385E72" w:rsidP="009E1876">
      <w:pPr>
        <w:pStyle w:val="Prrafodelista"/>
        <w:ind w:left="0"/>
        <w:jc w:val="center"/>
        <w:rPr>
          <w:rFonts w:ascii="Arial Negrita" w:hAnsi="Arial Negrita"/>
          <w:b/>
          <w:bCs/>
          <w:lang w:val="es-ES"/>
        </w:rPr>
      </w:pPr>
      <w:r w:rsidRPr="00385E72">
        <w:rPr>
          <w:rFonts w:ascii="Arial Negrita" w:hAnsi="Arial Negrita"/>
          <w:b/>
          <w:bCs/>
          <w:lang w:val="es-ES"/>
        </w:rPr>
        <w:t>El</w:t>
      </w:r>
      <w:r w:rsidR="00530A43" w:rsidRPr="00530A43">
        <w:rPr>
          <w:rFonts w:ascii="Arial Negrita" w:hAnsi="Arial Negrita"/>
          <w:b/>
          <w:bCs/>
          <w:smallCaps/>
          <w:lang w:val="es-ES"/>
        </w:rPr>
        <w:t xml:space="preserve"> </w:t>
      </w:r>
      <w:proofErr w:type="spellStart"/>
      <w:r w:rsidR="00530A43" w:rsidRPr="00530A43">
        <w:rPr>
          <w:rFonts w:ascii="Arial Negrita" w:hAnsi="Arial Negrita"/>
          <w:b/>
          <w:bCs/>
          <w:smallCaps/>
          <w:lang w:val="es-ES"/>
        </w:rPr>
        <w:t>ioae</w:t>
      </w:r>
      <w:proofErr w:type="spellEnd"/>
      <w:r w:rsidR="00530A43" w:rsidRPr="00385E72">
        <w:rPr>
          <w:rFonts w:ascii="Arial Negrita" w:hAnsi="Arial Negrita"/>
          <w:b/>
          <w:bCs/>
          <w:lang w:val="es-ES"/>
        </w:rPr>
        <w:t xml:space="preserve"> </w:t>
      </w:r>
      <w:r w:rsidRPr="00385E72">
        <w:rPr>
          <w:rFonts w:ascii="Arial Negrita" w:hAnsi="Arial Negrita"/>
          <w:b/>
          <w:bCs/>
          <w:lang w:val="es-ES"/>
        </w:rPr>
        <w:t>anticipa</w:t>
      </w:r>
      <w:r w:rsidR="009E715B">
        <w:rPr>
          <w:rFonts w:ascii="Arial Negrita" w:hAnsi="Arial Negrita"/>
          <w:b/>
          <w:bCs/>
          <w:lang w:val="es-ES"/>
        </w:rPr>
        <w:t xml:space="preserve"> </w:t>
      </w:r>
      <w:r w:rsidRPr="00385E72">
        <w:rPr>
          <w:rFonts w:ascii="Arial Negrita" w:hAnsi="Arial Negrita"/>
          <w:b/>
          <w:bCs/>
          <w:lang w:val="es-ES"/>
        </w:rPr>
        <w:t xml:space="preserve">un </w:t>
      </w:r>
      <w:r w:rsidR="00676763">
        <w:rPr>
          <w:rFonts w:ascii="Arial Negrita" w:hAnsi="Arial Negrita"/>
          <w:b/>
          <w:bCs/>
          <w:lang w:val="es-ES"/>
        </w:rPr>
        <w:t xml:space="preserve">incremento </w:t>
      </w:r>
      <w:r w:rsidRPr="00385E72">
        <w:rPr>
          <w:rFonts w:ascii="Arial Negrita" w:hAnsi="Arial Negrita"/>
          <w:b/>
          <w:bCs/>
          <w:lang w:val="es-ES"/>
        </w:rPr>
        <w:t>anual de 1.1 %</w:t>
      </w:r>
      <w:r w:rsidR="009E715B" w:rsidRPr="009E715B">
        <w:rPr>
          <w:rFonts w:ascii="Arial Negrita" w:hAnsi="Arial Negrita"/>
          <w:b/>
          <w:bCs/>
          <w:lang w:val="es-ES"/>
        </w:rPr>
        <w:t xml:space="preserve"> </w:t>
      </w:r>
      <w:r w:rsidR="0034494C">
        <w:rPr>
          <w:rFonts w:ascii="Arial Negrita" w:hAnsi="Arial Negrita"/>
          <w:b/>
          <w:bCs/>
          <w:lang w:val="es-ES"/>
        </w:rPr>
        <w:br/>
        <w:t>y</w:t>
      </w:r>
      <w:r w:rsidR="0034494C" w:rsidRPr="00385E72">
        <w:rPr>
          <w:rFonts w:ascii="Arial Negrita" w:hAnsi="Arial Negrita"/>
          <w:b/>
          <w:bCs/>
          <w:lang w:val="es-ES"/>
        </w:rPr>
        <w:t xml:space="preserve"> mensual de 0.</w:t>
      </w:r>
      <w:r w:rsidR="0034494C">
        <w:rPr>
          <w:rFonts w:ascii="Arial Negrita" w:hAnsi="Arial Negrita"/>
          <w:b/>
          <w:bCs/>
          <w:lang w:val="es-ES"/>
        </w:rPr>
        <w:t>4 %</w:t>
      </w:r>
      <w:r w:rsidR="0034494C" w:rsidRPr="00385E72">
        <w:rPr>
          <w:rFonts w:ascii="Arial Negrita" w:hAnsi="Arial Negrita"/>
          <w:b/>
          <w:bCs/>
          <w:lang w:val="es-ES"/>
        </w:rPr>
        <w:t xml:space="preserve"> </w:t>
      </w:r>
      <w:r w:rsidR="009E715B" w:rsidRPr="00385E72">
        <w:rPr>
          <w:rFonts w:ascii="Arial Negrita" w:hAnsi="Arial Negrita"/>
          <w:b/>
          <w:bCs/>
          <w:lang w:val="es-ES"/>
        </w:rPr>
        <w:t xml:space="preserve">en el </w:t>
      </w:r>
      <w:proofErr w:type="spellStart"/>
      <w:r w:rsidR="009E715B" w:rsidRPr="0055486F">
        <w:rPr>
          <w:rFonts w:ascii="Arial Negrita" w:hAnsi="Arial Negrita"/>
          <w:b/>
          <w:bCs/>
          <w:smallCaps/>
          <w:lang w:val="es-ES"/>
        </w:rPr>
        <w:t>igae</w:t>
      </w:r>
      <w:proofErr w:type="spellEnd"/>
      <w:r w:rsidR="009E715B">
        <w:rPr>
          <w:rFonts w:ascii="Arial Negrita" w:hAnsi="Arial Negrita"/>
          <w:b/>
          <w:bCs/>
          <w:smallCaps/>
          <w:lang w:val="es-ES"/>
        </w:rPr>
        <w:t>,</w:t>
      </w:r>
      <w:r w:rsidR="0034494C">
        <w:rPr>
          <w:rFonts w:ascii="Arial Negrita" w:hAnsi="Arial Negrita"/>
          <w:b/>
          <w:bCs/>
          <w:smallCaps/>
          <w:lang w:val="es-ES"/>
        </w:rPr>
        <w:t xml:space="preserve"> </w:t>
      </w:r>
      <w:r w:rsidR="009E715B">
        <w:rPr>
          <w:rFonts w:ascii="Arial Negrita" w:hAnsi="Arial Negrita"/>
          <w:b/>
          <w:bCs/>
          <w:lang w:val="es-ES"/>
        </w:rPr>
        <w:t>en</w:t>
      </w:r>
      <w:r w:rsidR="009E715B" w:rsidRPr="00385E72">
        <w:rPr>
          <w:rFonts w:ascii="Arial Negrita" w:hAnsi="Arial Negrita"/>
          <w:b/>
          <w:bCs/>
          <w:lang w:val="es-ES"/>
        </w:rPr>
        <w:t xml:space="preserve"> </w:t>
      </w:r>
      <w:r w:rsidR="007E215E">
        <w:rPr>
          <w:rFonts w:ascii="Arial Negrita" w:hAnsi="Arial Negrita"/>
          <w:b/>
          <w:bCs/>
          <w:lang w:val="es-ES"/>
        </w:rPr>
        <w:t>diciembre</w:t>
      </w:r>
      <w:r w:rsidR="009E715B" w:rsidRPr="00385E72">
        <w:rPr>
          <w:rFonts w:ascii="Arial Negrita" w:hAnsi="Arial Negrita"/>
          <w:b/>
          <w:bCs/>
          <w:lang w:val="es-ES"/>
        </w:rPr>
        <w:t xml:space="preserve"> de 2024</w:t>
      </w:r>
    </w:p>
    <w:p w14:paraId="791F7E36" w14:textId="77777777" w:rsidR="00F65204" w:rsidRDefault="00F65204" w:rsidP="009E4897">
      <w:pPr>
        <w:pStyle w:val="Prrafodelista"/>
        <w:ind w:left="0"/>
        <w:rPr>
          <w:rFonts w:ascii="Arial Negrita" w:hAnsi="Arial Negrita"/>
          <w:b/>
          <w:bCs/>
          <w:szCs w:val="28"/>
          <w:lang w:val="es-ES"/>
        </w:rPr>
      </w:pPr>
    </w:p>
    <w:p w14:paraId="55E0114E" w14:textId="13AB5200" w:rsidR="00441FA3" w:rsidRPr="009F31D0" w:rsidRDefault="00441FA3" w:rsidP="00441FA3">
      <w:pPr>
        <w:rPr>
          <w:lang w:val="es-MX"/>
        </w:rPr>
      </w:pPr>
      <w:r w:rsidRPr="009E4897">
        <w:rPr>
          <w:lang w:val="es-MX"/>
        </w:rPr>
        <w:t>El Indicador Oportuno de la Actividad Económica (</w:t>
      </w:r>
      <w:proofErr w:type="spellStart"/>
      <w:r w:rsidRPr="009E4897">
        <w:rPr>
          <w:smallCaps/>
          <w:lang w:val="es-MX"/>
        </w:rPr>
        <w:t>ioae</w:t>
      </w:r>
      <w:proofErr w:type="spellEnd"/>
      <w:r w:rsidRPr="009E4897">
        <w:rPr>
          <w:smallCaps/>
          <w:lang w:val="es-MX"/>
        </w:rPr>
        <w:t>)</w:t>
      </w:r>
      <w:r w:rsidRPr="009E4897">
        <w:rPr>
          <w:lang w:val="es-MX"/>
        </w:rPr>
        <w:t xml:space="preserve"> permite contar con estimaciones econométricas oportunas sobre la evolución del Indicador Global de la Actividad Económica (</w:t>
      </w:r>
      <w:proofErr w:type="spellStart"/>
      <w:r w:rsidRPr="009E4897">
        <w:rPr>
          <w:smallCaps/>
          <w:lang w:val="es-MX"/>
        </w:rPr>
        <w:t>igae</w:t>
      </w:r>
      <w:proofErr w:type="spellEnd"/>
      <w:r w:rsidRPr="009E4897">
        <w:rPr>
          <w:lang w:val="es-MX"/>
        </w:rPr>
        <w:t xml:space="preserve">), así como </w:t>
      </w:r>
      <w:r w:rsidR="0034494C">
        <w:rPr>
          <w:lang w:val="es-MX"/>
        </w:rPr>
        <w:t>de las</w:t>
      </w:r>
      <w:r w:rsidRPr="009E4897">
        <w:rPr>
          <w:lang w:val="es-MX"/>
        </w:rPr>
        <w:t xml:space="preserve"> actividades secundarias y terciarias</w:t>
      </w:r>
      <w:r w:rsidR="005A758B">
        <w:rPr>
          <w:lang w:val="es-MX"/>
        </w:rPr>
        <w:t xml:space="preserve">. De esta forma, se adelanta </w:t>
      </w:r>
      <w:r w:rsidR="0034494C">
        <w:rPr>
          <w:lang w:val="es-ES"/>
        </w:rPr>
        <w:t>cinco</w:t>
      </w:r>
      <w:r w:rsidR="0034494C" w:rsidRPr="005F338F">
        <w:rPr>
          <w:lang w:val="es-ES"/>
        </w:rPr>
        <w:t xml:space="preserve"> semanas a su publicación oficial al presentar resultados </w:t>
      </w:r>
      <w:r w:rsidR="0082011A">
        <w:rPr>
          <w:lang w:val="es-ES"/>
        </w:rPr>
        <w:t>tres</w:t>
      </w:r>
      <w:r w:rsidR="0034494C" w:rsidRPr="005F338F">
        <w:rPr>
          <w:lang w:val="es-ES"/>
        </w:rPr>
        <w:t xml:space="preserve"> semanas después del mes de referencia, frente a las </w:t>
      </w:r>
      <w:r w:rsidR="0082011A">
        <w:rPr>
          <w:lang w:val="es-ES"/>
        </w:rPr>
        <w:t>ocho</w:t>
      </w:r>
      <w:r w:rsidR="0034494C" w:rsidRPr="005F338F">
        <w:rPr>
          <w:lang w:val="es-ES"/>
        </w:rPr>
        <w:t xml:space="preserve"> semanas del </w:t>
      </w:r>
      <w:proofErr w:type="spellStart"/>
      <w:r w:rsidRPr="009E4897">
        <w:rPr>
          <w:smallCaps/>
          <w:lang w:val="es-MX"/>
        </w:rPr>
        <w:t>igae</w:t>
      </w:r>
      <w:proofErr w:type="spellEnd"/>
      <w:r w:rsidRPr="009E4897">
        <w:rPr>
          <w:lang w:val="es-MX"/>
        </w:rPr>
        <w:t>.</w:t>
      </w:r>
    </w:p>
    <w:p w14:paraId="0F125634" w14:textId="77777777" w:rsidR="00441FA3" w:rsidRPr="00441FA3" w:rsidRDefault="00441FA3" w:rsidP="009E4897">
      <w:pPr>
        <w:pStyle w:val="Prrafodelista"/>
        <w:ind w:left="0"/>
        <w:rPr>
          <w:rFonts w:ascii="Arial Negrita" w:hAnsi="Arial Negrita"/>
          <w:b/>
          <w:bCs/>
          <w:szCs w:val="28"/>
          <w:lang w:val="es-MX"/>
        </w:rPr>
      </w:pPr>
    </w:p>
    <w:p w14:paraId="6FFFA806" w14:textId="7A806C16" w:rsidR="004A63B2" w:rsidRDefault="00584487" w:rsidP="00FE0188">
      <w:pPr>
        <w:pStyle w:val="Prrafodelista"/>
        <w:ind w:left="0"/>
      </w:pPr>
      <w:r w:rsidRPr="00584487">
        <w:t xml:space="preserve">Para </w:t>
      </w:r>
      <w:r w:rsidR="00E30216">
        <w:t>diciembre</w:t>
      </w:r>
      <w:r w:rsidRPr="00584487">
        <w:t xml:space="preserve"> de 2024, el </w:t>
      </w:r>
      <w:proofErr w:type="spellStart"/>
      <w:r w:rsidR="00441FA3" w:rsidRPr="00441FA3">
        <w:rPr>
          <w:smallCaps/>
        </w:rPr>
        <w:t>ioae</w:t>
      </w:r>
      <w:proofErr w:type="spellEnd"/>
      <w:r w:rsidRPr="00584487">
        <w:t xml:space="preserve"> anticipa un</w:t>
      </w:r>
      <w:r w:rsidR="00FE0188">
        <w:t xml:space="preserve"> </w:t>
      </w:r>
      <w:r w:rsidRPr="00584487">
        <w:t>incremento anual de 1.1</w:t>
      </w:r>
      <w:r w:rsidR="00E30216">
        <w:t> </w:t>
      </w:r>
      <w:r w:rsidRPr="00584487">
        <w:t xml:space="preserve">% en el </w:t>
      </w:r>
      <w:proofErr w:type="spellStart"/>
      <w:r w:rsidR="00441FA3" w:rsidRPr="00441FA3">
        <w:rPr>
          <w:smallCaps/>
        </w:rPr>
        <w:t>igae</w:t>
      </w:r>
      <w:proofErr w:type="spellEnd"/>
      <w:r w:rsidR="00441FA3">
        <w:rPr>
          <w:smallCaps/>
        </w:rPr>
        <w:t>.</w:t>
      </w:r>
      <w:r w:rsidRPr="00584487">
        <w:t xml:space="preserve"> </w:t>
      </w:r>
      <w:r w:rsidR="00441FA3">
        <w:t xml:space="preserve">Por grupos de actividad, se espera </w:t>
      </w:r>
      <w:r w:rsidRPr="00584487">
        <w:t>un crecimiento anual de 0.</w:t>
      </w:r>
      <w:r w:rsidR="00E30216">
        <w:t>3 </w:t>
      </w:r>
      <w:r w:rsidRPr="00584487">
        <w:t xml:space="preserve">% en las secundarias y de </w:t>
      </w:r>
      <w:r w:rsidR="00E30216">
        <w:t>2.1 </w:t>
      </w:r>
      <w:r w:rsidRPr="00584487">
        <w:t>%</w:t>
      </w:r>
      <w:r w:rsidR="00441FA3">
        <w:t>,</w:t>
      </w:r>
      <w:r w:rsidRPr="00584487">
        <w:t xml:space="preserve"> en las terciarias</w:t>
      </w:r>
      <w:r w:rsidR="00670DD4">
        <w:t xml:space="preserve">. </w:t>
      </w:r>
      <w:r w:rsidR="00670DD4" w:rsidRPr="00403B23">
        <w:t>Las</w:t>
      </w:r>
      <w:r w:rsidR="00670DD4">
        <w:t xml:space="preserve"> </w:t>
      </w:r>
      <w:r w:rsidR="00670DD4" w:rsidRPr="00403B23">
        <w:t>estimaciones incluyen intervalos de confianza a 95.0 % y corresponden a cifra</w:t>
      </w:r>
      <w:r w:rsidR="00046B6D">
        <w:t>s</w:t>
      </w:r>
      <w:r w:rsidR="00670DD4">
        <w:t xml:space="preserve"> </w:t>
      </w:r>
      <w:r w:rsidR="00670DD4" w:rsidRPr="00403B23">
        <w:t>desestacionalizadas</w:t>
      </w:r>
      <w:r w:rsidR="00670DD4">
        <w:t xml:space="preserve"> </w:t>
      </w:r>
      <w:r w:rsidR="00670DD4" w:rsidRPr="00403B23">
        <w:t>(</w:t>
      </w:r>
      <w:r w:rsidR="00670DD4">
        <w:t>ver</w:t>
      </w:r>
      <w:r w:rsidR="00670DD4" w:rsidRPr="00403B23">
        <w:t xml:space="preserve"> cuadro </w:t>
      </w:r>
      <w:r w:rsidR="00670DD4">
        <w:t>1</w:t>
      </w:r>
      <w:r w:rsidR="00670DD4" w:rsidRPr="00403B23">
        <w:t>)</w:t>
      </w:r>
      <w:r w:rsidRPr="00584487">
        <w:t>.</w:t>
      </w:r>
    </w:p>
    <w:p w14:paraId="022C6419" w14:textId="77777777" w:rsidR="004A63B2" w:rsidRDefault="004A63B2" w:rsidP="00FE0188">
      <w:pPr>
        <w:pStyle w:val="Prrafodelista"/>
        <w:ind w:left="0"/>
      </w:pPr>
    </w:p>
    <w:p w14:paraId="20A3294E" w14:textId="77777777" w:rsidR="0079100F" w:rsidRPr="003B468F" w:rsidRDefault="0079100F" w:rsidP="0079100F">
      <w:pPr>
        <w:pStyle w:val="Prrafodelista"/>
        <w:ind w:left="0" w:right="51"/>
        <w:jc w:val="center"/>
        <w:rPr>
          <w:color w:val="4D565E"/>
          <w:sz w:val="20"/>
          <w:szCs w:val="20"/>
          <w:lang w:val="es-MX"/>
        </w:rPr>
      </w:pPr>
      <w:r w:rsidRPr="00995DA5">
        <w:rPr>
          <w:color w:val="4D565E"/>
          <w:sz w:val="20"/>
          <w:szCs w:val="20"/>
          <w:lang w:val="es-MX"/>
        </w:rPr>
        <w:t>Cuadro</w:t>
      </w:r>
      <w:r w:rsidRPr="003B468F">
        <w:rPr>
          <w:color w:val="4D565E"/>
          <w:sz w:val="20"/>
          <w:szCs w:val="20"/>
          <w:lang w:val="es-MX"/>
        </w:rPr>
        <w:t xml:space="preserve"> 1</w:t>
      </w:r>
    </w:p>
    <w:p w14:paraId="2E745F5E" w14:textId="2922C0C8" w:rsidR="0079100F" w:rsidRPr="00E256E6" w:rsidRDefault="0079100F" w:rsidP="0079100F">
      <w:pPr>
        <w:jc w:val="center"/>
        <w:rPr>
          <w:rFonts w:ascii="Arial Negrita" w:hAnsi="Arial Negrita"/>
          <w:b/>
          <w:color w:val="003057"/>
          <w:sz w:val="22"/>
          <w:szCs w:val="22"/>
          <w:lang w:val="es-MX"/>
        </w:rPr>
      </w:pPr>
      <w:r w:rsidRPr="00775D68">
        <w:rPr>
          <w:rFonts w:ascii="Arial Negrita" w:hAnsi="Arial Negrita"/>
          <w:b/>
          <w:color w:val="003057"/>
          <w:sz w:val="22"/>
          <w:szCs w:val="22"/>
          <w:lang w:val="es-MX"/>
        </w:rPr>
        <w:t>Estimaciones del</w:t>
      </w:r>
      <w:r>
        <w:rPr>
          <w:rFonts w:ascii="Arial Negrita" w:hAnsi="Arial Negrita"/>
          <w:b/>
          <w:color w:val="003057"/>
          <w:sz w:val="22"/>
          <w:szCs w:val="22"/>
          <w:lang w:val="es-MX"/>
        </w:rPr>
        <w:t xml:space="preserve"> </w:t>
      </w:r>
      <w:r w:rsidRPr="00982B78">
        <w:rPr>
          <w:rFonts w:ascii="Arial Negrita" w:hAnsi="Arial Negrita"/>
          <w:b/>
          <w:color w:val="003057"/>
          <w:sz w:val="22"/>
          <w:szCs w:val="22"/>
          <w:lang w:val="es-MX"/>
        </w:rPr>
        <w:t>I</w:t>
      </w:r>
      <w:r>
        <w:rPr>
          <w:rFonts w:ascii="Arial Negrita" w:hAnsi="Arial Negrita"/>
          <w:b/>
          <w:color w:val="003057"/>
          <w:sz w:val="22"/>
          <w:szCs w:val="22"/>
          <w:lang w:val="es-MX"/>
        </w:rPr>
        <w:t>ndicador Oportuno de la Actividad Económica</w:t>
      </w:r>
    </w:p>
    <w:p w14:paraId="417B5E4F" w14:textId="77777777" w:rsidR="0079100F" w:rsidRPr="00AE7B3E" w:rsidRDefault="0079100F" w:rsidP="00AE7B3E">
      <w:pPr>
        <w:pStyle w:val="Ttulo4"/>
        <w:keepNext w:val="0"/>
        <w:keepLines w:val="0"/>
        <w:widowControl w:val="0"/>
        <w:spacing w:before="0"/>
        <w:jc w:val="center"/>
        <w:rPr>
          <w:rFonts w:ascii="Arial" w:eastAsia="Times New Roman" w:hAnsi="Arial" w:cs="Arial"/>
          <w:i w:val="0"/>
          <w:iCs w:val="0"/>
          <w:snapToGrid w:val="0"/>
          <w:color w:val="003057"/>
          <w:sz w:val="20"/>
          <w:szCs w:val="20"/>
          <w:lang w:val="es-MX"/>
        </w:rPr>
      </w:pPr>
      <w:r w:rsidRPr="00AE7B3E">
        <w:rPr>
          <w:rFonts w:ascii="Arial" w:eastAsia="Times New Roman" w:hAnsi="Arial" w:cs="Arial"/>
          <w:i w:val="0"/>
          <w:iCs w:val="0"/>
          <w:snapToGrid w:val="0"/>
          <w:color w:val="003057"/>
          <w:sz w:val="20"/>
          <w:szCs w:val="20"/>
          <w:lang w:val="es-MX"/>
        </w:rPr>
        <w:t>cifras desestacionalizadas</w:t>
      </w:r>
    </w:p>
    <w:p w14:paraId="755B0B51" w14:textId="4C4C4FFD" w:rsidR="0079100F" w:rsidRPr="00AE7B3E" w:rsidRDefault="00046B6D" w:rsidP="0079100F">
      <w:pPr>
        <w:jc w:val="center"/>
        <w:rPr>
          <w:rFonts w:cs="Times New Roman"/>
          <w:color w:val="27251F"/>
          <w:sz w:val="20"/>
          <w:szCs w:val="18"/>
          <w:lang w:val="es-ES"/>
        </w:rPr>
      </w:pPr>
      <w:r>
        <w:rPr>
          <w:rFonts w:cs="Times New Roman"/>
          <w:color w:val="27251F"/>
          <w:sz w:val="20"/>
          <w:szCs w:val="18"/>
          <w:lang w:val="es-ES"/>
        </w:rPr>
        <w:t>noviembre</w:t>
      </w:r>
      <w:r w:rsidR="0079100F" w:rsidRPr="00AE7B3E">
        <w:rPr>
          <w:rFonts w:cs="Times New Roman"/>
          <w:color w:val="27251F"/>
          <w:sz w:val="20"/>
          <w:szCs w:val="18"/>
          <w:lang w:val="es-ES"/>
        </w:rPr>
        <w:t xml:space="preserve"> y </w:t>
      </w:r>
      <w:r>
        <w:rPr>
          <w:rFonts w:cs="Times New Roman"/>
          <w:color w:val="27251F"/>
          <w:sz w:val="20"/>
          <w:szCs w:val="18"/>
          <w:lang w:val="es-ES"/>
        </w:rPr>
        <w:t>diciembre</w:t>
      </w:r>
      <w:r w:rsidR="0079100F" w:rsidRPr="00AE7B3E">
        <w:rPr>
          <w:rFonts w:cs="Times New Roman"/>
          <w:color w:val="27251F"/>
          <w:sz w:val="20"/>
          <w:szCs w:val="18"/>
          <w:lang w:val="es-ES"/>
        </w:rPr>
        <w:t xml:space="preserve"> de</w:t>
      </w:r>
      <w:r w:rsidR="00AE7B3E" w:rsidRPr="00AE7B3E">
        <w:rPr>
          <w:rFonts w:cs="Times New Roman"/>
          <w:color w:val="27251F"/>
          <w:sz w:val="20"/>
          <w:szCs w:val="18"/>
          <w:lang w:val="es-ES"/>
        </w:rPr>
        <w:t xml:space="preserve"> </w:t>
      </w:r>
      <w:r w:rsidR="0079100F" w:rsidRPr="00AE7B3E">
        <w:rPr>
          <w:rFonts w:cs="Times New Roman"/>
          <w:color w:val="27251F"/>
          <w:sz w:val="20"/>
          <w:szCs w:val="18"/>
          <w:lang w:val="es-ES"/>
        </w:rPr>
        <w:t>2024</w:t>
      </w:r>
    </w:p>
    <w:p w14:paraId="34DDC947" w14:textId="070DC816" w:rsidR="0079100F" w:rsidRPr="00AE7B3E" w:rsidRDefault="0079100F" w:rsidP="0079100F">
      <w:pPr>
        <w:jc w:val="center"/>
        <w:rPr>
          <w:snapToGrid w:val="0"/>
          <w:color w:val="27251F"/>
          <w:sz w:val="18"/>
          <w:szCs w:val="18"/>
          <w:lang w:val="es-MX"/>
        </w:rPr>
      </w:pPr>
      <w:r w:rsidRPr="00AE7B3E">
        <w:rPr>
          <w:snapToGrid w:val="0"/>
          <w:color w:val="27251F"/>
          <w:sz w:val="18"/>
          <w:szCs w:val="18"/>
          <w:lang w:val="es-MX"/>
        </w:rPr>
        <w:t>(</w:t>
      </w:r>
      <w:r w:rsidR="00670DD4">
        <w:rPr>
          <w:snapToGrid w:val="0"/>
          <w:color w:val="27251F"/>
          <w:sz w:val="18"/>
          <w:szCs w:val="18"/>
          <w:lang w:val="es-MX"/>
        </w:rPr>
        <w:t>v</w:t>
      </w:r>
      <w:r w:rsidRPr="00AE7B3E">
        <w:rPr>
          <w:snapToGrid w:val="0"/>
          <w:color w:val="27251F"/>
          <w:sz w:val="18"/>
          <w:szCs w:val="18"/>
          <w:lang w:val="es-MX"/>
        </w:rPr>
        <w:t>ariación porcentual anual)</w:t>
      </w:r>
    </w:p>
    <w:tbl>
      <w:tblPr>
        <w:tblStyle w:val="Tablaconcuadrcula"/>
        <w:tblW w:w="4388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86"/>
        <w:gridCol w:w="1661"/>
        <w:gridCol w:w="1499"/>
        <w:gridCol w:w="1499"/>
        <w:gridCol w:w="1499"/>
      </w:tblGrid>
      <w:tr w:rsidR="0079100F" w:rsidRPr="00C2157A" w14:paraId="68264075" w14:textId="77777777" w:rsidTr="007E215E">
        <w:trPr>
          <w:trHeight w:val="283"/>
          <w:jc w:val="center"/>
        </w:trPr>
        <w:tc>
          <w:tcPr>
            <w:tcW w:w="1479" w:type="pct"/>
            <w:vMerge w:val="restart"/>
            <w:shd w:val="clear" w:color="auto" w:fill="80DDD7"/>
            <w:vAlign w:val="center"/>
          </w:tcPr>
          <w:p w14:paraId="23ACAA94" w14:textId="77777777" w:rsidR="0079100F" w:rsidRPr="0079100F" w:rsidRDefault="0079100F" w:rsidP="008103CE">
            <w:pPr>
              <w:jc w:val="center"/>
              <w:rPr>
                <w:b/>
                <w:bCs/>
                <w:color w:val="27251F"/>
                <w:sz w:val="18"/>
                <w:szCs w:val="18"/>
                <w:lang w:val="es-MX"/>
              </w:rPr>
            </w:pPr>
            <w:r w:rsidRPr="0079100F">
              <w:rPr>
                <w:b/>
                <w:bCs/>
                <w:color w:val="27251F"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950" w:type="pct"/>
            <w:vMerge w:val="restart"/>
            <w:shd w:val="clear" w:color="auto" w:fill="80DDD7"/>
            <w:vAlign w:val="center"/>
          </w:tcPr>
          <w:p w14:paraId="3218C868" w14:textId="77777777" w:rsidR="0079100F" w:rsidRPr="0079100F" w:rsidRDefault="0079100F" w:rsidP="008103CE">
            <w:pPr>
              <w:jc w:val="center"/>
              <w:rPr>
                <w:b/>
                <w:bCs/>
                <w:color w:val="27251F"/>
                <w:sz w:val="18"/>
                <w:szCs w:val="18"/>
                <w:lang w:val="es-MX"/>
              </w:rPr>
            </w:pPr>
            <w:r w:rsidRPr="0079100F">
              <w:rPr>
                <w:b/>
                <w:bCs/>
                <w:color w:val="27251F"/>
                <w:sz w:val="18"/>
                <w:szCs w:val="18"/>
                <w:lang w:val="es-MX"/>
              </w:rPr>
              <w:t>Mes</w:t>
            </w:r>
          </w:p>
        </w:tc>
        <w:tc>
          <w:tcPr>
            <w:tcW w:w="857" w:type="pct"/>
            <w:vMerge w:val="restart"/>
            <w:shd w:val="clear" w:color="auto" w:fill="80DDD7"/>
            <w:vAlign w:val="center"/>
          </w:tcPr>
          <w:p w14:paraId="7BCD130C" w14:textId="363EE051" w:rsidR="0079100F" w:rsidRPr="0079100F" w:rsidRDefault="0079100F" w:rsidP="008103CE">
            <w:pPr>
              <w:jc w:val="center"/>
              <w:rPr>
                <w:b/>
                <w:bCs/>
                <w:color w:val="27251F"/>
                <w:sz w:val="18"/>
                <w:szCs w:val="18"/>
                <w:lang w:val="es-MX"/>
              </w:rPr>
            </w:pPr>
            <w:r w:rsidRPr="0079100F">
              <w:rPr>
                <w:b/>
                <w:bCs/>
                <w:i/>
                <w:iCs/>
                <w:color w:val="000000"/>
                <w:sz w:val="18"/>
                <w:szCs w:val="18"/>
                <w:lang w:eastAsia="es-MX"/>
              </w:rPr>
              <w:t>Nowcast</w:t>
            </w:r>
            <w:r w:rsidRPr="0079100F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E30216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  <w:tc>
          <w:tcPr>
            <w:tcW w:w="1714" w:type="pct"/>
            <w:gridSpan w:val="2"/>
            <w:shd w:val="clear" w:color="auto" w:fill="80DDD7"/>
            <w:vAlign w:val="center"/>
          </w:tcPr>
          <w:p w14:paraId="0560A854" w14:textId="4CAEB2E2" w:rsidR="0079100F" w:rsidRPr="00EA1D0F" w:rsidRDefault="0079100F" w:rsidP="008103CE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b/>
                <w:bCs/>
                <w:color w:val="000000"/>
                <w:sz w:val="18"/>
                <w:szCs w:val="18"/>
                <w:lang w:val="es-MX"/>
              </w:rPr>
              <w:t>Intervalo de confianza a 95.0 %</w:t>
            </w:r>
          </w:p>
        </w:tc>
      </w:tr>
      <w:tr w:rsidR="0079100F" w:rsidRPr="00C2157A" w14:paraId="490E394F" w14:textId="77777777" w:rsidTr="007E215E">
        <w:trPr>
          <w:trHeight w:val="283"/>
          <w:jc w:val="center"/>
        </w:trPr>
        <w:tc>
          <w:tcPr>
            <w:tcW w:w="1479" w:type="pct"/>
            <w:vMerge/>
            <w:shd w:val="clear" w:color="auto" w:fill="80DDD7"/>
            <w:vAlign w:val="center"/>
          </w:tcPr>
          <w:p w14:paraId="3C98A8E4" w14:textId="77777777" w:rsidR="0079100F" w:rsidRPr="0079100F" w:rsidRDefault="0079100F" w:rsidP="008103CE">
            <w:pPr>
              <w:jc w:val="center"/>
              <w:rPr>
                <w:b/>
                <w:bCs/>
                <w:color w:val="27251F"/>
                <w:sz w:val="18"/>
                <w:szCs w:val="18"/>
                <w:lang w:val="es-MX"/>
              </w:rPr>
            </w:pPr>
          </w:p>
        </w:tc>
        <w:tc>
          <w:tcPr>
            <w:tcW w:w="950" w:type="pct"/>
            <w:vMerge/>
            <w:shd w:val="clear" w:color="auto" w:fill="80DDD7"/>
            <w:vAlign w:val="center"/>
          </w:tcPr>
          <w:p w14:paraId="4793F61D" w14:textId="77777777" w:rsidR="0079100F" w:rsidRPr="0079100F" w:rsidRDefault="0079100F" w:rsidP="008103CE">
            <w:pPr>
              <w:jc w:val="center"/>
              <w:rPr>
                <w:b/>
                <w:bCs/>
                <w:color w:val="27251F"/>
                <w:sz w:val="18"/>
                <w:szCs w:val="18"/>
                <w:lang w:val="es-MX"/>
              </w:rPr>
            </w:pPr>
          </w:p>
        </w:tc>
        <w:tc>
          <w:tcPr>
            <w:tcW w:w="857" w:type="pct"/>
            <w:vMerge/>
            <w:shd w:val="clear" w:color="auto" w:fill="80DDD7"/>
            <w:vAlign w:val="center"/>
          </w:tcPr>
          <w:p w14:paraId="125594B9" w14:textId="77777777" w:rsidR="0079100F" w:rsidRPr="0079100F" w:rsidRDefault="0079100F" w:rsidP="008103CE">
            <w:pPr>
              <w:jc w:val="center"/>
              <w:rPr>
                <w:b/>
                <w:bCs/>
                <w:color w:val="27251F"/>
                <w:sz w:val="18"/>
                <w:szCs w:val="18"/>
                <w:lang w:val="es-MX"/>
              </w:rPr>
            </w:pPr>
          </w:p>
        </w:tc>
        <w:tc>
          <w:tcPr>
            <w:tcW w:w="857" w:type="pct"/>
            <w:shd w:val="clear" w:color="auto" w:fill="BDEDEA"/>
            <w:vAlign w:val="center"/>
          </w:tcPr>
          <w:p w14:paraId="78373D0B" w14:textId="77777777" w:rsidR="0079100F" w:rsidRPr="00EA1D0F" w:rsidRDefault="0079100F" w:rsidP="008103CE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b/>
                <w:bCs/>
                <w:color w:val="000000"/>
                <w:sz w:val="18"/>
                <w:szCs w:val="18"/>
                <w:lang w:val="es-MX"/>
              </w:rPr>
              <w:t>Inferior</w:t>
            </w:r>
          </w:p>
        </w:tc>
        <w:tc>
          <w:tcPr>
            <w:tcW w:w="857" w:type="pct"/>
            <w:shd w:val="clear" w:color="auto" w:fill="BDEDEA"/>
            <w:vAlign w:val="center"/>
          </w:tcPr>
          <w:p w14:paraId="7A2DC5E7" w14:textId="77777777" w:rsidR="0079100F" w:rsidRPr="00EA1D0F" w:rsidRDefault="0079100F" w:rsidP="008103CE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b/>
                <w:bCs/>
                <w:color w:val="000000"/>
                <w:sz w:val="18"/>
                <w:szCs w:val="18"/>
                <w:lang w:val="es-MX"/>
              </w:rPr>
              <w:t>Superior</w:t>
            </w:r>
          </w:p>
        </w:tc>
      </w:tr>
      <w:tr w:rsidR="00E30216" w:rsidRPr="00C2157A" w14:paraId="58FE3614" w14:textId="77777777" w:rsidTr="007E215E">
        <w:trPr>
          <w:trHeight w:val="255"/>
          <w:jc w:val="center"/>
        </w:trPr>
        <w:tc>
          <w:tcPr>
            <w:tcW w:w="1479" w:type="pct"/>
            <w:vMerge w:val="restart"/>
            <w:shd w:val="clear" w:color="auto" w:fill="D9D9D9" w:themeFill="background1" w:themeFillShade="D9"/>
            <w:vAlign w:val="center"/>
          </w:tcPr>
          <w:p w14:paraId="034D9038" w14:textId="083E518C" w:rsidR="00E30216" w:rsidRPr="00EA1D0F" w:rsidRDefault="00E30216" w:rsidP="00E30216">
            <w:pPr>
              <w:ind w:left="112"/>
              <w:jc w:val="left"/>
              <w:rPr>
                <w:color w:val="000000"/>
                <w:sz w:val="18"/>
                <w:szCs w:val="18"/>
                <w:lang w:val="es-MX"/>
              </w:rPr>
            </w:pPr>
            <w:proofErr w:type="spellStart"/>
            <w:r w:rsidRPr="00EA1D0F">
              <w:rPr>
                <w:smallCaps/>
                <w:color w:val="000000"/>
                <w:sz w:val="18"/>
                <w:szCs w:val="18"/>
                <w:lang w:val="es-MX"/>
              </w:rPr>
              <w:t>igae</w:t>
            </w:r>
            <w:proofErr w:type="spellEnd"/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51A264AC" w14:textId="2F40DF81" w:rsidR="00E30216" w:rsidRPr="00E30216" w:rsidRDefault="00E30216" w:rsidP="00E30216">
            <w:pPr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Noviembre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5DFCFA65" w14:textId="18A3E194" w:rsidR="00E30216" w:rsidRPr="00E30216" w:rsidRDefault="00E30216" w:rsidP="00E30216">
            <w:pPr>
              <w:tabs>
                <w:tab w:val="decimal" w:pos="572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0.6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4D1ED25A" w14:textId="5BA54307" w:rsidR="00E30216" w:rsidRPr="00E30216" w:rsidRDefault="00E30216" w:rsidP="00E30216">
            <w:pPr>
              <w:tabs>
                <w:tab w:val="decimal" w:pos="553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-0.5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3278A27C" w14:textId="741743AD" w:rsidR="00E30216" w:rsidRPr="00E30216" w:rsidRDefault="00E30216" w:rsidP="00E30216">
            <w:pPr>
              <w:tabs>
                <w:tab w:val="decimal" w:pos="665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1.7</w:t>
            </w:r>
          </w:p>
        </w:tc>
      </w:tr>
      <w:tr w:rsidR="00E30216" w:rsidRPr="00C2157A" w14:paraId="536E8933" w14:textId="77777777" w:rsidTr="007E215E">
        <w:trPr>
          <w:trHeight w:val="255"/>
          <w:jc w:val="center"/>
        </w:trPr>
        <w:tc>
          <w:tcPr>
            <w:tcW w:w="1479" w:type="pct"/>
            <w:vMerge/>
            <w:shd w:val="clear" w:color="auto" w:fill="D9D9D9" w:themeFill="background1" w:themeFillShade="D9"/>
            <w:vAlign w:val="center"/>
          </w:tcPr>
          <w:p w14:paraId="229E8B8D" w14:textId="77777777" w:rsidR="00E30216" w:rsidRPr="00EA1D0F" w:rsidRDefault="00E30216" w:rsidP="00E30216">
            <w:pPr>
              <w:ind w:left="112"/>
              <w:jc w:val="left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375C5D24" w14:textId="0C4CD8CE" w:rsidR="00E30216" w:rsidRPr="00E30216" w:rsidRDefault="00E30216" w:rsidP="00E30216">
            <w:pPr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Diciembre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6D6DFB67" w14:textId="7D8BCF0D" w:rsidR="00E30216" w:rsidRPr="00E30216" w:rsidRDefault="00E30216" w:rsidP="00E30216">
            <w:pPr>
              <w:tabs>
                <w:tab w:val="decimal" w:pos="572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1.1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2F5289A4" w14:textId="60CCE1BE" w:rsidR="00E30216" w:rsidRPr="00E30216" w:rsidRDefault="00E30216" w:rsidP="00E30216">
            <w:pPr>
              <w:tabs>
                <w:tab w:val="decimal" w:pos="553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0.0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0C772FB9" w14:textId="404D40D1" w:rsidR="00E30216" w:rsidRPr="00E30216" w:rsidRDefault="00E30216" w:rsidP="00E30216">
            <w:pPr>
              <w:tabs>
                <w:tab w:val="decimal" w:pos="665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2.3</w:t>
            </w:r>
          </w:p>
        </w:tc>
      </w:tr>
      <w:tr w:rsidR="00E30216" w:rsidRPr="00C2157A" w14:paraId="66AE70FE" w14:textId="77777777" w:rsidTr="007E215E">
        <w:trPr>
          <w:trHeight w:val="255"/>
          <w:jc w:val="center"/>
        </w:trPr>
        <w:tc>
          <w:tcPr>
            <w:tcW w:w="1479" w:type="pct"/>
            <w:vMerge w:val="restart"/>
            <w:shd w:val="clear" w:color="auto" w:fill="auto"/>
            <w:vAlign w:val="center"/>
          </w:tcPr>
          <w:p w14:paraId="4F5A8864" w14:textId="77777777" w:rsidR="00E30216" w:rsidRPr="00EA1D0F" w:rsidRDefault="00E30216" w:rsidP="00E30216">
            <w:pPr>
              <w:ind w:left="112"/>
              <w:jc w:val="left"/>
              <w:rPr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color w:val="000000"/>
                <w:sz w:val="18"/>
                <w:szCs w:val="18"/>
                <w:lang w:val="es-MX"/>
              </w:rPr>
              <w:t>Actividades secundarias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5F2F3BC5" w14:textId="4B5CE872" w:rsidR="00E30216" w:rsidRPr="00E30216" w:rsidRDefault="00E30216" w:rsidP="00E30216">
            <w:pPr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Noviembre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214CD6F" w14:textId="61C45915" w:rsidR="00E30216" w:rsidRPr="00E30216" w:rsidRDefault="00E30216" w:rsidP="00E30216">
            <w:pPr>
              <w:tabs>
                <w:tab w:val="decimal" w:pos="572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-0.9</w:t>
            </w:r>
            <w:r w:rsidRPr="00E30216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319DF22" w14:textId="77777777" w:rsidR="00E30216" w:rsidRPr="00E30216" w:rsidRDefault="00E30216" w:rsidP="00E30216">
            <w:pPr>
              <w:tabs>
                <w:tab w:val="decimal" w:pos="553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14:paraId="729203F3" w14:textId="77777777" w:rsidR="00E30216" w:rsidRPr="00E30216" w:rsidRDefault="00E30216" w:rsidP="00E30216">
            <w:pPr>
              <w:tabs>
                <w:tab w:val="decimal" w:pos="665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</w:p>
        </w:tc>
      </w:tr>
      <w:tr w:rsidR="00E30216" w:rsidRPr="00C2157A" w14:paraId="0A54C671" w14:textId="77777777" w:rsidTr="007E215E">
        <w:trPr>
          <w:trHeight w:val="255"/>
          <w:jc w:val="center"/>
        </w:trPr>
        <w:tc>
          <w:tcPr>
            <w:tcW w:w="1479" w:type="pct"/>
            <w:vMerge/>
            <w:shd w:val="clear" w:color="auto" w:fill="auto"/>
            <w:vAlign w:val="center"/>
          </w:tcPr>
          <w:p w14:paraId="07B4E560" w14:textId="77777777" w:rsidR="00E30216" w:rsidRPr="00EA1D0F" w:rsidRDefault="00E30216" w:rsidP="00E30216">
            <w:pPr>
              <w:ind w:left="112"/>
              <w:jc w:val="left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41D05849" w14:textId="0842013D" w:rsidR="00E30216" w:rsidRPr="00E30216" w:rsidRDefault="00E30216" w:rsidP="00E30216">
            <w:pPr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Diciembre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0D7BC23" w14:textId="25042919" w:rsidR="00E30216" w:rsidRPr="00E30216" w:rsidRDefault="00E30216" w:rsidP="00E30216">
            <w:pPr>
              <w:tabs>
                <w:tab w:val="decimal" w:pos="572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0.3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F597FD5" w14:textId="1B65910E" w:rsidR="00E30216" w:rsidRPr="00E30216" w:rsidRDefault="00E30216" w:rsidP="00E30216">
            <w:pPr>
              <w:tabs>
                <w:tab w:val="decimal" w:pos="553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-2.2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789BE42" w14:textId="4FCFD866" w:rsidR="00E30216" w:rsidRPr="00E30216" w:rsidRDefault="00E30216" w:rsidP="00E30216">
            <w:pPr>
              <w:tabs>
                <w:tab w:val="decimal" w:pos="665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2.7</w:t>
            </w:r>
          </w:p>
        </w:tc>
      </w:tr>
      <w:tr w:rsidR="00E30216" w:rsidRPr="00C2157A" w14:paraId="7FF660DB" w14:textId="77777777" w:rsidTr="007E215E">
        <w:trPr>
          <w:trHeight w:val="255"/>
          <w:jc w:val="center"/>
        </w:trPr>
        <w:tc>
          <w:tcPr>
            <w:tcW w:w="1479" w:type="pct"/>
            <w:vMerge w:val="restart"/>
            <w:shd w:val="clear" w:color="auto" w:fill="D9D9D9" w:themeFill="background1" w:themeFillShade="D9"/>
            <w:vAlign w:val="center"/>
          </w:tcPr>
          <w:p w14:paraId="48831325" w14:textId="77777777" w:rsidR="00E30216" w:rsidRPr="00EA1D0F" w:rsidRDefault="00E30216" w:rsidP="00E30216">
            <w:pPr>
              <w:ind w:left="112"/>
              <w:jc w:val="left"/>
              <w:rPr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color w:val="000000"/>
                <w:sz w:val="18"/>
                <w:szCs w:val="18"/>
                <w:lang w:val="es-MX"/>
              </w:rPr>
              <w:t>Actividades terciarias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67824DC7" w14:textId="65305F77" w:rsidR="00E30216" w:rsidRPr="00E30216" w:rsidRDefault="00E30216" w:rsidP="00E30216">
            <w:pPr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Noviembre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0CEEB53F" w14:textId="11E17973" w:rsidR="00E30216" w:rsidRPr="00E30216" w:rsidRDefault="00E30216" w:rsidP="00E30216">
            <w:pPr>
              <w:tabs>
                <w:tab w:val="decimal" w:pos="572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1.6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3CABDF38" w14:textId="2EB918AF" w:rsidR="00E30216" w:rsidRPr="00E30216" w:rsidRDefault="00E30216" w:rsidP="00E30216">
            <w:pPr>
              <w:tabs>
                <w:tab w:val="decimal" w:pos="553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0.2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289F3D10" w14:textId="7E75297E" w:rsidR="00E30216" w:rsidRPr="00E30216" w:rsidRDefault="00E30216" w:rsidP="00E30216">
            <w:pPr>
              <w:tabs>
                <w:tab w:val="decimal" w:pos="665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2.9</w:t>
            </w:r>
          </w:p>
        </w:tc>
      </w:tr>
      <w:tr w:rsidR="00E30216" w:rsidRPr="00C2157A" w14:paraId="086091FE" w14:textId="77777777" w:rsidTr="007E215E">
        <w:trPr>
          <w:trHeight w:val="255"/>
          <w:jc w:val="center"/>
        </w:trPr>
        <w:tc>
          <w:tcPr>
            <w:tcW w:w="1479" w:type="pct"/>
            <w:vMerge/>
            <w:shd w:val="clear" w:color="auto" w:fill="D9D9D9" w:themeFill="background1" w:themeFillShade="D9"/>
            <w:vAlign w:val="center"/>
          </w:tcPr>
          <w:p w14:paraId="448DFE84" w14:textId="77777777" w:rsidR="00E30216" w:rsidRPr="00C2157A" w:rsidRDefault="00E30216" w:rsidP="00E30216">
            <w:pPr>
              <w:ind w:left="112"/>
              <w:jc w:val="left"/>
              <w:rPr>
                <w:color w:val="27251F"/>
                <w:sz w:val="18"/>
                <w:szCs w:val="18"/>
                <w:lang w:val="es-MX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1669E985" w14:textId="120A6F96" w:rsidR="00E30216" w:rsidRPr="00E30216" w:rsidRDefault="00E30216" w:rsidP="00E30216">
            <w:pPr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Diciembre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78304571" w14:textId="60EDA331" w:rsidR="00E30216" w:rsidRPr="00E30216" w:rsidRDefault="00E30216" w:rsidP="00E30216">
            <w:pPr>
              <w:tabs>
                <w:tab w:val="decimal" w:pos="572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2.1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6EE4EDBE" w14:textId="1D0006F9" w:rsidR="00E30216" w:rsidRPr="00E30216" w:rsidRDefault="00E30216" w:rsidP="00E30216">
            <w:pPr>
              <w:tabs>
                <w:tab w:val="decimal" w:pos="553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0.8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5F818F3A" w14:textId="2D5A22D3" w:rsidR="00E30216" w:rsidRPr="00E30216" w:rsidRDefault="00E30216" w:rsidP="00E30216">
            <w:pPr>
              <w:tabs>
                <w:tab w:val="decimal" w:pos="665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3.5</w:t>
            </w:r>
          </w:p>
        </w:tc>
      </w:tr>
    </w:tbl>
    <w:p w14:paraId="4FCED614" w14:textId="511E1D6A" w:rsidR="00E30216" w:rsidRPr="00E30216" w:rsidRDefault="00E30216" w:rsidP="00391501">
      <w:pPr>
        <w:ind w:left="1276" w:right="635" w:hanging="590"/>
        <w:rPr>
          <w:color w:val="4D565E"/>
          <w:sz w:val="16"/>
          <w:szCs w:val="16"/>
          <w:lang w:val="es-MX"/>
        </w:rPr>
      </w:pPr>
      <w:r>
        <w:rPr>
          <w:color w:val="4D565E"/>
          <w:sz w:val="16"/>
          <w:szCs w:val="16"/>
          <w:lang w:val="es-MX"/>
        </w:rPr>
        <w:t>Nota:</w:t>
      </w:r>
      <w:r>
        <w:rPr>
          <w:color w:val="4D565E"/>
          <w:sz w:val="16"/>
          <w:szCs w:val="16"/>
          <w:lang w:val="es-MX"/>
        </w:rPr>
        <w:tab/>
      </w:r>
      <w:r w:rsidRPr="004A63B2">
        <w:rPr>
          <w:color w:val="4D565E"/>
          <w:sz w:val="16"/>
          <w:szCs w:val="16"/>
          <w:lang w:val="es-MX"/>
        </w:rPr>
        <w:t>Cifras elaboradas mediante métodos econométricos</w:t>
      </w:r>
      <w:r>
        <w:rPr>
          <w:color w:val="4D565E"/>
          <w:sz w:val="16"/>
          <w:szCs w:val="16"/>
          <w:lang w:val="es-MX"/>
        </w:rPr>
        <w:t>.</w:t>
      </w:r>
    </w:p>
    <w:p w14:paraId="557A7D84" w14:textId="5974F244" w:rsidR="00AE7B3E" w:rsidRPr="004A63B2" w:rsidRDefault="00AE7B3E" w:rsidP="00391501">
      <w:pPr>
        <w:ind w:left="1276" w:right="635" w:hanging="590"/>
        <w:rPr>
          <w:color w:val="4D565E"/>
          <w:sz w:val="16"/>
          <w:szCs w:val="16"/>
          <w:lang w:val="es-MX"/>
        </w:rPr>
      </w:pPr>
      <w:r w:rsidRPr="004A63B2">
        <w:rPr>
          <w:color w:val="4D565E"/>
          <w:sz w:val="16"/>
          <w:szCs w:val="16"/>
          <w:vertAlign w:val="superscript"/>
          <w:lang w:val="es-MX"/>
        </w:rPr>
        <w:t>1</w:t>
      </w:r>
      <w:r w:rsidR="00E30216">
        <w:rPr>
          <w:color w:val="4D565E"/>
          <w:sz w:val="16"/>
          <w:szCs w:val="16"/>
          <w:vertAlign w:val="superscript"/>
          <w:lang w:val="es-MX"/>
        </w:rPr>
        <w:t>/</w:t>
      </w:r>
      <w:r>
        <w:rPr>
          <w:color w:val="4D565E"/>
          <w:sz w:val="16"/>
          <w:szCs w:val="16"/>
          <w:lang w:val="es-MX"/>
        </w:rPr>
        <w:tab/>
      </w:r>
      <w:r w:rsidRPr="004A63B2">
        <w:rPr>
          <w:color w:val="4D565E"/>
          <w:sz w:val="16"/>
          <w:szCs w:val="16"/>
          <w:lang w:val="es-MX"/>
        </w:rPr>
        <w:t>Estimación oportuna que aprovecha la asociación estadística entre la variable que se desea estimar —en este caso, el Indicador Global de la Actividad Económica (</w:t>
      </w:r>
      <w:proofErr w:type="spellStart"/>
      <w:r w:rsidRPr="004A63B2">
        <w:rPr>
          <w:smallCaps/>
          <w:color w:val="4D565E"/>
          <w:sz w:val="16"/>
          <w:szCs w:val="16"/>
          <w:lang w:val="es-MX"/>
        </w:rPr>
        <w:t>igae</w:t>
      </w:r>
      <w:proofErr w:type="spellEnd"/>
      <w:r w:rsidRPr="004A63B2">
        <w:rPr>
          <w:color w:val="4D565E"/>
          <w:sz w:val="16"/>
          <w:szCs w:val="16"/>
          <w:lang w:val="es-MX"/>
        </w:rPr>
        <w:t>)— y otras variables más oportunas.</w:t>
      </w:r>
    </w:p>
    <w:p w14:paraId="572E1CA0" w14:textId="4788B8A4" w:rsidR="00AE7B3E" w:rsidRPr="004A63B2" w:rsidRDefault="00AE7B3E" w:rsidP="00391501">
      <w:pPr>
        <w:ind w:left="1276" w:right="635" w:hanging="590"/>
        <w:rPr>
          <w:color w:val="4D565E"/>
          <w:sz w:val="16"/>
          <w:szCs w:val="16"/>
          <w:lang w:val="es-MX"/>
        </w:rPr>
      </w:pPr>
      <w:r w:rsidRPr="004A63B2">
        <w:rPr>
          <w:color w:val="4D565E"/>
          <w:sz w:val="16"/>
          <w:szCs w:val="16"/>
          <w:vertAlign w:val="superscript"/>
          <w:lang w:val="es-MX"/>
        </w:rPr>
        <w:t>2</w:t>
      </w:r>
      <w:r w:rsidR="00E30216">
        <w:rPr>
          <w:color w:val="4D565E"/>
          <w:sz w:val="16"/>
          <w:szCs w:val="16"/>
          <w:vertAlign w:val="superscript"/>
          <w:lang w:val="es-MX"/>
        </w:rPr>
        <w:t>/</w:t>
      </w:r>
      <w:r>
        <w:rPr>
          <w:color w:val="4D565E"/>
          <w:sz w:val="16"/>
          <w:szCs w:val="16"/>
          <w:lang w:val="es-MX"/>
        </w:rPr>
        <w:tab/>
      </w:r>
      <w:r w:rsidRPr="004A63B2">
        <w:rPr>
          <w:color w:val="4D565E"/>
          <w:sz w:val="16"/>
          <w:szCs w:val="16"/>
          <w:lang w:val="es-MX"/>
        </w:rPr>
        <w:t>Se considera como valor observado según el Indicador Mensual de la Actividad Industrial (</w:t>
      </w:r>
      <w:proofErr w:type="spellStart"/>
      <w:r w:rsidRPr="004A63B2">
        <w:rPr>
          <w:smallCaps/>
          <w:color w:val="4D565E"/>
          <w:sz w:val="16"/>
          <w:szCs w:val="16"/>
          <w:lang w:val="es-MX"/>
        </w:rPr>
        <w:t>imai</w:t>
      </w:r>
      <w:proofErr w:type="spellEnd"/>
      <w:r w:rsidRPr="004A63B2">
        <w:rPr>
          <w:color w:val="4D565E"/>
          <w:sz w:val="16"/>
          <w:szCs w:val="16"/>
          <w:lang w:val="es-MX"/>
        </w:rPr>
        <w:t>).</w:t>
      </w:r>
    </w:p>
    <w:p w14:paraId="1F0D00A4" w14:textId="06CDE8A9" w:rsidR="00AE7B3E" w:rsidRPr="004A63B2" w:rsidRDefault="00AE7B3E" w:rsidP="00391501">
      <w:pPr>
        <w:ind w:left="1276" w:right="635" w:hanging="590"/>
        <w:jc w:val="left"/>
        <w:rPr>
          <w:color w:val="4D565E"/>
          <w:sz w:val="16"/>
          <w:szCs w:val="16"/>
          <w:lang w:val="es-MX"/>
        </w:rPr>
      </w:pPr>
      <w:r w:rsidRPr="004A63B2">
        <w:rPr>
          <w:color w:val="4D565E"/>
          <w:sz w:val="16"/>
          <w:szCs w:val="16"/>
          <w:lang w:val="es-MX"/>
        </w:rPr>
        <w:t>Fuente:</w:t>
      </w:r>
      <w:r w:rsidRPr="004A63B2">
        <w:rPr>
          <w:color w:val="4D565E"/>
          <w:sz w:val="16"/>
          <w:szCs w:val="16"/>
          <w:lang w:val="es-MX"/>
        </w:rPr>
        <w:tab/>
      </w:r>
      <w:r w:rsidRPr="004A63B2">
        <w:rPr>
          <w:smallCaps/>
          <w:color w:val="4D565E"/>
          <w:sz w:val="16"/>
          <w:szCs w:val="16"/>
          <w:lang w:val="es-MX"/>
        </w:rPr>
        <w:t>inegi</w:t>
      </w:r>
      <w:r w:rsidRPr="004A63B2">
        <w:rPr>
          <w:color w:val="4D565E"/>
          <w:sz w:val="16"/>
          <w:szCs w:val="16"/>
          <w:lang w:val="es-MX"/>
        </w:rPr>
        <w:t>. Indicador Oportuno de la Actividad Económica (</w:t>
      </w:r>
      <w:proofErr w:type="spellStart"/>
      <w:r w:rsidRPr="004A63B2">
        <w:rPr>
          <w:smallCaps/>
          <w:color w:val="4D565E"/>
          <w:sz w:val="16"/>
          <w:szCs w:val="16"/>
          <w:lang w:val="es-MX"/>
        </w:rPr>
        <w:t>ioae</w:t>
      </w:r>
      <w:proofErr w:type="spellEnd"/>
      <w:r w:rsidRPr="004A63B2">
        <w:rPr>
          <w:color w:val="4D565E"/>
          <w:sz w:val="16"/>
          <w:szCs w:val="16"/>
          <w:lang w:val="es-MX"/>
        </w:rPr>
        <w:t>)</w:t>
      </w:r>
      <w:r w:rsidR="00E30216">
        <w:rPr>
          <w:color w:val="4D565E"/>
          <w:sz w:val="16"/>
          <w:szCs w:val="16"/>
          <w:lang w:val="es-MX"/>
        </w:rPr>
        <w:t xml:space="preserve">, </w:t>
      </w:r>
      <w:r w:rsidR="0082011A" w:rsidRPr="004A63B2">
        <w:rPr>
          <w:color w:val="4D565E"/>
          <w:sz w:val="16"/>
          <w:szCs w:val="16"/>
          <w:lang w:val="es-MX"/>
        </w:rPr>
        <w:t>202</w:t>
      </w:r>
      <w:r w:rsidR="00EF1F77">
        <w:rPr>
          <w:color w:val="4D565E"/>
          <w:sz w:val="16"/>
          <w:szCs w:val="16"/>
          <w:lang w:val="es-MX"/>
        </w:rPr>
        <w:t>5</w:t>
      </w:r>
      <w:r w:rsidRPr="004A63B2">
        <w:rPr>
          <w:color w:val="4D565E"/>
          <w:sz w:val="16"/>
          <w:szCs w:val="16"/>
          <w:lang w:val="es-MX"/>
        </w:rPr>
        <w:t>.</w:t>
      </w:r>
    </w:p>
    <w:p w14:paraId="16C05AA3" w14:textId="77777777" w:rsidR="00441FA3" w:rsidRDefault="00441FA3" w:rsidP="00FE0188">
      <w:pPr>
        <w:pStyle w:val="Prrafodelista"/>
        <w:ind w:left="0"/>
      </w:pPr>
    </w:p>
    <w:p w14:paraId="0B5E49E3" w14:textId="40B7CE8D" w:rsidR="00391501" w:rsidRDefault="00F75FCD" w:rsidP="00391501">
      <w:pPr>
        <w:pStyle w:val="Prrafodelista"/>
        <w:ind w:left="0"/>
      </w:pPr>
      <w:r w:rsidRPr="00F75FCD">
        <w:t>En términos mensuales, se anticipa un</w:t>
      </w:r>
      <w:r w:rsidR="00046B6D">
        <w:t xml:space="preserve"> aumento </w:t>
      </w:r>
      <w:r w:rsidRPr="00F75FCD">
        <w:t>de 0.</w:t>
      </w:r>
      <w:r w:rsidR="00E30216">
        <w:t>4 </w:t>
      </w:r>
      <w:r w:rsidRPr="00F75FCD">
        <w:t xml:space="preserve">% </w:t>
      </w:r>
      <w:r w:rsidR="00E30216">
        <w:t>en</w:t>
      </w:r>
      <w:r w:rsidRPr="00F75FCD">
        <w:t xml:space="preserve"> el </w:t>
      </w:r>
      <w:proofErr w:type="spellStart"/>
      <w:r w:rsidR="00441FA3" w:rsidRPr="00441FA3">
        <w:rPr>
          <w:smallCaps/>
        </w:rPr>
        <w:t>igae</w:t>
      </w:r>
      <w:proofErr w:type="spellEnd"/>
      <w:r w:rsidR="00684AB4">
        <w:t xml:space="preserve"> </w:t>
      </w:r>
      <w:r w:rsidR="00E30216">
        <w:t xml:space="preserve">y de 0.3 % en </w:t>
      </w:r>
      <w:r w:rsidR="00684AB4">
        <w:t xml:space="preserve">las actividades </w:t>
      </w:r>
      <w:r w:rsidR="00E30216">
        <w:t xml:space="preserve">secundarias y </w:t>
      </w:r>
      <w:r w:rsidR="00684AB4">
        <w:t>terciarias</w:t>
      </w:r>
      <w:r w:rsidR="00046B6D">
        <w:t>, en diciembre</w:t>
      </w:r>
      <w:r w:rsidR="00403B23">
        <w:t xml:space="preserve"> </w:t>
      </w:r>
      <w:r w:rsidR="0082011A">
        <w:t>de 2024</w:t>
      </w:r>
      <w:r w:rsidR="00161B78">
        <w:t>,</w:t>
      </w:r>
      <w:r w:rsidR="0082011A">
        <w:t xml:space="preserve"> con respecto a noviembre del mismo año </w:t>
      </w:r>
      <w:r w:rsidR="00670DD4" w:rsidRPr="00403B23">
        <w:t>(</w:t>
      </w:r>
      <w:r w:rsidR="00670DD4">
        <w:t>ver</w:t>
      </w:r>
      <w:r w:rsidR="00670DD4" w:rsidRPr="00403B23">
        <w:t xml:space="preserve"> cuadro </w:t>
      </w:r>
      <w:r w:rsidR="00670DD4">
        <w:t>2</w:t>
      </w:r>
      <w:r w:rsidR="00670DD4" w:rsidRPr="00403B23">
        <w:t>)</w:t>
      </w:r>
      <w:r w:rsidR="00E15830">
        <w:t>.</w:t>
      </w:r>
    </w:p>
    <w:p w14:paraId="5613C00B" w14:textId="35E0C7D0" w:rsidR="00AE7B3E" w:rsidRPr="003B468F" w:rsidRDefault="00AE7B3E" w:rsidP="00391501">
      <w:pPr>
        <w:pStyle w:val="Prrafodelista"/>
        <w:ind w:left="0"/>
        <w:jc w:val="center"/>
        <w:rPr>
          <w:color w:val="4D565E"/>
          <w:sz w:val="20"/>
          <w:szCs w:val="20"/>
          <w:lang w:val="es-MX"/>
        </w:rPr>
      </w:pPr>
      <w:r w:rsidRPr="00995DA5">
        <w:rPr>
          <w:color w:val="4D565E"/>
          <w:sz w:val="20"/>
          <w:szCs w:val="20"/>
          <w:lang w:val="es-MX"/>
        </w:rPr>
        <w:lastRenderedPageBreak/>
        <w:t>Cuadro</w:t>
      </w:r>
      <w:r w:rsidRPr="003B468F">
        <w:rPr>
          <w:color w:val="4D565E"/>
          <w:sz w:val="20"/>
          <w:szCs w:val="20"/>
          <w:lang w:val="es-MX"/>
        </w:rPr>
        <w:t xml:space="preserve"> </w:t>
      </w:r>
      <w:r>
        <w:rPr>
          <w:color w:val="4D565E"/>
          <w:sz w:val="20"/>
          <w:szCs w:val="20"/>
          <w:lang w:val="es-MX"/>
        </w:rPr>
        <w:t>2</w:t>
      </w:r>
    </w:p>
    <w:p w14:paraId="4EBB593C" w14:textId="77777777" w:rsidR="00AE7B3E" w:rsidRPr="00E256E6" w:rsidRDefault="00AE7B3E" w:rsidP="00E15830">
      <w:pPr>
        <w:widowControl w:val="0"/>
        <w:jc w:val="center"/>
        <w:rPr>
          <w:rFonts w:ascii="Arial Negrita" w:hAnsi="Arial Negrita"/>
          <w:b/>
          <w:color w:val="003057"/>
          <w:sz w:val="22"/>
          <w:szCs w:val="22"/>
          <w:lang w:val="es-MX"/>
        </w:rPr>
      </w:pPr>
      <w:r w:rsidRPr="00775D68">
        <w:rPr>
          <w:rFonts w:ascii="Arial Negrita" w:hAnsi="Arial Negrita"/>
          <w:b/>
          <w:color w:val="003057"/>
          <w:sz w:val="22"/>
          <w:szCs w:val="22"/>
          <w:lang w:val="es-MX"/>
        </w:rPr>
        <w:t>Estimaciones del</w:t>
      </w:r>
      <w:r>
        <w:rPr>
          <w:rFonts w:ascii="Arial Negrita" w:hAnsi="Arial Negrita"/>
          <w:b/>
          <w:color w:val="003057"/>
          <w:sz w:val="22"/>
          <w:szCs w:val="22"/>
          <w:lang w:val="es-MX"/>
        </w:rPr>
        <w:t xml:space="preserve"> </w:t>
      </w:r>
      <w:r w:rsidRPr="00982B78">
        <w:rPr>
          <w:rFonts w:ascii="Arial Negrita" w:hAnsi="Arial Negrita"/>
          <w:b/>
          <w:color w:val="003057"/>
          <w:sz w:val="22"/>
          <w:szCs w:val="22"/>
          <w:lang w:val="es-MX"/>
        </w:rPr>
        <w:t>I</w:t>
      </w:r>
      <w:r>
        <w:rPr>
          <w:rFonts w:ascii="Arial Negrita" w:hAnsi="Arial Negrita"/>
          <w:b/>
          <w:color w:val="003057"/>
          <w:sz w:val="22"/>
          <w:szCs w:val="22"/>
          <w:lang w:val="es-MX"/>
        </w:rPr>
        <w:t>ndicador Oportuno de la Actividad Económica</w:t>
      </w:r>
    </w:p>
    <w:p w14:paraId="045B3A94" w14:textId="77777777" w:rsidR="00AE7B3E" w:rsidRPr="00AE7B3E" w:rsidRDefault="00AE7B3E" w:rsidP="00E15830">
      <w:pPr>
        <w:pStyle w:val="Ttulo4"/>
        <w:keepNext w:val="0"/>
        <w:keepLines w:val="0"/>
        <w:widowControl w:val="0"/>
        <w:spacing w:before="0"/>
        <w:jc w:val="center"/>
        <w:rPr>
          <w:rFonts w:ascii="Arial" w:eastAsia="Times New Roman" w:hAnsi="Arial" w:cs="Arial"/>
          <w:i w:val="0"/>
          <w:iCs w:val="0"/>
          <w:snapToGrid w:val="0"/>
          <w:color w:val="003057"/>
          <w:sz w:val="20"/>
          <w:szCs w:val="20"/>
          <w:lang w:val="es-MX"/>
        </w:rPr>
      </w:pPr>
      <w:r w:rsidRPr="00AE7B3E">
        <w:rPr>
          <w:rFonts w:ascii="Arial" w:eastAsia="Times New Roman" w:hAnsi="Arial" w:cs="Arial"/>
          <w:i w:val="0"/>
          <w:iCs w:val="0"/>
          <w:snapToGrid w:val="0"/>
          <w:color w:val="003057"/>
          <w:sz w:val="20"/>
          <w:szCs w:val="20"/>
          <w:lang w:val="es-MX"/>
        </w:rPr>
        <w:t>cifras desestacionalizadas</w:t>
      </w:r>
    </w:p>
    <w:p w14:paraId="3AE2E2D5" w14:textId="2F3B1E44" w:rsidR="00AE7B3E" w:rsidRPr="00AE7B3E" w:rsidRDefault="00046B6D" w:rsidP="00E15830">
      <w:pPr>
        <w:widowControl w:val="0"/>
        <w:jc w:val="center"/>
        <w:rPr>
          <w:rFonts w:cs="Times New Roman"/>
          <w:color w:val="27251F"/>
          <w:sz w:val="20"/>
          <w:szCs w:val="18"/>
          <w:lang w:val="es-ES"/>
        </w:rPr>
      </w:pPr>
      <w:r>
        <w:rPr>
          <w:rFonts w:cs="Times New Roman"/>
          <w:color w:val="27251F"/>
          <w:sz w:val="20"/>
          <w:szCs w:val="18"/>
          <w:lang w:val="es-ES"/>
        </w:rPr>
        <w:t>noviembre</w:t>
      </w:r>
      <w:r w:rsidR="00AE7B3E" w:rsidRPr="00AE7B3E">
        <w:rPr>
          <w:rFonts w:cs="Times New Roman"/>
          <w:color w:val="27251F"/>
          <w:sz w:val="20"/>
          <w:szCs w:val="18"/>
          <w:lang w:val="es-ES"/>
        </w:rPr>
        <w:t xml:space="preserve"> y </w:t>
      </w:r>
      <w:r>
        <w:rPr>
          <w:rFonts w:cs="Times New Roman"/>
          <w:color w:val="27251F"/>
          <w:sz w:val="20"/>
          <w:szCs w:val="18"/>
          <w:lang w:val="es-ES"/>
        </w:rPr>
        <w:t>diciembre</w:t>
      </w:r>
      <w:r w:rsidR="00AE7B3E" w:rsidRPr="00AE7B3E">
        <w:rPr>
          <w:rFonts w:cs="Times New Roman"/>
          <w:color w:val="27251F"/>
          <w:sz w:val="20"/>
          <w:szCs w:val="18"/>
          <w:lang w:val="es-ES"/>
        </w:rPr>
        <w:t xml:space="preserve"> de 2024</w:t>
      </w:r>
    </w:p>
    <w:p w14:paraId="2D24DF85" w14:textId="553CCAD0" w:rsidR="00AE7B3E" w:rsidRPr="00AE7B3E" w:rsidRDefault="00AE7B3E" w:rsidP="00E15830">
      <w:pPr>
        <w:widowControl w:val="0"/>
        <w:jc w:val="center"/>
        <w:rPr>
          <w:snapToGrid w:val="0"/>
          <w:color w:val="27251F"/>
          <w:sz w:val="18"/>
          <w:szCs w:val="18"/>
          <w:lang w:val="es-MX"/>
        </w:rPr>
      </w:pPr>
      <w:r w:rsidRPr="00AE7B3E">
        <w:rPr>
          <w:snapToGrid w:val="0"/>
          <w:color w:val="27251F"/>
          <w:sz w:val="18"/>
          <w:szCs w:val="18"/>
          <w:lang w:val="es-MX"/>
        </w:rPr>
        <w:t>(</w:t>
      </w:r>
      <w:r w:rsidR="00670DD4">
        <w:rPr>
          <w:snapToGrid w:val="0"/>
          <w:color w:val="27251F"/>
          <w:sz w:val="18"/>
          <w:szCs w:val="18"/>
          <w:lang w:val="es-MX"/>
        </w:rPr>
        <w:t>v</w:t>
      </w:r>
      <w:r w:rsidRPr="00AE7B3E">
        <w:rPr>
          <w:snapToGrid w:val="0"/>
          <w:color w:val="27251F"/>
          <w:sz w:val="18"/>
          <w:szCs w:val="18"/>
          <w:lang w:val="es-MX"/>
        </w:rPr>
        <w:t xml:space="preserve">ariación porcentual </w:t>
      </w:r>
      <w:r>
        <w:rPr>
          <w:snapToGrid w:val="0"/>
          <w:color w:val="27251F"/>
          <w:sz w:val="18"/>
          <w:szCs w:val="18"/>
          <w:lang w:val="es-MX"/>
        </w:rPr>
        <w:t>mensual</w:t>
      </w:r>
      <w:r w:rsidRPr="00AE7B3E">
        <w:rPr>
          <w:snapToGrid w:val="0"/>
          <w:color w:val="27251F"/>
          <w:sz w:val="18"/>
          <w:szCs w:val="18"/>
          <w:lang w:val="es-MX"/>
        </w:rPr>
        <w:t>)</w:t>
      </w:r>
    </w:p>
    <w:tbl>
      <w:tblPr>
        <w:tblStyle w:val="Tablaconcuadrcula"/>
        <w:tblW w:w="4388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86"/>
        <w:gridCol w:w="1661"/>
        <w:gridCol w:w="1499"/>
        <w:gridCol w:w="1499"/>
        <w:gridCol w:w="1499"/>
      </w:tblGrid>
      <w:tr w:rsidR="00AE7B3E" w:rsidRPr="00C2157A" w14:paraId="3C5B315E" w14:textId="77777777" w:rsidTr="007E215E">
        <w:trPr>
          <w:trHeight w:val="283"/>
          <w:jc w:val="center"/>
        </w:trPr>
        <w:tc>
          <w:tcPr>
            <w:tcW w:w="1479" w:type="pct"/>
            <w:vMerge w:val="restart"/>
            <w:shd w:val="clear" w:color="auto" w:fill="80DDD7"/>
            <w:vAlign w:val="center"/>
          </w:tcPr>
          <w:p w14:paraId="7A9FB87F" w14:textId="77777777" w:rsidR="00AE7B3E" w:rsidRPr="00EA1D0F" w:rsidRDefault="00AE7B3E" w:rsidP="00E15830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b/>
                <w:bCs/>
                <w:color w:val="000000"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950" w:type="pct"/>
            <w:vMerge w:val="restart"/>
            <w:shd w:val="clear" w:color="auto" w:fill="80DDD7"/>
            <w:vAlign w:val="center"/>
          </w:tcPr>
          <w:p w14:paraId="5C75CF67" w14:textId="77777777" w:rsidR="00AE7B3E" w:rsidRPr="00EA1D0F" w:rsidRDefault="00AE7B3E" w:rsidP="00E15830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b/>
                <w:bCs/>
                <w:color w:val="000000"/>
                <w:sz w:val="18"/>
                <w:szCs w:val="18"/>
                <w:lang w:val="es-MX"/>
              </w:rPr>
              <w:t>Mes</w:t>
            </w:r>
          </w:p>
        </w:tc>
        <w:tc>
          <w:tcPr>
            <w:tcW w:w="857" w:type="pct"/>
            <w:vMerge w:val="restart"/>
            <w:shd w:val="clear" w:color="auto" w:fill="80DDD7"/>
            <w:vAlign w:val="center"/>
          </w:tcPr>
          <w:p w14:paraId="2EA29895" w14:textId="449A633B" w:rsidR="00AE7B3E" w:rsidRPr="00EA1D0F" w:rsidRDefault="00AE7B3E" w:rsidP="00E15830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 w:rsidRPr="00161B78">
              <w:rPr>
                <w:b/>
                <w:bCs/>
                <w:i/>
                <w:iCs/>
                <w:color w:val="000000"/>
                <w:sz w:val="18"/>
                <w:szCs w:val="18"/>
                <w:lang w:eastAsia="es-MX"/>
              </w:rPr>
              <w:t>Nowcast</w:t>
            </w:r>
            <w:r w:rsidRPr="00161B78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E30216" w:rsidRPr="00161B78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  <w:tc>
          <w:tcPr>
            <w:tcW w:w="1714" w:type="pct"/>
            <w:gridSpan w:val="2"/>
            <w:shd w:val="clear" w:color="auto" w:fill="80DDD7"/>
            <w:vAlign w:val="center"/>
          </w:tcPr>
          <w:p w14:paraId="2EC450C4" w14:textId="77777777" w:rsidR="00AE7B3E" w:rsidRPr="00EA1D0F" w:rsidRDefault="00AE7B3E" w:rsidP="00E15830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b/>
                <w:bCs/>
                <w:color w:val="000000"/>
                <w:sz w:val="18"/>
                <w:szCs w:val="18"/>
                <w:lang w:val="es-MX"/>
              </w:rPr>
              <w:t>Intervalo de confianza a 95.0 %</w:t>
            </w:r>
          </w:p>
        </w:tc>
      </w:tr>
      <w:tr w:rsidR="00AE7B3E" w:rsidRPr="00C2157A" w14:paraId="0532C963" w14:textId="77777777" w:rsidTr="007E215E">
        <w:trPr>
          <w:trHeight w:val="283"/>
          <w:jc w:val="center"/>
        </w:trPr>
        <w:tc>
          <w:tcPr>
            <w:tcW w:w="1479" w:type="pct"/>
            <w:vMerge/>
            <w:shd w:val="clear" w:color="auto" w:fill="80DDD7"/>
            <w:vAlign w:val="center"/>
          </w:tcPr>
          <w:p w14:paraId="1181A58A" w14:textId="77777777" w:rsidR="00AE7B3E" w:rsidRPr="00EA1D0F" w:rsidRDefault="00AE7B3E" w:rsidP="00E15830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50" w:type="pct"/>
            <w:vMerge/>
            <w:shd w:val="clear" w:color="auto" w:fill="80DDD7"/>
            <w:vAlign w:val="center"/>
          </w:tcPr>
          <w:p w14:paraId="35B85010" w14:textId="77777777" w:rsidR="00AE7B3E" w:rsidRPr="00EA1D0F" w:rsidRDefault="00AE7B3E" w:rsidP="00E15830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7" w:type="pct"/>
            <w:vMerge/>
            <w:shd w:val="clear" w:color="auto" w:fill="80DDD7"/>
            <w:vAlign w:val="center"/>
          </w:tcPr>
          <w:p w14:paraId="7AE440BD" w14:textId="77777777" w:rsidR="00AE7B3E" w:rsidRPr="00EA1D0F" w:rsidRDefault="00AE7B3E" w:rsidP="00E15830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7" w:type="pct"/>
            <w:shd w:val="clear" w:color="auto" w:fill="BDEDEA"/>
            <w:vAlign w:val="center"/>
          </w:tcPr>
          <w:p w14:paraId="21948514" w14:textId="77777777" w:rsidR="00AE7B3E" w:rsidRPr="00EA1D0F" w:rsidRDefault="00AE7B3E" w:rsidP="00E15830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b/>
                <w:bCs/>
                <w:color w:val="000000"/>
                <w:sz w:val="18"/>
                <w:szCs w:val="18"/>
                <w:lang w:val="es-MX"/>
              </w:rPr>
              <w:t>Inferior</w:t>
            </w:r>
          </w:p>
        </w:tc>
        <w:tc>
          <w:tcPr>
            <w:tcW w:w="857" w:type="pct"/>
            <w:shd w:val="clear" w:color="auto" w:fill="BDEDEA"/>
            <w:vAlign w:val="center"/>
          </w:tcPr>
          <w:p w14:paraId="59C211D4" w14:textId="77777777" w:rsidR="00AE7B3E" w:rsidRPr="00EA1D0F" w:rsidRDefault="00AE7B3E" w:rsidP="00E15830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b/>
                <w:bCs/>
                <w:color w:val="000000"/>
                <w:sz w:val="18"/>
                <w:szCs w:val="18"/>
                <w:lang w:val="es-MX"/>
              </w:rPr>
              <w:t>Superior</w:t>
            </w:r>
          </w:p>
        </w:tc>
      </w:tr>
      <w:tr w:rsidR="00E30216" w:rsidRPr="00C2157A" w14:paraId="028ADB48" w14:textId="77777777" w:rsidTr="00AE6750">
        <w:trPr>
          <w:trHeight w:val="255"/>
          <w:jc w:val="center"/>
        </w:trPr>
        <w:tc>
          <w:tcPr>
            <w:tcW w:w="1479" w:type="pct"/>
            <w:vMerge w:val="restart"/>
            <w:shd w:val="clear" w:color="auto" w:fill="D9D9D9" w:themeFill="background1" w:themeFillShade="D9"/>
            <w:vAlign w:val="center"/>
          </w:tcPr>
          <w:p w14:paraId="08648680" w14:textId="34B9D716" w:rsidR="00E30216" w:rsidRPr="00EA1D0F" w:rsidRDefault="00C55335" w:rsidP="00E30216">
            <w:pPr>
              <w:widowControl w:val="0"/>
              <w:ind w:left="112"/>
              <w:jc w:val="left"/>
              <w:rPr>
                <w:smallCaps/>
                <w:color w:val="000000"/>
                <w:sz w:val="18"/>
                <w:szCs w:val="18"/>
                <w:lang w:val="es-MX"/>
              </w:rPr>
            </w:pPr>
            <w:proofErr w:type="spellStart"/>
            <w:r w:rsidRPr="00EA1D0F">
              <w:rPr>
                <w:smallCaps/>
                <w:color w:val="000000"/>
                <w:sz w:val="18"/>
                <w:szCs w:val="18"/>
                <w:lang w:val="es-MX"/>
              </w:rPr>
              <w:t>igae</w:t>
            </w:r>
            <w:proofErr w:type="spellEnd"/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1388A46F" w14:textId="4D5FA75B" w:rsidR="00E30216" w:rsidRPr="00E30216" w:rsidRDefault="00E30216" w:rsidP="00E30216">
            <w:pPr>
              <w:widowControl w:val="0"/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Noviembre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7C18F82F" w14:textId="599E5419" w:rsidR="00E30216" w:rsidRPr="00E30216" w:rsidRDefault="00E30216" w:rsidP="00E30216">
            <w:pPr>
              <w:widowControl w:val="0"/>
              <w:tabs>
                <w:tab w:val="decimal" w:pos="641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0.2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64F61650" w14:textId="536C034B" w:rsidR="00E30216" w:rsidRPr="00E30216" w:rsidRDefault="00E30216" w:rsidP="00E30216">
            <w:pPr>
              <w:widowControl w:val="0"/>
              <w:tabs>
                <w:tab w:val="decimal" w:pos="663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-0.9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4FC2E2FD" w14:textId="045C0FD8" w:rsidR="00E30216" w:rsidRPr="00E30216" w:rsidRDefault="00E30216" w:rsidP="00E30216">
            <w:pPr>
              <w:widowControl w:val="0"/>
              <w:tabs>
                <w:tab w:val="decimal" w:pos="644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1.3</w:t>
            </w:r>
          </w:p>
        </w:tc>
      </w:tr>
      <w:tr w:rsidR="00E30216" w:rsidRPr="00C2157A" w14:paraId="0B261927" w14:textId="77777777" w:rsidTr="00AE6750">
        <w:trPr>
          <w:trHeight w:val="255"/>
          <w:jc w:val="center"/>
        </w:trPr>
        <w:tc>
          <w:tcPr>
            <w:tcW w:w="1479" w:type="pct"/>
            <w:vMerge/>
            <w:shd w:val="clear" w:color="auto" w:fill="D9D9D9" w:themeFill="background1" w:themeFillShade="D9"/>
            <w:vAlign w:val="center"/>
          </w:tcPr>
          <w:p w14:paraId="240B04B1" w14:textId="77777777" w:rsidR="00E30216" w:rsidRPr="00EA1D0F" w:rsidRDefault="00E30216" w:rsidP="00E30216">
            <w:pPr>
              <w:widowControl w:val="0"/>
              <w:ind w:left="112"/>
              <w:jc w:val="left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55BFC23C" w14:textId="40C9FA11" w:rsidR="00E30216" w:rsidRPr="00E30216" w:rsidRDefault="00E30216" w:rsidP="00E30216">
            <w:pPr>
              <w:widowControl w:val="0"/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Diciembre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388B50AA" w14:textId="3B807CA9" w:rsidR="00E30216" w:rsidRPr="00E30216" w:rsidRDefault="00E30216" w:rsidP="00E30216">
            <w:pPr>
              <w:widowControl w:val="0"/>
              <w:tabs>
                <w:tab w:val="decimal" w:pos="641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0.4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53A24D91" w14:textId="37DC1DD1" w:rsidR="00E30216" w:rsidRPr="00E30216" w:rsidRDefault="00E30216" w:rsidP="00E30216">
            <w:pPr>
              <w:widowControl w:val="0"/>
              <w:tabs>
                <w:tab w:val="decimal" w:pos="663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-0.8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14869C47" w14:textId="0912D209" w:rsidR="00E30216" w:rsidRPr="00E30216" w:rsidRDefault="00E30216" w:rsidP="00E30216">
            <w:pPr>
              <w:widowControl w:val="0"/>
              <w:tabs>
                <w:tab w:val="decimal" w:pos="644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1.5</w:t>
            </w:r>
          </w:p>
        </w:tc>
      </w:tr>
      <w:tr w:rsidR="00E30216" w:rsidRPr="00C2157A" w14:paraId="37B876F5" w14:textId="77777777" w:rsidTr="00AE6750">
        <w:trPr>
          <w:trHeight w:val="255"/>
          <w:jc w:val="center"/>
        </w:trPr>
        <w:tc>
          <w:tcPr>
            <w:tcW w:w="1479" w:type="pct"/>
            <w:vMerge w:val="restart"/>
            <w:shd w:val="clear" w:color="auto" w:fill="auto"/>
            <w:vAlign w:val="center"/>
          </w:tcPr>
          <w:p w14:paraId="4F9F99F9" w14:textId="77777777" w:rsidR="00E30216" w:rsidRPr="00EA1D0F" w:rsidRDefault="00E30216" w:rsidP="00E30216">
            <w:pPr>
              <w:widowControl w:val="0"/>
              <w:ind w:left="112"/>
              <w:jc w:val="left"/>
              <w:rPr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color w:val="000000"/>
                <w:sz w:val="18"/>
                <w:szCs w:val="18"/>
                <w:lang w:val="es-MX"/>
              </w:rPr>
              <w:t>Actividades secundarias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38E2D720" w14:textId="35B4C7E4" w:rsidR="00E30216" w:rsidRPr="00E30216" w:rsidRDefault="00E30216" w:rsidP="00E30216">
            <w:pPr>
              <w:widowControl w:val="0"/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Noviembre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163AF27" w14:textId="07D05A0B" w:rsidR="00E30216" w:rsidRPr="00E30216" w:rsidRDefault="00E30216" w:rsidP="00E30216">
            <w:pPr>
              <w:widowControl w:val="0"/>
              <w:tabs>
                <w:tab w:val="decimal" w:pos="641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0.1</w:t>
            </w:r>
            <w:r w:rsidRPr="00E30216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84364C8" w14:textId="77777777" w:rsidR="00E30216" w:rsidRPr="00E30216" w:rsidRDefault="00E30216" w:rsidP="00E30216">
            <w:pPr>
              <w:widowControl w:val="0"/>
              <w:tabs>
                <w:tab w:val="decimal" w:pos="663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14:paraId="6C7DF8A3" w14:textId="77777777" w:rsidR="00E30216" w:rsidRPr="00E30216" w:rsidRDefault="00E30216" w:rsidP="00E30216">
            <w:pPr>
              <w:widowControl w:val="0"/>
              <w:tabs>
                <w:tab w:val="decimal" w:pos="644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</w:p>
        </w:tc>
      </w:tr>
      <w:tr w:rsidR="00E30216" w:rsidRPr="00C2157A" w14:paraId="63FDA7B2" w14:textId="77777777" w:rsidTr="00AE6750">
        <w:trPr>
          <w:trHeight w:val="255"/>
          <w:jc w:val="center"/>
        </w:trPr>
        <w:tc>
          <w:tcPr>
            <w:tcW w:w="1479" w:type="pct"/>
            <w:vMerge/>
            <w:shd w:val="clear" w:color="auto" w:fill="auto"/>
            <w:vAlign w:val="center"/>
          </w:tcPr>
          <w:p w14:paraId="3AB864A7" w14:textId="77777777" w:rsidR="00E30216" w:rsidRPr="00EA1D0F" w:rsidRDefault="00E30216" w:rsidP="00E30216">
            <w:pPr>
              <w:widowControl w:val="0"/>
              <w:ind w:left="112"/>
              <w:jc w:val="left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4EFA37BA" w14:textId="5E5059CA" w:rsidR="00E30216" w:rsidRPr="00E30216" w:rsidRDefault="00E30216" w:rsidP="00E30216">
            <w:pPr>
              <w:widowControl w:val="0"/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Diciembre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7038CB56" w14:textId="2ACA8AD7" w:rsidR="00E30216" w:rsidRPr="00E30216" w:rsidRDefault="00E30216" w:rsidP="00E30216">
            <w:pPr>
              <w:widowControl w:val="0"/>
              <w:tabs>
                <w:tab w:val="decimal" w:pos="641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0.3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DDD8A3E" w14:textId="3F35BCA9" w:rsidR="00E30216" w:rsidRPr="00E30216" w:rsidRDefault="00E30216" w:rsidP="00E30216">
            <w:pPr>
              <w:widowControl w:val="0"/>
              <w:tabs>
                <w:tab w:val="decimal" w:pos="663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-2.1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70D4ADC" w14:textId="317C9D0B" w:rsidR="00E30216" w:rsidRPr="00E30216" w:rsidRDefault="00E30216" w:rsidP="00E30216">
            <w:pPr>
              <w:widowControl w:val="0"/>
              <w:tabs>
                <w:tab w:val="decimal" w:pos="644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2.8</w:t>
            </w:r>
          </w:p>
        </w:tc>
      </w:tr>
      <w:tr w:rsidR="00E30216" w:rsidRPr="00C2157A" w14:paraId="71EA2D6B" w14:textId="77777777" w:rsidTr="00AE6750">
        <w:trPr>
          <w:trHeight w:val="255"/>
          <w:jc w:val="center"/>
        </w:trPr>
        <w:tc>
          <w:tcPr>
            <w:tcW w:w="1479" w:type="pct"/>
            <w:vMerge w:val="restart"/>
            <w:shd w:val="clear" w:color="auto" w:fill="D9D9D9" w:themeFill="background1" w:themeFillShade="D9"/>
            <w:vAlign w:val="center"/>
          </w:tcPr>
          <w:p w14:paraId="15174656" w14:textId="77777777" w:rsidR="00E30216" w:rsidRPr="00EA1D0F" w:rsidRDefault="00E30216" w:rsidP="00E30216">
            <w:pPr>
              <w:widowControl w:val="0"/>
              <w:ind w:left="112"/>
              <w:jc w:val="left"/>
              <w:rPr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color w:val="000000"/>
                <w:sz w:val="18"/>
                <w:szCs w:val="18"/>
                <w:lang w:val="es-MX"/>
              </w:rPr>
              <w:t>Actividades terciarias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38F20F95" w14:textId="1095F340" w:rsidR="00E30216" w:rsidRPr="00E30216" w:rsidRDefault="00E30216" w:rsidP="00E30216">
            <w:pPr>
              <w:widowControl w:val="0"/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Noviembre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394CA5C4" w14:textId="48CD9954" w:rsidR="00E30216" w:rsidRPr="00E30216" w:rsidRDefault="00E30216" w:rsidP="00E30216">
            <w:pPr>
              <w:widowControl w:val="0"/>
              <w:tabs>
                <w:tab w:val="decimal" w:pos="641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0.1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4C80137D" w14:textId="53D04BF0" w:rsidR="00E30216" w:rsidRPr="00E30216" w:rsidRDefault="00E30216" w:rsidP="00E30216">
            <w:pPr>
              <w:widowControl w:val="0"/>
              <w:tabs>
                <w:tab w:val="decimal" w:pos="663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-1.2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68788098" w14:textId="468E64A5" w:rsidR="00E30216" w:rsidRPr="00E30216" w:rsidRDefault="00E30216" w:rsidP="00E30216">
            <w:pPr>
              <w:widowControl w:val="0"/>
              <w:tabs>
                <w:tab w:val="decimal" w:pos="644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1.4</w:t>
            </w:r>
          </w:p>
        </w:tc>
      </w:tr>
      <w:tr w:rsidR="00E30216" w:rsidRPr="00C2157A" w14:paraId="02582392" w14:textId="77777777" w:rsidTr="00AE6750">
        <w:trPr>
          <w:trHeight w:val="255"/>
          <w:jc w:val="center"/>
        </w:trPr>
        <w:tc>
          <w:tcPr>
            <w:tcW w:w="1479" w:type="pct"/>
            <w:vMerge/>
            <w:shd w:val="clear" w:color="auto" w:fill="D9D9D9" w:themeFill="background1" w:themeFillShade="D9"/>
            <w:vAlign w:val="center"/>
          </w:tcPr>
          <w:p w14:paraId="3FDD58C8" w14:textId="77777777" w:rsidR="00E30216" w:rsidRPr="00C2157A" w:rsidRDefault="00E30216" w:rsidP="00E30216">
            <w:pPr>
              <w:widowControl w:val="0"/>
              <w:ind w:left="112"/>
              <w:jc w:val="left"/>
              <w:rPr>
                <w:color w:val="27251F"/>
                <w:sz w:val="18"/>
                <w:szCs w:val="18"/>
                <w:lang w:val="es-MX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29A3D4B0" w14:textId="2D7D32BE" w:rsidR="00E30216" w:rsidRPr="00E30216" w:rsidRDefault="00E30216" w:rsidP="00E30216">
            <w:pPr>
              <w:widowControl w:val="0"/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Diciembre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0D232A39" w14:textId="0DA74691" w:rsidR="00E30216" w:rsidRPr="00E30216" w:rsidRDefault="00E30216" w:rsidP="00E30216">
            <w:pPr>
              <w:widowControl w:val="0"/>
              <w:tabs>
                <w:tab w:val="decimal" w:pos="641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0.3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19178EB9" w14:textId="02C1A34B" w:rsidR="00E30216" w:rsidRPr="00E30216" w:rsidRDefault="00E30216" w:rsidP="00E30216">
            <w:pPr>
              <w:widowControl w:val="0"/>
              <w:tabs>
                <w:tab w:val="decimal" w:pos="663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-1.0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37CB03A8" w14:textId="3DC66B47" w:rsidR="00E30216" w:rsidRPr="00E30216" w:rsidRDefault="00E30216" w:rsidP="00E30216">
            <w:pPr>
              <w:widowControl w:val="0"/>
              <w:tabs>
                <w:tab w:val="decimal" w:pos="644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E30216">
              <w:rPr>
                <w:sz w:val="18"/>
                <w:szCs w:val="18"/>
                <w:lang w:val="es-MX"/>
              </w:rPr>
              <w:t>1.7</w:t>
            </w:r>
          </w:p>
        </w:tc>
      </w:tr>
    </w:tbl>
    <w:p w14:paraId="4611C2CF" w14:textId="787B536B" w:rsidR="00E30216" w:rsidRPr="00E30216" w:rsidRDefault="00E30216" w:rsidP="00E15830">
      <w:pPr>
        <w:widowControl w:val="0"/>
        <w:ind w:left="1274" w:right="637" w:hanging="587"/>
        <w:rPr>
          <w:color w:val="4D565E"/>
          <w:sz w:val="16"/>
          <w:szCs w:val="16"/>
          <w:lang w:val="es-MX"/>
        </w:rPr>
      </w:pPr>
      <w:r>
        <w:rPr>
          <w:color w:val="4D565E"/>
          <w:sz w:val="16"/>
          <w:szCs w:val="16"/>
          <w:lang w:val="es-MX"/>
        </w:rPr>
        <w:t>Nota:</w:t>
      </w:r>
      <w:r>
        <w:rPr>
          <w:color w:val="4D565E"/>
          <w:sz w:val="16"/>
          <w:szCs w:val="16"/>
          <w:lang w:val="es-MX"/>
        </w:rPr>
        <w:tab/>
      </w:r>
      <w:r w:rsidRPr="004A63B2">
        <w:rPr>
          <w:color w:val="4D565E"/>
          <w:sz w:val="16"/>
          <w:szCs w:val="16"/>
          <w:lang w:val="es-MX"/>
        </w:rPr>
        <w:t>Cifras elaboradas mediante métodos econométricos</w:t>
      </w:r>
      <w:r>
        <w:rPr>
          <w:color w:val="4D565E"/>
          <w:sz w:val="16"/>
          <w:szCs w:val="16"/>
          <w:lang w:val="es-MX"/>
        </w:rPr>
        <w:t>.</w:t>
      </w:r>
    </w:p>
    <w:p w14:paraId="0A593BDC" w14:textId="3711EFAC" w:rsidR="00AE7B3E" w:rsidRPr="004A63B2" w:rsidRDefault="00AE7B3E" w:rsidP="00E15830">
      <w:pPr>
        <w:widowControl w:val="0"/>
        <w:ind w:left="1274" w:right="637" w:hanging="587"/>
        <w:rPr>
          <w:color w:val="4D565E"/>
          <w:sz w:val="16"/>
          <w:szCs w:val="16"/>
          <w:lang w:val="es-MX"/>
        </w:rPr>
      </w:pPr>
      <w:r w:rsidRPr="004A63B2">
        <w:rPr>
          <w:color w:val="4D565E"/>
          <w:sz w:val="16"/>
          <w:szCs w:val="16"/>
          <w:vertAlign w:val="superscript"/>
          <w:lang w:val="es-MX"/>
        </w:rPr>
        <w:t>1</w:t>
      </w:r>
      <w:r w:rsidR="00E30216">
        <w:rPr>
          <w:color w:val="4D565E"/>
          <w:sz w:val="16"/>
          <w:szCs w:val="16"/>
          <w:vertAlign w:val="superscript"/>
          <w:lang w:val="es-MX"/>
        </w:rPr>
        <w:t>/</w:t>
      </w:r>
      <w:r>
        <w:rPr>
          <w:color w:val="4D565E"/>
          <w:sz w:val="16"/>
          <w:szCs w:val="16"/>
          <w:lang w:val="es-MX"/>
        </w:rPr>
        <w:tab/>
      </w:r>
      <w:r w:rsidRPr="004A63B2">
        <w:rPr>
          <w:color w:val="4D565E"/>
          <w:sz w:val="16"/>
          <w:szCs w:val="16"/>
          <w:lang w:val="es-MX"/>
        </w:rPr>
        <w:t>Estimación oportuna que aprovecha la asociación estadística entre la variable que se desea estimar —en este caso, el Indicador Global de la Actividad Económica (</w:t>
      </w:r>
      <w:proofErr w:type="spellStart"/>
      <w:r w:rsidRPr="004A63B2">
        <w:rPr>
          <w:smallCaps/>
          <w:color w:val="4D565E"/>
          <w:sz w:val="16"/>
          <w:szCs w:val="16"/>
          <w:lang w:val="es-MX"/>
        </w:rPr>
        <w:t>igae</w:t>
      </w:r>
      <w:proofErr w:type="spellEnd"/>
      <w:r w:rsidRPr="004A63B2">
        <w:rPr>
          <w:color w:val="4D565E"/>
          <w:sz w:val="16"/>
          <w:szCs w:val="16"/>
          <w:lang w:val="es-MX"/>
        </w:rPr>
        <w:t>)— y otras variables más oportunas.</w:t>
      </w:r>
    </w:p>
    <w:p w14:paraId="1C5A13A9" w14:textId="5B35B3C8" w:rsidR="00AE7B3E" w:rsidRPr="004A63B2" w:rsidRDefault="00AE7B3E" w:rsidP="00E15830">
      <w:pPr>
        <w:widowControl w:val="0"/>
        <w:ind w:left="1274" w:right="637" w:hanging="587"/>
        <w:rPr>
          <w:color w:val="4D565E"/>
          <w:sz w:val="16"/>
          <w:szCs w:val="16"/>
          <w:lang w:val="es-MX"/>
        </w:rPr>
      </w:pPr>
      <w:r w:rsidRPr="004A63B2">
        <w:rPr>
          <w:color w:val="4D565E"/>
          <w:sz w:val="16"/>
          <w:szCs w:val="16"/>
          <w:vertAlign w:val="superscript"/>
          <w:lang w:val="es-MX"/>
        </w:rPr>
        <w:t>2</w:t>
      </w:r>
      <w:r w:rsidR="00E30216">
        <w:rPr>
          <w:color w:val="4D565E"/>
          <w:sz w:val="16"/>
          <w:szCs w:val="16"/>
          <w:vertAlign w:val="superscript"/>
          <w:lang w:val="es-MX"/>
        </w:rPr>
        <w:t>/</w:t>
      </w:r>
      <w:r>
        <w:rPr>
          <w:color w:val="4D565E"/>
          <w:sz w:val="16"/>
          <w:szCs w:val="16"/>
          <w:lang w:val="es-MX"/>
        </w:rPr>
        <w:tab/>
      </w:r>
      <w:r w:rsidRPr="004A63B2">
        <w:rPr>
          <w:color w:val="4D565E"/>
          <w:sz w:val="16"/>
          <w:szCs w:val="16"/>
          <w:lang w:val="es-MX"/>
        </w:rPr>
        <w:t>Se considera como valor observado según el Indicador Mensual de la Actividad Industrial (</w:t>
      </w:r>
      <w:proofErr w:type="spellStart"/>
      <w:r w:rsidRPr="004A63B2">
        <w:rPr>
          <w:smallCaps/>
          <w:color w:val="4D565E"/>
          <w:sz w:val="16"/>
          <w:szCs w:val="16"/>
          <w:lang w:val="es-MX"/>
        </w:rPr>
        <w:t>imai</w:t>
      </w:r>
      <w:proofErr w:type="spellEnd"/>
      <w:r w:rsidRPr="004A63B2">
        <w:rPr>
          <w:color w:val="4D565E"/>
          <w:sz w:val="16"/>
          <w:szCs w:val="16"/>
          <w:lang w:val="es-MX"/>
        </w:rPr>
        <w:t>).</w:t>
      </w:r>
    </w:p>
    <w:p w14:paraId="46B0EF5C" w14:textId="173FA1FA" w:rsidR="00AE7B3E" w:rsidRPr="004A63B2" w:rsidRDefault="00AE7B3E" w:rsidP="00E15830">
      <w:pPr>
        <w:widowControl w:val="0"/>
        <w:ind w:left="1274" w:right="637" w:hanging="587"/>
        <w:jc w:val="left"/>
        <w:rPr>
          <w:color w:val="4D565E"/>
          <w:sz w:val="16"/>
          <w:szCs w:val="16"/>
          <w:lang w:val="es-MX"/>
        </w:rPr>
      </w:pPr>
      <w:r w:rsidRPr="004A63B2">
        <w:rPr>
          <w:color w:val="4D565E"/>
          <w:sz w:val="16"/>
          <w:szCs w:val="16"/>
          <w:lang w:val="es-MX"/>
        </w:rPr>
        <w:t>Fuente:</w:t>
      </w:r>
      <w:r w:rsidRPr="004A63B2">
        <w:rPr>
          <w:color w:val="4D565E"/>
          <w:sz w:val="16"/>
          <w:szCs w:val="16"/>
          <w:lang w:val="es-MX"/>
        </w:rPr>
        <w:tab/>
      </w:r>
      <w:r w:rsidRPr="004A63B2">
        <w:rPr>
          <w:smallCaps/>
          <w:color w:val="4D565E"/>
          <w:sz w:val="16"/>
          <w:szCs w:val="16"/>
          <w:lang w:val="es-MX"/>
        </w:rPr>
        <w:t>inegi</w:t>
      </w:r>
      <w:r w:rsidRPr="004A63B2">
        <w:rPr>
          <w:color w:val="4D565E"/>
          <w:sz w:val="16"/>
          <w:szCs w:val="16"/>
          <w:lang w:val="es-MX"/>
        </w:rPr>
        <w:t>. Indicador Oportuno de la Actividad Económica (</w:t>
      </w:r>
      <w:proofErr w:type="spellStart"/>
      <w:r w:rsidRPr="004A63B2">
        <w:rPr>
          <w:smallCaps/>
          <w:color w:val="4D565E"/>
          <w:sz w:val="16"/>
          <w:szCs w:val="16"/>
          <w:lang w:val="es-MX"/>
        </w:rPr>
        <w:t>ioae</w:t>
      </w:r>
      <w:proofErr w:type="spellEnd"/>
      <w:r w:rsidRPr="004A63B2">
        <w:rPr>
          <w:color w:val="4D565E"/>
          <w:sz w:val="16"/>
          <w:szCs w:val="16"/>
          <w:lang w:val="es-MX"/>
        </w:rPr>
        <w:t>), 202</w:t>
      </w:r>
      <w:r w:rsidR="00EF1F77">
        <w:rPr>
          <w:color w:val="4D565E"/>
          <w:sz w:val="16"/>
          <w:szCs w:val="16"/>
          <w:lang w:val="es-MX"/>
        </w:rPr>
        <w:t>5</w:t>
      </w:r>
      <w:r w:rsidRPr="004A63B2">
        <w:rPr>
          <w:color w:val="4D565E"/>
          <w:sz w:val="16"/>
          <w:szCs w:val="16"/>
          <w:lang w:val="es-MX"/>
        </w:rPr>
        <w:t>.</w:t>
      </w:r>
    </w:p>
    <w:p w14:paraId="1AC0E582" w14:textId="77777777" w:rsidR="0079100F" w:rsidRDefault="0079100F" w:rsidP="00FE0188">
      <w:pPr>
        <w:pStyle w:val="Prrafodelista"/>
        <w:ind w:left="0"/>
      </w:pPr>
    </w:p>
    <w:p w14:paraId="14036857" w14:textId="6831EEDE" w:rsidR="00403B23" w:rsidRDefault="00046B6D" w:rsidP="00FE0188">
      <w:pPr>
        <w:pStyle w:val="Prrafodelista"/>
        <w:ind w:left="0"/>
      </w:pPr>
      <w:r>
        <w:t>Para el último mes de</w:t>
      </w:r>
      <w:r w:rsidR="0082011A">
        <w:t xml:space="preserve"> 2024</w:t>
      </w:r>
      <w:r>
        <w:t>, e</w:t>
      </w:r>
      <w:r w:rsidR="00403B23" w:rsidRPr="00403B23">
        <w:t xml:space="preserve">l </w:t>
      </w:r>
      <w:proofErr w:type="spellStart"/>
      <w:r w:rsidR="00441FA3" w:rsidRPr="00441FA3">
        <w:rPr>
          <w:smallCaps/>
        </w:rPr>
        <w:t>ioae</w:t>
      </w:r>
      <w:proofErr w:type="spellEnd"/>
      <w:r w:rsidR="00403B23" w:rsidRPr="00403B23">
        <w:t xml:space="preserve"> (base 2018=100) estima </w:t>
      </w:r>
      <w:r>
        <w:t>un nivel</w:t>
      </w:r>
      <w:r w:rsidR="00403B23" w:rsidRPr="00403B23">
        <w:t xml:space="preserve"> de 10</w:t>
      </w:r>
      <w:r>
        <w:t>5.3</w:t>
      </w:r>
      <w:r w:rsidR="00403B23" w:rsidRPr="00403B23">
        <w:t xml:space="preserve"> puntos para el</w:t>
      </w:r>
      <w:r w:rsidR="00FE0188">
        <w:t xml:space="preserve"> </w:t>
      </w:r>
      <w:proofErr w:type="spellStart"/>
      <w:r w:rsidR="00441FA3" w:rsidRPr="00441FA3">
        <w:rPr>
          <w:smallCaps/>
        </w:rPr>
        <w:t>igae</w:t>
      </w:r>
      <w:proofErr w:type="spellEnd"/>
      <w:r w:rsidR="00403B23" w:rsidRPr="00403B23">
        <w:t xml:space="preserve">, </w:t>
      </w:r>
      <w:r w:rsidR="00670DD4">
        <w:t xml:space="preserve">de </w:t>
      </w:r>
      <w:r w:rsidR="00403B23" w:rsidRPr="00403B23">
        <w:t>10</w:t>
      </w:r>
      <w:r>
        <w:t>3.7</w:t>
      </w:r>
      <w:r w:rsidR="00403B23" w:rsidRPr="00403B23">
        <w:t xml:space="preserve"> puntos para las actividades secundarias y </w:t>
      </w:r>
      <w:r w:rsidR="00670DD4">
        <w:t xml:space="preserve">de </w:t>
      </w:r>
      <w:r w:rsidR="00403B23" w:rsidRPr="00403B23">
        <w:t>10</w:t>
      </w:r>
      <w:r>
        <w:t>6.7</w:t>
      </w:r>
      <w:r w:rsidR="00403B23" w:rsidRPr="00403B23">
        <w:t xml:space="preserve"> puntos para las terciarias</w:t>
      </w:r>
      <w:r w:rsidR="00670DD4">
        <w:t xml:space="preserve"> </w:t>
      </w:r>
      <w:r w:rsidR="00403B23" w:rsidRPr="00403B23">
        <w:t>(</w:t>
      </w:r>
      <w:r w:rsidR="00600518">
        <w:t>v</w:t>
      </w:r>
      <w:r w:rsidR="00670DD4">
        <w:t>er</w:t>
      </w:r>
      <w:r w:rsidR="00600518" w:rsidRPr="00403B23">
        <w:t xml:space="preserve"> </w:t>
      </w:r>
      <w:r w:rsidR="00403B23" w:rsidRPr="00403B23">
        <w:t xml:space="preserve">cuadro </w:t>
      </w:r>
      <w:r w:rsidR="00670DD4">
        <w:t>3</w:t>
      </w:r>
      <w:r w:rsidR="00403B23" w:rsidRPr="00403B23">
        <w:t>).</w:t>
      </w:r>
    </w:p>
    <w:p w14:paraId="6BD3D40E" w14:textId="77777777" w:rsidR="00403B23" w:rsidRDefault="00403B23" w:rsidP="00982B78">
      <w:pPr>
        <w:pStyle w:val="Prrafodelista"/>
        <w:ind w:left="0" w:right="51"/>
      </w:pPr>
    </w:p>
    <w:p w14:paraId="3F302C22" w14:textId="00CDBA63" w:rsidR="00AE7B3E" w:rsidRPr="003B468F" w:rsidRDefault="00AE7B3E" w:rsidP="00AE7B3E">
      <w:pPr>
        <w:pStyle w:val="Prrafodelista"/>
        <w:widowControl w:val="0"/>
        <w:ind w:left="0" w:right="51"/>
        <w:jc w:val="center"/>
        <w:rPr>
          <w:color w:val="4D565E"/>
          <w:sz w:val="20"/>
          <w:szCs w:val="20"/>
          <w:lang w:val="es-MX"/>
        </w:rPr>
      </w:pPr>
      <w:r w:rsidRPr="00995DA5">
        <w:rPr>
          <w:color w:val="4D565E"/>
          <w:sz w:val="20"/>
          <w:szCs w:val="20"/>
          <w:lang w:val="es-MX"/>
        </w:rPr>
        <w:t>Cuadro</w:t>
      </w:r>
      <w:r w:rsidRPr="003B468F">
        <w:rPr>
          <w:color w:val="4D565E"/>
          <w:sz w:val="20"/>
          <w:szCs w:val="20"/>
          <w:lang w:val="es-MX"/>
        </w:rPr>
        <w:t xml:space="preserve"> </w:t>
      </w:r>
      <w:r>
        <w:rPr>
          <w:color w:val="4D565E"/>
          <w:sz w:val="20"/>
          <w:szCs w:val="20"/>
          <w:lang w:val="es-MX"/>
        </w:rPr>
        <w:t>3</w:t>
      </w:r>
    </w:p>
    <w:p w14:paraId="3619DD2F" w14:textId="77777777" w:rsidR="00AE7B3E" w:rsidRPr="00E256E6" w:rsidRDefault="00AE7B3E" w:rsidP="00AE7B3E">
      <w:pPr>
        <w:widowControl w:val="0"/>
        <w:jc w:val="center"/>
        <w:rPr>
          <w:rFonts w:ascii="Arial Negrita" w:hAnsi="Arial Negrita"/>
          <w:b/>
          <w:color w:val="003057"/>
          <w:sz w:val="22"/>
          <w:szCs w:val="22"/>
          <w:lang w:val="es-MX"/>
        </w:rPr>
      </w:pPr>
      <w:r w:rsidRPr="00775D68">
        <w:rPr>
          <w:rFonts w:ascii="Arial Negrita" w:hAnsi="Arial Negrita"/>
          <w:b/>
          <w:color w:val="003057"/>
          <w:sz w:val="22"/>
          <w:szCs w:val="22"/>
          <w:lang w:val="es-MX"/>
        </w:rPr>
        <w:t>Estimaciones del</w:t>
      </w:r>
      <w:r>
        <w:rPr>
          <w:rFonts w:ascii="Arial Negrita" w:hAnsi="Arial Negrita"/>
          <w:b/>
          <w:color w:val="003057"/>
          <w:sz w:val="22"/>
          <w:szCs w:val="22"/>
          <w:lang w:val="es-MX"/>
        </w:rPr>
        <w:t xml:space="preserve"> </w:t>
      </w:r>
      <w:r w:rsidRPr="00982B78">
        <w:rPr>
          <w:rFonts w:ascii="Arial Negrita" w:hAnsi="Arial Negrita"/>
          <w:b/>
          <w:color w:val="003057"/>
          <w:sz w:val="22"/>
          <w:szCs w:val="22"/>
          <w:lang w:val="es-MX"/>
        </w:rPr>
        <w:t>I</w:t>
      </w:r>
      <w:r>
        <w:rPr>
          <w:rFonts w:ascii="Arial Negrita" w:hAnsi="Arial Negrita"/>
          <w:b/>
          <w:color w:val="003057"/>
          <w:sz w:val="22"/>
          <w:szCs w:val="22"/>
          <w:lang w:val="es-MX"/>
        </w:rPr>
        <w:t>ndicador Oportuno de la Actividad Económica</w:t>
      </w:r>
    </w:p>
    <w:p w14:paraId="19471CD5" w14:textId="77777777" w:rsidR="00AE7B3E" w:rsidRPr="00AE7B3E" w:rsidRDefault="00AE7B3E" w:rsidP="00AE7B3E">
      <w:pPr>
        <w:pStyle w:val="Ttulo4"/>
        <w:keepNext w:val="0"/>
        <w:keepLines w:val="0"/>
        <w:widowControl w:val="0"/>
        <w:spacing w:before="0"/>
        <w:jc w:val="center"/>
        <w:rPr>
          <w:rFonts w:ascii="Arial" w:eastAsia="Times New Roman" w:hAnsi="Arial" w:cs="Arial"/>
          <w:i w:val="0"/>
          <w:iCs w:val="0"/>
          <w:snapToGrid w:val="0"/>
          <w:color w:val="003057"/>
          <w:sz w:val="20"/>
          <w:szCs w:val="20"/>
          <w:lang w:val="es-MX"/>
        </w:rPr>
      </w:pPr>
      <w:r w:rsidRPr="00AE7B3E">
        <w:rPr>
          <w:rFonts w:ascii="Arial" w:eastAsia="Times New Roman" w:hAnsi="Arial" w:cs="Arial"/>
          <w:i w:val="0"/>
          <w:iCs w:val="0"/>
          <w:snapToGrid w:val="0"/>
          <w:color w:val="003057"/>
          <w:sz w:val="20"/>
          <w:szCs w:val="20"/>
          <w:lang w:val="es-MX"/>
        </w:rPr>
        <w:t>cifras desestacionalizadas</w:t>
      </w:r>
    </w:p>
    <w:p w14:paraId="2F97D2CD" w14:textId="77777777" w:rsidR="00046B6D" w:rsidRPr="00AE7B3E" w:rsidRDefault="00046B6D" w:rsidP="00046B6D">
      <w:pPr>
        <w:widowControl w:val="0"/>
        <w:jc w:val="center"/>
        <w:rPr>
          <w:rFonts w:cs="Times New Roman"/>
          <w:color w:val="27251F"/>
          <w:sz w:val="20"/>
          <w:szCs w:val="18"/>
          <w:lang w:val="es-ES"/>
        </w:rPr>
      </w:pPr>
      <w:r>
        <w:rPr>
          <w:rFonts w:cs="Times New Roman"/>
          <w:color w:val="27251F"/>
          <w:sz w:val="20"/>
          <w:szCs w:val="18"/>
          <w:lang w:val="es-ES"/>
        </w:rPr>
        <w:t>noviembre</w:t>
      </w:r>
      <w:r w:rsidRPr="00AE7B3E">
        <w:rPr>
          <w:rFonts w:cs="Times New Roman"/>
          <w:color w:val="27251F"/>
          <w:sz w:val="20"/>
          <w:szCs w:val="18"/>
          <w:lang w:val="es-ES"/>
        </w:rPr>
        <w:t xml:space="preserve"> y </w:t>
      </w:r>
      <w:r>
        <w:rPr>
          <w:rFonts w:cs="Times New Roman"/>
          <w:color w:val="27251F"/>
          <w:sz w:val="20"/>
          <w:szCs w:val="18"/>
          <w:lang w:val="es-ES"/>
        </w:rPr>
        <w:t>diciembre</w:t>
      </w:r>
      <w:r w:rsidRPr="00AE7B3E">
        <w:rPr>
          <w:rFonts w:cs="Times New Roman"/>
          <w:color w:val="27251F"/>
          <w:sz w:val="20"/>
          <w:szCs w:val="18"/>
          <w:lang w:val="es-ES"/>
        </w:rPr>
        <w:t xml:space="preserve"> de 2024</w:t>
      </w:r>
    </w:p>
    <w:p w14:paraId="587D0C87" w14:textId="4B87CDBA" w:rsidR="00AE7B3E" w:rsidRPr="00530A43" w:rsidRDefault="00AE7B3E" w:rsidP="00AE7B3E">
      <w:pPr>
        <w:widowControl w:val="0"/>
        <w:jc w:val="center"/>
        <w:rPr>
          <w:snapToGrid w:val="0"/>
          <w:color w:val="27251F"/>
          <w:sz w:val="18"/>
          <w:szCs w:val="18"/>
          <w:lang w:val="es-MX"/>
        </w:rPr>
      </w:pPr>
      <w:r w:rsidRPr="00530A43">
        <w:rPr>
          <w:snapToGrid w:val="0"/>
          <w:color w:val="27251F"/>
          <w:sz w:val="18"/>
          <w:szCs w:val="18"/>
          <w:lang w:val="es-MX"/>
        </w:rPr>
        <w:t>(</w:t>
      </w:r>
      <w:r w:rsidR="00670DD4" w:rsidRPr="00530A43">
        <w:rPr>
          <w:snapToGrid w:val="0"/>
          <w:color w:val="27251F"/>
          <w:sz w:val="18"/>
          <w:szCs w:val="18"/>
          <w:lang w:val="es-MX"/>
        </w:rPr>
        <w:t xml:space="preserve">índice </w:t>
      </w:r>
      <w:r w:rsidR="00E15830" w:rsidRPr="00530A43">
        <w:rPr>
          <w:snapToGrid w:val="0"/>
          <w:color w:val="27251F"/>
          <w:sz w:val="18"/>
          <w:szCs w:val="18"/>
          <w:lang w:val="es-MX"/>
        </w:rPr>
        <w:t xml:space="preserve">base </w:t>
      </w:r>
      <w:r w:rsidR="00670DD4" w:rsidRPr="00530A43">
        <w:rPr>
          <w:snapToGrid w:val="0"/>
          <w:color w:val="27251F"/>
          <w:sz w:val="18"/>
          <w:szCs w:val="18"/>
          <w:lang w:val="es-MX"/>
        </w:rPr>
        <w:t>2018=100</w:t>
      </w:r>
      <w:r w:rsidRPr="00530A43">
        <w:rPr>
          <w:snapToGrid w:val="0"/>
          <w:color w:val="27251F"/>
          <w:sz w:val="18"/>
          <w:szCs w:val="18"/>
          <w:lang w:val="es-MX"/>
        </w:rPr>
        <w:t>)</w:t>
      </w:r>
    </w:p>
    <w:tbl>
      <w:tblPr>
        <w:tblStyle w:val="Tablaconcuadrcula"/>
        <w:tblW w:w="4388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586"/>
        <w:gridCol w:w="1661"/>
        <w:gridCol w:w="1499"/>
        <w:gridCol w:w="1499"/>
        <w:gridCol w:w="1499"/>
      </w:tblGrid>
      <w:tr w:rsidR="00AE7B3E" w:rsidRPr="00C2157A" w14:paraId="78FC2521" w14:textId="77777777" w:rsidTr="007E215E">
        <w:trPr>
          <w:trHeight w:val="283"/>
          <w:jc w:val="center"/>
        </w:trPr>
        <w:tc>
          <w:tcPr>
            <w:tcW w:w="1479" w:type="pct"/>
            <w:vMerge w:val="restart"/>
            <w:shd w:val="clear" w:color="auto" w:fill="80DDD7"/>
            <w:vAlign w:val="center"/>
          </w:tcPr>
          <w:p w14:paraId="505682F0" w14:textId="77777777" w:rsidR="00AE7B3E" w:rsidRPr="00EA1D0F" w:rsidRDefault="00AE7B3E" w:rsidP="00AE7B3E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b/>
                <w:bCs/>
                <w:color w:val="000000"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950" w:type="pct"/>
            <w:vMerge w:val="restart"/>
            <w:shd w:val="clear" w:color="auto" w:fill="80DDD7"/>
            <w:vAlign w:val="center"/>
          </w:tcPr>
          <w:p w14:paraId="21EA209C" w14:textId="77777777" w:rsidR="00AE7B3E" w:rsidRPr="00EA1D0F" w:rsidRDefault="00AE7B3E" w:rsidP="00AE7B3E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b/>
                <w:bCs/>
                <w:color w:val="000000"/>
                <w:sz w:val="18"/>
                <w:szCs w:val="18"/>
                <w:lang w:val="es-MX"/>
              </w:rPr>
              <w:t>Mes</w:t>
            </w:r>
          </w:p>
        </w:tc>
        <w:tc>
          <w:tcPr>
            <w:tcW w:w="857" w:type="pct"/>
            <w:vMerge w:val="restart"/>
            <w:shd w:val="clear" w:color="auto" w:fill="80DDD7"/>
            <w:vAlign w:val="center"/>
          </w:tcPr>
          <w:p w14:paraId="2DF1B7F8" w14:textId="02FE47AC" w:rsidR="00AE7B3E" w:rsidRPr="0079100F" w:rsidRDefault="00AE7B3E" w:rsidP="00AE7B3E">
            <w:pPr>
              <w:widowControl w:val="0"/>
              <w:jc w:val="center"/>
              <w:rPr>
                <w:b/>
                <w:bCs/>
                <w:color w:val="27251F"/>
                <w:sz w:val="18"/>
                <w:szCs w:val="18"/>
                <w:lang w:val="es-MX"/>
              </w:rPr>
            </w:pPr>
            <w:r w:rsidRPr="0079100F">
              <w:rPr>
                <w:b/>
                <w:bCs/>
                <w:i/>
                <w:iCs/>
                <w:color w:val="000000"/>
                <w:sz w:val="18"/>
                <w:szCs w:val="18"/>
                <w:lang w:eastAsia="es-MX"/>
              </w:rPr>
              <w:t>Nowcast</w:t>
            </w:r>
            <w:r w:rsidRPr="0079100F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1</w:t>
            </w:r>
            <w:r w:rsidR="00C55335">
              <w:rPr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/</w:t>
            </w:r>
          </w:p>
        </w:tc>
        <w:tc>
          <w:tcPr>
            <w:tcW w:w="1714" w:type="pct"/>
            <w:gridSpan w:val="2"/>
            <w:shd w:val="clear" w:color="auto" w:fill="80DDD7"/>
            <w:vAlign w:val="center"/>
          </w:tcPr>
          <w:p w14:paraId="2D2B80E2" w14:textId="77777777" w:rsidR="00AE7B3E" w:rsidRPr="00EA1D0F" w:rsidRDefault="00AE7B3E" w:rsidP="00AE7B3E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b/>
                <w:bCs/>
                <w:color w:val="000000"/>
                <w:sz w:val="18"/>
                <w:szCs w:val="18"/>
                <w:lang w:val="es-MX"/>
              </w:rPr>
              <w:t>Intervalo de confianza a 95.0 %</w:t>
            </w:r>
          </w:p>
        </w:tc>
      </w:tr>
      <w:tr w:rsidR="00AE7B3E" w:rsidRPr="00C2157A" w14:paraId="62B20F95" w14:textId="77777777" w:rsidTr="007E215E">
        <w:trPr>
          <w:trHeight w:val="283"/>
          <w:jc w:val="center"/>
        </w:trPr>
        <w:tc>
          <w:tcPr>
            <w:tcW w:w="1479" w:type="pct"/>
            <w:vMerge/>
            <w:shd w:val="clear" w:color="auto" w:fill="80DDD7"/>
            <w:vAlign w:val="center"/>
          </w:tcPr>
          <w:p w14:paraId="7C296AAE" w14:textId="77777777" w:rsidR="00AE7B3E" w:rsidRPr="00EA1D0F" w:rsidRDefault="00AE7B3E" w:rsidP="00AE7B3E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50" w:type="pct"/>
            <w:vMerge/>
            <w:shd w:val="clear" w:color="auto" w:fill="80DDD7"/>
            <w:vAlign w:val="center"/>
          </w:tcPr>
          <w:p w14:paraId="5BEE939D" w14:textId="77777777" w:rsidR="00AE7B3E" w:rsidRPr="0079100F" w:rsidRDefault="00AE7B3E" w:rsidP="00AE7B3E">
            <w:pPr>
              <w:widowControl w:val="0"/>
              <w:jc w:val="center"/>
              <w:rPr>
                <w:b/>
                <w:bCs/>
                <w:color w:val="27251F"/>
                <w:sz w:val="18"/>
                <w:szCs w:val="18"/>
                <w:lang w:val="es-MX"/>
              </w:rPr>
            </w:pPr>
          </w:p>
        </w:tc>
        <w:tc>
          <w:tcPr>
            <w:tcW w:w="857" w:type="pct"/>
            <w:vMerge/>
            <w:shd w:val="clear" w:color="auto" w:fill="80DDD7"/>
            <w:vAlign w:val="center"/>
          </w:tcPr>
          <w:p w14:paraId="6AA1D85B" w14:textId="77777777" w:rsidR="00AE7B3E" w:rsidRPr="0079100F" w:rsidRDefault="00AE7B3E" w:rsidP="00AE7B3E">
            <w:pPr>
              <w:widowControl w:val="0"/>
              <w:jc w:val="center"/>
              <w:rPr>
                <w:b/>
                <w:bCs/>
                <w:color w:val="27251F"/>
                <w:sz w:val="18"/>
                <w:szCs w:val="18"/>
                <w:lang w:val="es-MX"/>
              </w:rPr>
            </w:pPr>
          </w:p>
        </w:tc>
        <w:tc>
          <w:tcPr>
            <w:tcW w:w="857" w:type="pct"/>
            <w:shd w:val="clear" w:color="auto" w:fill="BDEDEA"/>
            <w:vAlign w:val="center"/>
          </w:tcPr>
          <w:p w14:paraId="5DF61198" w14:textId="77777777" w:rsidR="00AE7B3E" w:rsidRPr="00EA1D0F" w:rsidRDefault="00AE7B3E" w:rsidP="00AE7B3E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b/>
                <w:bCs/>
                <w:color w:val="000000"/>
                <w:sz w:val="18"/>
                <w:szCs w:val="18"/>
                <w:lang w:val="es-MX"/>
              </w:rPr>
              <w:t>Inferior</w:t>
            </w:r>
          </w:p>
        </w:tc>
        <w:tc>
          <w:tcPr>
            <w:tcW w:w="857" w:type="pct"/>
            <w:shd w:val="clear" w:color="auto" w:fill="BDEDEA"/>
            <w:vAlign w:val="center"/>
          </w:tcPr>
          <w:p w14:paraId="440DDBB2" w14:textId="77777777" w:rsidR="00AE7B3E" w:rsidRPr="00EA1D0F" w:rsidRDefault="00AE7B3E" w:rsidP="00AE7B3E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b/>
                <w:bCs/>
                <w:color w:val="000000"/>
                <w:sz w:val="18"/>
                <w:szCs w:val="18"/>
                <w:lang w:val="es-MX"/>
              </w:rPr>
              <w:t>Superior</w:t>
            </w:r>
          </w:p>
        </w:tc>
      </w:tr>
      <w:tr w:rsidR="00046B6D" w:rsidRPr="00C2157A" w14:paraId="7D4DA5A3" w14:textId="77777777" w:rsidTr="007E215E">
        <w:trPr>
          <w:trHeight w:val="255"/>
          <w:jc w:val="center"/>
        </w:trPr>
        <w:tc>
          <w:tcPr>
            <w:tcW w:w="1479" w:type="pct"/>
            <w:vMerge w:val="restart"/>
            <w:shd w:val="clear" w:color="auto" w:fill="D9D9D9" w:themeFill="background1" w:themeFillShade="D9"/>
            <w:vAlign w:val="center"/>
          </w:tcPr>
          <w:p w14:paraId="640CB1C0" w14:textId="59CB17F6" w:rsidR="00046B6D" w:rsidRPr="00EA1D0F" w:rsidRDefault="00046B6D" w:rsidP="00046B6D">
            <w:pPr>
              <w:widowControl w:val="0"/>
              <w:ind w:left="112"/>
              <w:jc w:val="left"/>
              <w:rPr>
                <w:color w:val="000000"/>
                <w:sz w:val="18"/>
                <w:szCs w:val="18"/>
                <w:lang w:val="es-MX"/>
              </w:rPr>
            </w:pPr>
            <w:proofErr w:type="spellStart"/>
            <w:r w:rsidRPr="00EA1D0F">
              <w:rPr>
                <w:smallCaps/>
                <w:color w:val="000000"/>
                <w:sz w:val="18"/>
                <w:szCs w:val="18"/>
                <w:lang w:val="es-MX"/>
              </w:rPr>
              <w:t>igae</w:t>
            </w:r>
            <w:proofErr w:type="spellEnd"/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560BFECC" w14:textId="2F4C2B2A" w:rsidR="00046B6D" w:rsidRPr="00046B6D" w:rsidRDefault="00046B6D" w:rsidP="00046B6D">
            <w:pPr>
              <w:widowControl w:val="0"/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Noviembre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253AAF1A" w14:textId="3894ACD8" w:rsidR="00046B6D" w:rsidRPr="00046B6D" w:rsidRDefault="00046B6D" w:rsidP="00046B6D">
            <w:pPr>
              <w:widowControl w:val="0"/>
              <w:tabs>
                <w:tab w:val="decimal" w:pos="669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104.9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575C4DDD" w14:textId="3636793B" w:rsidR="00046B6D" w:rsidRPr="00046B6D" w:rsidRDefault="00046B6D" w:rsidP="00046B6D">
            <w:pPr>
              <w:widowControl w:val="0"/>
              <w:tabs>
                <w:tab w:val="decimal" w:pos="719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103.8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0B23F3D3" w14:textId="39DCD727" w:rsidR="00046B6D" w:rsidRPr="00046B6D" w:rsidRDefault="00046B6D" w:rsidP="00046B6D">
            <w:pPr>
              <w:widowControl w:val="0"/>
              <w:tabs>
                <w:tab w:val="decimal" w:pos="756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106.1</w:t>
            </w:r>
          </w:p>
        </w:tc>
      </w:tr>
      <w:tr w:rsidR="00046B6D" w:rsidRPr="00C2157A" w14:paraId="2020FDA2" w14:textId="77777777" w:rsidTr="007E215E">
        <w:trPr>
          <w:trHeight w:val="255"/>
          <w:jc w:val="center"/>
        </w:trPr>
        <w:tc>
          <w:tcPr>
            <w:tcW w:w="1479" w:type="pct"/>
            <w:vMerge/>
            <w:shd w:val="clear" w:color="auto" w:fill="D9D9D9" w:themeFill="background1" w:themeFillShade="D9"/>
            <w:vAlign w:val="center"/>
          </w:tcPr>
          <w:p w14:paraId="26D86311" w14:textId="77777777" w:rsidR="00046B6D" w:rsidRPr="00EA1D0F" w:rsidRDefault="00046B6D" w:rsidP="00046B6D">
            <w:pPr>
              <w:widowControl w:val="0"/>
              <w:ind w:left="112"/>
              <w:jc w:val="left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565D3899" w14:textId="19A8944C" w:rsidR="00046B6D" w:rsidRPr="00046B6D" w:rsidRDefault="00046B6D" w:rsidP="00046B6D">
            <w:pPr>
              <w:widowControl w:val="0"/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Diciembre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515132FA" w14:textId="0F365182" w:rsidR="00046B6D" w:rsidRPr="00046B6D" w:rsidRDefault="00046B6D" w:rsidP="00046B6D">
            <w:pPr>
              <w:widowControl w:val="0"/>
              <w:tabs>
                <w:tab w:val="decimal" w:pos="669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105.3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331D8227" w14:textId="39977D9D" w:rsidR="00046B6D" w:rsidRPr="00046B6D" w:rsidRDefault="00046B6D" w:rsidP="00046B6D">
            <w:pPr>
              <w:widowControl w:val="0"/>
              <w:tabs>
                <w:tab w:val="decimal" w:pos="719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104.1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0E16EA23" w14:textId="2C2AD2BA" w:rsidR="00046B6D" w:rsidRPr="00046B6D" w:rsidRDefault="00046B6D" w:rsidP="00046B6D">
            <w:pPr>
              <w:widowControl w:val="0"/>
              <w:tabs>
                <w:tab w:val="decimal" w:pos="756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106.5</w:t>
            </w:r>
          </w:p>
        </w:tc>
      </w:tr>
      <w:tr w:rsidR="00046B6D" w:rsidRPr="00C2157A" w14:paraId="131E447F" w14:textId="77777777" w:rsidTr="007E215E">
        <w:trPr>
          <w:trHeight w:val="255"/>
          <w:jc w:val="center"/>
        </w:trPr>
        <w:tc>
          <w:tcPr>
            <w:tcW w:w="1479" w:type="pct"/>
            <w:vMerge w:val="restart"/>
            <w:shd w:val="clear" w:color="auto" w:fill="auto"/>
            <w:vAlign w:val="center"/>
          </w:tcPr>
          <w:p w14:paraId="2CAEFD2E" w14:textId="77777777" w:rsidR="00046B6D" w:rsidRPr="00EA1D0F" w:rsidRDefault="00046B6D" w:rsidP="00046B6D">
            <w:pPr>
              <w:widowControl w:val="0"/>
              <w:ind w:left="112"/>
              <w:jc w:val="left"/>
              <w:rPr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color w:val="000000"/>
                <w:sz w:val="18"/>
                <w:szCs w:val="18"/>
                <w:lang w:val="es-MX"/>
              </w:rPr>
              <w:t>Actividades secundarias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50339292" w14:textId="79CACA0F" w:rsidR="00046B6D" w:rsidRPr="00046B6D" w:rsidRDefault="00046B6D" w:rsidP="00046B6D">
            <w:pPr>
              <w:widowControl w:val="0"/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Noviembre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58AC21B" w14:textId="2F0675FF" w:rsidR="00046B6D" w:rsidRPr="00046B6D" w:rsidRDefault="00046B6D" w:rsidP="00046B6D">
            <w:pPr>
              <w:widowControl w:val="0"/>
              <w:tabs>
                <w:tab w:val="decimal" w:pos="669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103.3</w:t>
            </w:r>
            <w:r w:rsidR="00C55335" w:rsidRPr="00C55335">
              <w:rPr>
                <w:sz w:val="18"/>
                <w:szCs w:val="18"/>
                <w:vertAlign w:val="superscript"/>
                <w:lang w:val="es-MX"/>
              </w:rPr>
              <w:t>2/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17456233" w14:textId="77777777" w:rsidR="00046B6D" w:rsidRPr="00046B6D" w:rsidRDefault="00046B6D" w:rsidP="00046B6D">
            <w:pPr>
              <w:widowControl w:val="0"/>
              <w:tabs>
                <w:tab w:val="decimal" w:pos="719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</w:p>
        </w:tc>
        <w:tc>
          <w:tcPr>
            <w:tcW w:w="857" w:type="pct"/>
            <w:shd w:val="clear" w:color="auto" w:fill="auto"/>
            <w:vAlign w:val="center"/>
          </w:tcPr>
          <w:p w14:paraId="5BD4F094" w14:textId="77777777" w:rsidR="00046B6D" w:rsidRPr="00046B6D" w:rsidRDefault="00046B6D" w:rsidP="00046B6D">
            <w:pPr>
              <w:widowControl w:val="0"/>
              <w:tabs>
                <w:tab w:val="decimal" w:pos="756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</w:p>
        </w:tc>
      </w:tr>
      <w:tr w:rsidR="00046B6D" w:rsidRPr="00C2157A" w14:paraId="306C80F3" w14:textId="77777777" w:rsidTr="007E215E">
        <w:trPr>
          <w:trHeight w:val="255"/>
          <w:jc w:val="center"/>
        </w:trPr>
        <w:tc>
          <w:tcPr>
            <w:tcW w:w="1479" w:type="pct"/>
            <w:vMerge/>
            <w:shd w:val="clear" w:color="auto" w:fill="auto"/>
            <w:vAlign w:val="center"/>
          </w:tcPr>
          <w:p w14:paraId="0B3670BD" w14:textId="77777777" w:rsidR="00046B6D" w:rsidRPr="00EA1D0F" w:rsidRDefault="00046B6D" w:rsidP="00046B6D">
            <w:pPr>
              <w:widowControl w:val="0"/>
              <w:ind w:left="112"/>
              <w:jc w:val="left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14:paraId="428FC9C4" w14:textId="18CDD077" w:rsidR="00046B6D" w:rsidRPr="00046B6D" w:rsidRDefault="00046B6D" w:rsidP="00046B6D">
            <w:pPr>
              <w:widowControl w:val="0"/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Diciembre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13C4C81" w14:textId="19A8E8A7" w:rsidR="00046B6D" w:rsidRPr="00046B6D" w:rsidRDefault="00046B6D" w:rsidP="00046B6D">
            <w:pPr>
              <w:widowControl w:val="0"/>
              <w:tabs>
                <w:tab w:val="decimal" w:pos="669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103.7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214FC4B6" w14:textId="0443005B" w:rsidR="00046B6D" w:rsidRPr="00046B6D" w:rsidRDefault="00046B6D" w:rsidP="00046B6D">
            <w:pPr>
              <w:widowControl w:val="0"/>
              <w:tabs>
                <w:tab w:val="decimal" w:pos="719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101.1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C3A3769" w14:textId="2C9011C1" w:rsidR="00046B6D" w:rsidRPr="00046B6D" w:rsidRDefault="00046B6D" w:rsidP="00046B6D">
            <w:pPr>
              <w:widowControl w:val="0"/>
              <w:tabs>
                <w:tab w:val="decimal" w:pos="756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106.2</w:t>
            </w:r>
          </w:p>
        </w:tc>
      </w:tr>
      <w:tr w:rsidR="00046B6D" w:rsidRPr="00C2157A" w14:paraId="385A2395" w14:textId="77777777" w:rsidTr="007E215E">
        <w:trPr>
          <w:trHeight w:val="255"/>
          <w:jc w:val="center"/>
        </w:trPr>
        <w:tc>
          <w:tcPr>
            <w:tcW w:w="1479" w:type="pct"/>
            <w:vMerge w:val="restart"/>
            <w:shd w:val="clear" w:color="auto" w:fill="D9D9D9" w:themeFill="background1" w:themeFillShade="D9"/>
            <w:vAlign w:val="center"/>
          </w:tcPr>
          <w:p w14:paraId="4D9BC0E5" w14:textId="77777777" w:rsidR="00046B6D" w:rsidRPr="00EA1D0F" w:rsidRDefault="00046B6D" w:rsidP="00046B6D">
            <w:pPr>
              <w:widowControl w:val="0"/>
              <w:ind w:left="112"/>
              <w:jc w:val="left"/>
              <w:rPr>
                <w:color w:val="000000"/>
                <w:sz w:val="18"/>
                <w:szCs w:val="18"/>
                <w:lang w:val="es-MX"/>
              </w:rPr>
            </w:pPr>
            <w:r w:rsidRPr="00EA1D0F">
              <w:rPr>
                <w:color w:val="000000"/>
                <w:sz w:val="18"/>
                <w:szCs w:val="18"/>
                <w:lang w:val="es-MX"/>
              </w:rPr>
              <w:t>Actividades terciarias</w:t>
            </w: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6B43EA21" w14:textId="3107BD33" w:rsidR="00046B6D" w:rsidRPr="00046B6D" w:rsidRDefault="00046B6D" w:rsidP="00046B6D">
            <w:pPr>
              <w:widowControl w:val="0"/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Noviembre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2779E522" w14:textId="32872DB9" w:rsidR="00046B6D" w:rsidRPr="00046B6D" w:rsidRDefault="00046B6D" w:rsidP="00046B6D">
            <w:pPr>
              <w:widowControl w:val="0"/>
              <w:tabs>
                <w:tab w:val="decimal" w:pos="669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106.4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0A58079F" w14:textId="06224644" w:rsidR="00046B6D" w:rsidRPr="00046B6D" w:rsidRDefault="00046B6D" w:rsidP="00046B6D">
            <w:pPr>
              <w:widowControl w:val="0"/>
              <w:tabs>
                <w:tab w:val="decimal" w:pos="719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104.9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6E291010" w14:textId="2F41127D" w:rsidR="00046B6D" w:rsidRPr="00046B6D" w:rsidRDefault="00046B6D" w:rsidP="00046B6D">
            <w:pPr>
              <w:widowControl w:val="0"/>
              <w:tabs>
                <w:tab w:val="decimal" w:pos="756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107.8</w:t>
            </w:r>
          </w:p>
        </w:tc>
      </w:tr>
      <w:tr w:rsidR="00046B6D" w:rsidRPr="00C2157A" w14:paraId="3B0F2B8C" w14:textId="77777777" w:rsidTr="007E215E">
        <w:trPr>
          <w:trHeight w:val="255"/>
          <w:jc w:val="center"/>
        </w:trPr>
        <w:tc>
          <w:tcPr>
            <w:tcW w:w="1479" w:type="pct"/>
            <w:vMerge/>
            <w:shd w:val="clear" w:color="auto" w:fill="D9D9D9" w:themeFill="background1" w:themeFillShade="D9"/>
            <w:vAlign w:val="center"/>
          </w:tcPr>
          <w:p w14:paraId="7513E903" w14:textId="77777777" w:rsidR="00046B6D" w:rsidRPr="00C2157A" w:rsidRDefault="00046B6D" w:rsidP="00046B6D">
            <w:pPr>
              <w:widowControl w:val="0"/>
              <w:ind w:left="112"/>
              <w:jc w:val="left"/>
              <w:rPr>
                <w:color w:val="27251F"/>
                <w:sz w:val="18"/>
                <w:szCs w:val="18"/>
                <w:lang w:val="es-MX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14:paraId="17DF08C9" w14:textId="383CA9DA" w:rsidR="00046B6D" w:rsidRPr="00046B6D" w:rsidRDefault="00046B6D" w:rsidP="00046B6D">
            <w:pPr>
              <w:widowControl w:val="0"/>
              <w:jc w:val="center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Diciembre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6260C1B0" w14:textId="454D9AD6" w:rsidR="00046B6D" w:rsidRPr="00046B6D" w:rsidRDefault="00046B6D" w:rsidP="00046B6D">
            <w:pPr>
              <w:widowControl w:val="0"/>
              <w:tabs>
                <w:tab w:val="decimal" w:pos="669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106.7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34F35F65" w14:textId="3FABB22A" w:rsidR="00046B6D" w:rsidRPr="00046B6D" w:rsidRDefault="00046B6D" w:rsidP="00046B6D">
            <w:pPr>
              <w:widowControl w:val="0"/>
              <w:tabs>
                <w:tab w:val="decimal" w:pos="719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105.3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779F7317" w14:textId="5579D23D" w:rsidR="00046B6D" w:rsidRPr="00046B6D" w:rsidRDefault="00046B6D" w:rsidP="00046B6D">
            <w:pPr>
              <w:widowControl w:val="0"/>
              <w:tabs>
                <w:tab w:val="decimal" w:pos="756"/>
              </w:tabs>
              <w:jc w:val="left"/>
              <w:rPr>
                <w:color w:val="27251F"/>
                <w:sz w:val="18"/>
                <w:szCs w:val="18"/>
                <w:lang w:val="es-MX"/>
              </w:rPr>
            </w:pPr>
            <w:r w:rsidRPr="00046B6D">
              <w:rPr>
                <w:sz w:val="18"/>
                <w:szCs w:val="18"/>
                <w:lang w:val="es-MX"/>
              </w:rPr>
              <w:t>108.1</w:t>
            </w:r>
          </w:p>
        </w:tc>
      </w:tr>
    </w:tbl>
    <w:p w14:paraId="72154C73" w14:textId="77777777" w:rsidR="00046B6D" w:rsidRPr="00E30216" w:rsidRDefault="00046B6D" w:rsidP="00046B6D">
      <w:pPr>
        <w:widowControl w:val="0"/>
        <w:ind w:left="1274" w:right="637" w:hanging="587"/>
        <w:rPr>
          <w:color w:val="4D565E"/>
          <w:sz w:val="16"/>
          <w:szCs w:val="16"/>
          <w:lang w:val="es-MX"/>
        </w:rPr>
      </w:pPr>
      <w:r>
        <w:rPr>
          <w:color w:val="4D565E"/>
          <w:sz w:val="16"/>
          <w:szCs w:val="16"/>
          <w:lang w:val="es-MX"/>
        </w:rPr>
        <w:t>Nota:</w:t>
      </w:r>
      <w:r>
        <w:rPr>
          <w:color w:val="4D565E"/>
          <w:sz w:val="16"/>
          <w:szCs w:val="16"/>
          <w:lang w:val="es-MX"/>
        </w:rPr>
        <w:tab/>
      </w:r>
      <w:r w:rsidRPr="004A63B2">
        <w:rPr>
          <w:color w:val="4D565E"/>
          <w:sz w:val="16"/>
          <w:szCs w:val="16"/>
          <w:lang w:val="es-MX"/>
        </w:rPr>
        <w:t>Cifras elaboradas mediante métodos econométricos</w:t>
      </w:r>
      <w:r>
        <w:rPr>
          <w:color w:val="4D565E"/>
          <w:sz w:val="16"/>
          <w:szCs w:val="16"/>
          <w:lang w:val="es-MX"/>
        </w:rPr>
        <w:t>.</w:t>
      </w:r>
    </w:p>
    <w:p w14:paraId="50066CCE" w14:textId="3C15B2F7" w:rsidR="00AE7B3E" w:rsidRPr="004A63B2" w:rsidRDefault="00AE7B3E" w:rsidP="00AE7B3E">
      <w:pPr>
        <w:widowControl w:val="0"/>
        <w:ind w:left="1274" w:right="637" w:hanging="587"/>
        <w:rPr>
          <w:color w:val="4D565E"/>
          <w:sz w:val="16"/>
          <w:szCs w:val="16"/>
          <w:lang w:val="es-MX"/>
        </w:rPr>
      </w:pPr>
      <w:r w:rsidRPr="004A63B2">
        <w:rPr>
          <w:color w:val="4D565E"/>
          <w:sz w:val="16"/>
          <w:szCs w:val="16"/>
          <w:vertAlign w:val="superscript"/>
          <w:lang w:val="es-MX"/>
        </w:rPr>
        <w:t>1</w:t>
      </w:r>
      <w:r w:rsidR="00C55335">
        <w:rPr>
          <w:color w:val="4D565E"/>
          <w:sz w:val="16"/>
          <w:szCs w:val="16"/>
          <w:vertAlign w:val="superscript"/>
          <w:lang w:val="es-MX"/>
        </w:rPr>
        <w:t>/</w:t>
      </w:r>
      <w:r>
        <w:rPr>
          <w:color w:val="4D565E"/>
          <w:sz w:val="16"/>
          <w:szCs w:val="16"/>
          <w:lang w:val="es-MX"/>
        </w:rPr>
        <w:tab/>
      </w:r>
      <w:r w:rsidRPr="004A63B2">
        <w:rPr>
          <w:color w:val="4D565E"/>
          <w:sz w:val="16"/>
          <w:szCs w:val="16"/>
          <w:lang w:val="es-MX"/>
        </w:rPr>
        <w:t>Estimación oportuna que aprovecha la asociación estadística entre la variable que se desea estimar —en este caso, el Indicador Global de la Actividad Económica (</w:t>
      </w:r>
      <w:proofErr w:type="spellStart"/>
      <w:r w:rsidRPr="004A63B2">
        <w:rPr>
          <w:smallCaps/>
          <w:color w:val="4D565E"/>
          <w:sz w:val="16"/>
          <w:szCs w:val="16"/>
          <w:lang w:val="es-MX"/>
        </w:rPr>
        <w:t>igae</w:t>
      </w:r>
      <w:proofErr w:type="spellEnd"/>
      <w:r w:rsidRPr="004A63B2">
        <w:rPr>
          <w:color w:val="4D565E"/>
          <w:sz w:val="16"/>
          <w:szCs w:val="16"/>
          <w:lang w:val="es-MX"/>
        </w:rPr>
        <w:t>)— y otras variables más oportunas.</w:t>
      </w:r>
    </w:p>
    <w:p w14:paraId="2188F799" w14:textId="662A5744" w:rsidR="00AE7B3E" w:rsidRPr="004A63B2" w:rsidRDefault="00AE7B3E" w:rsidP="00AE7B3E">
      <w:pPr>
        <w:ind w:left="1274" w:right="637" w:hanging="587"/>
        <w:rPr>
          <w:color w:val="4D565E"/>
          <w:sz w:val="16"/>
          <w:szCs w:val="16"/>
          <w:lang w:val="es-MX"/>
        </w:rPr>
      </w:pPr>
      <w:r w:rsidRPr="004A63B2">
        <w:rPr>
          <w:color w:val="4D565E"/>
          <w:sz w:val="16"/>
          <w:szCs w:val="16"/>
          <w:vertAlign w:val="superscript"/>
          <w:lang w:val="es-MX"/>
        </w:rPr>
        <w:t>2</w:t>
      </w:r>
      <w:r w:rsidR="00C55335">
        <w:rPr>
          <w:color w:val="4D565E"/>
          <w:sz w:val="16"/>
          <w:szCs w:val="16"/>
          <w:vertAlign w:val="superscript"/>
          <w:lang w:val="es-MX"/>
        </w:rPr>
        <w:t>/</w:t>
      </w:r>
      <w:r>
        <w:rPr>
          <w:color w:val="4D565E"/>
          <w:sz w:val="16"/>
          <w:szCs w:val="16"/>
          <w:lang w:val="es-MX"/>
        </w:rPr>
        <w:tab/>
      </w:r>
      <w:r w:rsidRPr="004A63B2">
        <w:rPr>
          <w:color w:val="4D565E"/>
          <w:sz w:val="16"/>
          <w:szCs w:val="16"/>
          <w:lang w:val="es-MX"/>
        </w:rPr>
        <w:t>Se considera como valor observado según el Indicador Mensual de la Actividad Industrial (</w:t>
      </w:r>
      <w:proofErr w:type="spellStart"/>
      <w:r w:rsidRPr="004A63B2">
        <w:rPr>
          <w:smallCaps/>
          <w:color w:val="4D565E"/>
          <w:sz w:val="16"/>
          <w:szCs w:val="16"/>
          <w:lang w:val="es-MX"/>
        </w:rPr>
        <w:t>imai</w:t>
      </w:r>
      <w:proofErr w:type="spellEnd"/>
      <w:r w:rsidRPr="004A63B2">
        <w:rPr>
          <w:color w:val="4D565E"/>
          <w:sz w:val="16"/>
          <w:szCs w:val="16"/>
          <w:lang w:val="es-MX"/>
        </w:rPr>
        <w:t>).</w:t>
      </w:r>
    </w:p>
    <w:p w14:paraId="1E8F7D7A" w14:textId="22B25F52" w:rsidR="00AE7B3E" w:rsidRPr="004A63B2" w:rsidRDefault="00AE7B3E" w:rsidP="00AE7B3E">
      <w:pPr>
        <w:ind w:left="1274" w:right="637" w:hanging="587"/>
        <w:jc w:val="left"/>
        <w:rPr>
          <w:color w:val="4D565E"/>
          <w:sz w:val="16"/>
          <w:szCs w:val="16"/>
          <w:lang w:val="es-MX"/>
        </w:rPr>
      </w:pPr>
      <w:r w:rsidRPr="004A63B2">
        <w:rPr>
          <w:color w:val="4D565E"/>
          <w:sz w:val="16"/>
          <w:szCs w:val="16"/>
          <w:lang w:val="es-MX"/>
        </w:rPr>
        <w:t>Fuente:</w:t>
      </w:r>
      <w:r w:rsidRPr="004A63B2">
        <w:rPr>
          <w:color w:val="4D565E"/>
          <w:sz w:val="16"/>
          <w:szCs w:val="16"/>
          <w:lang w:val="es-MX"/>
        </w:rPr>
        <w:tab/>
      </w:r>
      <w:r w:rsidRPr="004A63B2">
        <w:rPr>
          <w:smallCaps/>
          <w:color w:val="4D565E"/>
          <w:sz w:val="16"/>
          <w:szCs w:val="16"/>
          <w:lang w:val="es-MX"/>
        </w:rPr>
        <w:t>inegi</w:t>
      </w:r>
      <w:r w:rsidRPr="004A63B2">
        <w:rPr>
          <w:color w:val="4D565E"/>
          <w:sz w:val="16"/>
          <w:szCs w:val="16"/>
          <w:lang w:val="es-MX"/>
        </w:rPr>
        <w:t>. Indicador Oportuno de la Actividad Económica (</w:t>
      </w:r>
      <w:proofErr w:type="spellStart"/>
      <w:r w:rsidRPr="004A63B2">
        <w:rPr>
          <w:smallCaps/>
          <w:color w:val="4D565E"/>
          <w:sz w:val="16"/>
          <w:szCs w:val="16"/>
          <w:lang w:val="es-MX"/>
        </w:rPr>
        <w:t>ioae</w:t>
      </w:r>
      <w:proofErr w:type="spellEnd"/>
      <w:r w:rsidRPr="004A63B2">
        <w:rPr>
          <w:color w:val="4D565E"/>
          <w:sz w:val="16"/>
          <w:szCs w:val="16"/>
          <w:lang w:val="es-MX"/>
        </w:rPr>
        <w:t>), 202</w:t>
      </w:r>
      <w:r w:rsidR="00AF28B1">
        <w:rPr>
          <w:color w:val="4D565E"/>
          <w:sz w:val="16"/>
          <w:szCs w:val="16"/>
          <w:lang w:val="es-MX"/>
        </w:rPr>
        <w:t>5</w:t>
      </w:r>
      <w:r w:rsidRPr="004A63B2">
        <w:rPr>
          <w:color w:val="4D565E"/>
          <w:sz w:val="16"/>
          <w:szCs w:val="16"/>
          <w:lang w:val="es-MX"/>
        </w:rPr>
        <w:t>.</w:t>
      </w:r>
    </w:p>
    <w:p w14:paraId="1AC3BA6B" w14:textId="77777777" w:rsidR="00AE7B3E" w:rsidRDefault="00AE7B3E" w:rsidP="00982B78">
      <w:pPr>
        <w:pStyle w:val="Prrafodelista"/>
        <w:ind w:left="0" w:right="51"/>
      </w:pPr>
    </w:p>
    <w:bookmarkEnd w:id="0"/>
    <w:p w14:paraId="3C4B6EE6" w14:textId="599BCE22" w:rsidR="00670DD4" w:rsidRDefault="002A7EB4" w:rsidP="00F01FB9">
      <w:pPr>
        <w:rPr>
          <w:bCs/>
          <w:color w:val="4D565E"/>
          <w:sz w:val="20"/>
          <w:szCs w:val="20"/>
        </w:rPr>
      </w:pPr>
      <w:r w:rsidRPr="002A7EB4">
        <w:t xml:space="preserve">Las gráficas 1, 2 y 3 muestran los resultados del </w:t>
      </w:r>
      <w:proofErr w:type="spellStart"/>
      <w:r w:rsidR="006404CC" w:rsidRPr="006404CC">
        <w:rPr>
          <w:smallCaps/>
        </w:rPr>
        <w:t>ioae</w:t>
      </w:r>
      <w:proofErr w:type="spellEnd"/>
      <w:r w:rsidRPr="002A7EB4">
        <w:t xml:space="preserve"> y de las actividades secundarias y terciarias, respectivamente. </w:t>
      </w:r>
      <w:r w:rsidR="00342451" w:rsidRPr="00261FAC">
        <w:rPr>
          <w:lang w:val="es-ES"/>
        </w:rPr>
        <w:t xml:space="preserve">En cada caso, la línea turquesa representa la serie de interés, la línea </w:t>
      </w:r>
      <w:r w:rsidR="00B40F91" w:rsidRPr="00261FAC">
        <w:rPr>
          <w:lang w:val="es-ES"/>
        </w:rPr>
        <w:t xml:space="preserve">azul </w:t>
      </w:r>
      <w:r w:rsidR="00342451" w:rsidRPr="00261FAC">
        <w:rPr>
          <w:lang w:val="es-ES"/>
        </w:rPr>
        <w:t xml:space="preserve">se refiere al ajuste de las estimaciones y la línea </w:t>
      </w:r>
      <w:r w:rsidR="00B40F91">
        <w:rPr>
          <w:lang w:val="es-ES"/>
        </w:rPr>
        <w:t xml:space="preserve">violeta </w:t>
      </w:r>
      <w:r w:rsidR="00342451" w:rsidRPr="00261FAC">
        <w:rPr>
          <w:lang w:val="es-ES"/>
        </w:rPr>
        <w:t xml:space="preserve">muestra los </w:t>
      </w:r>
      <w:proofErr w:type="spellStart"/>
      <w:r w:rsidR="00342451" w:rsidRPr="00261FAC">
        <w:rPr>
          <w:i/>
          <w:iCs/>
          <w:lang w:val="es-ES"/>
        </w:rPr>
        <w:t>nowcasts</w:t>
      </w:r>
      <w:proofErr w:type="spellEnd"/>
      <w:r w:rsidR="00342451" w:rsidRPr="00261FAC">
        <w:rPr>
          <w:lang w:val="es-ES"/>
        </w:rPr>
        <w:t xml:space="preserve"> de </w:t>
      </w:r>
      <w:r w:rsidR="00F01FB9">
        <w:rPr>
          <w:lang w:val="es-ES"/>
        </w:rPr>
        <w:t>noviembre</w:t>
      </w:r>
      <w:r w:rsidR="00342451" w:rsidRPr="00261FAC">
        <w:rPr>
          <w:lang w:val="es-ES"/>
        </w:rPr>
        <w:t xml:space="preserve"> y </w:t>
      </w:r>
      <w:r w:rsidR="00F01FB9">
        <w:rPr>
          <w:lang w:val="es-ES"/>
        </w:rPr>
        <w:t>diciembre</w:t>
      </w:r>
      <w:r w:rsidR="00342451" w:rsidRPr="00261FAC">
        <w:rPr>
          <w:lang w:val="es-ES"/>
        </w:rPr>
        <w:t xml:space="preserve"> de 2024.</w:t>
      </w:r>
      <w:r w:rsidR="00342451">
        <w:rPr>
          <w:rStyle w:val="Refdenotaalpie"/>
          <w:lang w:val="es-ES"/>
        </w:rPr>
        <w:footnoteReference w:id="2"/>
      </w:r>
      <w:r w:rsidR="00342451" w:rsidRPr="00261FAC">
        <w:rPr>
          <w:lang w:val="es-ES"/>
        </w:rPr>
        <w:t xml:space="preserve"> Las líneas naranjas punteadas representan los intervalos de confianza a 95.0 por ciento.</w:t>
      </w:r>
    </w:p>
    <w:p w14:paraId="3EF015B6" w14:textId="36C19A5B" w:rsidR="006D6FCF" w:rsidRPr="000E438C" w:rsidRDefault="006D6FCF" w:rsidP="00222E3C">
      <w:pPr>
        <w:pStyle w:val="n01"/>
        <w:keepLines w:val="0"/>
        <w:spacing w:before="0"/>
        <w:ind w:left="0" w:firstLine="0"/>
        <w:jc w:val="center"/>
        <w:rPr>
          <w:rFonts w:ascii="Arial" w:hAnsi="Arial"/>
          <w:bCs/>
          <w:color w:val="4D565E"/>
          <w:sz w:val="20"/>
          <w:szCs w:val="20"/>
        </w:rPr>
      </w:pPr>
      <w:r w:rsidRPr="000E438C">
        <w:rPr>
          <w:rFonts w:ascii="Arial" w:hAnsi="Arial"/>
          <w:bCs/>
          <w:color w:val="4D565E"/>
          <w:sz w:val="20"/>
          <w:szCs w:val="20"/>
        </w:rPr>
        <w:lastRenderedPageBreak/>
        <w:t xml:space="preserve">Gráfica </w:t>
      </w:r>
      <w:r w:rsidR="00371461">
        <w:rPr>
          <w:rFonts w:ascii="Arial" w:hAnsi="Arial"/>
          <w:bCs/>
          <w:color w:val="4D565E"/>
          <w:sz w:val="20"/>
          <w:szCs w:val="20"/>
        </w:rPr>
        <w:t>1</w:t>
      </w:r>
    </w:p>
    <w:p w14:paraId="16B90B30" w14:textId="77777777" w:rsidR="00F01FB9" w:rsidRPr="00F01FB9" w:rsidRDefault="00F01FB9" w:rsidP="00F01FB9">
      <w:pPr>
        <w:pStyle w:val="n01"/>
        <w:keepLines w:val="0"/>
        <w:widowControl w:val="0"/>
        <w:spacing w:before="0"/>
        <w:ind w:left="0" w:firstLine="0"/>
        <w:jc w:val="center"/>
        <w:rPr>
          <w:rFonts w:ascii="Arial Negrita" w:hAnsi="Arial Negrita"/>
          <w:b/>
          <w:bCs/>
          <w:color w:val="003057"/>
          <w:sz w:val="22"/>
          <w:szCs w:val="22"/>
          <w:lang w:val="es-ES"/>
        </w:rPr>
      </w:pPr>
      <w:r w:rsidRPr="00F01FB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 xml:space="preserve">Serie desestacionalizada del Indicador </w:t>
      </w:r>
      <w:r w:rsidRPr="00F01FB9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>Oportuno</w:t>
      </w:r>
      <w:r w:rsidRPr="00F01FB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 xml:space="preserve"> de la Actividad Económica:</w:t>
      </w:r>
    </w:p>
    <w:p w14:paraId="53EEF5E5" w14:textId="77777777" w:rsidR="00F01FB9" w:rsidRPr="00F01FB9" w:rsidRDefault="00F01FB9" w:rsidP="00F01FB9">
      <w:pPr>
        <w:pStyle w:val="n01"/>
        <w:keepLines w:val="0"/>
        <w:widowControl w:val="0"/>
        <w:spacing w:before="0"/>
        <w:ind w:left="0" w:firstLine="0"/>
        <w:jc w:val="center"/>
        <w:rPr>
          <w:rFonts w:ascii="Arial Negrita" w:hAnsi="Arial Negrita"/>
          <w:b/>
          <w:bCs/>
          <w:color w:val="003057"/>
          <w:sz w:val="22"/>
          <w:szCs w:val="22"/>
          <w:lang w:val="es-ES"/>
        </w:rPr>
      </w:pPr>
      <w:proofErr w:type="spellStart"/>
      <w:r w:rsidRPr="00F01FB9">
        <w:rPr>
          <w:rFonts w:ascii="Arial Negrita" w:hAnsi="Arial Negrita"/>
          <w:b/>
          <w:bCs/>
          <w:i/>
          <w:iCs/>
          <w:color w:val="003057"/>
          <w:sz w:val="22"/>
          <w:szCs w:val="22"/>
          <w:lang w:val="es-ES"/>
        </w:rPr>
        <w:t>Nowcast</w:t>
      </w:r>
      <w:proofErr w:type="spellEnd"/>
      <w:r w:rsidRPr="00F01FB9">
        <w:rPr>
          <w:rFonts w:ascii="Arial Negrita" w:hAnsi="Arial Negrita"/>
          <w:b/>
          <w:bCs/>
          <w:i/>
          <w:iCs/>
          <w:color w:val="003057"/>
          <w:sz w:val="22"/>
          <w:szCs w:val="22"/>
          <w:lang w:val="es-ES"/>
        </w:rPr>
        <w:t xml:space="preserve"> </w:t>
      </w:r>
      <w:r w:rsidRPr="00F01FB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 xml:space="preserve">del </w:t>
      </w:r>
      <w:r w:rsidRPr="00F01FB9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>Indicador</w:t>
      </w:r>
      <w:r w:rsidRPr="00F01FB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 xml:space="preserve"> Global de la Actividad Económica (</w:t>
      </w:r>
      <w:proofErr w:type="spellStart"/>
      <w:r w:rsidRPr="00F01FB9">
        <w:rPr>
          <w:rFonts w:ascii="Arial Negrita" w:hAnsi="Arial Negrita"/>
          <w:b/>
          <w:bCs/>
          <w:smallCaps/>
          <w:color w:val="003057"/>
          <w:sz w:val="22"/>
          <w:szCs w:val="22"/>
          <w:lang w:val="es-ES"/>
        </w:rPr>
        <w:t>igae</w:t>
      </w:r>
      <w:proofErr w:type="spellEnd"/>
      <w:r w:rsidRPr="00F01FB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)</w:t>
      </w:r>
    </w:p>
    <w:p w14:paraId="78C38C5C" w14:textId="71C4E837" w:rsidR="00670DD4" w:rsidRPr="008A2ADA" w:rsidRDefault="00F01FB9" w:rsidP="00BB5199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27251F"/>
          <w:sz w:val="22"/>
          <w:szCs w:val="22"/>
          <w:lang w:val="es-MX"/>
        </w:rPr>
      </w:pPr>
      <w:r w:rsidRPr="008A2ADA">
        <w:rPr>
          <w:rFonts w:ascii="Arial" w:hAnsi="Arial"/>
          <w:color w:val="27251F"/>
          <w:sz w:val="20"/>
          <w:szCs w:val="18"/>
          <w:lang w:val="es-ES"/>
        </w:rPr>
        <w:t>enero de 2020 a diciembre de 2024</w:t>
      </w:r>
    </w:p>
    <w:p w14:paraId="6BDE7292" w14:textId="0E4D61FB" w:rsidR="00371461" w:rsidRPr="00530A43" w:rsidRDefault="00BB5199" w:rsidP="0017183B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noProof/>
          <w:color w:val="27251F"/>
          <w:sz w:val="18"/>
          <w:szCs w:val="18"/>
        </w:rPr>
      </w:pPr>
      <w:r w:rsidRPr="00530A43">
        <w:rPr>
          <w:rFonts w:ascii="Arial" w:hAnsi="Arial"/>
          <w:iCs/>
          <w:color w:val="27251F"/>
          <w:sz w:val="18"/>
          <w:szCs w:val="18"/>
        </w:rPr>
        <w:t>(variación porcentual real respecto al mismo mes del año anterior</w:t>
      </w:r>
      <w:r w:rsidR="00F01FB9">
        <w:rPr>
          <w:rFonts w:ascii="Arial" w:hAnsi="Arial"/>
          <w:iCs/>
          <w:color w:val="27251F"/>
          <w:sz w:val="18"/>
          <w:szCs w:val="18"/>
        </w:rPr>
        <w:t>: noviembre y diciembre de 2024</w:t>
      </w:r>
      <w:r w:rsidRPr="00530A43">
        <w:rPr>
          <w:rFonts w:ascii="Arial" w:hAnsi="Arial"/>
          <w:iCs/>
          <w:color w:val="27251F"/>
          <w:sz w:val="18"/>
          <w:szCs w:val="18"/>
        </w:rPr>
        <w:t>)</w:t>
      </w:r>
    </w:p>
    <w:p w14:paraId="5C9DF23C" w14:textId="629F73E3" w:rsidR="00096125" w:rsidRDefault="00EA1D0F" w:rsidP="0017183B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1A2DA8E7" wp14:editId="64B56CCC">
            <wp:extent cx="5980980" cy="2068560"/>
            <wp:effectExtent l="0" t="0" r="0" b="0"/>
            <wp:docPr id="4108628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D8D35EE-92BA-4DF7-8C15-3C6FA63447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A59F545" w14:textId="5E7752EC" w:rsidR="00EC0F58" w:rsidRDefault="00EC0F58" w:rsidP="00552B52">
      <w:pPr>
        <w:pStyle w:val="pie"/>
        <w:ind w:left="1134" w:right="539" w:hanging="602"/>
        <w:rPr>
          <w:color w:val="4D565E"/>
          <w:spacing w:val="-2"/>
          <w:lang w:val="es-MX"/>
        </w:rPr>
      </w:pPr>
      <w:r>
        <w:rPr>
          <w:color w:val="4D565E"/>
          <w:spacing w:val="-2"/>
          <w:lang w:val="es-MX"/>
        </w:rPr>
        <w:t>Nota:</w:t>
      </w:r>
      <w:r>
        <w:rPr>
          <w:color w:val="4D565E"/>
          <w:spacing w:val="-2"/>
          <w:lang w:val="es-MX"/>
        </w:rPr>
        <w:tab/>
      </w:r>
      <w:r w:rsidRPr="00694041">
        <w:rPr>
          <w:color w:val="4D565E"/>
          <w:spacing w:val="-2"/>
          <w:lang w:val="es-MX"/>
        </w:rPr>
        <w:t>Serie</w:t>
      </w:r>
      <w:r w:rsidRPr="00694041">
        <w:rPr>
          <w:rStyle w:val="ui-provider"/>
          <w:color w:val="4D565E"/>
          <w:spacing w:val="-2"/>
          <w:lang w:val="es-MX"/>
        </w:rPr>
        <w:t>s elaboradas mediante métodos econométricos</w:t>
      </w:r>
      <w:r>
        <w:rPr>
          <w:rStyle w:val="ui-provider"/>
          <w:color w:val="4D565E"/>
          <w:spacing w:val="-2"/>
          <w:lang w:val="es-MX"/>
        </w:rPr>
        <w:t>.</w:t>
      </w:r>
    </w:p>
    <w:p w14:paraId="372EA91D" w14:textId="787DFBA6" w:rsidR="00222E3C" w:rsidRPr="00694041" w:rsidRDefault="00222E3C" w:rsidP="00552B52">
      <w:pPr>
        <w:pStyle w:val="pie"/>
        <w:ind w:left="1134" w:right="539" w:hanging="602"/>
        <w:rPr>
          <w:color w:val="4D565E"/>
          <w:spacing w:val="-2"/>
          <w:lang w:val="es-MX"/>
        </w:rPr>
      </w:pPr>
      <w:r w:rsidRPr="00694041">
        <w:rPr>
          <w:color w:val="4D565E"/>
          <w:spacing w:val="-2"/>
          <w:lang w:val="es-MX"/>
        </w:rPr>
        <w:t>Fuente:</w:t>
      </w:r>
      <w:r w:rsidR="00EC0F58">
        <w:rPr>
          <w:color w:val="4D565E"/>
          <w:spacing w:val="-2"/>
          <w:lang w:val="es-MX"/>
        </w:rPr>
        <w:tab/>
      </w:r>
      <w:r w:rsidRPr="00694041">
        <w:rPr>
          <w:smallCaps/>
          <w:color w:val="4D565E"/>
          <w:spacing w:val="-2"/>
          <w:lang w:val="es-MX"/>
        </w:rPr>
        <w:t>inegi</w:t>
      </w:r>
      <w:r w:rsidRPr="00694041">
        <w:rPr>
          <w:color w:val="4D565E"/>
          <w:spacing w:val="-2"/>
          <w:lang w:val="es-MX"/>
        </w:rPr>
        <w:t>. Indicador Oportuno de</w:t>
      </w:r>
      <w:r w:rsidR="00C50791" w:rsidRPr="00694041">
        <w:rPr>
          <w:color w:val="4D565E"/>
          <w:spacing w:val="-2"/>
          <w:lang w:val="es-MX"/>
        </w:rPr>
        <w:t xml:space="preserve"> la Actividad Económica</w:t>
      </w:r>
      <w:r w:rsidRPr="00694041">
        <w:rPr>
          <w:color w:val="4D565E"/>
          <w:spacing w:val="-2"/>
          <w:lang w:val="es-MX"/>
        </w:rPr>
        <w:t xml:space="preserve"> (</w:t>
      </w:r>
      <w:proofErr w:type="spellStart"/>
      <w:r w:rsidRPr="00694041">
        <w:rPr>
          <w:smallCaps/>
          <w:color w:val="4D565E"/>
          <w:spacing w:val="-2"/>
          <w:lang w:val="es-MX"/>
        </w:rPr>
        <w:t>io</w:t>
      </w:r>
      <w:r w:rsidR="00C50791" w:rsidRPr="00694041">
        <w:rPr>
          <w:smallCaps/>
          <w:color w:val="4D565E"/>
          <w:spacing w:val="-2"/>
          <w:lang w:val="es-MX"/>
        </w:rPr>
        <w:t>ae</w:t>
      </w:r>
      <w:proofErr w:type="spellEnd"/>
      <w:r w:rsidRPr="00694041">
        <w:rPr>
          <w:smallCaps/>
          <w:color w:val="4D565E"/>
          <w:spacing w:val="-2"/>
          <w:lang w:val="es-MX"/>
        </w:rPr>
        <w:t>)</w:t>
      </w:r>
      <w:r w:rsidRPr="00694041">
        <w:rPr>
          <w:rStyle w:val="ui-provider"/>
          <w:color w:val="4D565E"/>
          <w:spacing w:val="-2"/>
          <w:lang w:val="es-MX"/>
        </w:rPr>
        <w:t>, 202</w:t>
      </w:r>
      <w:r w:rsidR="00AF28B1">
        <w:rPr>
          <w:rStyle w:val="ui-provider"/>
          <w:color w:val="4D565E"/>
          <w:spacing w:val="-2"/>
          <w:lang w:val="es-MX"/>
        </w:rPr>
        <w:t>5</w:t>
      </w:r>
      <w:r w:rsidRPr="00694041">
        <w:rPr>
          <w:rStyle w:val="ui-provider"/>
          <w:color w:val="4D565E"/>
          <w:spacing w:val="-2"/>
          <w:lang w:val="es-MX"/>
        </w:rPr>
        <w:t>.</w:t>
      </w:r>
    </w:p>
    <w:p w14:paraId="7F9E1C4C" w14:textId="77777777" w:rsidR="00EF4002" w:rsidRPr="00222E3C" w:rsidRDefault="00EF4002" w:rsidP="00BB5199">
      <w:pPr>
        <w:autoSpaceDE w:val="0"/>
        <w:autoSpaceDN w:val="0"/>
        <w:adjustRightInd w:val="0"/>
        <w:rPr>
          <w:color w:val="000000" w:themeColor="text1"/>
          <w:lang w:val="es-MX"/>
        </w:rPr>
      </w:pPr>
    </w:p>
    <w:p w14:paraId="370D9C86" w14:textId="09ED4BD1" w:rsidR="00BB5199" w:rsidRPr="000E438C" w:rsidRDefault="00BB5199" w:rsidP="00BB5199">
      <w:pPr>
        <w:pStyle w:val="n01"/>
        <w:keepLines w:val="0"/>
        <w:spacing w:before="0"/>
        <w:ind w:left="0" w:firstLine="0"/>
        <w:jc w:val="center"/>
        <w:rPr>
          <w:rFonts w:ascii="Arial" w:hAnsi="Arial"/>
          <w:bCs/>
          <w:color w:val="4D565E"/>
          <w:sz w:val="20"/>
          <w:szCs w:val="20"/>
        </w:rPr>
      </w:pPr>
      <w:r w:rsidRPr="000E438C">
        <w:rPr>
          <w:rFonts w:ascii="Arial" w:hAnsi="Arial"/>
          <w:bCs/>
          <w:color w:val="4D565E"/>
          <w:sz w:val="20"/>
          <w:szCs w:val="20"/>
        </w:rPr>
        <w:t xml:space="preserve">Gráfica </w:t>
      </w:r>
      <w:r>
        <w:rPr>
          <w:rFonts w:ascii="Arial" w:hAnsi="Arial"/>
          <w:bCs/>
          <w:color w:val="4D565E"/>
          <w:sz w:val="20"/>
          <w:szCs w:val="20"/>
        </w:rPr>
        <w:t>2</w:t>
      </w:r>
    </w:p>
    <w:p w14:paraId="598E3B55" w14:textId="77777777" w:rsidR="00F01FB9" w:rsidRPr="00F01FB9" w:rsidRDefault="00F01FB9" w:rsidP="00F01FB9">
      <w:pPr>
        <w:pStyle w:val="n01"/>
        <w:keepLines w:val="0"/>
        <w:widowControl w:val="0"/>
        <w:spacing w:before="0"/>
        <w:ind w:left="0" w:firstLine="0"/>
        <w:jc w:val="center"/>
        <w:rPr>
          <w:rFonts w:ascii="Arial Negrita" w:hAnsi="Arial Negrita"/>
          <w:b/>
          <w:bCs/>
          <w:color w:val="003057"/>
          <w:sz w:val="22"/>
          <w:szCs w:val="22"/>
          <w:lang w:val="es-MX"/>
        </w:rPr>
      </w:pPr>
      <w:r w:rsidRPr="00F01FB9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 xml:space="preserve">Serie desestacionalizada del </w:t>
      </w:r>
      <w:r w:rsidRPr="00F01FB9">
        <w:rPr>
          <w:rFonts w:ascii="Arial Negrita" w:hAnsi="Arial Negrita"/>
          <w:b/>
          <w:bCs/>
          <w:color w:val="003057"/>
          <w:sz w:val="22"/>
          <w:szCs w:val="22"/>
          <w:lang w:val="es-ES"/>
        </w:rPr>
        <w:t>Indicador</w:t>
      </w:r>
      <w:r w:rsidRPr="00F01FB9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 xml:space="preserve"> Oportuno de la Actividad Económica:</w:t>
      </w:r>
    </w:p>
    <w:p w14:paraId="003A2296" w14:textId="006EBE0E" w:rsidR="006404CC" w:rsidRPr="00AC0A93" w:rsidRDefault="00F01FB9" w:rsidP="00F01FB9">
      <w:pPr>
        <w:pStyle w:val="n01"/>
        <w:keepLines w:val="0"/>
        <w:widowControl w:val="0"/>
        <w:spacing w:before="0"/>
        <w:ind w:left="0" w:firstLine="0"/>
        <w:jc w:val="center"/>
        <w:rPr>
          <w:rFonts w:ascii="Arial Negrita" w:hAnsi="Arial Negrita"/>
          <w:b/>
          <w:bCs/>
          <w:color w:val="003057"/>
          <w:sz w:val="22"/>
          <w:szCs w:val="22"/>
          <w:lang w:val="es-MX"/>
        </w:rPr>
      </w:pPr>
      <w:proofErr w:type="spellStart"/>
      <w:r w:rsidRPr="00EC0F58">
        <w:rPr>
          <w:rFonts w:ascii="Arial Negrita" w:hAnsi="Arial Negrita"/>
          <w:b/>
          <w:bCs/>
          <w:i/>
          <w:iCs/>
          <w:color w:val="003057"/>
          <w:sz w:val="22"/>
          <w:szCs w:val="22"/>
          <w:lang w:val="es-MX"/>
        </w:rPr>
        <w:t>Nowcast</w:t>
      </w:r>
      <w:proofErr w:type="spellEnd"/>
      <w:r w:rsidRPr="00F01FB9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 xml:space="preserve"> de las </w:t>
      </w:r>
      <w:r w:rsidR="00B40F91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>a</w:t>
      </w:r>
      <w:r w:rsidR="00B40F91" w:rsidRPr="00F01FB9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 xml:space="preserve">ctividades </w:t>
      </w:r>
      <w:r w:rsidR="00B40F91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>s</w:t>
      </w:r>
      <w:r w:rsidR="00B40F91" w:rsidRPr="00F01FB9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>ecundarias</w:t>
      </w:r>
    </w:p>
    <w:p w14:paraId="4FFFBE9A" w14:textId="20F9BA89" w:rsidR="006404CC" w:rsidRPr="008A2ADA" w:rsidRDefault="00F01FB9" w:rsidP="006404CC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3057"/>
          <w:sz w:val="22"/>
          <w:szCs w:val="22"/>
          <w:lang w:val="es-MX"/>
        </w:rPr>
      </w:pPr>
      <w:r w:rsidRPr="008A2ADA">
        <w:rPr>
          <w:rFonts w:ascii="Arial" w:hAnsi="Arial"/>
          <w:color w:val="27251F"/>
          <w:sz w:val="20"/>
          <w:szCs w:val="18"/>
          <w:lang w:val="es-ES"/>
        </w:rPr>
        <w:t>enero de 2020 a diciembre</w:t>
      </w:r>
      <w:r w:rsidR="006404CC" w:rsidRPr="008A2ADA">
        <w:rPr>
          <w:rFonts w:ascii="Arial" w:hAnsi="Arial"/>
          <w:iCs/>
          <w:color w:val="27251F"/>
          <w:sz w:val="20"/>
          <w:szCs w:val="20"/>
        </w:rPr>
        <w:t xml:space="preserve"> de 2024</w:t>
      </w:r>
    </w:p>
    <w:p w14:paraId="1F439895" w14:textId="6B9F8369" w:rsidR="0017183B" w:rsidRDefault="00E62F1A" w:rsidP="00E62F1A">
      <w:pPr>
        <w:widowControl w:val="0"/>
        <w:autoSpaceDE w:val="0"/>
        <w:autoSpaceDN w:val="0"/>
        <w:adjustRightInd w:val="0"/>
        <w:jc w:val="center"/>
        <w:rPr>
          <w:noProof/>
        </w:rPr>
      </w:pPr>
      <w:r w:rsidRPr="00BB5199">
        <w:rPr>
          <w:iCs/>
          <w:color w:val="27251F"/>
          <w:sz w:val="18"/>
          <w:szCs w:val="18"/>
        </w:rPr>
        <w:t>(variación porcentual real respecto al mismo mes del año anterior</w:t>
      </w:r>
      <w:r w:rsidR="00F01FB9">
        <w:rPr>
          <w:iCs/>
          <w:color w:val="27251F"/>
          <w:sz w:val="18"/>
          <w:szCs w:val="18"/>
        </w:rPr>
        <w:t xml:space="preserve">: </w:t>
      </w:r>
      <w:r w:rsidR="00EC0F58">
        <w:rPr>
          <w:iCs/>
          <w:color w:val="27251F"/>
          <w:sz w:val="18"/>
          <w:szCs w:val="18"/>
        </w:rPr>
        <w:t>diciembre de 2024</w:t>
      </w:r>
      <w:r w:rsidR="006404CC">
        <w:rPr>
          <w:iCs/>
          <w:color w:val="27251F"/>
          <w:sz w:val="18"/>
          <w:szCs w:val="18"/>
        </w:rPr>
        <w:t>)</w:t>
      </w:r>
    </w:p>
    <w:p w14:paraId="24AA2EBF" w14:textId="2AA1D6BF" w:rsidR="00096125" w:rsidRDefault="00EA1D0F" w:rsidP="00E62F1A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1DB82D30" wp14:editId="3DAA4F13">
            <wp:extent cx="6003840" cy="2076180"/>
            <wp:effectExtent l="0" t="0" r="0" b="0"/>
            <wp:docPr id="142247314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8C7EFB1-844D-4B39-96CD-9CE21D3634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FBD4DF3" w14:textId="2AE49947" w:rsidR="00EC0F58" w:rsidRDefault="00EC0F58" w:rsidP="00552B52">
      <w:pPr>
        <w:pStyle w:val="pie"/>
        <w:ind w:left="1134" w:right="539" w:hanging="602"/>
        <w:rPr>
          <w:color w:val="4D565E"/>
          <w:spacing w:val="-2"/>
          <w:lang w:val="es-MX"/>
        </w:rPr>
      </w:pPr>
      <w:r>
        <w:rPr>
          <w:color w:val="4D565E"/>
          <w:spacing w:val="-2"/>
          <w:lang w:val="es-MX"/>
        </w:rPr>
        <w:t>Nota:</w:t>
      </w:r>
      <w:r>
        <w:rPr>
          <w:color w:val="4D565E"/>
          <w:spacing w:val="-2"/>
          <w:lang w:val="es-MX"/>
        </w:rPr>
        <w:tab/>
      </w:r>
      <w:r w:rsidRPr="00694041">
        <w:rPr>
          <w:color w:val="4D565E"/>
          <w:spacing w:val="-2"/>
          <w:lang w:val="es-MX"/>
        </w:rPr>
        <w:t>Series elaboradas mediante métodos econométricos</w:t>
      </w:r>
      <w:r>
        <w:rPr>
          <w:color w:val="4D565E"/>
          <w:spacing w:val="-2"/>
          <w:lang w:val="es-MX"/>
        </w:rPr>
        <w:t>.</w:t>
      </w:r>
    </w:p>
    <w:p w14:paraId="4313D385" w14:textId="75EC278B" w:rsidR="00717FE4" w:rsidRPr="00694041" w:rsidRDefault="00717FE4" w:rsidP="00552B52">
      <w:pPr>
        <w:pStyle w:val="pie"/>
        <w:ind w:left="1134" w:right="539" w:hanging="602"/>
        <w:rPr>
          <w:color w:val="4D565E"/>
          <w:spacing w:val="-2"/>
          <w:lang w:val="es-MX"/>
        </w:rPr>
      </w:pPr>
      <w:r w:rsidRPr="00694041">
        <w:rPr>
          <w:color w:val="4D565E"/>
          <w:spacing w:val="-2"/>
          <w:lang w:val="es-MX"/>
        </w:rPr>
        <w:t>Fuente:</w:t>
      </w:r>
      <w:r w:rsidR="00EC0F58">
        <w:rPr>
          <w:color w:val="4D565E"/>
          <w:spacing w:val="-2"/>
          <w:lang w:val="es-MX"/>
        </w:rPr>
        <w:tab/>
      </w:r>
      <w:r w:rsidRPr="00694041">
        <w:rPr>
          <w:smallCaps/>
          <w:color w:val="4D565E"/>
          <w:spacing w:val="-2"/>
          <w:lang w:val="es-MX"/>
        </w:rPr>
        <w:t>inegi</w:t>
      </w:r>
      <w:r w:rsidRPr="00694041">
        <w:rPr>
          <w:color w:val="4D565E"/>
          <w:spacing w:val="-2"/>
          <w:lang w:val="es-MX"/>
        </w:rPr>
        <w:t xml:space="preserve">. Indicador Oportuno de la Actividad Económica </w:t>
      </w:r>
      <w:r w:rsidRPr="00694041">
        <w:rPr>
          <w:smallCaps/>
          <w:color w:val="4D565E"/>
          <w:spacing w:val="-2"/>
          <w:lang w:val="es-MX"/>
        </w:rPr>
        <w:t>(</w:t>
      </w:r>
      <w:proofErr w:type="spellStart"/>
      <w:r w:rsidRPr="00694041">
        <w:rPr>
          <w:smallCaps/>
          <w:color w:val="4D565E"/>
          <w:spacing w:val="-2"/>
          <w:lang w:val="es-MX"/>
        </w:rPr>
        <w:t>ioae</w:t>
      </w:r>
      <w:proofErr w:type="spellEnd"/>
      <w:r w:rsidRPr="00694041">
        <w:rPr>
          <w:color w:val="4D565E"/>
          <w:spacing w:val="-2"/>
          <w:lang w:val="es-MX"/>
        </w:rPr>
        <w:t>), 202</w:t>
      </w:r>
      <w:r w:rsidR="00AF28B1">
        <w:rPr>
          <w:color w:val="4D565E"/>
          <w:spacing w:val="-2"/>
          <w:lang w:val="es-MX"/>
        </w:rPr>
        <w:t>5</w:t>
      </w:r>
      <w:r w:rsidRPr="00694041">
        <w:rPr>
          <w:color w:val="4D565E"/>
          <w:spacing w:val="-2"/>
          <w:lang w:val="es-MX"/>
        </w:rPr>
        <w:t>.</w:t>
      </w:r>
    </w:p>
    <w:p w14:paraId="3BC92C3B" w14:textId="77777777" w:rsidR="00342451" w:rsidRDefault="00342451" w:rsidP="0006288D">
      <w:pPr>
        <w:pStyle w:val="n01"/>
        <w:keepLines w:val="0"/>
        <w:spacing w:before="0"/>
        <w:ind w:left="0" w:firstLine="0"/>
        <w:rPr>
          <w:rFonts w:ascii="Arial" w:hAnsi="Arial"/>
          <w:bCs/>
          <w:color w:val="4D565E"/>
          <w:sz w:val="20"/>
          <w:szCs w:val="20"/>
        </w:rPr>
      </w:pPr>
    </w:p>
    <w:p w14:paraId="53B067E7" w14:textId="77777777" w:rsidR="006404CC" w:rsidRDefault="006404CC">
      <w:pPr>
        <w:jc w:val="left"/>
        <w:rPr>
          <w:bCs/>
          <w:color w:val="4D565E"/>
          <w:sz w:val="20"/>
          <w:szCs w:val="20"/>
        </w:rPr>
      </w:pPr>
      <w:r>
        <w:rPr>
          <w:bCs/>
          <w:color w:val="4D565E"/>
          <w:sz w:val="20"/>
          <w:szCs w:val="20"/>
        </w:rPr>
        <w:br w:type="page"/>
      </w:r>
    </w:p>
    <w:p w14:paraId="059FADFD" w14:textId="7BE678AC" w:rsidR="00642FDE" w:rsidRPr="000E438C" w:rsidRDefault="00642FDE" w:rsidP="00EC0F58">
      <w:pPr>
        <w:pStyle w:val="n01"/>
        <w:keepLines w:val="0"/>
        <w:spacing w:before="0"/>
        <w:ind w:left="0" w:firstLine="0"/>
        <w:jc w:val="center"/>
        <w:rPr>
          <w:rFonts w:ascii="Arial" w:hAnsi="Arial"/>
          <w:bCs/>
          <w:color w:val="4D565E"/>
          <w:sz w:val="20"/>
          <w:szCs w:val="20"/>
        </w:rPr>
      </w:pPr>
      <w:r w:rsidRPr="000E438C">
        <w:rPr>
          <w:rFonts w:ascii="Arial" w:hAnsi="Arial"/>
          <w:bCs/>
          <w:color w:val="4D565E"/>
          <w:sz w:val="20"/>
          <w:szCs w:val="20"/>
        </w:rPr>
        <w:lastRenderedPageBreak/>
        <w:t xml:space="preserve">Gráfica </w:t>
      </w:r>
      <w:r>
        <w:rPr>
          <w:rFonts w:ascii="Arial" w:hAnsi="Arial"/>
          <w:bCs/>
          <w:color w:val="4D565E"/>
          <w:sz w:val="20"/>
          <w:szCs w:val="20"/>
        </w:rPr>
        <w:t>3</w:t>
      </w:r>
    </w:p>
    <w:p w14:paraId="2B4CF379" w14:textId="77777777" w:rsidR="00EC0F58" w:rsidRPr="008A2ADA" w:rsidRDefault="00EC0F58" w:rsidP="00EC0F58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3057"/>
          <w:sz w:val="22"/>
          <w:szCs w:val="22"/>
          <w:lang w:val="es-MX"/>
        </w:rPr>
      </w:pPr>
      <w:r w:rsidRPr="008A2ADA">
        <w:rPr>
          <w:rFonts w:ascii="Arial" w:hAnsi="Arial"/>
          <w:b/>
          <w:bCs/>
          <w:color w:val="003057"/>
          <w:sz w:val="22"/>
          <w:szCs w:val="22"/>
          <w:lang w:val="es-MX"/>
        </w:rPr>
        <w:t xml:space="preserve">Serie desestacionalizada del Indicador </w:t>
      </w:r>
      <w:r w:rsidRPr="008A2ADA">
        <w:rPr>
          <w:rFonts w:ascii="Arial" w:hAnsi="Arial"/>
          <w:b/>
          <w:bCs/>
          <w:color w:val="003057"/>
          <w:sz w:val="22"/>
          <w:szCs w:val="22"/>
          <w:lang w:val="es-ES"/>
        </w:rPr>
        <w:t>Oportuno</w:t>
      </w:r>
      <w:r w:rsidRPr="008A2ADA">
        <w:rPr>
          <w:rFonts w:ascii="Arial" w:hAnsi="Arial"/>
          <w:b/>
          <w:bCs/>
          <w:color w:val="003057"/>
          <w:sz w:val="22"/>
          <w:szCs w:val="22"/>
          <w:lang w:val="es-MX"/>
        </w:rPr>
        <w:t xml:space="preserve"> de la Actividad Económica:</w:t>
      </w:r>
    </w:p>
    <w:p w14:paraId="304B762C" w14:textId="3A017DBF" w:rsidR="00EC0F58" w:rsidRPr="008A2ADA" w:rsidRDefault="00EC0F58" w:rsidP="00EC0F58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3057"/>
          <w:sz w:val="22"/>
          <w:szCs w:val="22"/>
          <w:lang w:val="es-MX"/>
        </w:rPr>
      </w:pPr>
      <w:proofErr w:type="spellStart"/>
      <w:r w:rsidRPr="008A2ADA">
        <w:rPr>
          <w:rFonts w:ascii="Arial" w:hAnsi="Arial"/>
          <w:b/>
          <w:bCs/>
          <w:i/>
          <w:iCs/>
          <w:color w:val="003057"/>
          <w:sz w:val="22"/>
          <w:szCs w:val="22"/>
          <w:lang w:val="es-MX"/>
        </w:rPr>
        <w:t>Nowcast</w:t>
      </w:r>
      <w:proofErr w:type="spellEnd"/>
      <w:r w:rsidRPr="008A2ADA">
        <w:rPr>
          <w:rFonts w:ascii="Arial" w:hAnsi="Arial"/>
          <w:b/>
          <w:bCs/>
          <w:color w:val="003057"/>
          <w:sz w:val="22"/>
          <w:szCs w:val="22"/>
          <w:lang w:val="es-MX"/>
        </w:rPr>
        <w:t xml:space="preserve"> de las </w:t>
      </w:r>
      <w:r w:rsidR="00B40F91">
        <w:rPr>
          <w:rFonts w:ascii="Arial" w:hAnsi="Arial"/>
          <w:b/>
          <w:bCs/>
          <w:color w:val="003057"/>
          <w:sz w:val="22"/>
          <w:szCs w:val="22"/>
          <w:lang w:val="es-MX"/>
        </w:rPr>
        <w:t>a</w:t>
      </w:r>
      <w:r w:rsidR="00B40F91" w:rsidRPr="008A2ADA">
        <w:rPr>
          <w:rFonts w:ascii="Arial" w:hAnsi="Arial"/>
          <w:b/>
          <w:bCs/>
          <w:color w:val="003057"/>
          <w:sz w:val="22"/>
          <w:szCs w:val="22"/>
          <w:lang w:val="es-MX"/>
        </w:rPr>
        <w:t xml:space="preserve">ctividades </w:t>
      </w:r>
      <w:r w:rsidR="00B40F91">
        <w:rPr>
          <w:rFonts w:ascii="Arial" w:hAnsi="Arial"/>
          <w:b/>
          <w:bCs/>
          <w:color w:val="003057"/>
          <w:sz w:val="22"/>
          <w:szCs w:val="22"/>
          <w:lang w:val="es-MX"/>
        </w:rPr>
        <w:t>t</w:t>
      </w:r>
      <w:r w:rsidR="00B40F91" w:rsidRPr="008A2ADA">
        <w:rPr>
          <w:rFonts w:ascii="Arial" w:hAnsi="Arial"/>
          <w:b/>
          <w:bCs/>
          <w:color w:val="003057"/>
          <w:sz w:val="22"/>
          <w:szCs w:val="22"/>
          <w:lang w:val="es-MX"/>
        </w:rPr>
        <w:t>erciarias</w:t>
      </w:r>
    </w:p>
    <w:p w14:paraId="441EFA1D" w14:textId="7F4DF0A7" w:rsidR="006404CC" w:rsidRPr="008A2ADA" w:rsidRDefault="00EC0F58" w:rsidP="00EC0F58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3057"/>
          <w:sz w:val="22"/>
          <w:szCs w:val="22"/>
          <w:lang w:val="es-MX"/>
        </w:rPr>
      </w:pPr>
      <w:r w:rsidRPr="008A2ADA">
        <w:rPr>
          <w:rFonts w:ascii="Arial" w:hAnsi="Arial"/>
          <w:color w:val="27251F"/>
          <w:sz w:val="20"/>
          <w:szCs w:val="18"/>
          <w:lang w:val="es-ES"/>
        </w:rPr>
        <w:t xml:space="preserve">enero de 2020 a diciembre de </w:t>
      </w:r>
      <w:r w:rsidR="006404CC" w:rsidRPr="008A2ADA">
        <w:rPr>
          <w:rFonts w:ascii="Arial" w:hAnsi="Arial"/>
          <w:iCs/>
          <w:color w:val="27251F"/>
          <w:sz w:val="20"/>
          <w:szCs w:val="20"/>
        </w:rPr>
        <w:t>2024</w:t>
      </w:r>
    </w:p>
    <w:p w14:paraId="5B1FD0A5" w14:textId="210D7A95" w:rsidR="00642FDE" w:rsidRDefault="007829B2" w:rsidP="00EC0F58">
      <w:pPr>
        <w:pStyle w:val="Prrafodelista"/>
        <w:ind w:left="0"/>
        <w:jc w:val="center"/>
        <w:rPr>
          <w:noProof/>
        </w:rPr>
      </w:pPr>
      <w:r w:rsidRPr="00BB5199">
        <w:rPr>
          <w:iCs/>
          <w:color w:val="27251F"/>
          <w:sz w:val="18"/>
          <w:szCs w:val="18"/>
        </w:rPr>
        <w:t>(variación porcentual real respecto al mismo mes del año anterior</w:t>
      </w:r>
      <w:r w:rsidR="00EC0F58">
        <w:rPr>
          <w:iCs/>
          <w:color w:val="27251F"/>
          <w:sz w:val="18"/>
          <w:szCs w:val="18"/>
        </w:rPr>
        <w:t>: noviembre y diciembre de 2024</w:t>
      </w:r>
      <w:r w:rsidRPr="00BB5199">
        <w:rPr>
          <w:iCs/>
          <w:color w:val="27251F"/>
          <w:sz w:val="18"/>
          <w:szCs w:val="18"/>
        </w:rPr>
        <w:t>)</w:t>
      </w:r>
      <w:r w:rsidRPr="00C50791">
        <w:rPr>
          <w:noProof/>
        </w:rPr>
        <w:t xml:space="preserve"> </w:t>
      </w:r>
    </w:p>
    <w:p w14:paraId="34A795C6" w14:textId="541ACF24" w:rsidR="00694041" w:rsidRDefault="00552B52" w:rsidP="00EC0F58">
      <w:pPr>
        <w:pStyle w:val="Prrafodelista"/>
        <w:ind w:left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23897537" wp14:editId="6B62905A">
            <wp:extent cx="5988600" cy="2045700"/>
            <wp:effectExtent l="0" t="0" r="0" b="0"/>
            <wp:docPr id="10567920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88F7271-1882-4984-9F3B-17DFFA2CA9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F74FA25" w14:textId="2983E168" w:rsidR="00EC0F58" w:rsidRDefault="00EC0F58" w:rsidP="00552B52">
      <w:pPr>
        <w:pStyle w:val="pie"/>
        <w:ind w:left="1134" w:right="539" w:hanging="602"/>
        <w:rPr>
          <w:color w:val="4D565E"/>
          <w:spacing w:val="-2"/>
          <w:lang w:val="es-MX"/>
        </w:rPr>
      </w:pPr>
      <w:r>
        <w:rPr>
          <w:color w:val="4D565E"/>
          <w:spacing w:val="-2"/>
          <w:lang w:val="es-MX"/>
        </w:rPr>
        <w:t>Nota:</w:t>
      </w:r>
      <w:r>
        <w:rPr>
          <w:color w:val="4D565E"/>
          <w:spacing w:val="-2"/>
          <w:lang w:val="es-MX"/>
        </w:rPr>
        <w:tab/>
      </w:r>
      <w:r w:rsidRPr="00694041">
        <w:rPr>
          <w:color w:val="4D565E"/>
          <w:spacing w:val="-2"/>
          <w:lang w:val="es-MX"/>
        </w:rPr>
        <w:t>Series elaboradas mediante métodos econométricos</w:t>
      </w:r>
      <w:r>
        <w:rPr>
          <w:color w:val="4D565E"/>
          <w:spacing w:val="-2"/>
          <w:lang w:val="es-MX"/>
        </w:rPr>
        <w:t>.</w:t>
      </w:r>
    </w:p>
    <w:p w14:paraId="6F71D821" w14:textId="045BA4FD" w:rsidR="00694041" w:rsidRDefault="00694041" w:rsidP="00552B52">
      <w:pPr>
        <w:pStyle w:val="pie"/>
        <w:ind w:left="1134" w:right="539" w:hanging="602"/>
        <w:rPr>
          <w:color w:val="4D565E"/>
          <w:spacing w:val="-2"/>
          <w:lang w:val="es-MX"/>
        </w:rPr>
      </w:pPr>
      <w:r w:rsidRPr="00694041">
        <w:rPr>
          <w:color w:val="4D565E"/>
          <w:spacing w:val="-2"/>
          <w:lang w:val="es-MX"/>
        </w:rPr>
        <w:t>Fuente:</w:t>
      </w:r>
      <w:r w:rsidR="00EC0F58">
        <w:rPr>
          <w:color w:val="4D565E"/>
          <w:spacing w:val="-2"/>
          <w:lang w:val="es-MX"/>
        </w:rPr>
        <w:tab/>
      </w:r>
      <w:r w:rsidRPr="00694041">
        <w:rPr>
          <w:smallCaps/>
          <w:color w:val="4D565E"/>
          <w:spacing w:val="-2"/>
          <w:lang w:val="es-MX"/>
        </w:rPr>
        <w:t>inegi</w:t>
      </w:r>
      <w:r w:rsidRPr="00694041">
        <w:rPr>
          <w:color w:val="4D565E"/>
          <w:spacing w:val="-2"/>
          <w:lang w:val="es-MX"/>
        </w:rPr>
        <w:t xml:space="preserve">. Indicador Oportuno de la Actividad Económica </w:t>
      </w:r>
      <w:r w:rsidRPr="00694041">
        <w:rPr>
          <w:smallCaps/>
          <w:color w:val="4D565E"/>
          <w:spacing w:val="-2"/>
          <w:lang w:val="es-MX"/>
        </w:rPr>
        <w:t>(</w:t>
      </w:r>
      <w:proofErr w:type="spellStart"/>
      <w:r w:rsidRPr="00694041">
        <w:rPr>
          <w:smallCaps/>
          <w:color w:val="4D565E"/>
          <w:spacing w:val="-2"/>
          <w:lang w:val="es-MX"/>
        </w:rPr>
        <w:t>ioae</w:t>
      </w:r>
      <w:proofErr w:type="spellEnd"/>
      <w:r w:rsidRPr="00694041">
        <w:rPr>
          <w:color w:val="4D565E"/>
          <w:spacing w:val="-2"/>
          <w:lang w:val="es-MX"/>
        </w:rPr>
        <w:t>), 202</w:t>
      </w:r>
      <w:r w:rsidR="00AF28B1">
        <w:rPr>
          <w:color w:val="4D565E"/>
          <w:spacing w:val="-2"/>
          <w:lang w:val="es-MX"/>
        </w:rPr>
        <w:t>5</w:t>
      </w:r>
      <w:r w:rsidRPr="00694041">
        <w:rPr>
          <w:color w:val="4D565E"/>
          <w:spacing w:val="-2"/>
          <w:lang w:val="es-MX"/>
        </w:rPr>
        <w:t>.</w:t>
      </w:r>
    </w:p>
    <w:p w14:paraId="32668FA9" w14:textId="77777777" w:rsidR="00694041" w:rsidRPr="00694041" w:rsidRDefault="00694041" w:rsidP="00694041">
      <w:pPr>
        <w:pStyle w:val="pie"/>
        <w:spacing w:after="0"/>
        <w:ind w:left="0" w:firstLine="0"/>
        <w:rPr>
          <w:spacing w:val="-2"/>
          <w:sz w:val="24"/>
          <w:szCs w:val="24"/>
          <w:lang w:val="es-MX"/>
        </w:rPr>
      </w:pPr>
    </w:p>
    <w:p w14:paraId="42330C75" w14:textId="26092213" w:rsidR="005F04C9" w:rsidRDefault="005B6091" w:rsidP="00694041">
      <w:r w:rsidRPr="005B6091">
        <w:t xml:space="preserve">Las gráficas 4 y 5 muestran las estimaciones para el </w:t>
      </w:r>
      <w:proofErr w:type="spellStart"/>
      <w:r w:rsidR="006404CC" w:rsidRPr="006404CC">
        <w:rPr>
          <w:smallCaps/>
        </w:rPr>
        <w:t>igae</w:t>
      </w:r>
      <w:proofErr w:type="spellEnd"/>
      <w:r w:rsidRPr="005B6091">
        <w:t xml:space="preserve">, por medio del </w:t>
      </w:r>
      <w:proofErr w:type="spellStart"/>
      <w:r w:rsidR="006404CC" w:rsidRPr="006404CC">
        <w:rPr>
          <w:smallCaps/>
        </w:rPr>
        <w:t>ioae</w:t>
      </w:r>
      <w:proofErr w:type="spellEnd"/>
      <w:r w:rsidRPr="005B6091">
        <w:t xml:space="preserve">, de la variación porcentual real con relación al mes anterior y del índice (base 2018=100), respectivamente. </w:t>
      </w:r>
      <w:r w:rsidR="002474C1" w:rsidRPr="00261FAC">
        <w:rPr>
          <w:lang w:val="es-ES"/>
        </w:rPr>
        <w:t xml:space="preserve">En cada caso, la línea turquesa representa la serie de interés, la línea </w:t>
      </w:r>
      <w:r w:rsidR="00370993">
        <w:rPr>
          <w:lang w:val="es-ES"/>
        </w:rPr>
        <w:t>azul</w:t>
      </w:r>
      <w:r w:rsidR="002474C1" w:rsidRPr="00261FAC">
        <w:rPr>
          <w:lang w:val="es-ES"/>
        </w:rPr>
        <w:t xml:space="preserve"> se refiere al ajuste de las estimaciones y la línea </w:t>
      </w:r>
      <w:r w:rsidR="00370993">
        <w:rPr>
          <w:lang w:val="es-ES"/>
        </w:rPr>
        <w:t>violeta</w:t>
      </w:r>
      <w:r w:rsidR="00370993" w:rsidRPr="00261FAC">
        <w:rPr>
          <w:lang w:val="es-ES"/>
        </w:rPr>
        <w:t xml:space="preserve"> </w:t>
      </w:r>
      <w:r w:rsidR="002474C1" w:rsidRPr="00261FAC">
        <w:rPr>
          <w:lang w:val="es-ES"/>
        </w:rPr>
        <w:t xml:space="preserve">muestra los </w:t>
      </w:r>
      <w:proofErr w:type="spellStart"/>
      <w:r w:rsidR="002474C1" w:rsidRPr="00261FAC">
        <w:rPr>
          <w:i/>
          <w:iCs/>
          <w:lang w:val="es-ES"/>
        </w:rPr>
        <w:t>nowcasts</w:t>
      </w:r>
      <w:proofErr w:type="spellEnd"/>
      <w:r w:rsidR="002474C1" w:rsidRPr="00261FAC">
        <w:rPr>
          <w:lang w:val="es-ES"/>
        </w:rPr>
        <w:t xml:space="preserve"> de </w:t>
      </w:r>
      <w:r w:rsidR="00EC0F58">
        <w:rPr>
          <w:lang w:val="es-ES"/>
        </w:rPr>
        <w:t>noviembre</w:t>
      </w:r>
      <w:r w:rsidR="002474C1" w:rsidRPr="00261FAC">
        <w:rPr>
          <w:lang w:val="es-ES"/>
        </w:rPr>
        <w:t xml:space="preserve"> y </w:t>
      </w:r>
      <w:r w:rsidR="00EC0F58">
        <w:rPr>
          <w:lang w:val="es-ES"/>
        </w:rPr>
        <w:t>diciembre</w:t>
      </w:r>
      <w:r w:rsidR="002474C1" w:rsidRPr="00261FAC">
        <w:rPr>
          <w:lang w:val="es-ES"/>
        </w:rPr>
        <w:t xml:space="preserve"> de 2024. Las líneas naranjas punteadas representan los intervalos de confianza a 95.0 por ciento.</w:t>
      </w:r>
      <w:r w:rsidR="002474C1" w:rsidRPr="00261FAC">
        <w:t> </w:t>
      </w:r>
    </w:p>
    <w:p w14:paraId="03A3D409" w14:textId="77777777" w:rsidR="002474C1" w:rsidRPr="00C2157A" w:rsidRDefault="002474C1" w:rsidP="00C2157A">
      <w:pPr>
        <w:pStyle w:val="n01"/>
        <w:keepLines w:val="0"/>
        <w:spacing w:before="0"/>
        <w:ind w:left="0" w:firstLine="0"/>
        <w:jc w:val="left"/>
        <w:rPr>
          <w:rFonts w:ascii="Arial" w:hAnsi="Arial"/>
          <w:bCs/>
          <w:color w:val="auto"/>
        </w:rPr>
      </w:pPr>
    </w:p>
    <w:p w14:paraId="12EE3546" w14:textId="5C177A69" w:rsidR="00424DD0" w:rsidRPr="000E438C" w:rsidRDefault="00424DD0" w:rsidP="00424DD0">
      <w:pPr>
        <w:pStyle w:val="n01"/>
        <w:keepLines w:val="0"/>
        <w:spacing w:before="0"/>
        <w:ind w:left="0" w:firstLine="0"/>
        <w:jc w:val="center"/>
        <w:rPr>
          <w:rFonts w:ascii="Arial" w:hAnsi="Arial"/>
          <w:bCs/>
          <w:color w:val="4D565E"/>
          <w:sz w:val="20"/>
          <w:szCs w:val="20"/>
        </w:rPr>
      </w:pPr>
      <w:r w:rsidRPr="000E438C">
        <w:rPr>
          <w:rFonts w:ascii="Arial" w:hAnsi="Arial"/>
          <w:bCs/>
          <w:color w:val="4D565E"/>
          <w:sz w:val="20"/>
          <w:szCs w:val="20"/>
        </w:rPr>
        <w:t xml:space="preserve">Gráfica </w:t>
      </w:r>
      <w:r>
        <w:rPr>
          <w:rFonts w:ascii="Arial" w:hAnsi="Arial"/>
          <w:bCs/>
          <w:color w:val="4D565E"/>
          <w:sz w:val="20"/>
          <w:szCs w:val="20"/>
        </w:rPr>
        <w:t>4</w:t>
      </w:r>
    </w:p>
    <w:p w14:paraId="3B184C3E" w14:textId="77777777" w:rsidR="00EC0F58" w:rsidRPr="00EC0F58" w:rsidRDefault="00EC0F58" w:rsidP="00EC0F58">
      <w:pPr>
        <w:pStyle w:val="n01"/>
        <w:keepLines w:val="0"/>
        <w:widowControl w:val="0"/>
        <w:spacing w:before="0"/>
        <w:ind w:left="0" w:firstLine="0"/>
        <w:jc w:val="center"/>
        <w:rPr>
          <w:rFonts w:ascii="Arial Negrita" w:hAnsi="Arial Negrita"/>
          <w:b/>
          <w:bCs/>
          <w:color w:val="003057"/>
          <w:sz w:val="22"/>
          <w:szCs w:val="22"/>
          <w:lang w:val="es-MX"/>
        </w:rPr>
      </w:pPr>
      <w:r w:rsidRPr="00EC0F58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>Serie desestacionalizada del Indicador Oportuno de la Actividad Económica:</w:t>
      </w:r>
    </w:p>
    <w:p w14:paraId="47E5A0A5" w14:textId="636A4FB8" w:rsidR="00EC0F58" w:rsidRDefault="00EC0F58" w:rsidP="00EC0F58">
      <w:pPr>
        <w:pStyle w:val="n01"/>
        <w:keepLines w:val="0"/>
        <w:widowControl w:val="0"/>
        <w:spacing w:before="0"/>
        <w:ind w:left="0" w:firstLine="0"/>
        <w:jc w:val="center"/>
        <w:rPr>
          <w:rFonts w:ascii="Arial Negrita" w:hAnsi="Arial Negrita"/>
          <w:b/>
          <w:bCs/>
          <w:color w:val="003057"/>
          <w:sz w:val="22"/>
          <w:szCs w:val="22"/>
          <w:lang w:val="es-MX"/>
        </w:rPr>
      </w:pPr>
      <w:proofErr w:type="spellStart"/>
      <w:r w:rsidRPr="00EC0F58">
        <w:rPr>
          <w:rFonts w:ascii="Arial Negrita" w:hAnsi="Arial Negrita"/>
          <w:b/>
          <w:bCs/>
          <w:i/>
          <w:iCs/>
          <w:color w:val="003057"/>
          <w:sz w:val="22"/>
          <w:szCs w:val="22"/>
          <w:lang w:val="es-MX"/>
        </w:rPr>
        <w:t>Nowcast</w:t>
      </w:r>
      <w:proofErr w:type="spellEnd"/>
      <w:r w:rsidRPr="00EC0F58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 xml:space="preserve"> del Indicador Global de la Actividad Económica (</w:t>
      </w:r>
      <w:proofErr w:type="spellStart"/>
      <w:r w:rsidRPr="00EC0F58">
        <w:rPr>
          <w:rFonts w:ascii="Arial Negrita" w:hAnsi="Arial Negrita"/>
          <w:b/>
          <w:bCs/>
          <w:smallCaps/>
          <w:color w:val="003057"/>
          <w:sz w:val="22"/>
          <w:szCs w:val="22"/>
          <w:lang w:val="es-MX"/>
        </w:rPr>
        <w:t>igae</w:t>
      </w:r>
      <w:proofErr w:type="spellEnd"/>
      <w:r w:rsidRPr="00EC0F58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>)</w:t>
      </w:r>
    </w:p>
    <w:p w14:paraId="7DDCD93B" w14:textId="0C76EAAA" w:rsidR="006404CC" w:rsidRPr="008A2ADA" w:rsidRDefault="00EC0F58" w:rsidP="00EC0F58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3057"/>
          <w:sz w:val="22"/>
          <w:szCs w:val="22"/>
          <w:lang w:val="es-MX"/>
        </w:rPr>
      </w:pPr>
      <w:r w:rsidRPr="008A2ADA">
        <w:rPr>
          <w:rFonts w:ascii="Arial" w:hAnsi="Arial"/>
          <w:color w:val="27251F"/>
          <w:sz w:val="20"/>
          <w:szCs w:val="18"/>
          <w:lang w:val="es-ES"/>
        </w:rPr>
        <w:t>enero de 2020 a diciembre</w:t>
      </w:r>
      <w:r w:rsidR="006404CC" w:rsidRPr="008A2ADA">
        <w:rPr>
          <w:rFonts w:ascii="Arial" w:hAnsi="Arial"/>
          <w:iCs/>
          <w:color w:val="27251F"/>
          <w:sz w:val="20"/>
          <w:szCs w:val="20"/>
        </w:rPr>
        <w:t xml:space="preserve"> de 2024</w:t>
      </w:r>
    </w:p>
    <w:p w14:paraId="3E6506F3" w14:textId="4E74DD2E" w:rsidR="00B35B5F" w:rsidRDefault="006404CC" w:rsidP="006404CC">
      <w:pPr>
        <w:pStyle w:val="Prrafodelista"/>
        <w:ind w:left="0"/>
        <w:jc w:val="center"/>
        <w:rPr>
          <w:iCs/>
          <w:color w:val="27251F"/>
          <w:sz w:val="18"/>
          <w:szCs w:val="18"/>
        </w:rPr>
      </w:pPr>
      <w:r w:rsidRPr="00BB5199">
        <w:rPr>
          <w:iCs/>
          <w:color w:val="27251F"/>
          <w:sz w:val="18"/>
          <w:szCs w:val="18"/>
        </w:rPr>
        <w:t>(variación porcentual real respecto al mes anterior</w:t>
      </w:r>
      <w:r w:rsidR="00EC0F58">
        <w:rPr>
          <w:iCs/>
          <w:color w:val="27251F"/>
          <w:sz w:val="18"/>
          <w:szCs w:val="18"/>
        </w:rPr>
        <w:t>: noviembre y diciembre de 2024</w:t>
      </w:r>
      <w:r w:rsidRPr="00694041">
        <w:rPr>
          <w:iCs/>
          <w:sz w:val="18"/>
          <w:szCs w:val="18"/>
        </w:rPr>
        <w:t>)</w:t>
      </w:r>
    </w:p>
    <w:p w14:paraId="385610C0" w14:textId="7642AFA1" w:rsidR="00424DD0" w:rsidRPr="00694041" w:rsidRDefault="00552B52" w:rsidP="00424DD0">
      <w:pPr>
        <w:pStyle w:val="Prrafodelista"/>
        <w:ind w:left="0"/>
        <w:jc w:val="center"/>
        <w:rPr>
          <w:smallCaps/>
        </w:rPr>
      </w:pPr>
      <w:r>
        <w:rPr>
          <w:noProof/>
        </w:rPr>
        <w:drawing>
          <wp:inline distT="0" distB="0" distL="0" distR="0" wp14:anchorId="7758A620" wp14:editId="1EEA1688">
            <wp:extent cx="6003840" cy="2068560"/>
            <wp:effectExtent l="0" t="0" r="0" b="0"/>
            <wp:docPr id="26799035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F3CA87D-E166-4F24-97AA-F173FD3765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B3D1CE6" w14:textId="4232AB8A" w:rsidR="00EC0F58" w:rsidRDefault="00EC0F58" w:rsidP="00552B52">
      <w:pPr>
        <w:pStyle w:val="pie"/>
        <w:ind w:left="1134" w:right="539" w:hanging="602"/>
        <w:rPr>
          <w:color w:val="4D565E"/>
          <w:spacing w:val="-2"/>
          <w:lang w:val="es-MX"/>
        </w:rPr>
      </w:pPr>
      <w:r>
        <w:rPr>
          <w:color w:val="4D565E"/>
          <w:spacing w:val="-2"/>
          <w:lang w:val="es-MX"/>
        </w:rPr>
        <w:t>Nota:</w:t>
      </w:r>
      <w:r>
        <w:rPr>
          <w:color w:val="4D565E"/>
          <w:spacing w:val="-2"/>
          <w:lang w:val="es-MX"/>
        </w:rPr>
        <w:tab/>
      </w:r>
      <w:r w:rsidRPr="00694041">
        <w:rPr>
          <w:color w:val="4D565E"/>
          <w:spacing w:val="-2"/>
          <w:lang w:val="es-MX"/>
        </w:rPr>
        <w:t>Series elaboradas mediante métodos econométricos</w:t>
      </w:r>
      <w:r>
        <w:rPr>
          <w:color w:val="4D565E"/>
          <w:spacing w:val="-2"/>
          <w:lang w:val="es-MX"/>
        </w:rPr>
        <w:t>.</w:t>
      </w:r>
    </w:p>
    <w:p w14:paraId="54A6C46A" w14:textId="18D9051D" w:rsidR="006404CC" w:rsidRPr="00EF1F77" w:rsidRDefault="00694041" w:rsidP="00552B52">
      <w:pPr>
        <w:pStyle w:val="pie"/>
        <w:ind w:left="1134" w:right="539" w:hanging="602"/>
        <w:rPr>
          <w:bCs/>
          <w:color w:val="4D565E"/>
          <w:sz w:val="20"/>
          <w:szCs w:val="20"/>
          <w:lang w:val="es-MX"/>
        </w:rPr>
      </w:pPr>
      <w:r w:rsidRPr="00694041">
        <w:rPr>
          <w:color w:val="4D565E"/>
          <w:spacing w:val="-2"/>
          <w:lang w:val="es-MX"/>
        </w:rPr>
        <w:t>Fuente:</w:t>
      </w:r>
      <w:r w:rsidR="00EC0F58">
        <w:rPr>
          <w:color w:val="4D565E"/>
          <w:spacing w:val="-2"/>
          <w:lang w:val="es-MX"/>
        </w:rPr>
        <w:tab/>
      </w:r>
      <w:r w:rsidRPr="00694041">
        <w:rPr>
          <w:smallCaps/>
          <w:color w:val="4D565E"/>
          <w:spacing w:val="-2"/>
          <w:lang w:val="es-MX"/>
        </w:rPr>
        <w:t>inegi</w:t>
      </w:r>
      <w:r w:rsidRPr="00694041">
        <w:rPr>
          <w:color w:val="4D565E"/>
          <w:spacing w:val="-2"/>
          <w:lang w:val="es-MX"/>
        </w:rPr>
        <w:t xml:space="preserve">. Indicador Oportuno de la Actividad Económica </w:t>
      </w:r>
      <w:r w:rsidRPr="00694041">
        <w:rPr>
          <w:smallCaps/>
          <w:color w:val="4D565E"/>
          <w:spacing w:val="-2"/>
          <w:lang w:val="es-MX"/>
        </w:rPr>
        <w:t>(</w:t>
      </w:r>
      <w:proofErr w:type="spellStart"/>
      <w:r w:rsidRPr="00694041">
        <w:rPr>
          <w:smallCaps/>
          <w:color w:val="4D565E"/>
          <w:spacing w:val="-2"/>
          <w:lang w:val="es-MX"/>
        </w:rPr>
        <w:t>ioae</w:t>
      </w:r>
      <w:proofErr w:type="spellEnd"/>
      <w:r w:rsidRPr="00694041">
        <w:rPr>
          <w:color w:val="4D565E"/>
          <w:spacing w:val="-2"/>
          <w:lang w:val="es-MX"/>
        </w:rPr>
        <w:t>), 202</w:t>
      </w:r>
      <w:r w:rsidR="00AF28B1">
        <w:rPr>
          <w:color w:val="4D565E"/>
          <w:spacing w:val="-2"/>
          <w:lang w:val="es-MX"/>
        </w:rPr>
        <w:t>5</w:t>
      </w:r>
      <w:r w:rsidRPr="00694041">
        <w:rPr>
          <w:color w:val="4D565E"/>
          <w:spacing w:val="-2"/>
          <w:lang w:val="es-MX"/>
        </w:rPr>
        <w:t>.</w:t>
      </w:r>
      <w:r w:rsidR="006404CC" w:rsidRPr="00EF1F77">
        <w:rPr>
          <w:bCs/>
          <w:color w:val="4D565E"/>
          <w:sz w:val="20"/>
          <w:szCs w:val="20"/>
          <w:lang w:val="es-MX"/>
        </w:rPr>
        <w:br w:type="page"/>
      </w:r>
    </w:p>
    <w:p w14:paraId="7530BEB2" w14:textId="2D95533B" w:rsidR="00717FE4" w:rsidRPr="000E438C" w:rsidRDefault="00717FE4" w:rsidP="00EC0F58">
      <w:pPr>
        <w:pStyle w:val="n01"/>
        <w:keepLines w:val="0"/>
        <w:spacing w:before="0"/>
        <w:ind w:left="0" w:firstLine="0"/>
        <w:jc w:val="center"/>
        <w:rPr>
          <w:rFonts w:ascii="Arial" w:hAnsi="Arial"/>
          <w:bCs/>
          <w:color w:val="4D565E"/>
          <w:sz w:val="20"/>
          <w:szCs w:val="20"/>
        </w:rPr>
      </w:pPr>
      <w:r w:rsidRPr="000E438C">
        <w:rPr>
          <w:rFonts w:ascii="Arial" w:hAnsi="Arial"/>
          <w:bCs/>
          <w:color w:val="4D565E"/>
          <w:sz w:val="20"/>
          <w:szCs w:val="20"/>
        </w:rPr>
        <w:lastRenderedPageBreak/>
        <w:t xml:space="preserve">Gráfica </w:t>
      </w:r>
      <w:r>
        <w:rPr>
          <w:rFonts w:ascii="Arial" w:hAnsi="Arial"/>
          <w:bCs/>
          <w:color w:val="4D565E"/>
          <w:sz w:val="20"/>
          <w:szCs w:val="20"/>
        </w:rPr>
        <w:t>5</w:t>
      </w:r>
    </w:p>
    <w:p w14:paraId="34D1ECA4" w14:textId="77777777" w:rsidR="00EC0F58" w:rsidRPr="00EC0F58" w:rsidRDefault="00EC0F58" w:rsidP="00EC0F58">
      <w:pPr>
        <w:pStyle w:val="n01"/>
        <w:keepLines w:val="0"/>
        <w:widowControl w:val="0"/>
        <w:spacing w:before="0"/>
        <w:ind w:left="0" w:firstLine="0"/>
        <w:jc w:val="center"/>
        <w:rPr>
          <w:rFonts w:ascii="Arial Negrita" w:hAnsi="Arial Negrita"/>
          <w:b/>
          <w:bCs/>
          <w:color w:val="003057"/>
          <w:sz w:val="22"/>
          <w:szCs w:val="22"/>
          <w:lang w:val="es-MX"/>
        </w:rPr>
      </w:pPr>
      <w:r w:rsidRPr="00EC0F58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>Serie desestacionalizada del Indicador Oportuno de la Actividad Económica:</w:t>
      </w:r>
    </w:p>
    <w:p w14:paraId="28422743" w14:textId="28F5FB4E" w:rsidR="00EC0F58" w:rsidRDefault="00EC0F58" w:rsidP="00EC0F58">
      <w:pPr>
        <w:pStyle w:val="n01"/>
        <w:keepLines w:val="0"/>
        <w:widowControl w:val="0"/>
        <w:spacing w:before="0"/>
        <w:ind w:left="0" w:firstLine="0"/>
        <w:jc w:val="center"/>
        <w:rPr>
          <w:rFonts w:ascii="Arial Negrita" w:hAnsi="Arial Negrita"/>
          <w:b/>
          <w:bCs/>
          <w:color w:val="003057"/>
          <w:sz w:val="22"/>
          <w:szCs w:val="22"/>
          <w:lang w:val="es-MX"/>
        </w:rPr>
      </w:pPr>
      <w:proofErr w:type="spellStart"/>
      <w:r w:rsidRPr="00EC0F58">
        <w:rPr>
          <w:rFonts w:ascii="Arial Negrita" w:hAnsi="Arial Negrita"/>
          <w:b/>
          <w:bCs/>
          <w:i/>
          <w:iCs/>
          <w:color w:val="003057"/>
          <w:sz w:val="22"/>
          <w:szCs w:val="22"/>
          <w:lang w:val="es-MX"/>
        </w:rPr>
        <w:t>Nowcast</w:t>
      </w:r>
      <w:proofErr w:type="spellEnd"/>
      <w:r w:rsidRPr="00EC0F58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 xml:space="preserve"> del Indicador Global de la Actividad Económica (</w:t>
      </w:r>
      <w:proofErr w:type="spellStart"/>
      <w:r w:rsidRPr="00EC0F58">
        <w:rPr>
          <w:rFonts w:ascii="Arial Negrita" w:hAnsi="Arial Negrita"/>
          <w:b/>
          <w:bCs/>
          <w:smallCaps/>
          <w:color w:val="003057"/>
          <w:sz w:val="22"/>
          <w:szCs w:val="22"/>
          <w:lang w:val="es-MX"/>
        </w:rPr>
        <w:t>igae</w:t>
      </w:r>
      <w:proofErr w:type="spellEnd"/>
      <w:r w:rsidRPr="00EC0F58">
        <w:rPr>
          <w:rFonts w:ascii="Arial Negrita" w:hAnsi="Arial Negrita"/>
          <w:b/>
          <w:bCs/>
          <w:color w:val="003057"/>
          <w:sz w:val="22"/>
          <w:szCs w:val="22"/>
          <w:lang w:val="es-MX"/>
        </w:rPr>
        <w:t>)</w:t>
      </w:r>
    </w:p>
    <w:p w14:paraId="50E1759E" w14:textId="64102A0A" w:rsidR="006404CC" w:rsidRPr="008A2ADA" w:rsidRDefault="00EC0F58" w:rsidP="00EC0F58">
      <w:pPr>
        <w:pStyle w:val="n01"/>
        <w:keepLines w:val="0"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3057"/>
          <w:sz w:val="22"/>
          <w:szCs w:val="22"/>
          <w:lang w:val="es-MX"/>
        </w:rPr>
      </w:pPr>
      <w:r w:rsidRPr="008A2ADA">
        <w:rPr>
          <w:rFonts w:ascii="Arial" w:hAnsi="Arial"/>
          <w:color w:val="27251F"/>
          <w:sz w:val="20"/>
          <w:szCs w:val="18"/>
          <w:lang w:val="es-ES"/>
        </w:rPr>
        <w:t>enero de 2020 a diciembre</w:t>
      </w:r>
      <w:r w:rsidR="006404CC" w:rsidRPr="008A2ADA">
        <w:rPr>
          <w:rFonts w:ascii="Arial" w:hAnsi="Arial"/>
          <w:iCs/>
          <w:color w:val="27251F"/>
          <w:sz w:val="20"/>
          <w:szCs w:val="20"/>
        </w:rPr>
        <w:t xml:space="preserve"> de 2024</w:t>
      </w:r>
    </w:p>
    <w:p w14:paraId="48CAEB60" w14:textId="046B9913" w:rsidR="00717FE4" w:rsidRDefault="00717FE4" w:rsidP="00EC0F58">
      <w:pPr>
        <w:pStyle w:val="Prrafodelista"/>
        <w:ind w:left="0"/>
        <w:jc w:val="center"/>
        <w:rPr>
          <w:iCs/>
          <w:color w:val="27251F"/>
          <w:sz w:val="18"/>
          <w:szCs w:val="18"/>
        </w:rPr>
      </w:pPr>
      <w:r w:rsidRPr="00BB5199">
        <w:rPr>
          <w:iCs/>
          <w:color w:val="27251F"/>
          <w:sz w:val="18"/>
          <w:szCs w:val="18"/>
        </w:rPr>
        <w:t>(</w:t>
      </w:r>
      <w:r w:rsidR="008467B0">
        <w:rPr>
          <w:iCs/>
          <w:color w:val="27251F"/>
          <w:sz w:val="18"/>
          <w:szCs w:val="18"/>
        </w:rPr>
        <w:t>í</w:t>
      </w:r>
      <w:r w:rsidR="00202E04">
        <w:rPr>
          <w:iCs/>
          <w:color w:val="27251F"/>
          <w:sz w:val="18"/>
          <w:szCs w:val="18"/>
        </w:rPr>
        <w:t>ndice base 2018=100</w:t>
      </w:r>
      <w:r w:rsidR="00EC0F58">
        <w:rPr>
          <w:iCs/>
          <w:color w:val="27251F"/>
          <w:sz w:val="18"/>
          <w:szCs w:val="18"/>
        </w:rPr>
        <w:t>: noviembre y diciembre de 2024</w:t>
      </w:r>
      <w:r w:rsidRPr="00BB5199">
        <w:rPr>
          <w:iCs/>
          <w:color w:val="27251F"/>
          <w:sz w:val="18"/>
          <w:szCs w:val="18"/>
        </w:rPr>
        <w:t>)</w:t>
      </w:r>
    </w:p>
    <w:p w14:paraId="083B32AF" w14:textId="5BDD20A1" w:rsidR="00B35B5F" w:rsidRPr="00694041" w:rsidRDefault="00552B52" w:rsidP="00642FDE">
      <w:pPr>
        <w:pStyle w:val="Prrafodelista"/>
        <w:ind w:left="0"/>
        <w:jc w:val="center"/>
        <w:rPr>
          <w:smallCaps/>
        </w:rPr>
      </w:pPr>
      <w:r>
        <w:rPr>
          <w:noProof/>
        </w:rPr>
        <w:drawing>
          <wp:inline distT="0" distB="0" distL="0" distR="0" wp14:anchorId="4D39AAD0" wp14:editId="385ABDBD">
            <wp:extent cx="5986695" cy="2076180"/>
            <wp:effectExtent l="0" t="0" r="0" b="0"/>
            <wp:docPr id="7020109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30978AD-3ADE-4327-9DA5-4D64924C08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D9C5226" w14:textId="02015DA6" w:rsidR="00EC0F58" w:rsidRDefault="00EC0F58" w:rsidP="00552B52">
      <w:pPr>
        <w:pStyle w:val="pie"/>
        <w:ind w:left="1134" w:right="539" w:hanging="602"/>
        <w:rPr>
          <w:color w:val="4D565E"/>
          <w:spacing w:val="-2"/>
          <w:lang w:val="es-MX"/>
        </w:rPr>
      </w:pPr>
      <w:r>
        <w:rPr>
          <w:color w:val="4D565E"/>
          <w:spacing w:val="-2"/>
          <w:lang w:val="es-MX"/>
        </w:rPr>
        <w:t>Nota:</w:t>
      </w:r>
      <w:r>
        <w:rPr>
          <w:color w:val="4D565E"/>
          <w:spacing w:val="-2"/>
          <w:lang w:val="es-MX"/>
        </w:rPr>
        <w:tab/>
      </w:r>
      <w:r w:rsidRPr="00694041">
        <w:rPr>
          <w:color w:val="4D565E"/>
          <w:spacing w:val="-2"/>
          <w:lang w:val="es-MX"/>
        </w:rPr>
        <w:t>Series elaboradas mediante métodos econométricos</w:t>
      </w:r>
      <w:r>
        <w:rPr>
          <w:color w:val="4D565E"/>
          <w:spacing w:val="-2"/>
          <w:lang w:val="es-MX"/>
        </w:rPr>
        <w:t>.</w:t>
      </w:r>
    </w:p>
    <w:p w14:paraId="4EAD2146" w14:textId="72FAEF08" w:rsidR="00694041" w:rsidRDefault="00694041" w:rsidP="00552B52">
      <w:pPr>
        <w:pStyle w:val="pie"/>
        <w:ind w:left="1134" w:right="539" w:hanging="602"/>
        <w:rPr>
          <w:color w:val="4D565E"/>
          <w:spacing w:val="-2"/>
          <w:lang w:val="es-MX"/>
        </w:rPr>
      </w:pPr>
      <w:r w:rsidRPr="00694041">
        <w:rPr>
          <w:color w:val="4D565E"/>
          <w:spacing w:val="-2"/>
          <w:lang w:val="es-MX"/>
        </w:rPr>
        <w:t>Fuente:</w:t>
      </w:r>
      <w:r w:rsidR="00EC0F58">
        <w:rPr>
          <w:color w:val="4D565E"/>
          <w:spacing w:val="-2"/>
          <w:lang w:val="es-MX"/>
        </w:rPr>
        <w:tab/>
      </w:r>
      <w:r w:rsidRPr="00694041">
        <w:rPr>
          <w:smallCaps/>
          <w:color w:val="4D565E"/>
          <w:spacing w:val="-2"/>
          <w:lang w:val="es-MX"/>
        </w:rPr>
        <w:t>inegi</w:t>
      </w:r>
      <w:r w:rsidRPr="00694041">
        <w:rPr>
          <w:color w:val="4D565E"/>
          <w:spacing w:val="-2"/>
          <w:lang w:val="es-MX"/>
        </w:rPr>
        <w:t xml:space="preserve">. Indicador Oportuno de la Actividad Económica </w:t>
      </w:r>
      <w:r w:rsidRPr="00694041">
        <w:rPr>
          <w:smallCaps/>
          <w:color w:val="4D565E"/>
          <w:spacing w:val="-2"/>
          <w:lang w:val="es-MX"/>
        </w:rPr>
        <w:t>(</w:t>
      </w:r>
      <w:proofErr w:type="spellStart"/>
      <w:r w:rsidRPr="00694041">
        <w:rPr>
          <w:smallCaps/>
          <w:color w:val="4D565E"/>
          <w:spacing w:val="-2"/>
          <w:lang w:val="es-MX"/>
        </w:rPr>
        <w:t>ioae</w:t>
      </w:r>
      <w:proofErr w:type="spellEnd"/>
      <w:r w:rsidRPr="00694041">
        <w:rPr>
          <w:color w:val="4D565E"/>
          <w:spacing w:val="-2"/>
          <w:lang w:val="es-MX"/>
        </w:rPr>
        <w:t>), 202</w:t>
      </w:r>
      <w:r w:rsidR="00AF28B1">
        <w:rPr>
          <w:color w:val="4D565E"/>
          <w:spacing w:val="-2"/>
          <w:lang w:val="es-MX"/>
        </w:rPr>
        <w:t>5</w:t>
      </w:r>
      <w:r w:rsidRPr="00694041">
        <w:rPr>
          <w:color w:val="4D565E"/>
          <w:spacing w:val="-2"/>
          <w:lang w:val="es-MX"/>
        </w:rPr>
        <w:t>.</w:t>
      </w:r>
    </w:p>
    <w:p w14:paraId="5D531AF2" w14:textId="77777777" w:rsidR="00694041" w:rsidRPr="00694041" w:rsidRDefault="00694041" w:rsidP="00EA066A">
      <w:pPr>
        <w:pStyle w:val="pie"/>
        <w:spacing w:after="0"/>
        <w:ind w:left="0" w:firstLine="0"/>
        <w:rPr>
          <w:spacing w:val="-2"/>
          <w:sz w:val="24"/>
          <w:szCs w:val="24"/>
          <w:lang w:val="es-MX"/>
        </w:rPr>
      </w:pPr>
    </w:p>
    <w:p w14:paraId="5C7981C1" w14:textId="63592516" w:rsidR="006D6FCF" w:rsidRDefault="00BE4A19" w:rsidP="004A63B2">
      <w:pPr>
        <w:spacing w:after="120"/>
        <w:jc w:val="center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br w:type="page"/>
      </w:r>
      <w:r w:rsidR="004A236A">
        <w:rPr>
          <w:b/>
          <w:bCs/>
          <w:smallCaps/>
          <w:sz w:val="26"/>
          <w:szCs w:val="26"/>
        </w:rPr>
        <w:lastRenderedPageBreak/>
        <w:t xml:space="preserve">i. </w:t>
      </w:r>
      <w:r w:rsidR="006D6FCF" w:rsidRPr="00B730F2">
        <w:rPr>
          <w:b/>
          <w:bCs/>
          <w:smallCaps/>
          <w:sz w:val="26"/>
          <w:szCs w:val="26"/>
        </w:rPr>
        <w:t xml:space="preserve">ficha </w:t>
      </w:r>
      <w:r w:rsidR="004A236A">
        <w:rPr>
          <w:b/>
          <w:bCs/>
          <w:smallCaps/>
          <w:sz w:val="26"/>
          <w:szCs w:val="26"/>
        </w:rPr>
        <w:t>técn</w:t>
      </w:r>
      <w:r>
        <w:rPr>
          <w:b/>
          <w:bCs/>
          <w:smallCaps/>
          <w:sz w:val="26"/>
          <w:szCs w:val="26"/>
        </w:rPr>
        <w:t>ica</w:t>
      </w:r>
    </w:p>
    <w:tbl>
      <w:tblPr>
        <w:tblStyle w:val="Tablaconcuadrcula"/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7816"/>
      </w:tblGrid>
      <w:tr w:rsidR="006D6FCF" w:rsidRPr="00694041" w14:paraId="1D14620A" w14:textId="77777777" w:rsidTr="00EF1F77">
        <w:trPr>
          <w:jc w:val="center"/>
        </w:trPr>
        <w:tc>
          <w:tcPr>
            <w:tcW w:w="2268" w:type="dxa"/>
            <w:vAlign w:val="center"/>
          </w:tcPr>
          <w:p w14:paraId="3C73ACCC" w14:textId="77777777" w:rsidR="006D6FCF" w:rsidRPr="00EB391B" w:rsidRDefault="006D6FCF" w:rsidP="00EF1F77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EB391B">
              <w:rPr>
                <w:b/>
                <w:bCs/>
                <w:color w:val="auto"/>
                <w:spacing w:val="-1"/>
                <w:sz w:val="22"/>
                <w:szCs w:val="22"/>
              </w:rPr>
              <w:t>Antecedentes</w:t>
            </w:r>
          </w:p>
        </w:tc>
        <w:tc>
          <w:tcPr>
            <w:tcW w:w="8256" w:type="dxa"/>
            <w:vAlign w:val="center"/>
          </w:tcPr>
          <w:p w14:paraId="3CB8EACC" w14:textId="6F512FE7" w:rsidR="00FF4471" w:rsidRPr="00EB391B" w:rsidRDefault="00C51575" w:rsidP="00EF1F77">
            <w:pPr>
              <w:ind w:left="142" w:right="142"/>
              <w:rPr>
                <w:sz w:val="22"/>
                <w:szCs w:val="22"/>
              </w:rPr>
            </w:pPr>
            <w:r w:rsidRPr="00EB391B">
              <w:rPr>
                <w:sz w:val="22"/>
                <w:szCs w:val="22"/>
              </w:rPr>
              <w:t xml:space="preserve">En 2019, la Dirección General Adjunta de Investigación inició el desarrollo de </w:t>
            </w:r>
            <w:r w:rsidR="00E51711" w:rsidRPr="00EB391B">
              <w:rPr>
                <w:sz w:val="22"/>
                <w:szCs w:val="22"/>
              </w:rPr>
              <w:t xml:space="preserve">técnicas </w:t>
            </w:r>
            <w:r w:rsidRPr="00EB391B">
              <w:rPr>
                <w:sz w:val="22"/>
                <w:szCs w:val="22"/>
              </w:rPr>
              <w:t xml:space="preserve">de </w:t>
            </w:r>
            <w:proofErr w:type="spellStart"/>
            <w:r w:rsidRPr="00EB391B">
              <w:rPr>
                <w:i/>
                <w:iCs/>
                <w:sz w:val="22"/>
                <w:szCs w:val="22"/>
              </w:rPr>
              <w:t>nowcasting</w:t>
            </w:r>
            <w:proofErr w:type="spellEnd"/>
            <w:r w:rsidRPr="00EB391B">
              <w:rPr>
                <w:sz w:val="22"/>
                <w:szCs w:val="22"/>
              </w:rPr>
              <w:t xml:space="preserve"> para estimar el Producto Interno Bruto </w:t>
            </w:r>
            <w:r w:rsidR="00370993" w:rsidRPr="00EF1F77">
              <w:rPr>
                <w:smallCaps/>
                <w:sz w:val="22"/>
                <w:szCs w:val="22"/>
              </w:rPr>
              <w:t>(pib)</w:t>
            </w:r>
            <w:r w:rsidR="00370993">
              <w:rPr>
                <w:smallCaps/>
                <w:sz w:val="22"/>
                <w:szCs w:val="22"/>
              </w:rPr>
              <w:t xml:space="preserve"> </w:t>
            </w:r>
            <w:r w:rsidRPr="00EB391B">
              <w:rPr>
                <w:sz w:val="22"/>
                <w:szCs w:val="22"/>
              </w:rPr>
              <w:t>trimestra</w:t>
            </w:r>
            <w:r w:rsidR="006F1F48" w:rsidRPr="00EB391B">
              <w:rPr>
                <w:sz w:val="22"/>
                <w:szCs w:val="22"/>
              </w:rPr>
              <w:t>l</w:t>
            </w:r>
            <w:r w:rsidR="00FA224B" w:rsidRPr="00EB391B">
              <w:rPr>
                <w:sz w:val="22"/>
                <w:szCs w:val="22"/>
              </w:rPr>
              <w:t>.</w:t>
            </w:r>
            <w:r w:rsidR="006F1F48" w:rsidRPr="00EB391B">
              <w:rPr>
                <w:sz w:val="22"/>
                <w:szCs w:val="22"/>
              </w:rPr>
              <w:t xml:space="preserve"> Sin embargo, dad</w:t>
            </w:r>
            <w:r w:rsidR="008467B0">
              <w:rPr>
                <w:sz w:val="22"/>
                <w:szCs w:val="22"/>
              </w:rPr>
              <w:t>a</w:t>
            </w:r>
            <w:r w:rsidR="006F1F48" w:rsidRPr="00EB391B">
              <w:rPr>
                <w:sz w:val="22"/>
                <w:szCs w:val="22"/>
              </w:rPr>
              <w:t xml:space="preserve"> la necesidad de contar con estimaciones oportunas de mayor corto plazo</w:t>
            </w:r>
            <w:r w:rsidR="00E51711" w:rsidRPr="00EB391B">
              <w:rPr>
                <w:sz w:val="22"/>
                <w:szCs w:val="22"/>
              </w:rPr>
              <w:t>,</w:t>
            </w:r>
            <w:r w:rsidR="006F1F48" w:rsidRPr="00EB391B">
              <w:rPr>
                <w:sz w:val="22"/>
                <w:szCs w:val="22"/>
              </w:rPr>
              <w:t xml:space="preserve"> derivado principalmente del cierre económico originado por la </w:t>
            </w:r>
            <w:r w:rsidR="00165A90" w:rsidRPr="00EB391B">
              <w:rPr>
                <w:smallCaps/>
                <w:sz w:val="22"/>
                <w:szCs w:val="22"/>
              </w:rPr>
              <w:t>covid</w:t>
            </w:r>
            <w:r w:rsidR="006F1F48" w:rsidRPr="00EB391B">
              <w:rPr>
                <w:sz w:val="22"/>
                <w:szCs w:val="22"/>
              </w:rPr>
              <w:t>-</w:t>
            </w:r>
            <w:r w:rsidR="006F1F48" w:rsidRPr="00EA1D0F">
              <w:rPr>
                <w:sz w:val="20"/>
                <w:szCs w:val="20"/>
              </w:rPr>
              <w:t>19,</w:t>
            </w:r>
            <w:r w:rsidR="00FA224B" w:rsidRPr="00EB391B">
              <w:rPr>
                <w:sz w:val="22"/>
                <w:szCs w:val="22"/>
              </w:rPr>
              <w:t xml:space="preserve"> </w:t>
            </w:r>
            <w:r w:rsidR="006F1F48" w:rsidRPr="00EB391B">
              <w:rPr>
                <w:sz w:val="22"/>
                <w:szCs w:val="22"/>
              </w:rPr>
              <w:t>se optó por enfocar la modelación al</w:t>
            </w:r>
            <w:r w:rsidR="00AF28B1">
              <w:rPr>
                <w:sz w:val="22"/>
                <w:szCs w:val="22"/>
              </w:rPr>
              <w:t xml:space="preserve"> Indicador Global de la Actividad Económica</w:t>
            </w:r>
            <w:r w:rsidR="006F1F48" w:rsidRPr="00EB391B">
              <w:rPr>
                <w:sz w:val="22"/>
                <w:szCs w:val="22"/>
              </w:rPr>
              <w:t xml:space="preserve"> </w:t>
            </w:r>
            <w:r w:rsidR="00AF28B1">
              <w:rPr>
                <w:sz w:val="22"/>
                <w:szCs w:val="22"/>
              </w:rPr>
              <w:t>(</w:t>
            </w:r>
            <w:proofErr w:type="spellStart"/>
            <w:r w:rsidR="00165A90" w:rsidRPr="00EB391B">
              <w:rPr>
                <w:smallCaps/>
                <w:sz w:val="22"/>
                <w:szCs w:val="22"/>
              </w:rPr>
              <w:t>igae</w:t>
            </w:r>
            <w:proofErr w:type="spellEnd"/>
            <w:r w:rsidR="00AF28B1">
              <w:rPr>
                <w:smallCaps/>
                <w:sz w:val="22"/>
                <w:szCs w:val="22"/>
              </w:rPr>
              <w:t>)</w:t>
            </w:r>
            <w:r w:rsidR="006F1F48" w:rsidRPr="00EB391B">
              <w:rPr>
                <w:sz w:val="22"/>
                <w:szCs w:val="22"/>
              </w:rPr>
              <w:t xml:space="preserve">. </w:t>
            </w:r>
            <w:r w:rsidR="00E51711" w:rsidRPr="00EB391B">
              <w:rPr>
                <w:sz w:val="22"/>
                <w:szCs w:val="22"/>
              </w:rPr>
              <w:t>En consecuencia, de</w:t>
            </w:r>
            <w:r w:rsidRPr="00EB391B">
              <w:rPr>
                <w:sz w:val="22"/>
                <w:szCs w:val="22"/>
              </w:rPr>
              <w:t xml:space="preserve">sde </w:t>
            </w:r>
            <w:r w:rsidR="006F1F48" w:rsidRPr="00EB391B">
              <w:rPr>
                <w:sz w:val="22"/>
                <w:szCs w:val="22"/>
              </w:rPr>
              <w:t xml:space="preserve">octubre </w:t>
            </w:r>
            <w:r w:rsidRPr="00EB391B">
              <w:rPr>
                <w:sz w:val="22"/>
                <w:szCs w:val="22"/>
              </w:rPr>
              <w:t>2020</w:t>
            </w:r>
            <w:r w:rsidR="008467B0">
              <w:rPr>
                <w:sz w:val="22"/>
                <w:szCs w:val="22"/>
              </w:rPr>
              <w:t>,</w:t>
            </w:r>
            <w:r w:rsidRPr="00EB391B">
              <w:rPr>
                <w:sz w:val="22"/>
                <w:szCs w:val="22"/>
              </w:rPr>
              <w:t xml:space="preserve"> el </w:t>
            </w:r>
            <w:r w:rsidR="00165A90" w:rsidRPr="00EB391B">
              <w:rPr>
                <w:smallCaps/>
                <w:sz w:val="22"/>
                <w:szCs w:val="22"/>
              </w:rPr>
              <w:t>inegi</w:t>
            </w:r>
            <w:r w:rsidR="006F1F48" w:rsidRPr="00EB391B">
              <w:rPr>
                <w:sz w:val="22"/>
                <w:szCs w:val="22"/>
              </w:rPr>
              <w:t xml:space="preserve"> publica </w:t>
            </w:r>
            <w:r w:rsidR="00E51711" w:rsidRPr="00EB391B">
              <w:rPr>
                <w:sz w:val="22"/>
                <w:szCs w:val="22"/>
              </w:rPr>
              <w:t>el</w:t>
            </w:r>
            <w:r w:rsidR="00AF28B1">
              <w:rPr>
                <w:sz w:val="22"/>
                <w:szCs w:val="22"/>
              </w:rPr>
              <w:t xml:space="preserve"> Indicador Oportuno de la Actividad Económica</w:t>
            </w:r>
            <w:r w:rsidR="006F1F48" w:rsidRPr="00EB391B">
              <w:rPr>
                <w:sz w:val="22"/>
                <w:szCs w:val="22"/>
              </w:rPr>
              <w:t xml:space="preserve"> </w:t>
            </w:r>
            <w:r w:rsidR="00AF28B1">
              <w:rPr>
                <w:sz w:val="22"/>
                <w:szCs w:val="22"/>
              </w:rPr>
              <w:t>(</w:t>
            </w:r>
            <w:proofErr w:type="spellStart"/>
            <w:r w:rsidR="00165A90" w:rsidRPr="00EB391B">
              <w:rPr>
                <w:smallCaps/>
                <w:sz w:val="22"/>
                <w:szCs w:val="22"/>
              </w:rPr>
              <w:t>ioae</w:t>
            </w:r>
            <w:proofErr w:type="spellEnd"/>
            <w:r w:rsidR="00AF28B1">
              <w:rPr>
                <w:smallCaps/>
                <w:sz w:val="22"/>
                <w:szCs w:val="22"/>
              </w:rPr>
              <w:t>)</w:t>
            </w:r>
            <w:r w:rsidRPr="00EB391B">
              <w:rPr>
                <w:sz w:val="22"/>
                <w:szCs w:val="22"/>
              </w:rPr>
              <w:t xml:space="preserve"> que proporciona estimaciones anticipadas</w:t>
            </w:r>
            <w:r w:rsidR="00E51711" w:rsidRPr="00EB391B">
              <w:rPr>
                <w:sz w:val="22"/>
                <w:szCs w:val="22"/>
              </w:rPr>
              <w:t xml:space="preserve"> </w:t>
            </w:r>
            <w:r w:rsidR="006F1F48" w:rsidRPr="00EB391B">
              <w:rPr>
                <w:sz w:val="22"/>
                <w:szCs w:val="22"/>
              </w:rPr>
              <w:t xml:space="preserve">del </w:t>
            </w:r>
            <w:proofErr w:type="spellStart"/>
            <w:r w:rsidR="00165A90" w:rsidRPr="00EB391B">
              <w:rPr>
                <w:smallCaps/>
                <w:sz w:val="22"/>
                <w:szCs w:val="22"/>
              </w:rPr>
              <w:t>igae</w:t>
            </w:r>
            <w:proofErr w:type="spellEnd"/>
            <w:r w:rsidR="006F1F48" w:rsidRPr="00EB391B">
              <w:rPr>
                <w:sz w:val="22"/>
                <w:szCs w:val="22"/>
              </w:rPr>
              <w:t xml:space="preserve"> para los </w:t>
            </w:r>
            <w:r w:rsidR="00AF62EC" w:rsidRPr="00EB391B">
              <w:rPr>
                <w:sz w:val="22"/>
                <w:szCs w:val="22"/>
              </w:rPr>
              <w:t>2</w:t>
            </w:r>
            <w:r w:rsidR="006F1F48" w:rsidRPr="00EB391B">
              <w:rPr>
                <w:sz w:val="22"/>
                <w:szCs w:val="22"/>
              </w:rPr>
              <w:t xml:space="preserve"> meses posteriores a</w:t>
            </w:r>
            <w:r w:rsidR="00C66AD8" w:rsidRPr="00EB391B">
              <w:rPr>
                <w:sz w:val="22"/>
                <w:szCs w:val="22"/>
              </w:rPr>
              <w:t xml:space="preserve"> las últimas cifras oficialmente publicadas</w:t>
            </w:r>
            <w:r w:rsidR="00E51711" w:rsidRPr="00EB391B">
              <w:rPr>
                <w:sz w:val="22"/>
                <w:szCs w:val="22"/>
              </w:rPr>
              <w:t>.</w:t>
            </w:r>
          </w:p>
        </w:tc>
      </w:tr>
      <w:tr w:rsidR="006D6FCF" w:rsidRPr="00694041" w14:paraId="545C691B" w14:textId="77777777" w:rsidTr="00EF1F77">
        <w:trPr>
          <w:jc w:val="center"/>
        </w:trPr>
        <w:tc>
          <w:tcPr>
            <w:tcW w:w="2268" w:type="dxa"/>
            <w:vAlign w:val="center"/>
          </w:tcPr>
          <w:p w14:paraId="3201C983" w14:textId="4798409C" w:rsidR="006D6FCF" w:rsidRPr="00EB391B" w:rsidRDefault="00CC3F51" w:rsidP="00EF1F77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EB391B">
              <w:rPr>
                <w:b/>
                <w:bCs/>
                <w:color w:val="auto"/>
                <w:spacing w:val="-1"/>
                <w:sz w:val="22"/>
                <w:szCs w:val="22"/>
              </w:rPr>
              <w:t>Objetivo</w:t>
            </w:r>
          </w:p>
        </w:tc>
        <w:tc>
          <w:tcPr>
            <w:tcW w:w="8256" w:type="dxa"/>
            <w:vAlign w:val="center"/>
          </w:tcPr>
          <w:p w14:paraId="099C830E" w14:textId="63BAC5AC" w:rsidR="006D6FCF" w:rsidRPr="00EB391B" w:rsidRDefault="00F27018" w:rsidP="00EF1F77">
            <w:pPr>
              <w:ind w:left="142" w:righ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A40AE5" w:rsidRPr="00EB391B">
              <w:rPr>
                <w:sz w:val="22"/>
                <w:szCs w:val="22"/>
              </w:rPr>
              <w:t xml:space="preserve">frecer estimaciones precisas </w:t>
            </w:r>
            <w:r w:rsidR="00E51711" w:rsidRPr="00EB391B">
              <w:rPr>
                <w:sz w:val="22"/>
                <w:szCs w:val="22"/>
              </w:rPr>
              <w:t xml:space="preserve">y hasta con 5 semanas de antelación </w:t>
            </w:r>
            <w:r w:rsidR="006F1F48" w:rsidRPr="00EB391B">
              <w:rPr>
                <w:sz w:val="22"/>
                <w:szCs w:val="22"/>
              </w:rPr>
              <w:t xml:space="preserve">del </w:t>
            </w:r>
            <w:proofErr w:type="spellStart"/>
            <w:r w:rsidR="00165A90" w:rsidRPr="00EB391B">
              <w:rPr>
                <w:smallCaps/>
                <w:sz w:val="22"/>
                <w:szCs w:val="22"/>
              </w:rPr>
              <w:t>igae</w:t>
            </w:r>
            <w:proofErr w:type="spellEnd"/>
            <w:r w:rsidR="00E51711" w:rsidRPr="00EB391B">
              <w:rPr>
                <w:sz w:val="22"/>
                <w:szCs w:val="22"/>
              </w:rPr>
              <w:t>, las actividades secundarias y las terciarias.</w:t>
            </w:r>
          </w:p>
        </w:tc>
      </w:tr>
      <w:tr w:rsidR="006D6FCF" w:rsidRPr="00694041" w14:paraId="6D82DC7D" w14:textId="77777777" w:rsidTr="00EF1F77">
        <w:trPr>
          <w:jc w:val="center"/>
        </w:trPr>
        <w:tc>
          <w:tcPr>
            <w:tcW w:w="2268" w:type="dxa"/>
            <w:vAlign w:val="center"/>
          </w:tcPr>
          <w:p w14:paraId="78391369" w14:textId="11113582" w:rsidR="006D6FCF" w:rsidRPr="00EB391B" w:rsidRDefault="00AA0548" w:rsidP="00EF1F77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EB391B">
              <w:rPr>
                <w:b/>
                <w:bCs/>
                <w:color w:val="auto"/>
                <w:spacing w:val="-1"/>
                <w:sz w:val="22"/>
                <w:szCs w:val="22"/>
              </w:rPr>
              <w:t>Datos</w:t>
            </w:r>
          </w:p>
        </w:tc>
        <w:tc>
          <w:tcPr>
            <w:tcW w:w="8256" w:type="dxa"/>
            <w:vAlign w:val="center"/>
          </w:tcPr>
          <w:p w14:paraId="40AAA4D8" w14:textId="2A863702" w:rsidR="006D6FCF" w:rsidRPr="00EB391B" w:rsidRDefault="001F7A92" w:rsidP="00EF1F77">
            <w:pPr>
              <w:ind w:left="142" w:right="142"/>
              <w:rPr>
                <w:sz w:val="22"/>
                <w:szCs w:val="22"/>
              </w:rPr>
            </w:pPr>
            <w:r w:rsidRPr="00EB391B">
              <w:rPr>
                <w:sz w:val="22"/>
                <w:szCs w:val="22"/>
                <w:lang w:val="es-MX"/>
              </w:rPr>
              <w:t xml:space="preserve">La selección de </w:t>
            </w:r>
            <w:r w:rsidR="006F1F48" w:rsidRPr="00EB391B">
              <w:rPr>
                <w:sz w:val="22"/>
                <w:szCs w:val="22"/>
                <w:lang w:val="es-MX"/>
              </w:rPr>
              <w:t>series temporales</w:t>
            </w:r>
            <w:r w:rsidR="007A3224" w:rsidRPr="00EB391B">
              <w:rPr>
                <w:sz w:val="22"/>
                <w:szCs w:val="22"/>
                <w:lang w:val="es-MX"/>
              </w:rPr>
              <w:t xml:space="preserve"> en </w:t>
            </w:r>
            <w:r w:rsidR="006F1F48" w:rsidRPr="00EB391B">
              <w:rPr>
                <w:sz w:val="22"/>
                <w:szCs w:val="22"/>
                <w:lang w:val="es-MX"/>
              </w:rPr>
              <w:t>los</w:t>
            </w:r>
            <w:r w:rsidR="007A3224" w:rsidRPr="00EB391B">
              <w:rPr>
                <w:sz w:val="22"/>
                <w:szCs w:val="22"/>
                <w:lang w:val="es-MX"/>
              </w:rPr>
              <w:t xml:space="preserve"> modelo</w:t>
            </w:r>
            <w:r w:rsidR="006F1F48" w:rsidRPr="00EB391B">
              <w:rPr>
                <w:sz w:val="22"/>
                <w:szCs w:val="22"/>
                <w:lang w:val="es-MX"/>
              </w:rPr>
              <w:t>s</w:t>
            </w:r>
            <w:r w:rsidR="007A3224" w:rsidRPr="00EB391B">
              <w:rPr>
                <w:sz w:val="22"/>
                <w:szCs w:val="22"/>
                <w:lang w:val="es-MX"/>
              </w:rPr>
              <w:t xml:space="preserve"> de </w:t>
            </w:r>
            <w:proofErr w:type="spellStart"/>
            <w:r w:rsidR="007A3224" w:rsidRPr="00EB391B">
              <w:rPr>
                <w:i/>
                <w:iCs/>
                <w:sz w:val="22"/>
                <w:szCs w:val="22"/>
                <w:lang w:val="es-MX"/>
              </w:rPr>
              <w:t>nowcasting</w:t>
            </w:r>
            <w:proofErr w:type="spellEnd"/>
            <w:r w:rsidR="007A3224" w:rsidRPr="00EB391B">
              <w:rPr>
                <w:i/>
                <w:iCs/>
                <w:sz w:val="22"/>
                <w:szCs w:val="22"/>
                <w:lang w:val="es-MX"/>
              </w:rPr>
              <w:t xml:space="preserve"> </w:t>
            </w:r>
            <w:r w:rsidR="00D21A62" w:rsidRPr="00EB391B">
              <w:rPr>
                <w:sz w:val="22"/>
                <w:szCs w:val="22"/>
                <w:lang w:val="es-MX"/>
              </w:rPr>
              <w:t>se realiza</w:t>
            </w:r>
            <w:r w:rsidR="00D21A62" w:rsidRPr="00EB391B">
              <w:rPr>
                <w:i/>
                <w:iCs/>
                <w:sz w:val="22"/>
                <w:szCs w:val="22"/>
                <w:lang w:val="es-MX"/>
              </w:rPr>
              <w:t xml:space="preserve"> </w:t>
            </w:r>
            <w:r w:rsidR="007A3224" w:rsidRPr="00EB391B">
              <w:rPr>
                <w:sz w:val="22"/>
                <w:szCs w:val="22"/>
                <w:lang w:val="es-MX"/>
              </w:rPr>
              <w:t xml:space="preserve">con el criterio de oportunidad y </w:t>
            </w:r>
            <w:r w:rsidR="00C66AD8" w:rsidRPr="00EB391B">
              <w:rPr>
                <w:sz w:val="22"/>
                <w:szCs w:val="22"/>
                <w:lang w:val="es-MX"/>
              </w:rPr>
              <w:t xml:space="preserve">alta </w:t>
            </w:r>
            <w:r w:rsidR="007A3224" w:rsidRPr="00EB391B">
              <w:rPr>
                <w:sz w:val="22"/>
                <w:szCs w:val="22"/>
                <w:lang w:val="es-MX"/>
              </w:rPr>
              <w:t>correlación</w:t>
            </w:r>
            <w:r w:rsidR="006F1F48" w:rsidRPr="00EB391B">
              <w:rPr>
                <w:sz w:val="22"/>
                <w:szCs w:val="22"/>
                <w:lang w:val="es-MX"/>
              </w:rPr>
              <w:t xml:space="preserve"> con respecto al </w:t>
            </w:r>
            <w:proofErr w:type="spellStart"/>
            <w:r w:rsidR="00165A90" w:rsidRPr="00EB391B">
              <w:rPr>
                <w:smallCaps/>
                <w:sz w:val="22"/>
                <w:szCs w:val="22"/>
              </w:rPr>
              <w:t>igae</w:t>
            </w:r>
            <w:proofErr w:type="spellEnd"/>
            <w:r w:rsidR="002572CE">
              <w:rPr>
                <w:sz w:val="22"/>
                <w:szCs w:val="22"/>
                <w:lang w:val="es-MX"/>
              </w:rPr>
              <w:t>,</w:t>
            </w:r>
            <w:r w:rsidR="007A3224" w:rsidRPr="00EB391B">
              <w:rPr>
                <w:sz w:val="22"/>
                <w:szCs w:val="22"/>
                <w:lang w:val="es-MX"/>
              </w:rPr>
              <w:t xml:space="preserve"> es decir</w:t>
            </w:r>
            <w:r w:rsidR="004B0CDF" w:rsidRPr="00EB391B">
              <w:rPr>
                <w:sz w:val="22"/>
                <w:szCs w:val="22"/>
                <w:lang w:val="es-MX"/>
              </w:rPr>
              <w:t xml:space="preserve">, </w:t>
            </w:r>
            <w:r w:rsidR="00C66AD8" w:rsidRPr="00EB391B">
              <w:rPr>
                <w:sz w:val="22"/>
                <w:szCs w:val="22"/>
                <w:lang w:val="es-MX"/>
              </w:rPr>
              <w:t>se requiere que las</w:t>
            </w:r>
            <w:r w:rsidR="00E51711" w:rsidRPr="00EB391B">
              <w:rPr>
                <w:sz w:val="22"/>
                <w:szCs w:val="22"/>
                <w:lang w:val="es-MX"/>
              </w:rPr>
              <w:t xml:space="preserve"> series de tiempo</w:t>
            </w:r>
            <w:r w:rsidR="004B0CDF" w:rsidRPr="00EB391B">
              <w:rPr>
                <w:sz w:val="22"/>
                <w:szCs w:val="22"/>
                <w:lang w:val="es-MX"/>
              </w:rPr>
              <w:t xml:space="preserve"> se </w:t>
            </w:r>
            <w:r w:rsidR="00E32EF7" w:rsidRPr="00EB391B">
              <w:rPr>
                <w:sz w:val="22"/>
                <w:szCs w:val="22"/>
                <w:lang w:val="es-MX"/>
              </w:rPr>
              <w:t>actualicen</w:t>
            </w:r>
            <w:r w:rsidR="004B0CDF" w:rsidRPr="00EB391B">
              <w:rPr>
                <w:sz w:val="22"/>
                <w:szCs w:val="22"/>
                <w:lang w:val="es-MX"/>
              </w:rPr>
              <w:t xml:space="preserve"> </w:t>
            </w:r>
            <w:r w:rsidR="006F1F48" w:rsidRPr="00EB391B">
              <w:rPr>
                <w:sz w:val="22"/>
                <w:szCs w:val="22"/>
                <w:lang w:val="es-MX"/>
              </w:rPr>
              <w:t xml:space="preserve">con mayor antelación que el </w:t>
            </w:r>
            <w:proofErr w:type="spellStart"/>
            <w:r w:rsidR="00165A90" w:rsidRPr="00EB391B">
              <w:rPr>
                <w:smallCaps/>
                <w:sz w:val="22"/>
                <w:szCs w:val="22"/>
              </w:rPr>
              <w:t>igae</w:t>
            </w:r>
            <w:proofErr w:type="spellEnd"/>
            <w:r w:rsidR="00165A90" w:rsidRPr="00EB391B">
              <w:rPr>
                <w:sz w:val="22"/>
                <w:szCs w:val="22"/>
                <w:lang w:val="es-MX"/>
              </w:rPr>
              <w:t xml:space="preserve"> </w:t>
            </w:r>
            <w:r w:rsidR="004B0CDF" w:rsidRPr="00EB391B">
              <w:rPr>
                <w:sz w:val="22"/>
                <w:szCs w:val="22"/>
                <w:lang w:val="es-MX"/>
              </w:rPr>
              <w:t xml:space="preserve">y que, además, estén </w:t>
            </w:r>
            <w:r w:rsidR="00C66AD8" w:rsidRPr="00EB391B">
              <w:rPr>
                <w:sz w:val="22"/>
                <w:szCs w:val="22"/>
                <w:lang w:val="es-MX"/>
              </w:rPr>
              <w:t xml:space="preserve">altamente </w:t>
            </w:r>
            <w:r w:rsidR="004B0CDF" w:rsidRPr="00EB391B">
              <w:rPr>
                <w:sz w:val="22"/>
                <w:szCs w:val="22"/>
                <w:lang w:val="es-MX"/>
              </w:rPr>
              <w:t>correlacionadas</w:t>
            </w:r>
            <w:r w:rsidR="006F1F48" w:rsidRPr="00EB391B">
              <w:rPr>
                <w:sz w:val="22"/>
                <w:szCs w:val="22"/>
                <w:lang w:val="es-MX"/>
              </w:rPr>
              <w:t xml:space="preserve"> </w:t>
            </w:r>
            <w:r w:rsidR="00C66AD8" w:rsidRPr="00EB391B">
              <w:rPr>
                <w:sz w:val="22"/>
                <w:szCs w:val="22"/>
                <w:lang w:val="es-MX"/>
              </w:rPr>
              <w:t>de manera contemporánea</w:t>
            </w:r>
            <w:r w:rsidR="004B0CDF" w:rsidRPr="00EB391B">
              <w:rPr>
                <w:sz w:val="22"/>
                <w:szCs w:val="22"/>
                <w:lang w:val="es-MX"/>
              </w:rPr>
              <w:t xml:space="preserve"> con esta última</w:t>
            </w:r>
            <w:r w:rsidR="001F0D58" w:rsidRPr="00EB391B">
              <w:rPr>
                <w:sz w:val="22"/>
                <w:szCs w:val="22"/>
                <w:lang w:val="es-MX"/>
              </w:rPr>
              <w:t xml:space="preserve">. </w:t>
            </w:r>
            <w:r w:rsidR="006F1F48" w:rsidRPr="00EB391B">
              <w:rPr>
                <w:sz w:val="22"/>
                <w:szCs w:val="22"/>
                <w:lang w:val="es-MX"/>
              </w:rPr>
              <w:t xml:space="preserve">En este sentido, se </w:t>
            </w:r>
            <w:r w:rsidR="00E51711" w:rsidRPr="00EB391B">
              <w:rPr>
                <w:sz w:val="22"/>
                <w:szCs w:val="22"/>
                <w:lang w:val="es-MX"/>
              </w:rPr>
              <w:t>utiliza un amplio conjunto de</w:t>
            </w:r>
            <w:r w:rsidR="006F1F48" w:rsidRPr="00EB391B">
              <w:rPr>
                <w:sz w:val="22"/>
                <w:szCs w:val="22"/>
                <w:lang w:val="es-MX"/>
              </w:rPr>
              <w:t xml:space="preserve"> series de tiempo económicas </w:t>
            </w:r>
            <w:r w:rsidR="00102B3C" w:rsidRPr="00EB391B">
              <w:rPr>
                <w:sz w:val="22"/>
                <w:szCs w:val="22"/>
                <w:lang w:val="es-MX"/>
              </w:rPr>
              <w:t xml:space="preserve">y </w:t>
            </w:r>
            <w:r w:rsidR="006F1F48" w:rsidRPr="00EB391B">
              <w:rPr>
                <w:sz w:val="22"/>
                <w:szCs w:val="22"/>
                <w:lang w:val="es-MX"/>
              </w:rPr>
              <w:t>financieras</w:t>
            </w:r>
            <w:r w:rsidR="00102B3C" w:rsidRPr="00EB391B">
              <w:rPr>
                <w:sz w:val="22"/>
                <w:szCs w:val="22"/>
                <w:lang w:val="es-MX"/>
              </w:rPr>
              <w:t>,</w:t>
            </w:r>
            <w:r w:rsidR="006F1F48" w:rsidRPr="00EB391B">
              <w:rPr>
                <w:sz w:val="22"/>
                <w:szCs w:val="22"/>
                <w:lang w:val="es-MX"/>
              </w:rPr>
              <w:t xml:space="preserve"> así como fuentes no tradicionales. </w:t>
            </w:r>
          </w:p>
        </w:tc>
      </w:tr>
      <w:tr w:rsidR="006D6FCF" w:rsidRPr="00694041" w14:paraId="0ADF5CB0" w14:textId="77777777" w:rsidTr="00EF1F77">
        <w:trPr>
          <w:jc w:val="center"/>
        </w:trPr>
        <w:tc>
          <w:tcPr>
            <w:tcW w:w="2268" w:type="dxa"/>
            <w:vAlign w:val="center"/>
          </w:tcPr>
          <w:p w14:paraId="5051A870" w14:textId="69B76F13" w:rsidR="006D6FCF" w:rsidRPr="00EB391B" w:rsidRDefault="00FC3001" w:rsidP="00EF1F77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EB391B">
              <w:rPr>
                <w:b/>
                <w:bCs/>
                <w:color w:val="auto"/>
                <w:spacing w:val="-1"/>
                <w:sz w:val="22"/>
                <w:szCs w:val="22"/>
              </w:rPr>
              <w:t>Métodos de estimación</w:t>
            </w:r>
          </w:p>
        </w:tc>
        <w:tc>
          <w:tcPr>
            <w:tcW w:w="8256" w:type="dxa"/>
            <w:vAlign w:val="center"/>
          </w:tcPr>
          <w:p w14:paraId="67B7A26F" w14:textId="2016403D" w:rsidR="006D6FCF" w:rsidRPr="00EB391B" w:rsidRDefault="00E51711" w:rsidP="00EF1F77">
            <w:pPr>
              <w:ind w:left="142" w:right="142"/>
              <w:rPr>
                <w:sz w:val="22"/>
                <w:szCs w:val="22"/>
              </w:rPr>
            </w:pPr>
            <w:r w:rsidRPr="00EB391B">
              <w:rPr>
                <w:sz w:val="22"/>
                <w:szCs w:val="22"/>
              </w:rPr>
              <w:t xml:space="preserve">Los </w:t>
            </w:r>
            <w:r w:rsidR="00B74936" w:rsidRPr="00EB391B">
              <w:rPr>
                <w:sz w:val="22"/>
                <w:szCs w:val="22"/>
              </w:rPr>
              <w:t>modelo</w:t>
            </w:r>
            <w:r w:rsidRPr="00EB391B">
              <w:rPr>
                <w:sz w:val="22"/>
                <w:szCs w:val="22"/>
              </w:rPr>
              <w:t>s</w:t>
            </w:r>
            <w:r w:rsidR="00B74936" w:rsidRPr="00EB391B">
              <w:rPr>
                <w:sz w:val="22"/>
                <w:szCs w:val="22"/>
              </w:rPr>
              <w:t xml:space="preserve"> de </w:t>
            </w:r>
            <w:proofErr w:type="spellStart"/>
            <w:r w:rsidR="00B74936" w:rsidRPr="00EB391B">
              <w:rPr>
                <w:i/>
                <w:iCs/>
                <w:sz w:val="22"/>
                <w:szCs w:val="22"/>
              </w:rPr>
              <w:t>nowcasting</w:t>
            </w:r>
            <w:proofErr w:type="spellEnd"/>
            <w:r w:rsidR="00B74936" w:rsidRPr="00EB391B">
              <w:rPr>
                <w:sz w:val="22"/>
                <w:szCs w:val="22"/>
              </w:rPr>
              <w:t xml:space="preserve"> del </w:t>
            </w:r>
            <w:proofErr w:type="spellStart"/>
            <w:r w:rsidR="00165A90" w:rsidRPr="00EB391B">
              <w:rPr>
                <w:smallCaps/>
                <w:sz w:val="22"/>
                <w:szCs w:val="22"/>
              </w:rPr>
              <w:t>ioae</w:t>
            </w:r>
            <w:proofErr w:type="spellEnd"/>
            <w:r w:rsidR="00165A90" w:rsidRPr="00EB391B">
              <w:rPr>
                <w:sz w:val="22"/>
                <w:szCs w:val="22"/>
              </w:rPr>
              <w:t xml:space="preserve"> </w:t>
            </w:r>
            <w:r w:rsidR="00B74936" w:rsidRPr="00EB391B">
              <w:rPr>
                <w:sz w:val="22"/>
                <w:szCs w:val="22"/>
              </w:rPr>
              <w:t>se basa</w:t>
            </w:r>
            <w:r w:rsidRPr="00EB391B">
              <w:rPr>
                <w:sz w:val="22"/>
                <w:szCs w:val="22"/>
              </w:rPr>
              <w:t>n</w:t>
            </w:r>
            <w:r w:rsidR="00B74936" w:rsidRPr="00EB391B">
              <w:rPr>
                <w:sz w:val="22"/>
                <w:szCs w:val="22"/>
              </w:rPr>
              <w:t xml:space="preserve"> en la </w:t>
            </w:r>
            <w:r w:rsidRPr="00EB391B">
              <w:rPr>
                <w:sz w:val="22"/>
                <w:szCs w:val="22"/>
              </w:rPr>
              <w:t xml:space="preserve">estimación </w:t>
            </w:r>
            <w:r w:rsidR="00B74936" w:rsidRPr="00EB391B">
              <w:rPr>
                <w:sz w:val="22"/>
                <w:szCs w:val="22"/>
              </w:rPr>
              <w:t>de un factor dinámico</w:t>
            </w:r>
            <w:r w:rsidR="00C66AD8" w:rsidRPr="00EB391B">
              <w:rPr>
                <w:sz w:val="22"/>
                <w:szCs w:val="22"/>
              </w:rPr>
              <w:t xml:space="preserve"> oportuno y contemporáneamente relacionado con el </w:t>
            </w:r>
            <w:r w:rsidR="00165A90" w:rsidRPr="00EB391B">
              <w:rPr>
                <w:smallCaps/>
                <w:sz w:val="22"/>
                <w:szCs w:val="22"/>
              </w:rPr>
              <w:t>igae</w:t>
            </w:r>
            <w:r w:rsidR="00B74936" w:rsidRPr="00EB391B">
              <w:rPr>
                <w:sz w:val="22"/>
                <w:szCs w:val="22"/>
              </w:rPr>
              <w:t xml:space="preserve">. El </w:t>
            </w:r>
            <w:r w:rsidRPr="00EB391B">
              <w:rPr>
                <w:sz w:val="22"/>
                <w:szCs w:val="22"/>
              </w:rPr>
              <w:t xml:space="preserve">proceso de </w:t>
            </w:r>
            <w:r w:rsidR="00B74936" w:rsidRPr="00EB391B">
              <w:rPr>
                <w:sz w:val="22"/>
                <w:szCs w:val="22"/>
              </w:rPr>
              <w:t>model</w:t>
            </w:r>
            <w:r w:rsidRPr="00EB391B">
              <w:rPr>
                <w:sz w:val="22"/>
                <w:szCs w:val="22"/>
              </w:rPr>
              <w:t>ación</w:t>
            </w:r>
            <w:r w:rsidR="00B74936" w:rsidRPr="00EB391B">
              <w:rPr>
                <w:sz w:val="22"/>
                <w:szCs w:val="22"/>
              </w:rPr>
              <w:t xml:space="preserve"> utiliza técnicas como Mínimos Cuadrados Parciales</w:t>
            </w:r>
            <w:r w:rsidRPr="00EB391B">
              <w:rPr>
                <w:sz w:val="22"/>
                <w:szCs w:val="22"/>
              </w:rPr>
              <w:t>, Modelo de Factores Dinámicos, regresiones con errores autocorrelacionados</w:t>
            </w:r>
            <w:r w:rsidR="00B74936" w:rsidRPr="00EB391B">
              <w:rPr>
                <w:sz w:val="22"/>
                <w:szCs w:val="22"/>
              </w:rPr>
              <w:t xml:space="preserve"> y </w:t>
            </w:r>
            <w:r w:rsidRPr="00EB391B">
              <w:rPr>
                <w:sz w:val="22"/>
                <w:szCs w:val="22"/>
              </w:rPr>
              <w:t xml:space="preserve">técnicas de la </w:t>
            </w:r>
            <w:r w:rsidR="00B74936" w:rsidRPr="00EB391B">
              <w:rPr>
                <w:sz w:val="22"/>
                <w:szCs w:val="22"/>
              </w:rPr>
              <w:t xml:space="preserve">validación cruzada </w:t>
            </w:r>
            <w:r w:rsidRPr="00EB391B">
              <w:rPr>
                <w:sz w:val="22"/>
                <w:szCs w:val="22"/>
              </w:rPr>
              <w:t>en series de tiempo</w:t>
            </w:r>
            <w:r w:rsidR="00B74936" w:rsidRPr="00EB391B">
              <w:rPr>
                <w:sz w:val="22"/>
                <w:szCs w:val="22"/>
              </w:rPr>
              <w:t>. Además</w:t>
            </w:r>
            <w:r w:rsidR="004F5861" w:rsidRPr="00EB391B">
              <w:rPr>
                <w:sz w:val="22"/>
                <w:szCs w:val="22"/>
              </w:rPr>
              <w:t>,</w:t>
            </w:r>
            <w:r w:rsidRPr="00EB391B">
              <w:rPr>
                <w:sz w:val="22"/>
                <w:szCs w:val="22"/>
              </w:rPr>
              <w:t xml:space="preserve"> se</w:t>
            </w:r>
            <w:r w:rsidR="00B74936" w:rsidRPr="00EB391B">
              <w:rPr>
                <w:sz w:val="22"/>
                <w:szCs w:val="22"/>
              </w:rPr>
              <w:t xml:space="preserve"> valida </w:t>
            </w:r>
            <w:r w:rsidRPr="00EB391B">
              <w:rPr>
                <w:sz w:val="22"/>
                <w:szCs w:val="22"/>
              </w:rPr>
              <w:t>la consistencia</w:t>
            </w:r>
            <w:r w:rsidR="00C66AD8" w:rsidRPr="00EB391B">
              <w:rPr>
                <w:sz w:val="22"/>
                <w:szCs w:val="22"/>
              </w:rPr>
              <w:t xml:space="preserve"> estadística</w:t>
            </w:r>
            <w:r w:rsidRPr="00EB391B">
              <w:rPr>
                <w:sz w:val="22"/>
                <w:szCs w:val="22"/>
              </w:rPr>
              <w:t xml:space="preserve"> de las estimaciones verificando los supuestos en todo el proceso de modelación.</w:t>
            </w:r>
          </w:p>
        </w:tc>
      </w:tr>
      <w:tr w:rsidR="006D6FCF" w:rsidRPr="00694041" w14:paraId="2367FC10" w14:textId="77777777" w:rsidTr="00EF1F77">
        <w:trPr>
          <w:jc w:val="center"/>
        </w:trPr>
        <w:tc>
          <w:tcPr>
            <w:tcW w:w="2268" w:type="dxa"/>
            <w:vAlign w:val="center"/>
          </w:tcPr>
          <w:p w14:paraId="35F36FAE" w14:textId="6D036C4A" w:rsidR="006D6FCF" w:rsidRPr="00EB391B" w:rsidRDefault="00935003" w:rsidP="00EF1F77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EB391B">
              <w:rPr>
                <w:b/>
                <w:bCs/>
                <w:color w:val="auto"/>
                <w:spacing w:val="-1"/>
                <w:sz w:val="22"/>
                <w:szCs w:val="22"/>
              </w:rPr>
              <w:t>Publicación de Resultados</w:t>
            </w:r>
          </w:p>
        </w:tc>
        <w:tc>
          <w:tcPr>
            <w:tcW w:w="8256" w:type="dxa"/>
            <w:vAlign w:val="center"/>
          </w:tcPr>
          <w:p w14:paraId="57103256" w14:textId="7F74818C" w:rsidR="006D6FCF" w:rsidRPr="00EB391B" w:rsidRDefault="00EE2483" w:rsidP="00EF1F77">
            <w:pPr>
              <w:ind w:left="142" w:right="142"/>
              <w:rPr>
                <w:sz w:val="22"/>
                <w:szCs w:val="22"/>
              </w:rPr>
            </w:pPr>
            <w:r w:rsidRPr="00EB391B">
              <w:rPr>
                <w:sz w:val="22"/>
                <w:szCs w:val="22"/>
              </w:rPr>
              <w:t xml:space="preserve">El </w:t>
            </w:r>
            <w:r w:rsidR="00165A90" w:rsidRPr="00EB391B">
              <w:rPr>
                <w:smallCaps/>
                <w:sz w:val="22"/>
                <w:szCs w:val="22"/>
              </w:rPr>
              <w:t>ioae</w:t>
            </w:r>
            <w:r w:rsidR="00165A90" w:rsidRPr="00EB391B">
              <w:rPr>
                <w:sz w:val="22"/>
                <w:szCs w:val="22"/>
              </w:rPr>
              <w:t xml:space="preserve"> </w:t>
            </w:r>
            <w:r w:rsidR="00C66AD8" w:rsidRPr="00EB391B">
              <w:rPr>
                <w:sz w:val="22"/>
                <w:szCs w:val="22"/>
              </w:rPr>
              <w:t xml:space="preserve">publica </w:t>
            </w:r>
            <w:r w:rsidRPr="00EB391B">
              <w:rPr>
                <w:sz w:val="22"/>
                <w:szCs w:val="22"/>
              </w:rPr>
              <w:t xml:space="preserve">estimaciones puntuales </w:t>
            </w:r>
            <w:r w:rsidR="00C66AD8" w:rsidRPr="00EB391B">
              <w:rPr>
                <w:sz w:val="22"/>
                <w:szCs w:val="22"/>
              </w:rPr>
              <w:t>y sus intervalos de confianza del 95</w:t>
            </w:r>
            <w:r w:rsidR="008467B0">
              <w:rPr>
                <w:sz w:val="22"/>
                <w:szCs w:val="22"/>
              </w:rPr>
              <w:t xml:space="preserve"> %</w:t>
            </w:r>
            <w:r w:rsidR="00C66AD8" w:rsidRPr="00EB391B">
              <w:rPr>
                <w:sz w:val="22"/>
                <w:szCs w:val="22"/>
              </w:rPr>
              <w:t xml:space="preserve"> </w:t>
            </w:r>
            <w:r w:rsidR="00F21C52" w:rsidRPr="00EB391B">
              <w:rPr>
                <w:sz w:val="22"/>
                <w:szCs w:val="22"/>
              </w:rPr>
              <w:t>en cifras desestacionalizadas</w:t>
            </w:r>
            <w:r w:rsidR="00C66AD8" w:rsidRPr="00EB391B">
              <w:rPr>
                <w:sz w:val="22"/>
                <w:szCs w:val="22"/>
              </w:rPr>
              <w:t xml:space="preserve"> para el </w:t>
            </w:r>
            <w:r w:rsidR="00165A90" w:rsidRPr="00EB391B">
              <w:rPr>
                <w:smallCaps/>
                <w:sz w:val="22"/>
                <w:szCs w:val="22"/>
              </w:rPr>
              <w:t>igae</w:t>
            </w:r>
            <w:r w:rsidR="00C66AD8" w:rsidRPr="00EB391B">
              <w:rPr>
                <w:sz w:val="22"/>
                <w:szCs w:val="22"/>
              </w:rPr>
              <w:t xml:space="preserve">, las actividades secundarias y terciarias. Se presentan </w:t>
            </w:r>
            <w:r w:rsidRPr="00EB391B">
              <w:rPr>
                <w:sz w:val="22"/>
                <w:szCs w:val="22"/>
              </w:rPr>
              <w:t>la</w:t>
            </w:r>
            <w:r w:rsidR="00C66AD8" w:rsidRPr="00EB391B">
              <w:rPr>
                <w:sz w:val="22"/>
                <w:szCs w:val="22"/>
              </w:rPr>
              <w:t>s</w:t>
            </w:r>
            <w:r w:rsidRPr="00EB391B">
              <w:rPr>
                <w:sz w:val="22"/>
                <w:szCs w:val="22"/>
              </w:rPr>
              <w:t xml:space="preserve"> variaci</w:t>
            </w:r>
            <w:r w:rsidR="00C66AD8" w:rsidRPr="00EB391B">
              <w:rPr>
                <w:sz w:val="22"/>
                <w:szCs w:val="22"/>
              </w:rPr>
              <w:t>ones</w:t>
            </w:r>
            <w:r w:rsidR="00E51711" w:rsidRPr="00EB391B">
              <w:rPr>
                <w:sz w:val="22"/>
                <w:szCs w:val="22"/>
              </w:rPr>
              <w:t xml:space="preserve"> porcentual</w:t>
            </w:r>
            <w:r w:rsidR="00C66AD8" w:rsidRPr="00EB391B">
              <w:rPr>
                <w:sz w:val="22"/>
                <w:szCs w:val="22"/>
              </w:rPr>
              <w:t>es</w:t>
            </w:r>
            <w:r w:rsidRPr="00EB391B">
              <w:rPr>
                <w:sz w:val="22"/>
                <w:szCs w:val="22"/>
              </w:rPr>
              <w:t xml:space="preserve"> anual</w:t>
            </w:r>
            <w:r w:rsidR="00C66AD8" w:rsidRPr="00EB391B">
              <w:rPr>
                <w:sz w:val="22"/>
                <w:szCs w:val="22"/>
              </w:rPr>
              <w:t>es</w:t>
            </w:r>
            <w:r w:rsidRPr="00EB391B">
              <w:rPr>
                <w:sz w:val="22"/>
                <w:szCs w:val="22"/>
              </w:rPr>
              <w:t xml:space="preserve">, </w:t>
            </w:r>
            <w:r w:rsidR="00C66AD8" w:rsidRPr="00EB391B">
              <w:rPr>
                <w:sz w:val="22"/>
                <w:szCs w:val="22"/>
              </w:rPr>
              <w:t>mensuales</w:t>
            </w:r>
            <w:r w:rsidRPr="00EB391B">
              <w:rPr>
                <w:sz w:val="22"/>
                <w:szCs w:val="22"/>
              </w:rPr>
              <w:t xml:space="preserve"> y los niveles del índice (base 2018=100</w:t>
            </w:r>
            <w:r w:rsidR="004F5861" w:rsidRPr="00EB391B">
              <w:rPr>
                <w:sz w:val="22"/>
                <w:szCs w:val="22"/>
              </w:rPr>
              <w:t>)</w:t>
            </w:r>
            <w:r w:rsidRPr="00EB391B">
              <w:rPr>
                <w:sz w:val="22"/>
                <w:szCs w:val="22"/>
              </w:rPr>
              <w:t xml:space="preserve">. </w:t>
            </w:r>
            <w:r w:rsidR="00B52757">
              <w:rPr>
                <w:sz w:val="22"/>
                <w:szCs w:val="22"/>
              </w:rPr>
              <w:t xml:space="preserve">Nótese </w:t>
            </w:r>
            <w:r w:rsidRPr="00EB391B">
              <w:rPr>
                <w:sz w:val="22"/>
                <w:szCs w:val="22"/>
              </w:rPr>
              <w:t xml:space="preserve">que </w:t>
            </w:r>
            <w:r w:rsidR="00E51711" w:rsidRPr="00EB391B">
              <w:rPr>
                <w:sz w:val="22"/>
                <w:szCs w:val="22"/>
              </w:rPr>
              <w:t xml:space="preserve">el </w:t>
            </w:r>
            <w:proofErr w:type="spellStart"/>
            <w:r w:rsidR="00165A90" w:rsidRPr="00EB391B">
              <w:rPr>
                <w:smallCaps/>
                <w:sz w:val="22"/>
                <w:szCs w:val="22"/>
              </w:rPr>
              <w:t>ioae</w:t>
            </w:r>
            <w:proofErr w:type="spellEnd"/>
            <w:r w:rsidR="00165A90" w:rsidRPr="00EB391B">
              <w:rPr>
                <w:smallCaps/>
                <w:sz w:val="22"/>
                <w:szCs w:val="22"/>
              </w:rPr>
              <w:t xml:space="preserve"> </w:t>
            </w:r>
            <w:r w:rsidR="00E51711" w:rsidRPr="00EB391B">
              <w:rPr>
                <w:sz w:val="22"/>
                <w:szCs w:val="22"/>
              </w:rPr>
              <w:t xml:space="preserve">no reemplaza </w:t>
            </w:r>
            <w:r w:rsidRPr="00EB391B">
              <w:rPr>
                <w:sz w:val="22"/>
                <w:szCs w:val="22"/>
              </w:rPr>
              <w:t xml:space="preserve">el cálculo tradicional del </w:t>
            </w:r>
            <w:proofErr w:type="spellStart"/>
            <w:r w:rsidR="00165A90" w:rsidRPr="00EB391B">
              <w:rPr>
                <w:smallCaps/>
                <w:sz w:val="22"/>
                <w:szCs w:val="22"/>
              </w:rPr>
              <w:t>igae</w:t>
            </w:r>
            <w:proofErr w:type="spellEnd"/>
            <w:r w:rsidR="00E51711" w:rsidRPr="00EB391B">
              <w:rPr>
                <w:sz w:val="22"/>
                <w:szCs w:val="22"/>
              </w:rPr>
              <w:t>.</w:t>
            </w:r>
          </w:p>
        </w:tc>
      </w:tr>
      <w:tr w:rsidR="006D6FCF" w:rsidRPr="00EA1D0F" w14:paraId="4183DFC9" w14:textId="77777777" w:rsidTr="00EF1F77">
        <w:trPr>
          <w:jc w:val="center"/>
        </w:trPr>
        <w:tc>
          <w:tcPr>
            <w:tcW w:w="2268" w:type="dxa"/>
            <w:vAlign w:val="center"/>
          </w:tcPr>
          <w:p w14:paraId="673DBE16" w14:textId="58F29A4B" w:rsidR="006D6FCF" w:rsidRPr="00EB391B" w:rsidRDefault="004D3C8A" w:rsidP="00EF1F77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EB391B">
              <w:rPr>
                <w:b/>
                <w:bCs/>
                <w:color w:val="auto"/>
                <w:spacing w:val="-1"/>
                <w:sz w:val="22"/>
                <w:szCs w:val="22"/>
              </w:rPr>
              <w:t>Nota a</w:t>
            </w:r>
            <w:r w:rsidR="00BE4A19" w:rsidRPr="00EB391B">
              <w:rPr>
                <w:b/>
                <w:bCs/>
                <w:color w:val="auto"/>
                <w:spacing w:val="-1"/>
                <w:sz w:val="22"/>
                <w:szCs w:val="22"/>
              </w:rPr>
              <w:t xml:space="preserve"> </w:t>
            </w:r>
            <w:r w:rsidRPr="00EB391B">
              <w:rPr>
                <w:b/>
                <w:bCs/>
                <w:color w:val="auto"/>
                <w:spacing w:val="-1"/>
                <w:sz w:val="22"/>
                <w:szCs w:val="22"/>
              </w:rPr>
              <w:t>l</w:t>
            </w:r>
            <w:r w:rsidR="00BE4A19" w:rsidRPr="00EB391B">
              <w:rPr>
                <w:b/>
                <w:bCs/>
                <w:color w:val="auto"/>
                <w:spacing w:val="-1"/>
                <w:sz w:val="22"/>
                <w:szCs w:val="22"/>
              </w:rPr>
              <w:t>a persona</w:t>
            </w:r>
            <w:r w:rsidRPr="00EB391B">
              <w:rPr>
                <w:b/>
                <w:bCs/>
                <w:color w:val="auto"/>
                <w:spacing w:val="-1"/>
                <w:sz w:val="22"/>
                <w:szCs w:val="22"/>
              </w:rPr>
              <w:t xml:space="preserve"> usuari</w:t>
            </w:r>
            <w:r w:rsidR="00BE4A19" w:rsidRPr="00EB391B">
              <w:rPr>
                <w:b/>
                <w:bCs/>
                <w:color w:val="auto"/>
                <w:spacing w:val="-1"/>
                <w:sz w:val="22"/>
                <w:szCs w:val="22"/>
              </w:rPr>
              <w:t>a</w:t>
            </w:r>
          </w:p>
        </w:tc>
        <w:tc>
          <w:tcPr>
            <w:tcW w:w="8256" w:type="dxa"/>
            <w:vAlign w:val="center"/>
          </w:tcPr>
          <w:p w14:paraId="0D74D7FC" w14:textId="6D1CEDFB" w:rsidR="00DE48CB" w:rsidRPr="00EB391B" w:rsidRDefault="000266D7" w:rsidP="00EF1F77">
            <w:pPr>
              <w:ind w:left="142" w:right="142"/>
              <w:rPr>
                <w:sz w:val="22"/>
                <w:szCs w:val="22"/>
              </w:rPr>
            </w:pPr>
            <w:r w:rsidRPr="00EB391B">
              <w:rPr>
                <w:sz w:val="22"/>
                <w:szCs w:val="22"/>
              </w:rPr>
              <w:t xml:space="preserve">Las variables utilizadas en la metodología del </w:t>
            </w:r>
            <w:r w:rsidR="004A236A" w:rsidRPr="00EB391B">
              <w:rPr>
                <w:smallCaps/>
                <w:sz w:val="22"/>
                <w:szCs w:val="22"/>
              </w:rPr>
              <w:t>io</w:t>
            </w:r>
            <w:r w:rsidR="00EE2483" w:rsidRPr="00EB391B">
              <w:rPr>
                <w:smallCaps/>
                <w:sz w:val="22"/>
                <w:szCs w:val="22"/>
              </w:rPr>
              <w:t>ae</w:t>
            </w:r>
            <w:r w:rsidRPr="00EB391B">
              <w:rPr>
                <w:sz w:val="22"/>
                <w:szCs w:val="22"/>
              </w:rPr>
              <w:t xml:space="preserve"> se pueden consultar en detalle en la síntesis metodológica disponible en</w:t>
            </w:r>
            <w:r w:rsidR="00BE4A19" w:rsidRPr="00EB391B">
              <w:rPr>
                <w:sz w:val="22"/>
                <w:szCs w:val="22"/>
              </w:rPr>
              <w:t>:</w:t>
            </w:r>
          </w:p>
          <w:p w14:paraId="31CAA6E4" w14:textId="0CF8E54A" w:rsidR="005174B7" w:rsidRDefault="00326A6A" w:rsidP="00EF1F77">
            <w:pPr>
              <w:ind w:left="142" w:right="142"/>
              <w:rPr>
                <w:sz w:val="22"/>
                <w:szCs w:val="22"/>
              </w:rPr>
            </w:pPr>
            <w:hyperlink r:id="rId16" w:history="1">
              <w:r w:rsidRPr="005174B7">
                <w:rPr>
                  <w:rStyle w:val="Hipervnculo"/>
                  <w:sz w:val="22"/>
                  <w:szCs w:val="22"/>
                </w:rPr>
                <w:t>https://www.inegi.org.mx/contenidos/investigacion/ioae/doc/sintesis_metodologica.pdf</w:t>
              </w:r>
            </w:hyperlink>
            <w:r w:rsidR="005174B7">
              <w:t xml:space="preserve"> </w:t>
            </w:r>
            <w:r w:rsidR="000266D7" w:rsidRPr="005174B7">
              <w:rPr>
                <w:sz w:val="22"/>
                <w:szCs w:val="22"/>
              </w:rPr>
              <w:t xml:space="preserve">y en la sección de tabulados del </w:t>
            </w:r>
            <w:proofErr w:type="spellStart"/>
            <w:r w:rsidR="004A236A" w:rsidRPr="005174B7">
              <w:rPr>
                <w:smallCaps/>
                <w:sz w:val="22"/>
                <w:szCs w:val="22"/>
              </w:rPr>
              <w:t>i</w:t>
            </w:r>
            <w:r w:rsidR="004A5DFC" w:rsidRPr="005174B7">
              <w:rPr>
                <w:smallCaps/>
                <w:sz w:val="22"/>
                <w:szCs w:val="22"/>
              </w:rPr>
              <w:t>oae</w:t>
            </w:r>
            <w:proofErr w:type="spellEnd"/>
            <w:r w:rsidR="008467B0">
              <w:rPr>
                <w:smallCaps/>
                <w:sz w:val="22"/>
                <w:szCs w:val="22"/>
              </w:rPr>
              <w:t>,</w:t>
            </w:r>
            <w:r w:rsidR="000266D7" w:rsidRPr="005174B7">
              <w:rPr>
                <w:sz w:val="22"/>
                <w:szCs w:val="22"/>
              </w:rPr>
              <w:t xml:space="preserve"> en</w:t>
            </w:r>
            <w:r w:rsidR="00BE4A19" w:rsidRPr="005174B7">
              <w:rPr>
                <w:sz w:val="22"/>
                <w:szCs w:val="22"/>
              </w:rPr>
              <w:t>:</w:t>
            </w:r>
          </w:p>
          <w:p w14:paraId="46B24EBF" w14:textId="46714601" w:rsidR="006D6FCF" w:rsidRPr="00EB391B" w:rsidRDefault="00462B0D" w:rsidP="00EF1F77">
            <w:pPr>
              <w:ind w:left="142" w:right="142"/>
              <w:rPr>
                <w:sz w:val="22"/>
                <w:szCs w:val="22"/>
                <w:lang w:val="it-IT"/>
              </w:rPr>
            </w:pPr>
            <w:hyperlink r:id="rId17" w:anchor="tabulados" w:history="1">
              <w:r w:rsidRPr="00EB391B">
                <w:rPr>
                  <w:rStyle w:val="Hipervnculo"/>
                  <w:sz w:val="22"/>
                  <w:szCs w:val="22"/>
                  <w:lang w:val="it-IT"/>
                </w:rPr>
                <w:t>https://www.inegi.org.mx/investigacion/ioae/#tabulados</w:t>
              </w:r>
            </w:hyperlink>
            <w:r w:rsidRPr="00EB391B">
              <w:rPr>
                <w:sz w:val="22"/>
                <w:szCs w:val="22"/>
                <w:lang w:val="it-IT"/>
              </w:rPr>
              <w:t xml:space="preserve"> </w:t>
            </w:r>
            <w:r w:rsidR="000266D7" w:rsidRPr="00EB391B">
              <w:rPr>
                <w:sz w:val="22"/>
                <w:szCs w:val="22"/>
                <w:lang w:val="it-IT"/>
              </w:rPr>
              <w:t xml:space="preserve">del </w:t>
            </w:r>
            <w:r w:rsidR="004A236A" w:rsidRPr="00EB391B">
              <w:rPr>
                <w:smallCaps/>
                <w:sz w:val="22"/>
                <w:szCs w:val="22"/>
                <w:lang w:val="it-IT"/>
              </w:rPr>
              <w:t>inegi</w:t>
            </w:r>
            <w:r w:rsidR="000266D7" w:rsidRPr="00EB391B">
              <w:rPr>
                <w:sz w:val="22"/>
                <w:szCs w:val="22"/>
                <w:lang w:val="it-IT"/>
              </w:rPr>
              <w:t>.</w:t>
            </w:r>
          </w:p>
        </w:tc>
      </w:tr>
      <w:tr w:rsidR="006D6FCF" w:rsidRPr="00694041" w14:paraId="7554D4B1" w14:textId="77777777" w:rsidTr="00EF1F77">
        <w:trPr>
          <w:jc w:val="center"/>
        </w:trPr>
        <w:tc>
          <w:tcPr>
            <w:tcW w:w="2268" w:type="dxa"/>
            <w:vAlign w:val="center"/>
          </w:tcPr>
          <w:p w14:paraId="7B2CF928" w14:textId="065638ED" w:rsidR="006D6FCF" w:rsidRPr="00EB391B" w:rsidRDefault="004D3C8A" w:rsidP="00EF1F77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EB391B">
              <w:rPr>
                <w:b/>
                <w:bCs/>
                <w:color w:val="auto"/>
                <w:spacing w:val="-1"/>
                <w:sz w:val="22"/>
                <w:szCs w:val="22"/>
              </w:rPr>
              <w:t>Ligas de interés</w:t>
            </w:r>
          </w:p>
        </w:tc>
        <w:tc>
          <w:tcPr>
            <w:tcW w:w="8256" w:type="dxa"/>
            <w:vAlign w:val="center"/>
          </w:tcPr>
          <w:p w14:paraId="22C14D97" w14:textId="77777777" w:rsidR="0022535D" w:rsidRPr="00EB391B" w:rsidRDefault="0022535D" w:rsidP="00EF1F77">
            <w:pPr>
              <w:shd w:val="clear" w:color="auto" w:fill="FFFFFF"/>
              <w:ind w:left="142" w:right="142"/>
              <w:rPr>
                <w:sz w:val="22"/>
                <w:szCs w:val="22"/>
              </w:rPr>
            </w:pPr>
            <w:r w:rsidRPr="00EB391B">
              <w:rPr>
                <w:sz w:val="22"/>
                <w:szCs w:val="22"/>
                <w:shd w:val="clear" w:color="auto" w:fill="FFFFFF"/>
              </w:rPr>
              <w:t>Para más información sobre este proyecto, consúltese la página del Instituto:</w:t>
            </w:r>
          </w:p>
          <w:p w14:paraId="075F7D41" w14:textId="2B4F388E" w:rsidR="00FE7CC7" w:rsidRPr="00EB391B" w:rsidRDefault="00FE7CC7" w:rsidP="00EF1F77">
            <w:pPr>
              <w:ind w:left="142" w:right="142"/>
              <w:rPr>
                <w:sz w:val="22"/>
                <w:szCs w:val="22"/>
              </w:rPr>
            </w:pPr>
            <w:hyperlink r:id="rId18" w:history="1">
              <w:r w:rsidRPr="00EB391B">
                <w:rPr>
                  <w:rStyle w:val="Hipervnculo"/>
                  <w:sz w:val="22"/>
                  <w:szCs w:val="22"/>
                </w:rPr>
                <w:t>https://www.inegi.org.mx/investigacion/ioae/</w:t>
              </w:r>
            </w:hyperlink>
          </w:p>
        </w:tc>
      </w:tr>
    </w:tbl>
    <w:p w14:paraId="308178BC" w14:textId="10A49223" w:rsidR="006D6FCF" w:rsidRPr="001648B8" w:rsidRDefault="006D6FCF" w:rsidP="00C55335">
      <w:pPr>
        <w:pStyle w:val="NormalWeb"/>
        <w:spacing w:before="240" w:before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lang w:val="es-ES_tradnl"/>
        </w:rPr>
      </w:pPr>
      <w:r w:rsidRPr="001648B8">
        <w:rPr>
          <w:rFonts w:ascii="Arial" w:hAnsi="Arial" w:cs="Arial"/>
          <w:i/>
          <w:iCs/>
          <w:color w:val="404040" w:themeColor="text1" w:themeTint="BF"/>
          <w:lang w:val="es-ES_tradnl"/>
        </w:rPr>
        <w:t>La información estadística y geográfica que genera el</w:t>
      </w:r>
      <w:r w:rsidR="008D0219" w:rsidRPr="001648B8">
        <w:rPr>
          <w:rFonts w:ascii="Arial" w:hAnsi="Arial" w:cs="Arial"/>
          <w:i/>
          <w:iCs/>
          <w:color w:val="404040" w:themeColor="text1" w:themeTint="BF"/>
          <w:lang w:val="es-ES_tradnl"/>
        </w:rPr>
        <w:t xml:space="preserve"> </w:t>
      </w:r>
      <w:r w:rsidR="004A236A" w:rsidRPr="001648B8">
        <w:rPr>
          <w:rFonts w:ascii="Arial" w:hAnsi="Arial" w:cs="Arial"/>
          <w:i/>
          <w:iCs/>
          <w:smallCaps/>
          <w:color w:val="404040" w:themeColor="text1" w:themeTint="BF"/>
          <w:lang w:val="es-ES_tradnl"/>
        </w:rPr>
        <w:t>inegi</w:t>
      </w:r>
      <w:r w:rsidR="008D0219" w:rsidRPr="001648B8">
        <w:rPr>
          <w:rFonts w:ascii="Arial" w:hAnsi="Arial" w:cs="Arial"/>
          <w:i/>
          <w:iCs/>
          <w:color w:val="404040" w:themeColor="text1" w:themeTint="BF"/>
          <w:lang w:val="es-ES_tradnl"/>
        </w:rPr>
        <w:t xml:space="preserve"> </w:t>
      </w:r>
      <w:r w:rsidRPr="001648B8">
        <w:rPr>
          <w:rFonts w:ascii="Arial" w:hAnsi="Arial" w:cs="Arial"/>
          <w:i/>
          <w:iCs/>
          <w:color w:val="404040" w:themeColor="text1" w:themeTint="BF"/>
          <w:lang w:val="es-ES_tradnl"/>
        </w:rPr>
        <w:t>es un bien público y nos permite</w:t>
      </w:r>
    </w:p>
    <w:p w14:paraId="72019F68" w14:textId="77777777" w:rsidR="006D6FCF" w:rsidRPr="001648B8" w:rsidRDefault="006D6FCF" w:rsidP="006D6FCF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lang w:val="es-ES_tradnl"/>
        </w:rPr>
      </w:pPr>
      <w:r w:rsidRPr="001648B8">
        <w:rPr>
          <w:rFonts w:ascii="Arial" w:hAnsi="Arial" w:cs="Arial"/>
          <w:i/>
          <w:iCs/>
          <w:color w:val="404040" w:themeColor="text1" w:themeTint="BF"/>
          <w:lang w:val="es-ES_tradnl"/>
        </w:rPr>
        <w:t>a todas y a todos tomar mejores decisiones. ¡Conócela, úsala y compártela!</w:t>
      </w:r>
    </w:p>
    <w:p w14:paraId="690ACEE7" w14:textId="6942A5F1" w:rsidR="00A62AC7" w:rsidRPr="00C73951" w:rsidRDefault="006D6FCF" w:rsidP="00C73951">
      <w:pPr>
        <w:spacing w:before="120"/>
        <w:contextualSpacing/>
        <w:jc w:val="center"/>
        <w:rPr>
          <w:i/>
          <w:iCs/>
          <w:smallCaps/>
        </w:rPr>
      </w:pPr>
      <w:r w:rsidRPr="00642716">
        <w:rPr>
          <w:noProof/>
        </w:rPr>
        <w:drawing>
          <wp:inline distT="0" distB="0" distL="0" distR="0" wp14:anchorId="44F62F18" wp14:editId="1240B49F">
            <wp:extent cx="229711" cy="222140"/>
            <wp:effectExtent l="0" t="0" r="0" b="6985"/>
            <wp:docPr id="1823378697" name="Imagen 1823378697" descr="Icon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58BAA879" wp14:editId="0BDE0C44">
            <wp:extent cx="234725" cy="234725"/>
            <wp:effectExtent l="0" t="0" r="0" b="0"/>
            <wp:docPr id="1318967661" name="Imagen 1318967661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60894C2A" wp14:editId="0E3BE1B2">
            <wp:extent cx="237490" cy="237490"/>
            <wp:effectExtent l="0" t="0" r="0" b="0"/>
            <wp:docPr id="2012627452" name="Imagen 2012627452" descr="Imagen que contiene objeto, reloj&#10;&#10;Descripción generada automáticament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2A4E1580" wp14:editId="109B8CF2">
            <wp:extent cx="233654" cy="233654"/>
            <wp:effectExtent l="0" t="0" r="0" b="0"/>
            <wp:docPr id="366264702" name="Imagen 366264702" descr="Logotipo&#10;&#10;Descripción generada automáticament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>
        <w:rPr>
          <w:noProof/>
        </w:rPr>
        <w:t xml:space="preserve">   </w:t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3A7AD14B" wp14:editId="57F32632">
            <wp:extent cx="1436914" cy="152592"/>
            <wp:effectExtent l="0" t="0" r="0" b="0"/>
            <wp:docPr id="2073755813" name="Imagen 2073755813" descr="Icono&#10;&#10;Descripción generada automáticament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AC7" w:rsidRPr="00C73951" w:rsidSect="009E715B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2" w:h="15842" w:code="1"/>
      <w:pgMar w:top="2268" w:right="1134" w:bottom="1418" w:left="1134" w:header="284" w:footer="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CD29" w14:textId="77777777" w:rsidR="00DD7ADA" w:rsidRDefault="00DD7ADA">
      <w:r>
        <w:separator/>
      </w:r>
    </w:p>
  </w:endnote>
  <w:endnote w:type="continuationSeparator" w:id="0">
    <w:p w14:paraId="7536139B" w14:textId="77777777" w:rsidR="00DD7ADA" w:rsidRDefault="00DD7ADA">
      <w:r>
        <w:continuationSeparator/>
      </w:r>
    </w:p>
  </w:endnote>
  <w:endnote w:type="continuationNotice" w:id="1">
    <w:p w14:paraId="790DE893" w14:textId="77777777" w:rsidR="00DD7ADA" w:rsidRDefault="00DD7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F313" w14:textId="77777777" w:rsidR="007C0C91" w:rsidRDefault="007C0C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9684" w14:textId="77777777" w:rsidR="007C0C91" w:rsidRDefault="007C0C9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0336" w14:textId="77777777" w:rsidR="007C0C91" w:rsidRDefault="007C0C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7E85" w14:textId="77777777" w:rsidR="00DD7ADA" w:rsidRDefault="00DD7ADA">
      <w:r>
        <w:separator/>
      </w:r>
    </w:p>
  </w:footnote>
  <w:footnote w:type="continuationSeparator" w:id="0">
    <w:p w14:paraId="0C0FE7C2" w14:textId="77777777" w:rsidR="00DD7ADA" w:rsidRDefault="00DD7ADA">
      <w:r>
        <w:continuationSeparator/>
      </w:r>
    </w:p>
  </w:footnote>
  <w:footnote w:type="continuationNotice" w:id="1">
    <w:p w14:paraId="3D3B7FF3" w14:textId="77777777" w:rsidR="00DD7ADA" w:rsidRDefault="00DD7ADA"/>
  </w:footnote>
  <w:footnote w:id="2">
    <w:p w14:paraId="14AB333D" w14:textId="0ABD9B89" w:rsidR="00342451" w:rsidRPr="004A63B2" w:rsidRDefault="00342451" w:rsidP="004A63B2">
      <w:pPr>
        <w:pStyle w:val="Textonotapie"/>
        <w:ind w:left="170" w:hanging="170"/>
        <w:rPr>
          <w:sz w:val="16"/>
          <w:szCs w:val="16"/>
          <w:lang w:val="es-MX"/>
        </w:rPr>
      </w:pPr>
      <w:r w:rsidRPr="004A63B2">
        <w:rPr>
          <w:rStyle w:val="Refdenotaalpie"/>
          <w:sz w:val="16"/>
          <w:szCs w:val="16"/>
        </w:rPr>
        <w:footnoteRef/>
      </w:r>
      <w:r w:rsidR="004A63B2" w:rsidRPr="004A63B2">
        <w:rPr>
          <w:sz w:val="16"/>
          <w:szCs w:val="16"/>
        </w:rPr>
        <w:tab/>
      </w:r>
      <w:r w:rsidRPr="004A63B2">
        <w:rPr>
          <w:sz w:val="16"/>
          <w:szCs w:val="16"/>
          <w:lang w:val="es-MX"/>
        </w:rPr>
        <w:t xml:space="preserve">Para las actividades secundarias, la estimación se presenta únicamente para </w:t>
      </w:r>
      <w:r w:rsidR="00B40F91">
        <w:rPr>
          <w:sz w:val="16"/>
          <w:szCs w:val="16"/>
          <w:lang w:val="es-MX"/>
        </w:rPr>
        <w:t xml:space="preserve">diciembre </w:t>
      </w:r>
      <w:r w:rsidRPr="004A63B2">
        <w:rPr>
          <w:sz w:val="16"/>
          <w:szCs w:val="16"/>
          <w:lang w:val="es-MX"/>
        </w:rPr>
        <w:t>de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4992" w14:textId="77777777" w:rsidR="007C0C91" w:rsidRDefault="007C0C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2391" w14:textId="00C6713F" w:rsidR="009D653F" w:rsidRPr="00044AED" w:rsidRDefault="00D12016" w:rsidP="002F38F3">
    <w:pPr>
      <w:pStyle w:val="Encabezado"/>
      <w:jc w:val="right"/>
      <w:rPr>
        <w:rFonts w:ascii="Arial Black" w:hAnsi="Arial Black"/>
        <w:b/>
        <w:color w:val="07BFBA"/>
      </w:rPr>
    </w:pPr>
    <w:r w:rsidRPr="00044AED">
      <w:rPr>
        <w:rFonts w:ascii="Arial Black" w:hAnsi="Arial Black"/>
        <w:b/>
        <w:noProof/>
        <w:color w:val="07BFBA"/>
      </w:rPr>
      <mc:AlternateContent>
        <mc:Choice Requires="wpg">
          <w:drawing>
            <wp:anchor distT="0" distB="0" distL="114300" distR="114300" simplePos="0" relativeHeight="251657216" behindDoc="1" locked="0" layoutInCell="1" allowOverlap="0" wp14:anchorId="262B1E75" wp14:editId="636EF98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68800" cy="1227600"/>
              <wp:effectExtent l="0" t="0" r="3810" b="0"/>
              <wp:wrapNone/>
              <wp:docPr id="116952215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8800" cy="1227600"/>
                        <a:chOff x="0" y="0"/>
                        <a:chExt cx="7768590" cy="1227455"/>
                      </a:xfrm>
                    </wpg:grpSpPr>
                    <pic:pic xmlns:pic="http://schemas.openxmlformats.org/drawingml/2006/picture">
                      <pic:nvPicPr>
                        <pic:cNvPr id="113484212" name="Imagen 1" descr="Gráfico, Icon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8590" cy="122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65098514" name="Imagen 27744500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719667" y="457200"/>
                          <a:ext cx="15906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45522F" id="Grupo 4" o:spid="_x0000_s1026" style="position:absolute;margin-left:0;margin-top:0;width:611.7pt;height:96.65pt;z-index:-251628544;mso-position-horizontal-relative:page;mso-position-vertical-relative:page;mso-width-relative:margin;mso-height-relative:margin" coordsize="77685,12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DkcLueL4eLgA5HC7ni+Hi4AORwu54vh4uADkcLueL&#10;4eLgA5HC7ni+Hi4AORwu54vh4uADkcLueL4eLgA5HC7ni+Hi4AO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Gráfico, Icono&#10;&#10;Descripción generada automáticamente" style="position:absolute;width:77685;height:1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">
                <v:imagedata r:id="rId3" o:title="Gráfico, Icono&#10;&#10;Descripción generada automáticamente"/>
              </v:shape>
              <v:shape id="Imagen 277445007" o:spid="_x0000_s1028" type="#_x0000_t75" style="position:absolute;left:7196;top:4572;width:15907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">
                <v:imagedata r:id="rId4" o:title="" croptop="1051f" cropbottom="1051f"/>
              </v:shape>
              <w10:wrap anchorx="page" anchory="page"/>
            </v:group>
          </w:pict>
        </mc:Fallback>
      </mc:AlternateContent>
    </w:r>
    <w:r w:rsidR="009D653F" w:rsidRPr="00044AED">
      <w:rPr>
        <w:rFonts w:ascii="Arial Black" w:hAnsi="Arial Black"/>
        <w:b/>
        <w:color w:val="07BFBA"/>
      </w:rPr>
      <w:t>BOLETÍN DE INDICADOR</w:t>
    </w:r>
    <w:r w:rsidR="007C0C91">
      <w:rPr>
        <w:rFonts w:ascii="Arial Black" w:hAnsi="Arial Black"/>
        <w:b/>
        <w:color w:val="07BFBA"/>
      </w:rPr>
      <w:t xml:space="preserve"> </w:t>
    </w:r>
    <w:r w:rsidR="007C0C91">
      <w:rPr>
        <w:rFonts w:ascii="Arial Black" w:hAnsi="Arial Black"/>
        <w:b/>
        <w:color w:val="07BFBA"/>
      </w:rPr>
      <w:t>24/25</w:t>
    </w:r>
  </w:p>
  <w:p w14:paraId="03B7DDCE" w14:textId="77777777" w:rsidR="00040193" w:rsidRDefault="00040193" w:rsidP="00040193">
    <w:pPr>
      <w:pStyle w:val="Encabezado"/>
      <w:jc w:val="right"/>
      <w:rPr>
        <w:noProof/>
        <w:color w:val="404040"/>
      </w:rPr>
    </w:pPr>
  </w:p>
  <w:p w14:paraId="1C6EB4F7" w14:textId="2504FE20" w:rsidR="00B057D7" w:rsidRDefault="007B5D40" w:rsidP="00B057D7">
    <w:pPr>
      <w:pStyle w:val="Encabezado"/>
      <w:jc w:val="right"/>
      <w:rPr>
        <w:b/>
        <w:bCs/>
        <w:noProof/>
        <w:color w:val="404040"/>
      </w:rPr>
    </w:pPr>
    <w:r w:rsidRPr="00044AED">
      <w:rPr>
        <w:b/>
        <w:bCs/>
        <w:noProof/>
        <w:color w:val="404040"/>
      </w:rPr>
      <w:t>INDICADOR OPORTUNO</w:t>
    </w:r>
  </w:p>
  <w:p w14:paraId="1F7DC996" w14:textId="4596597C" w:rsidR="00040193" w:rsidRPr="00044AED" w:rsidRDefault="00B057D7" w:rsidP="00B057D7">
    <w:pPr>
      <w:pStyle w:val="Encabezado"/>
      <w:jc w:val="right"/>
      <w:rPr>
        <w:b/>
        <w:bCs/>
        <w:noProof/>
        <w:color w:val="404040"/>
      </w:rPr>
    </w:pPr>
    <w:r>
      <w:rPr>
        <w:b/>
        <w:bCs/>
        <w:noProof/>
        <w:color w:val="404040"/>
      </w:rPr>
      <w:t>DE LA ACTIVIDAD ECONÓMICA</w:t>
    </w:r>
    <w:r w:rsidR="00556A8F">
      <w:rPr>
        <w:b/>
        <w:bCs/>
        <w:noProof/>
        <w:color w:val="404040"/>
      </w:rPr>
      <w:t xml:space="preserve"> (IOAE)</w:t>
    </w:r>
  </w:p>
  <w:p w14:paraId="37AB48C6" w14:textId="34077505" w:rsidR="00040193" w:rsidRPr="00044AED" w:rsidRDefault="00530A43" w:rsidP="00040193">
    <w:pPr>
      <w:pStyle w:val="Encabezado"/>
      <w:jc w:val="right"/>
      <w:rPr>
        <w:noProof/>
        <w:color w:val="404040"/>
      </w:rPr>
    </w:pPr>
    <w:r>
      <w:rPr>
        <w:noProof/>
        <w:color w:val="404040"/>
      </w:rPr>
      <w:t>21 de enero de</w:t>
    </w:r>
    <w:r w:rsidR="00044AED" w:rsidRPr="00044AED">
      <w:rPr>
        <w:noProof/>
        <w:color w:val="404040"/>
      </w:rPr>
      <w:t xml:space="preserve"> 202</w:t>
    </w:r>
    <w:r>
      <w:rPr>
        <w:noProof/>
        <w:color w:val="404040"/>
      </w:rPr>
      <w:t>5</w:t>
    </w:r>
  </w:p>
  <w:p w14:paraId="7024DFF3" w14:textId="5BC938AB" w:rsidR="00E03FB3" w:rsidRPr="00044AED" w:rsidRDefault="00040193" w:rsidP="00040193">
    <w:pPr>
      <w:pStyle w:val="Encabezado"/>
      <w:jc w:val="right"/>
      <w:rPr>
        <w:bCs/>
        <w:color w:val="404040"/>
      </w:rPr>
    </w:pPr>
    <w:r w:rsidRPr="00044AED">
      <w:rPr>
        <w:bCs/>
        <w:color w:val="404040"/>
      </w:rPr>
      <w:t xml:space="preserve">Página </w:t>
    </w:r>
    <w:r w:rsidRPr="00044AED">
      <w:rPr>
        <w:bCs/>
        <w:color w:val="404040"/>
      </w:rPr>
      <w:fldChar w:fldCharType="begin"/>
    </w:r>
    <w:r w:rsidRPr="00044AED">
      <w:rPr>
        <w:bCs/>
        <w:color w:val="404040"/>
      </w:rPr>
      <w:instrText xml:space="preserve"> PAGE  \* Arabic </w:instrText>
    </w:r>
    <w:r w:rsidRPr="00044AED">
      <w:rPr>
        <w:bCs/>
        <w:color w:val="404040"/>
      </w:rPr>
      <w:fldChar w:fldCharType="separate"/>
    </w:r>
    <w:r w:rsidRPr="00044AED">
      <w:rPr>
        <w:bCs/>
        <w:color w:val="404040"/>
      </w:rPr>
      <w:t>1</w:t>
    </w:r>
    <w:r w:rsidRPr="00044AED">
      <w:rPr>
        <w:bCs/>
        <w:color w:val="404040"/>
      </w:rPr>
      <w:fldChar w:fldCharType="end"/>
    </w:r>
    <w:r w:rsidRPr="00044AED">
      <w:rPr>
        <w:bCs/>
        <w:color w:val="404040"/>
      </w:rPr>
      <w:t>/</w:t>
    </w:r>
    <w:r w:rsidR="008A2ADA">
      <w:rPr>
        <w:bCs/>
        <w:color w:val="40404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9AD3" w14:textId="2EE09B75" w:rsidR="00537060" w:rsidRPr="001D4042" w:rsidRDefault="007A555A" w:rsidP="007A555A">
    <w:pPr>
      <w:pStyle w:val="Encabezado"/>
      <w:jc w:val="right"/>
      <w:rPr>
        <w:rFonts w:ascii="Arial Black" w:hAnsi="Arial Black"/>
        <w:b/>
        <w:color w:val="00BFB3"/>
      </w:rPr>
    </w:pPr>
    <w:r>
      <w:rPr>
        <w:rFonts w:ascii="Arial Black" w:hAnsi="Arial Black"/>
        <w:b/>
        <w:noProof/>
        <w:color w:val="00BFB3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79B8935E" wp14:editId="5430A742">
              <wp:simplePos x="0" y="0"/>
              <wp:positionH relativeFrom="column">
                <wp:posOffset>-720090</wp:posOffset>
              </wp:positionH>
              <wp:positionV relativeFrom="paragraph">
                <wp:posOffset>-180340</wp:posOffset>
              </wp:positionV>
              <wp:extent cx="7772400" cy="1227455"/>
              <wp:effectExtent l="0" t="0" r="0" b="0"/>
              <wp:wrapNone/>
              <wp:docPr id="1756476050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27455"/>
                        <a:chOff x="0" y="0"/>
                        <a:chExt cx="7772400" cy="1227455"/>
                      </a:xfrm>
                    </wpg:grpSpPr>
                    <pic:pic xmlns:pic="http://schemas.openxmlformats.org/drawingml/2006/picture">
                      <pic:nvPicPr>
                        <pic:cNvPr id="1823278722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0" cy="122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5341465" name="Imagen 204519643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719667" y="457200"/>
                          <a:ext cx="15906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61AC57" id="Grupo 2" o:spid="_x0000_s1026" style="position:absolute;margin-left:-56.7pt;margin-top:-14.2pt;width:612pt;height:96.65pt;z-index:-251639808" coordsize="77724,12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DkcLueL4eLgA5HC7ni+Hi4AORwu54vh4uADkcLueL&#10;4eLgA5HC7ni+Hi4AORwu54vh4uADkcLueL4eLgA5HC7ni+Hi4AO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77724;height:1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">
                <v:imagedata r:id="rId3" o:title=""/>
              </v:shape>
              <v:shape id="Imagen 2045196431" o:spid="_x0000_s1028" type="#_x0000_t75" style="position:absolute;left:7196;top:4572;width:15907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">
                <v:imagedata r:id="rId4" o:title="" croptop="1051f" cropbottom="1051f"/>
              </v:shape>
            </v:group>
          </w:pict>
        </mc:Fallback>
      </mc:AlternateContent>
    </w:r>
    <w:r w:rsidR="00537060">
      <w:rPr>
        <w:rFonts w:ascii="Arial Black" w:hAnsi="Arial Black"/>
        <w:b/>
        <w:color w:val="00BFB3"/>
      </w:rPr>
      <w:t>BOLETÍN DE INDICADOR</w:t>
    </w:r>
  </w:p>
  <w:p w14:paraId="6D807A0B" w14:textId="77777777" w:rsidR="00EA066A" w:rsidRDefault="00EA066A" w:rsidP="00EA066A">
    <w:pPr>
      <w:pStyle w:val="Encabezado"/>
      <w:jc w:val="right"/>
      <w:rPr>
        <w:noProof/>
        <w:color w:val="404040"/>
      </w:rPr>
    </w:pPr>
  </w:p>
  <w:p w14:paraId="74D6D73A" w14:textId="77777777" w:rsidR="00EA066A" w:rsidRDefault="00EA066A" w:rsidP="00EA066A">
    <w:pPr>
      <w:pStyle w:val="Encabezado"/>
      <w:jc w:val="right"/>
      <w:rPr>
        <w:b/>
        <w:bCs/>
        <w:noProof/>
        <w:color w:val="404040"/>
      </w:rPr>
    </w:pPr>
    <w:r w:rsidRPr="00044AED">
      <w:rPr>
        <w:b/>
        <w:bCs/>
        <w:noProof/>
        <w:color w:val="404040"/>
      </w:rPr>
      <w:t>INDICADOR OPORTUNO</w:t>
    </w:r>
  </w:p>
  <w:p w14:paraId="710BC72D" w14:textId="77777777" w:rsidR="00EA066A" w:rsidRPr="00044AED" w:rsidRDefault="00EA066A" w:rsidP="00EA066A">
    <w:pPr>
      <w:pStyle w:val="Encabezado"/>
      <w:jc w:val="right"/>
      <w:rPr>
        <w:b/>
        <w:bCs/>
        <w:noProof/>
        <w:color w:val="404040"/>
      </w:rPr>
    </w:pPr>
    <w:r>
      <w:rPr>
        <w:b/>
        <w:bCs/>
        <w:noProof/>
        <w:color w:val="404040"/>
      </w:rPr>
      <w:t>DE LA ACTIVIDAD ECONÓMICA (IOAE)</w:t>
    </w:r>
  </w:p>
  <w:p w14:paraId="6BE4F3F8" w14:textId="77777777" w:rsidR="00EA066A" w:rsidRPr="00044AED" w:rsidRDefault="00EA066A" w:rsidP="00EA066A">
    <w:pPr>
      <w:pStyle w:val="Encabezado"/>
      <w:jc w:val="right"/>
      <w:rPr>
        <w:noProof/>
        <w:color w:val="404040"/>
      </w:rPr>
    </w:pPr>
    <w:r w:rsidRPr="00044AED">
      <w:rPr>
        <w:noProof/>
        <w:color w:val="404040"/>
      </w:rPr>
      <w:t>1</w:t>
    </w:r>
    <w:r>
      <w:rPr>
        <w:noProof/>
        <w:color w:val="404040"/>
      </w:rPr>
      <w:t>9</w:t>
    </w:r>
    <w:r w:rsidRPr="00044AED">
      <w:rPr>
        <w:noProof/>
        <w:color w:val="404040"/>
      </w:rPr>
      <w:t xml:space="preserve"> de </w:t>
    </w:r>
    <w:r>
      <w:rPr>
        <w:noProof/>
        <w:color w:val="404040"/>
      </w:rPr>
      <w:t>agosto</w:t>
    </w:r>
    <w:r w:rsidRPr="00044AED">
      <w:rPr>
        <w:noProof/>
        <w:color w:val="404040"/>
      </w:rPr>
      <w:t xml:space="preserve"> de 202</w:t>
    </w:r>
    <w:r>
      <w:rPr>
        <w:noProof/>
        <w:color w:val="404040"/>
      </w:rPr>
      <w:t>4</w:t>
    </w:r>
  </w:p>
  <w:p w14:paraId="49705D37" w14:textId="58B5215B" w:rsidR="00EA066A" w:rsidRPr="00044AED" w:rsidRDefault="00EA066A" w:rsidP="00EA066A">
    <w:pPr>
      <w:pStyle w:val="Encabezado"/>
      <w:jc w:val="right"/>
      <w:rPr>
        <w:bCs/>
        <w:color w:val="404040"/>
      </w:rPr>
    </w:pPr>
    <w:r w:rsidRPr="00044AED">
      <w:rPr>
        <w:bCs/>
        <w:color w:val="404040"/>
      </w:rPr>
      <w:t xml:space="preserve">Página </w:t>
    </w:r>
    <w:r w:rsidRPr="00044AED">
      <w:rPr>
        <w:bCs/>
        <w:color w:val="404040"/>
      </w:rPr>
      <w:fldChar w:fldCharType="begin"/>
    </w:r>
    <w:r w:rsidRPr="00044AED">
      <w:rPr>
        <w:bCs/>
        <w:color w:val="404040"/>
      </w:rPr>
      <w:instrText xml:space="preserve"> PAGE  \* Arabic </w:instrText>
    </w:r>
    <w:r w:rsidRPr="00044AED">
      <w:rPr>
        <w:bCs/>
        <w:color w:val="404040"/>
      </w:rPr>
      <w:fldChar w:fldCharType="separate"/>
    </w:r>
    <w:r>
      <w:rPr>
        <w:bCs/>
        <w:color w:val="404040"/>
      </w:rPr>
      <w:t>1</w:t>
    </w:r>
    <w:r w:rsidRPr="00044AED">
      <w:rPr>
        <w:bCs/>
        <w:color w:val="404040"/>
      </w:rPr>
      <w:fldChar w:fldCharType="end"/>
    </w:r>
    <w:r w:rsidRPr="00044AED">
      <w:rPr>
        <w:bCs/>
        <w:color w:val="404040"/>
      </w:rPr>
      <w:t>/</w:t>
    </w:r>
    <w:r w:rsidR="00E15830">
      <w:rPr>
        <w:bCs/>
        <w:color w:val="404040"/>
      </w:rPr>
      <w:t>7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A30FE9"/>
    <w:multiLevelType w:val="hybridMultilevel"/>
    <w:tmpl w:val="C48A7938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D1B4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6B60"/>
    <w:multiLevelType w:val="hybridMultilevel"/>
    <w:tmpl w:val="24B6BE84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 w15:restartNumberingAfterBreak="0">
    <w:nsid w:val="196F7D89"/>
    <w:multiLevelType w:val="multilevel"/>
    <w:tmpl w:val="695E97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B28BC"/>
    <w:multiLevelType w:val="hybridMultilevel"/>
    <w:tmpl w:val="D3DC1B7E"/>
    <w:lvl w:ilvl="0" w:tplc="B3CC19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94967"/>
    <w:multiLevelType w:val="hybridMultilevel"/>
    <w:tmpl w:val="90E657B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3FE3"/>
    <w:multiLevelType w:val="hybridMultilevel"/>
    <w:tmpl w:val="3C142B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21D70"/>
    <w:multiLevelType w:val="hybridMultilevel"/>
    <w:tmpl w:val="B622E280"/>
    <w:lvl w:ilvl="0" w:tplc="BBF8A094">
      <w:start w:val="1"/>
      <w:numFmt w:val="decimal"/>
      <w:lvlText w:val="%1"/>
      <w:lvlJc w:val="left"/>
      <w:pPr>
        <w:ind w:left="1553" w:hanging="61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18" w:hanging="360"/>
      </w:pPr>
    </w:lvl>
    <w:lvl w:ilvl="2" w:tplc="080A001B" w:tentative="1">
      <w:start w:val="1"/>
      <w:numFmt w:val="lowerRoman"/>
      <w:lvlText w:val="%3."/>
      <w:lvlJc w:val="right"/>
      <w:pPr>
        <w:ind w:left="2738" w:hanging="180"/>
      </w:pPr>
    </w:lvl>
    <w:lvl w:ilvl="3" w:tplc="080A000F" w:tentative="1">
      <w:start w:val="1"/>
      <w:numFmt w:val="decimal"/>
      <w:lvlText w:val="%4."/>
      <w:lvlJc w:val="left"/>
      <w:pPr>
        <w:ind w:left="3458" w:hanging="360"/>
      </w:pPr>
    </w:lvl>
    <w:lvl w:ilvl="4" w:tplc="080A0019" w:tentative="1">
      <w:start w:val="1"/>
      <w:numFmt w:val="lowerLetter"/>
      <w:lvlText w:val="%5."/>
      <w:lvlJc w:val="left"/>
      <w:pPr>
        <w:ind w:left="4178" w:hanging="360"/>
      </w:pPr>
    </w:lvl>
    <w:lvl w:ilvl="5" w:tplc="080A001B" w:tentative="1">
      <w:start w:val="1"/>
      <w:numFmt w:val="lowerRoman"/>
      <w:lvlText w:val="%6."/>
      <w:lvlJc w:val="right"/>
      <w:pPr>
        <w:ind w:left="4898" w:hanging="180"/>
      </w:pPr>
    </w:lvl>
    <w:lvl w:ilvl="6" w:tplc="080A000F" w:tentative="1">
      <w:start w:val="1"/>
      <w:numFmt w:val="decimal"/>
      <w:lvlText w:val="%7."/>
      <w:lvlJc w:val="left"/>
      <w:pPr>
        <w:ind w:left="5618" w:hanging="360"/>
      </w:pPr>
    </w:lvl>
    <w:lvl w:ilvl="7" w:tplc="080A0019" w:tentative="1">
      <w:start w:val="1"/>
      <w:numFmt w:val="lowerLetter"/>
      <w:lvlText w:val="%8."/>
      <w:lvlJc w:val="left"/>
      <w:pPr>
        <w:ind w:left="6338" w:hanging="360"/>
      </w:pPr>
    </w:lvl>
    <w:lvl w:ilvl="8" w:tplc="080A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9" w15:restartNumberingAfterBreak="0">
    <w:nsid w:val="3F1C4E7C"/>
    <w:multiLevelType w:val="hybridMultilevel"/>
    <w:tmpl w:val="6FB622B8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0" w15:restartNumberingAfterBreak="0">
    <w:nsid w:val="44B475F2"/>
    <w:multiLevelType w:val="hybridMultilevel"/>
    <w:tmpl w:val="09CA004E"/>
    <w:lvl w:ilvl="0" w:tplc="56E4E9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82D2C"/>
    <w:multiLevelType w:val="hybridMultilevel"/>
    <w:tmpl w:val="720248AE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2" w15:restartNumberingAfterBreak="0">
    <w:nsid w:val="4B86249A"/>
    <w:multiLevelType w:val="hybridMultilevel"/>
    <w:tmpl w:val="EC5C2B82"/>
    <w:lvl w:ilvl="0" w:tplc="55DA1B04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018A"/>
    <w:multiLevelType w:val="hybridMultilevel"/>
    <w:tmpl w:val="62909E9E"/>
    <w:lvl w:ilvl="0" w:tplc="CCB83306">
      <w:start w:val="1"/>
      <w:numFmt w:val="upperRoman"/>
      <w:lvlText w:val="%1I."/>
      <w:lvlJc w:val="center"/>
      <w:pPr>
        <w:ind w:left="4188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4908" w:hanging="360"/>
      </w:pPr>
    </w:lvl>
    <w:lvl w:ilvl="2" w:tplc="080A001B" w:tentative="1">
      <w:start w:val="1"/>
      <w:numFmt w:val="lowerRoman"/>
      <w:lvlText w:val="%3."/>
      <w:lvlJc w:val="right"/>
      <w:pPr>
        <w:ind w:left="5628" w:hanging="180"/>
      </w:pPr>
    </w:lvl>
    <w:lvl w:ilvl="3" w:tplc="080A000F" w:tentative="1">
      <w:start w:val="1"/>
      <w:numFmt w:val="decimal"/>
      <w:lvlText w:val="%4."/>
      <w:lvlJc w:val="left"/>
      <w:pPr>
        <w:ind w:left="6348" w:hanging="360"/>
      </w:pPr>
    </w:lvl>
    <w:lvl w:ilvl="4" w:tplc="080A0019" w:tentative="1">
      <w:start w:val="1"/>
      <w:numFmt w:val="lowerLetter"/>
      <w:lvlText w:val="%5."/>
      <w:lvlJc w:val="left"/>
      <w:pPr>
        <w:ind w:left="7068" w:hanging="360"/>
      </w:pPr>
    </w:lvl>
    <w:lvl w:ilvl="5" w:tplc="080A001B" w:tentative="1">
      <w:start w:val="1"/>
      <w:numFmt w:val="lowerRoman"/>
      <w:lvlText w:val="%6."/>
      <w:lvlJc w:val="right"/>
      <w:pPr>
        <w:ind w:left="7788" w:hanging="180"/>
      </w:pPr>
    </w:lvl>
    <w:lvl w:ilvl="6" w:tplc="080A000F" w:tentative="1">
      <w:start w:val="1"/>
      <w:numFmt w:val="decimal"/>
      <w:lvlText w:val="%7."/>
      <w:lvlJc w:val="left"/>
      <w:pPr>
        <w:ind w:left="8508" w:hanging="360"/>
      </w:pPr>
    </w:lvl>
    <w:lvl w:ilvl="7" w:tplc="080A0019" w:tentative="1">
      <w:start w:val="1"/>
      <w:numFmt w:val="lowerLetter"/>
      <w:lvlText w:val="%8."/>
      <w:lvlJc w:val="left"/>
      <w:pPr>
        <w:ind w:left="9228" w:hanging="360"/>
      </w:pPr>
    </w:lvl>
    <w:lvl w:ilvl="8" w:tplc="0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55C81CCA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20A49"/>
    <w:multiLevelType w:val="hybridMultilevel"/>
    <w:tmpl w:val="18280466"/>
    <w:lvl w:ilvl="0" w:tplc="86D28886">
      <w:start w:val="1"/>
      <w:numFmt w:val="bullet"/>
      <w:lvlText w:val=""/>
      <w:lvlJc w:val="left"/>
      <w:pPr>
        <w:ind w:left="1329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7" w15:restartNumberingAfterBreak="0">
    <w:nsid w:val="5D7E62C3"/>
    <w:multiLevelType w:val="hybridMultilevel"/>
    <w:tmpl w:val="1B8ADFCA"/>
    <w:lvl w:ilvl="0" w:tplc="A63E454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A1B87"/>
    <w:multiLevelType w:val="hybridMultilevel"/>
    <w:tmpl w:val="BD90EC74"/>
    <w:lvl w:ilvl="0" w:tplc="C1E60DB8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341" w:hanging="360"/>
      </w:pPr>
    </w:lvl>
    <w:lvl w:ilvl="2" w:tplc="080A001B" w:tentative="1">
      <w:start w:val="1"/>
      <w:numFmt w:val="lowerRoman"/>
      <w:lvlText w:val="%3."/>
      <w:lvlJc w:val="right"/>
      <w:pPr>
        <w:ind w:left="5061" w:hanging="180"/>
      </w:pPr>
    </w:lvl>
    <w:lvl w:ilvl="3" w:tplc="080A000F" w:tentative="1">
      <w:start w:val="1"/>
      <w:numFmt w:val="decimal"/>
      <w:lvlText w:val="%4."/>
      <w:lvlJc w:val="left"/>
      <w:pPr>
        <w:ind w:left="5781" w:hanging="360"/>
      </w:pPr>
    </w:lvl>
    <w:lvl w:ilvl="4" w:tplc="080A0019" w:tentative="1">
      <w:start w:val="1"/>
      <w:numFmt w:val="lowerLetter"/>
      <w:lvlText w:val="%5."/>
      <w:lvlJc w:val="left"/>
      <w:pPr>
        <w:ind w:left="6501" w:hanging="360"/>
      </w:pPr>
    </w:lvl>
    <w:lvl w:ilvl="5" w:tplc="080A001B" w:tentative="1">
      <w:start w:val="1"/>
      <w:numFmt w:val="lowerRoman"/>
      <w:lvlText w:val="%6."/>
      <w:lvlJc w:val="right"/>
      <w:pPr>
        <w:ind w:left="7221" w:hanging="180"/>
      </w:pPr>
    </w:lvl>
    <w:lvl w:ilvl="6" w:tplc="080A000F" w:tentative="1">
      <w:start w:val="1"/>
      <w:numFmt w:val="decimal"/>
      <w:lvlText w:val="%7."/>
      <w:lvlJc w:val="left"/>
      <w:pPr>
        <w:ind w:left="7941" w:hanging="360"/>
      </w:pPr>
    </w:lvl>
    <w:lvl w:ilvl="7" w:tplc="080A0019" w:tentative="1">
      <w:start w:val="1"/>
      <w:numFmt w:val="lowerLetter"/>
      <w:lvlText w:val="%8."/>
      <w:lvlJc w:val="left"/>
      <w:pPr>
        <w:ind w:left="8661" w:hanging="360"/>
      </w:pPr>
    </w:lvl>
    <w:lvl w:ilvl="8" w:tplc="08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9" w15:restartNumberingAfterBreak="0">
    <w:nsid w:val="6BA5545C"/>
    <w:multiLevelType w:val="hybridMultilevel"/>
    <w:tmpl w:val="4650BB76"/>
    <w:lvl w:ilvl="0" w:tplc="0EC636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3762C"/>
    <w:multiLevelType w:val="hybridMultilevel"/>
    <w:tmpl w:val="E9B8F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13AF2"/>
    <w:multiLevelType w:val="hybridMultilevel"/>
    <w:tmpl w:val="2786A3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7344B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23" w15:restartNumberingAfterBreak="0">
    <w:nsid w:val="7DBA0C88"/>
    <w:multiLevelType w:val="hybridMultilevel"/>
    <w:tmpl w:val="C8588224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num w:numId="1" w16cid:durableId="1931036205">
    <w:abstractNumId w:val="0"/>
  </w:num>
  <w:num w:numId="2" w16cid:durableId="1379206759">
    <w:abstractNumId w:val="23"/>
  </w:num>
  <w:num w:numId="3" w16cid:durableId="499271919">
    <w:abstractNumId w:val="10"/>
  </w:num>
  <w:num w:numId="4" w16cid:durableId="1110471655">
    <w:abstractNumId w:val="5"/>
  </w:num>
  <w:num w:numId="5" w16cid:durableId="379868459">
    <w:abstractNumId w:val="22"/>
  </w:num>
  <w:num w:numId="6" w16cid:durableId="782304541">
    <w:abstractNumId w:val="18"/>
  </w:num>
  <w:num w:numId="7" w16cid:durableId="1856729440">
    <w:abstractNumId w:val="11"/>
  </w:num>
  <w:num w:numId="8" w16cid:durableId="881092894">
    <w:abstractNumId w:val="20"/>
  </w:num>
  <w:num w:numId="9" w16cid:durableId="869345234">
    <w:abstractNumId w:val="14"/>
  </w:num>
  <w:num w:numId="10" w16cid:durableId="1474323076">
    <w:abstractNumId w:val="13"/>
  </w:num>
  <w:num w:numId="11" w16cid:durableId="1747848345">
    <w:abstractNumId w:val="2"/>
  </w:num>
  <w:num w:numId="12" w16cid:durableId="396056016">
    <w:abstractNumId w:val="15"/>
  </w:num>
  <w:num w:numId="13" w16cid:durableId="349182667">
    <w:abstractNumId w:val="21"/>
  </w:num>
  <w:num w:numId="14" w16cid:durableId="184641968">
    <w:abstractNumId w:val="1"/>
  </w:num>
  <w:num w:numId="15" w16cid:durableId="472328402">
    <w:abstractNumId w:val="7"/>
  </w:num>
  <w:num w:numId="16" w16cid:durableId="1486623029">
    <w:abstractNumId w:val="9"/>
  </w:num>
  <w:num w:numId="17" w16cid:durableId="1758403799">
    <w:abstractNumId w:val="3"/>
  </w:num>
  <w:num w:numId="18" w16cid:durableId="1167860632">
    <w:abstractNumId w:val="6"/>
  </w:num>
  <w:num w:numId="19" w16cid:durableId="1728336030">
    <w:abstractNumId w:val="19"/>
  </w:num>
  <w:num w:numId="20" w16cid:durableId="1327826525">
    <w:abstractNumId w:val="17"/>
  </w:num>
  <w:num w:numId="21" w16cid:durableId="1575578556">
    <w:abstractNumId w:val="4"/>
  </w:num>
  <w:num w:numId="22" w16cid:durableId="1503620954">
    <w:abstractNumId w:val="12"/>
  </w:num>
  <w:num w:numId="23" w16cid:durableId="333799993">
    <w:abstractNumId w:val="8"/>
  </w:num>
  <w:num w:numId="24" w16cid:durableId="167798221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s-ES_tradnl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76D"/>
    <w:rsid w:val="00000BEA"/>
    <w:rsid w:val="0000180F"/>
    <w:rsid w:val="00001EF1"/>
    <w:rsid w:val="00001FB3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4D58"/>
    <w:rsid w:val="000050C6"/>
    <w:rsid w:val="00005940"/>
    <w:rsid w:val="00005EB0"/>
    <w:rsid w:val="00006358"/>
    <w:rsid w:val="000067CD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BF2"/>
    <w:rsid w:val="00013E55"/>
    <w:rsid w:val="0001447E"/>
    <w:rsid w:val="000144BA"/>
    <w:rsid w:val="000144ED"/>
    <w:rsid w:val="000146B2"/>
    <w:rsid w:val="00014BA2"/>
    <w:rsid w:val="00014FBD"/>
    <w:rsid w:val="00015137"/>
    <w:rsid w:val="00015302"/>
    <w:rsid w:val="00015A5A"/>
    <w:rsid w:val="00015BC9"/>
    <w:rsid w:val="00015F13"/>
    <w:rsid w:val="00016441"/>
    <w:rsid w:val="00016590"/>
    <w:rsid w:val="0001686F"/>
    <w:rsid w:val="00016B4E"/>
    <w:rsid w:val="00016CD6"/>
    <w:rsid w:val="00016D3A"/>
    <w:rsid w:val="0001718D"/>
    <w:rsid w:val="000176AC"/>
    <w:rsid w:val="00017B51"/>
    <w:rsid w:val="00017DF3"/>
    <w:rsid w:val="00021432"/>
    <w:rsid w:val="00021492"/>
    <w:rsid w:val="000216A3"/>
    <w:rsid w:val="00021926"/>
    <w:rsid w:val="00021E31"/>
    <w:rsid w:val="00022563"/>
    <w:rsid w:val="000228C4"/>
    <w:rsid w:val="00022C2F"/>
    <w:rsid w:val="00022CA3"/>
    <w:rsid w:val="0002395C"/>
    <w:rsid w:val="000248D4"/>
    <w:rsid w:val="000251A6"/>
    <w:rsid w:val="000260EE"/>
    <w:rsid w:val="00026698"/>
    <w:rsid w:val="000266D7"/>
    <w:rsid w:val="0002696A"/>
    <w:rsid w:val="00026B3C"/>
    <w:rsid w:val="00026B52"/>
    <w:rsid w:val="00026F8D"/>
    <w:rsid w:val="000274DB"/>
    <w:rsid w:val="00027D1F"/>
    <w:rsid w:val="00027EBA"/>
    <w:rsid w:val="00030480"/>
    <w:rsid w:val="0003065F"/>
    <w:rsid w:val="000308BA"/>
    <w:rsid w:val="00030D10"/>
    <w:rsid w:val="0003119F"/>
    <w:rsid w:val="00031231"/>
    <w:rsid w:val="000314D3"/>
    <w:rsid w:val="00031A24"/>
    <w:rsid w:val="00031BCF"/>
    <w:rsid w:val="00031CEA"/>
    <w:rsid w:val="00031F45"/>
    <w:rsid w:val="000320C6"/>
    <w:rsid w:val="0003215D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37F03"/>
    <w:rsid w:val="00040193"/>
    <w:rsid w:val="0004066E"/>
    <w:rsid w:val="00040766"/>
    <w:rsid w:val="00040F75"/>
    <w:rsid w:val="00041E29"/>
    <w:rsid w:val="00041FF7"/>
    <w:rsid w:val="0004225C"/>
    <w:rsid w:val="00042A47"/>
    <w:rsid w:val="00042E89"/>
    <w:rsid w:val="00043535"/>
    <w:rsid w:val="00043B32"/>
    <w:rsid w:val="00043E2B"/>
    <w:rsid w:val="00044296"/>
    <w:rsid w:val="00044699"/>
    <w:rsid w:val="00044700"/>
    <w:rsid w:val="00044AED"/>
    <w:rsid w:val="00044C5E"/>
    <w:rsid w:val="00044F7F"/>
    <w:rsid w:val="00044FA9"/>
    <w:rsid w:val="0004500F"/>
    <w:rsid w:val="000450E9"/>
    <w:rsid w:val="0004529C"/>
    <w:rsid w:val="0004596A"/>
    <w:rsid w:val="00045AF1"/>
    <w:rsid w:val="00045E9B"/>
    <w:rsid w:val="00046139"/>
    <w:rsid w:val="000465BF"/>
    <w:rsid w:val="00046822"/>
    <w:rsid w:val="00046AB6"/>
    <w:rsid w:val="00046B6D"/>
    <w:rsid w:val="00046D06"/>
    <w:rsid w:val="00046F5C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784"/>
    <w:rsid w:val="00052F04"/>
    <w:rsid w:val="00052F1E"/>
    <w:rsid w:val="000536D2"/>
    <w:rsid w:val="00053B2C"/>
    <w:rsid w:val="00053D27"/>
    <w:rsid w:val="00053EB7"/>
    <w:rsid w:val="00053FEE"/>
    <w:rsid w:val="00054A4F"/>
    <w:rsid w:val="00054BE5"/>
    <w:rsid w:val="00055047"/>
    <w:rsid w:val="00055B54"/>
    <w:rsid w:val="00056182"/>
    <w:rsid w:val="0005680F"/>
    <w:rsid w:val="00056F51"/>
    <w:rsid w:val="000573F5"/>
    <w:rsid w:val="00057F37"/>
    <w:rsid w:val="000601FF"/>
    <w:rsid w:val="000602B0"/>
    <w:rsid w:val="0006045B"/>
    <w:rsid w:val="0006056C"/>
    <w:rsid w:val="0006228A"/>
    <w:rsid w:val="0006288D"/>
    <w:rsid w:val="0006318F"/>
    <w:rsid w:val="00063614"/>
    <w:rsid w:val="00063838"/>
    <w:rsid w:val="0006433F"/>
    <w:rsid w:val="000646BA"/>
    <w:rsid w:val="000646C8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82D"/>
    <w:rsid w:val="00067FCA"/>
    <w:rsid w:val="0007012A"/>
    <w:rsid w:val="0007017F"/>
    <w:rsid w:val="00070431"/>
    <w:rsid w:val="00070669"/>
    <w:rsid w:val="000707FF"/>
    <w:rsid w:val="00070864"/>
    <w:rsid w:val="0007116E"/>
    <w:rsid w:val="00071385"/>
    <w:rsid w:val="0007145A"/>
    <w:rsid w:val="00071F0D"/>
    <w:rsid w:val="00071F33"/>
    <w:rsid w:val="000725AC"/>
    <w:rsid w:val="00072B18"/>
    <w:rsid w:val="000730F3"/>
    <w:rsid w:val="00073491"/>
    <w:rsid w:val="000739D2"/>
    <w:rsid w:val="00073DE1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545"/>
    <w:rsid w:val="00077763"/>
    <w:rsid w:val="00077AC4"/>
    <w:rsid w:val="00077C46"/>
    <w:rsid w:val="00077ECE"/>
    <w:rsid w:val="0008027F"/>
    <w:rsid w:val="0008084D"/>
    <w:rsid w:val="000809B5"/>
    <w:rsid w:val="00080D54"/>
    <w:rsid w:val="00080DC3"/>
    <w:rsid w:val="00081417"/>
    <w:rsid w:val="000814ED"/>
    <w:rsid w:val="0008175A"/>
    <w:rsid w:val="0008195B"/>
    <w:rsid w:val="000826F7"/>
    <w:rsid w:val="00082AE3"/>
    <w:rsid w:val="00082F11"/>
    <w:rsid w:val="0008325D"/>
    <w:rsid w:val="000834DD"/>
    <w:rsid w:val="000834F9"/>
    <w:rsid w:val="000838EB"/>
    <w:rsid w:val="00083FB5"/>
    <w:rsid w:val="000843D7"/>
    <w:rsid w:val="00084687"/>
    <w:rsid w:val="00084A57"/>
    <w:rsid w:val="00084B97"/>
    <w:rsid w:val="00084BED"/>
    <w:rsid w:val="00084EDB"/>
    <w:rsid w:val="00084FF2"/>
    <w:rsid w:val="000850FA"/>
    <w:rsid w:val="000851B7"/>
    <w:rsid w:val="0008524D"/>
    <w:rsid w:val="000856E9"/>
    <w:rsid w:val="000857E4"/>
    <w:rsid w:val="00085CF4"/>
    <w:rsid w:val="00085F5E"/>
    <w:rsid w:val="00086295"/>
    <w:rsid w:val="00086EDE"/>
    <w:rsid w:val="0008756B"/>
    <w:rsid w:val="0008782E"/>
    <w:rsid w:val="00087CFE"/>
    <w:rsid w:val="00087DB7"/>
    <w:rsid w:val="0009025D"/>
    <w:rsid w:val="000909EF"/>
    <w:rsid w:val="00090B52"/>
    <w:rsid w:val="00090B9C"/>
    <w:rsid w:val="00090D7B"/>
    <w:rsid w:val="00091474"/>
    <w:rsid w:val="000915F7"/>
    <w:rsid w:val="00091EEF"/>
    <w:rsid w:val="00092412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6125"/>
    <w:rsid w:val="00096737"/>
    <w:rsid w:val="00096F5B"/>
    <w:rsid w:val="00097AEA"/>
    <w:rsid w:val="00097C0A"/>
    <w:rsid w:val="00097C29"/>
    <w:rsid w:val="00097C41"/>
    <w:rsid w:val="00097FE0"/>
    <w:rsid w:val="000A0344"/>
    <w:rsid w:val="000A0823"/>
    <w:rsid w:val="000A086F"/>
    <w:rsid w:val="000A0B84"/>
    <w:rsid w:val="000A0EF3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6CFC"/>
    <w:rsid w:val="000A707A"/>
    <w:rsid w:val="000A78BA"/>
    <w:rsid w:val="000A7BB9"/>
    <w:rsid w:val="000B0710"/>
    <w:rsid w:val="000B0E46"/>
    <w:rsid w:val="000B1790"/>
    <w:rsid w:val="000B1C11"/>
    <w:rsid w:val="000B1D13"/>
    <w:rsid w:val="000B29B8"/>
    <w:rsid w:val="000B2A27"/>
    <w:rsid w:val="000B3324"/>
    <w:rsid w:val="000B380F"/>
    <w:rsid w:val="000B4292"/>
    <w:rsid w:val="000B4A6A"/>
    <w:rsid w:val="000B50FB"/>
    <w:rsid w:val="000B515D"/>
    <w:rsid w:val="000B5A74"/>
    <w:rsid w:val="000B5C4E"/>
    <w:rsid w:val="000B5FA3"/>
    <w:rsid w:val="000B6AF6"/>
    <w:rsid w:val="000B7FF2"/>
    <w:rsid w:val="000C1051"/>
    <w:rsid w:val="000C1F04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482F"/>
    <w:rsid w:val="000C4992"/>
    <w:rsid w:val="000C4FA1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C702C"/>
    <w:rsid w:val="000D06FA"/>
    <w:rsid w:val="000D0B60"/>
    <w:rsid w:val="000D0DDA"/>
    <w:rsid w:val="000D0ED5"/>
    <w:rsid w:val="000D113E"/>
    <w:rsid w:val="000D1169"/>
    <w:rsid w:val="000D15C5"/>
    <w:rsid w:val="000D1687"/>
    <w:rsid w:val="000D1DAF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3AF"/>
    <w:rsid w:val="000E15BA"/>
    <w:rsid w:val="000E19B3"/>
    <w:rsid w:val="000E1CA2"/>
    <w:rsid w:val="000E28E2"/>
    <w:rsid w:val="000E2970"/>
    <w:rsid w:val="000E2B40"/>
    <w:rsid w:val="000E35A3"/>
    <w:rsid w:val="000E369A"/>
    <w:rsid w:val="000E3CC1"/>
    <w:rsid w:val="000E438C"/>
    <w:rsid w:val="000E49B2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E7168"/>
    <w:rsid w:val="000F025D"/>
    <w:rsid w:val="000F04CC"/>
    <w:rsid w:val="000F05D5"/>
    <w:rsid w:val="000F1DEB"/>
    <w:rsid w:val="000F1F7A"/>
    <w:rsid w:val="000F202E"/>
    <w:rsid w:val="000F2E77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FA7"/>
    <w:rsid w:val="000F50B5"/>
    <w:rsid w:val="000F52D1"/>
    <w:rsid w:val="000F536A"/>
    <w:rsid w:val="000F541D"/>
    <w:rsid w:val="000F5AD1"/>
    <w:rsid w:val="000F5C8B"/>
    <w:rsid w:val="000F6336"/>
    <w:rsid w:val="000F64D7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06DC"/>
    <w:rsid w:val="001011EC"/>
    <w:rsid w:val="00101303"/>
    <w:rsid w:val="001017C1"/>
    <w:rsid w:val="001018F3"/>
    <w:rsid w:val="00101A86"/>
    <w:rsid w:val="00101E92"/>
    <w:rsid w:val="00101F40"/>
    <w:rsid w:val="00102298"/>
    <w:rsid w:val="00102B3C"/>
    <w:rsid w:val="00102C79"/>
    <w:rsid w:val="00102EC2"/>
    <w:rsid w:val="00103847"/>
    <w:rsid w:val="00103913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7B62"/>
    <w:rsid w:val="00110510"/>
    <w:rsid w:val="0011076D"/>
    <w:rsid w:val="00110DB1"/>
    <w:rsid w:val="00110DF0"/>
    <w:rsid w:val="0011149E"/>
    <w:rsid w:val="001114D0"/>
    <w:rsid w:val="00111703"/>
    <w:rsid w:val="001119D9"/>
    <w:rsid w:val="00111A63"/>
    <w:rsid w:val="00111AA3"/>
    <w:rsid w:val="00111F29"/>
    <w:rsid w:val="00111F40"/>
    <w:rsid w:val="00112688"/>
    <w:rsid w:val="00113348"/>
    <w:rsid w:val="00113404"/>
    <w:rsid w:val="001134B4"/>
    <w:rsid w:val="00113DE8"/>
    <w:rsid w:val="0011424C"/>
    <w:rsid w:val="001146B8"/>
    <w:rsid w:val="0011478A"/>
    <w:rsid w:val="001149C9"/>
    <w:rsid w:val="00114B56"/>
    <w:rsid w:val="00114B96"/>
    <w:rsid w:val="00114E47"/>
    <w:rsid w:val="00115123"/>
    <w:rsid w:val="00115A20"/>
    <w:rsid w:val="00115F66"/>
    <w:rsid w:val="00116647"/>
    <w:rsid w:val="00116A85"/>
    <w:rsid w:val="00116CA9"/>
    <w:rsid w:val="00116F84"/>
    <w:rsid w:val="00117BB9"/>
    <w:rsid w:val="00117D38"/>
    <w:rsid w:val="00117D7A"/>
    <w:rsid w:val="00120112"/>
    <w:rsid w:val="001201B0"/>
    <w:rsid w:val="0012081E"/>
    <w:rsid w:val="00120EA1"/>
    <w:rsid w:val="00121789"/>
    <w:rsid w:val="0012181E"/>
    <w:rsid w:val="00122048"/>
    <w:rsid w:val="001228A0"/>
    <w:rsid w:val="00122B7D"/>
    <w:rsid w:val="00122DEA"/>
    <w:rsid w:val="00123C48"/>
    <w:rsid w:val="00123EFF"/>
    <w:rsid w:val="001241F7"/>
    <w:rsid w:val="00124D1A"/>
    <w:rsid w:val="001251AF"/>
    <w:rsid w:val="0012554D"/>
    <w:rsid w:val="00125654"/>
    <w:rsid w:val="00125D0D"/>
    <w:rsid w:val="00125D9D"/>
    <w:rsid w:val="00125DC1"/>
    <w:rsid w:val="001263E8"/>
    <w:rsid w:val="00127810"/>
    <w:rsid w:val="00127824"/>
    <w:rsid w:val="0012798A"/>
    <w:rsid w:val="001300A8"/>
    <w:rsid w:val="001301E6"/>
    <w:rsid w:val="001304F2"/>
    <w:rsid w:val="00130C4C"/>
    <w:rsid w:val="00130F93"/>
    <w:rsid w:val="001313EB"/>
    <w:rsid w:val="00131CCF"/>
    <w:rsid w:val="00131E80"/>
    <w:rsid w:val="0013222E"/>
    <w:rsid w:val="00132284"/>
    <w:rsid w:val="001322B2"/>
    <w:rsid w:val="001324EC"/>
    <w:rsid w:val="001328D2"/>
    <w:rsid w:val="001338F5"/>
    <w:rsid w:val="00133CE6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2EC"/>
    <w:rsid w:val="001365A5"/>
    <w:rsid w:val="001368CC"/>
    <w:rsid w:val="00136AB1"/>
    <w:rsid w:val="001372CA"/>
    <w:rsid w:val="00137AFD"/>
    <w:rsid w:val="00137EBB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D7E"/>
    <w:rsid w:val="00142E09"/>
    <w:rsid w:val="0014377B"/>
    <w:rsid w:val="00143D3A"/>
    <w:rsid w:val="00144D09"/>
    <w:rsid w:val="00145808"/>
    <w:rsid w:val="00145F65"/>
    <w:rsid w:val="001460E0"/>
    <w:rsid w:val="00146902"/>
    <w:rsid w:val="00146DFA"/>
    <w:rsid w:val="00147B68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05A"/>
    <w:rsid w:val="001533B2"/>
    <w:rsid w:val="001534CA"/>
    <w:rsid w:val="0015369A"/>
    <w:rsid w:val="0015386A"/>
    <w:rsid w:val="00153E85"/>
    <w:rsid w:val="001540F9"/>
    <w:rsid w:val="00154777"/>
    <w:rsid w:val="00154930"/>
    <w:rsid w:val="00154E90"/>
    <w:rsid w:val="001553D8"/>
    <w:rsid w:val="001557A9"/>
    <w:rsid w:val="00155878"/>
    <w:rsid w:val="0015599D"/>
    <w:rsid w:val="00155A36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B78"/>
    <w:rsid w:val="00161E62"/>
    <w:rsid w:val="00161F05"/>
    <w:rsid w:val="00162797"/>
    <w:rsid w:val="00162A20"/>
    <w:rsid w:val="00162C49"/>
    <w:rsid w:val="00163025"/>
    <w:rsid w:val="0016370B"/>
    <w:rsid w:val="0016487E"/>
    <w:rsid w:val="001648B8"/>
    <w:rsid w:val="00164CD1"/>
    <w:rsid w:val="001655BD"/>
    <w:rsid w:val="00165810"/>
    <w:rsid w:val="00165815"/>
    <w:rsid w:val="00165A24"/>
    <w:rsid w:val="00165A7D"/>
    <w:rsid w:val="00165A90"/>
    <w:rsid w:val="00165E36"/>
    <w:rsid w:val="0016614B"/>
    <w:rsid w:val="001665FD"/>
    <w:rsid w:val="0016686D"/>
    <w:rsid w:val="00166D6D"/>
    <w:rsid w:val="00167104"/>
    <w:rsid w:val="00167A72"/>
    <w:rsid w:val="0017080F"/>
    <w:rsid w:val="00170972"/>
    <w:rsid w:val="00170BD4"/>
    <w:rsid w:val="001711E3"/>
    <w:rsid w:val="0017183B"/>
    <w:rsid w:val="00171F36"/>
    <w:rsid w:val="00172464"/>
    <w:rsid w:val="00172600"/>
    <w:rsid w:val="00172614"/>
    <w:rsid w:val="00172672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47"/>
    <w:rsid w:val="00177187"/>
    <w:rsid w:val="001773BC"/>
    <w:rsid w:val="001774E6"/>
    <w:rsid w:val="00177F98"/>
    <w:rsid w:val="00180887"/>
    <w:rsid w:val="00180A83"/>
    <w:rsid w:val="00180D65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45FA"/>
    <w:rsid w:val="0018521A"/>
    <w:rsid w:val="0018522B"/>
    <w:rsid w:val="00185425"/>
    <w:rsid w:val="00185457"/>
    <w:rsid w:val="001854A8"/>
    <w:rsid w:val="001854BC"/>
    <w:rsid w:val="00185D40"/>
    <w:rsid w:val="00186C17"/>
    <w:rsid w:val="00187284"/>
    <w:rsid w:val="0018761A"/>
    <w:rsid w:val="0018787A"/>
    <w:rsid w:val="00187A73"/>
    <w:rsid w:val="00187FD1"/>
    <w:rsid w:val="00190180"/>
    <w:rsid w:val="00190644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1D5"/>
    <w:rsid w:val="00195EC2"/>
    <w:rsid w:val="00195F99"/>
    <w:rsid w:val="00196BF1"/>
    <w:rsid w:val="00197041"/>
    <w:rsid w:val="001A016C"/>
    <w:rsid w:val="001A0422"/>
    <w:rsid w:val="001A0BEE"/>
    <w:rsid w:val="001A0FFD"/>
    <w:rsid w:val="001A102F"/>
    <w:rsid w:val="001A1A27"/>
    <w:rsid w:val="001A1A61"/>
    <w:rsid w:val="001A1A90"/>
    <w:rsid w:val="001A1ED0"/>
    <w:rsid w:val="001A1EFA"/>
    <w:rsid w:val="001A1F15"/>
    <w:rsid w:val="001A1FAC"/>
    <w:rsid w:val="001A1FC1"/>
    <w:rsid w:val="001A20CF"/>
    <w:rsid w:val="001A27EE"/>
    <w:rsid w:val="001A35A6"/>
    <w:rsid w:val="001A368A"/>
    <w:rsid w:val="001A3963"/>
    <w:rsid w:val="001A3BD3"/>
    <w:rsid w:val="001A3DF1"/>
    <w:rsid w:val="001A41DF"/>
    <w:rsid w:val="001A43F5"/>
    <w:rsid w:val="001A48ED"/>
    <w:rsid w:val="001A4B66"/>
    <w:rsid w:val="001A4CA5"/>
    <w:rsid w:val="001A4E0E"/>
    <w:rsid w:val="001A4E8C"/>
    <w:rsid w:val="001A4EF7"/>
    <w:rsid w:val="001A4F6E"/>
    <w:rsid w:val="001A5458"/>
    <w:rsid w:val="001A591F"/>
    <w:rsid w:val="001A5A21"/>
    <w:rsid w:val="001A5A62"/>
    <w:rsid w:val="001A5ABD"/>
    <w:rsid w:val="001A5CE0"/>
    <w:rsid w:val="001A5CF7"/>
    <w:rsid w:val="001A60E2"/>
    <w:rsid w:val="001A69F0"/>
    <w:rsid w:val="001A73A9"/>
    <w:rsid w:val="001A75E7"/>
    <w:rsid w:val="001A79AA"/>
    <w:rsid w:val="001A7ACF"/>
    <w:rsid w:val="001A7C06"/>
    <w:rsid w:val="001A7C3B"/>
    <w:rsid w:val="001A7F95"/>
    <w:rsid w:val="001B07B0"/>
    <w:rsid w:val="001B0992"/>
    <w:rsid w:val="001B0AC4"/>
    <w:rsid w:val="001B0E89"/>
    <w:rsid w:val="001B0F69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B2"/>
    <w:rsid w:val="001B35ED"/>
    <w:rsid w:val="001B369D"/>
    <w:rsid w:val="001B4355"/>
    <w:rsid w:val="001B450E"/>
    <w:rsid w:val="001B46DB"/>
    <w:rsid w:val="001B4F75"/>
    <w:rsid w:val="001B517A"/>
    <w:rsid w:val="001B5DDB"/>
    <w:rsid w:val="001B62D3"/>
    <w:rsid w:val="001B6640"/>
    <w:rsid w:val="001B7087"/>
    <w:rsid w:val="001B70F8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20F"/>
    <w:rsid w:val="001C151F"/>
    <w:rsid w:val="001C1F9C"/>
    <w:rsid w:val="001C226A"/>
    <w:rsid w:val="001C236E"/>
    <w:rsid w:val="001C29E7"/>
    <w:rsid w:val="001C2AED"/>
    <w:rsid w:val="001C3119"/>
    <w:rsid w:val="001C32C6"/>
    <w:rsid w:val="001C3E2D"/>
    <w:rsid w:val="001C3E53"/>
    <w:rsid w:val="001C48C7"/>
    <w:rsid w:val="001C4A9E"/>
    <w:rsid w:val="001C5F84"/>
    <w:rsid w:val="001C674A"/>
    <w:rsid w:val="001C6CAB"/>
    <w:rsid w:val="001C6CC1"/>
    <w:rsid w:val="001C6EDD"/>
    <w:rsid w:val="001C6FB6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286C"/>
    <w:rsid w:val="001D3031"/>
    <w:rsid w:val="001D33B8"/>
    <w:rsid w:val="001D3897"/>
    <w:rsid w:val="001D3AD1"/>
    <w:rsid w:val="001D45D2"/>
    <w:rsid w:val="001D478B"/>
    <w:rsid w:val="001D4816"/>
    <w:rsid w:val="001D4970"/>
    <w:rsid w:val="001D5F02"/>
    <w:rsid w:val="001D6157"/>
    <w:rsid w:val="001D6178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D78F6"/>
    <w:rsid w:val="001E00CD"/>
    <w:rsid w:val="001E0360"/>
    <w:rsid w:val="001E075F"/>
    <w:rsid w:val="001E0933"/>
    <w:rsid w:val="001E0E13"/>
    <w:rsid w:val="001E1057"/>
    <w:rsid w:val="001E14CB"/>
    <w:rsid w:val="001E14E8"/>
    <w:rsid w:val="001E1627"/>
    <w:rsid w:val="001E1827"/>
    <w:rsid w:val="001E18BD"/>
    <w:rsid w:val="001E1A7C"/>
    <w:rsid w:val="001E1DBA"/>
    <w:rsid w:val="001E1EF2"/>
    <w:rsid w:val="001E290B"/>
    <w:rsid w:val="001E385F"/>
    <w:rsid w:val="001E39E4"/>
    <w:rsid w:val="001E45E7"/>
    <w:rsid w:val="001E48C8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6553"/>
    <w:rsid w:val="001E7358"/>
    <w:rsid w:val="001E76C3"/>
    <w:rsid w:val="001E7964"/>
    <w:rsid w:val="001E7C72"/>
    <w:rsid w:val="001E7EDD"/>
    <w:rsid w:val="001F02CD"/>
    <w:rsid w:val="001F0B7F"/>
    <w:rsid w:val="001F0CD0"/>
    <w:rsid w:val="001F0D58"/>
    <w:rsid w:val="001F0F71"/>
    <w:rsid w:val="001F1279"/>
    <w:rsid w:val="001F1592"/>
    <w:rsid w:val="001F15B1"/>
    <w:rsid w:val="001F19D1"/>
    <w:rsid w:val="001F1B69"/>
    <w:rsid w:val="001F1C8F"/>
    <w:rsid w:val="001F1D9A"/>
    <w:rsid w:val="001F2740"/>
    <w:rsid w:val="001F2C3A"/>
    <w:rsid w:val="001F2C6B"/>
    <w:rsid w:val="001F3531"/>
    <w:rsid w:val="001F3696"/>
    <w:rsid w:val="001F39FF"/>
    <w:rsid w:val="001F3F85"/>
    <w:rsid w:val="001F42FF"/>
    <w:rsid w:val="001F44B4"/>
    <w:rsid w:val="001F44D3"/>
    <w:rsid w:val="001F4510"/>
    <w:rsid w:val="001F4BA5"/>
    <w:rsid w:val="001F58D3"/>
    <w:rsid w:val="001F59C6"/>
    <w:rsid w:val="001F60DA"/>
    <w:rsid w:val="001F65A4"/>
    <w:rsid w:val="001F65E0"/>
    <w:rsid w:val="001F6B53"/>
    <w:rsid w:val="001F6EE3"/>
    <w:rsid w:val="001F7362"/>
    <w:rsid w:val="001F7A92"/>
    <w:rsid w:val="001F7AE9"/>
    <w:rsid w:val="001F7CBF"/>
    <w:rsid w:val="001F7CFD"/>
    <w:rsid w:val="0020084F"/>
    <w:rsid w:val="002011D5"/>
    <w:rsid w:val="00201C2D"/>
    <w:rsid w:val="0020233B"/>
    <w:rsid w:val="002025F9"/>
    <w:rsid w:val="00202A6F"/>
    <w:rsid w:val="00202E04"/>
    <w:rsid w:val="00202E6B"/>
    <w:rsid w:val="00203367"/>
    <w:rsid w:val="00203C06"/>
    <w:rsid w:val="00204438"/>
    <w:rsid w:val="00204508"/>
    <w:rsid w:val="00204A44"/>
    <w:rsid w:val="00204BFC"/>
    <w:rsid w:val="00204F6E"/>
    <w:rsid w:val="00205362"/>
    <w:rsid w:val="002054AD"/>
    <w:rsid w:val="00206147"/>
    <w:rsid w:val="002064F3"/>
    <w:rsid w:val="0020673E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1B44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3F63"/>
    <w:rsid w:val="002141FB"/>
    <w:rsid w:val="00214447"/>
    <w:rsid w:val="002146CA"/>
    <w:rsid w:val="002146DB"/>
    <w:rsid w:val="002147D6"/>
    <w:rsid w:val="00214A2A"/>
    <w:rsid w:val="00214BEB"/>
    <w:rsid w:val="002154C2"/>
    <w:rsid w:val="0021575B"/>
    <w:rsid w:val="00215783"/>
    <w:rsid w:val="0021582D"/>
    <w:rsid w:val="0021669B"/>
    <w:rsid w:val="002166C7"/>
    <w:rsid w:val="00216876"/>
    <w:rsid w:val="002168C9"/>
    <w:rsid w:val="00217451"/>
    <w:rsid w:val="002200D2"/>
    <w:rsid w:val="0022018A"/>
    <w:rsid w:val="0022046E"/>
    <w:rsid w:val="00220ADA"/>
    <w:rsid w:val="00220B7B"/>
    <w:rsid w:val="0022180E"/>
    <w:rsid w:val="00221B60"/>
    <w:rsid w:val="002220BA"/>
    <w:rsid w:val="00222546"/>
    <w:rsid w:val="00222796"/>
    <w:rsid w:val="002227B3"/>
    <w:rsid w:val="002227F5"/>
    <w:rsid w:val="00222CE3"/>
    <w:rsid w:val="00222E3C"/>
    <w:rsid w:val="002235D7"/>
    <w:rsid w:val="002239C4"/>
    <w:rsid w:val="002243AC"/>
    <w:rsid w:val="002243C8"/>
    <w:rsid w:val="00224617"/>
    <w:rsid w:val="00224EC5"/>
    <w:rsid w:val="0022535D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1C9"/>
    <w:rsid w:val="00226496"/>
    <w:rsid w:val="00226B17"/>
    <w:rsid w:val="0022712B"/>
    <w:rsid w:val="002273DB"/>
    <w:rsid w:val="0022740B"/>
    <w:rsid w:val="002276A4"/>
    <w:rsid w:val="00227843"/>
    <w:rsid w:val="00227A99"/>
    <w:rsid w:val="00227C8B"/>
    <w:rsid w:val="00230085"/>
    <w:rsid w:val="00230A44"/>
    <w:rsid w:val="00230A52"/>
    <w:rsid w:val="00230FA5"/>
    <w:rsid w:val="00231131"/>
    <w:rsid w:val="0023170E"/>
    <w:rsid w:val="00231839"/>
    <w:rsid w:val="00232371"/>
    <w:rsid w:val="00232423"/>
    <w:rsid w:val="0023262B"/>
    <w:rsid w:val="00232A4E"/>
    <w:rsid w:val="00232FEA"/>
    <w:rsid w:val="0023307F"/>
    <w:rsid w:val="00233A7D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0EDF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4F0"/>
    <w:rsid w:val="002456C9"/>
    <w:rsid w:val="002456FB"/>
    <w:rsid w:val="00245B9E"/>
    <w:rsid w:val="00245F7E"/>
    <w:rsid w:val="002465AC"/>
    <w:rsid w:val="002465EC"/>
    <w:rsid w:val="00246614"/>
    <w:rsid w:val="00246907"/>
    <w:rsid w:val="00246A93"/>
    <w:rsid w:val="00246B4B"/>
    <w:rsid w:val="00246C0E"/>
    <w:rsid w:val="00246C85"/>
    <w:rsid w:val="00246EC9"/>
    <w:rsid w:val="00246FE9"/>
    <w:rsid w:val="00247130"/>
    <w:rsid w:val="0024723E"/>
    <w:rsid w:val="002474C1"/>
    <w:rsid w:val="00247760"/>
    <w:rsid w:val="002477A7"/>
    <w:rsid w:val="00247D26"/>
    <w:rsid w:val="00247E6F"/>
    <w:rsid w:val="00247FD9"/>
    <w:rsid w:val="0025003A"/>
    <w:rsid w:val="00250260"/>
    <w:rsid w:val="00250FD5"/>
    <w:rsid w:val="00251167"/>
    <w:rsid w:val="002511BA"/>
    <w:rsid w:val="002514C4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4950"/>
    <w:rsid w:val="00255BAA"/>
    <w:rsid w:val="00255D8E"/>
    <w:rsid w:val="0025607F"/>
    <w:rsid w:val="0025646F"/>
    <w:rsid w:val="00256584"/>
    <w:rsid w:val="00256958"/>
    <w:rsid w:val="00256C48"/>
    <w:rsid w:val="00256D20"/>
    <w:rsid w:val="00256ED6"/>
    <w:rsid w:val="00256EF8"/>
    <w:rsid w:val="002570D5"/>
    <w:rsid w:val="00257177"/>
    <w:rsid w:val="002572CE"/>
    <w:rsid w:val="00257305"/>
    <w:rsid w:val="00257730"/>
    <w:rsid w:val="00257803"/>
    <w:rsid w:val="00257B74"/>
    <w:rsid w:val="00257CD8"/>
    <w:rsid w:val="002604FD"/>
    <w:rsid w:val="00260F56"/>
    <w:rsid w:val="002610D8"/>
    <w:rsid w:val="00261A6C"/>
    <w:rsid w:val="00261FAC"/>
    <w:rsid w:val="002629E2"/>
    <w:rsid w:val="00262BA8"/>
    <w:rsid w:val="00262BC8"/>
    <w:rsid w:val="002636D4"/>
    <w:rsid w:val="0026411D"/>
    <w:rsid w:val="002641D9"/>
    <w:rsid w:val="002643C5"/>
    <w:rsid w:val="00264917"/>
    <w:rsid w:val="00264B95"/>
    <w:rsid w:val="00264D97"/>
    <w:rsid w:val="002651EC"/>
    <w:rsid w:val="0026568B"/>
    <w:rsid w:val="002658EF"/>
    <w:rsid w:val="00265DC2"/>
    <w:rsid w:val="002660A9"/>
    <w:rsid w:val="0026638C"/>
    <w:rsid w:val="00266F00"/>
    <w:rsid w:val="002670EF"/>
    <w:rsid w:val="002671A2"/>
    <w:rsid w:val="0026741D"/>
    <w:rsid w:val="002675E9"/>
    <w:rsid w:val="00267A38"/>
    <w:rsid w:val="00267EE2"/>
    <w:rsid w:val="00267F5F"/>
    <w:rsid w:val="002702F4"/>
    <w:rsid w:val="00270965"/>
    <w:rsid w:val="00270A01"/>
    <w:rsid w:val="00270EC6"/>
    <w:rsid w:val="002719B5"/>
    <w:rsid w:val="00271E5D"/>
    <w:rsid w:val="00272082"/>
    <w:rsid w:val="002720FE"/>
    <w:rsid w:val="002726BC"/>
    <w:rsid w:val="00272C8F"/>
    <w:rsid w:val="00272FBD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59C"/>
    <w:rsid w:val="00275F56"/>
    <w:rsid w:val="002765B7"/>
    <w:rsid w:val="00276EAA"/>
    <w:rsid w:val="0027735F"/>
    <w:rsid w:val="00277713"/>
    <w:rsid w:val="00277DBC"/>
    <w:rsid w:val="00277F64"/>
    <w:rsid w:val="00280550"/>
    <w:rsid w:val="00281063"/>
    <w:rsid w:val="00281564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A03"/>
    <w:rsid w:val="00287514"/>
    <w:rsid w:val="0028791B"/>
    <w:rsid w:val="00287C57"/>
    <w:rsid w:val="00287E44"/>
    <w:rsid w:val="00287F79"/>
    <w:rsid w:val="00290044"/>
    <w:rsid w:val="002900A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D08"/>
    <w:rsid w:val="00293ED1"/>
    <w:rsid w:val="00294214"/>
    <w:rsid w:val="002949F6"/>
    <w:rsid w:val="00294A06"/>
    <w:rsid w:val="00294FFB"/>
    <w:rsid w:val="002954FD"/>
    <w:rsid w:val="002958FA"/>
    <w:rsid w:val="00296242"/>
    <w:rsid w:val="0029627F"/>
    <w:rsid w:val="002963EC"/>
    <w:rsid w:val="00296CE6"/>
    <w:rsid w:val="002973DF"/>
    <w:rsid w:val="00297D6A"/>
    <w:rsid w:val="002A0190"/>
    <w:rsid w:val="002A0983"/>
    <w:rsid w:val="002A0BF5"/>
    <w:rsid w:val="002A1128"/>
    <w:rsid w:val="002A158C"/>
    <w:rsid w:val="002A1739"/>
    <w:rsid w:val="002A1C9E"/>
    <w:rsid w:val="002A24EB"/>
    <w:rsid w:val="002A2C5E"/>
    <w:rsid w:val="002A2D66"/>
    <w:rsid w:val="002A4206"/>
    <w:rsid w:val="002A428E"/>
    <w:rsid w:val="002A432F"/>
    <w:rsid w:val="002A46FA"/>
    <w:rsid w:val="002A4916"/>
    <w:rsid w:val="002A5227"/>
    <w:rsid w:val="002A53C5"/>
    <w:rsid w:val="002A57BC"/>
    <w:rsid w:val="002A581C"/>
    <w:rsid w:val="002A6CC7"/>
    <w:rsid w:val="002A7EB4"/>
    <w:rsid w:val="002B00FE"/>
    <w:rsid w:val="002B092A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2ED9"/>
    <w:rsid w:val="002B30C8"/>
    <w:rsid w:val="002B31FA"/>
    <w:rsid w:val="002B33D5"/>
    <w:rsid w:val="002B3434"/>
    <w:rsid w:val="002B3A06"/>
    <w:rsid w:val="002B3D15"/>
    <w:rsid w:val="002B4552"/>
    <w:rsid w:val="002B4C84"/>
    <w:rsid w:val="002B55DA"/>
    <w:rsid w:val="002B5746"/>
    <w:rsid w:val="002B5F21"/>
    <w:rsid w:val="002B63D3"/>
    <w:rsid w:val="002B6815"/>
    <w:rsid w:val="002B6AB1"/>
    <w:rsid w:val="002B71D1"/>
    <w:rsid w:val="002B78CF"/>
    <w:rsid w:val="002B7ECC"/>
    <w:rsid w:val="002C0144"/>
    <w:rsid w:val="002C0CAC"/>
    <w:rsid w:val="002C1475"/>
    <w:rsid w:val="002C1F28"/>
    <w:rsid w:val="002C23CF"/>
    <w:rsid w:val="002C254B"/>
    <w:rsid w:val="002C25DE"/>
    <w:rsid w:val="002C27E8"/>
    <w:rsid w:val="002C29A8"/>
    <w:rsid w:val="002C2AB7"/>
    <w:rsid w:val="002C2ACB"/>
    <w:rsid w:val="002C2F60"/>
    <w:rsid w:val="002C373F"/>
    <w:rsid w:val="002C41CB"/>
    <w:rsid w:val="002C47E2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34B6"/>
    <w:rsid w:val="002D37EE"/>
    <w:rsid w:val="002D40A5"/>
    <w:rsid w:val="002D47E5"/>
    <w:rsid w:val="002D48E1"/>
    <w:rsid w:val="002D4DF7"/>
    <w:rsid w:val="002D4EA3"/>
    <w:rsid w:val="002D5847"/>
    <w:rsid w:val="002D61C8"/>
    <w:rsid w:val="002D629E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1DF4"/>
    <w:rsid w:val="002E2C3B"/>
    <w:rsid w:val="002E3C37"/>
    <w:rsid w:val="002E3CD0"/>
    <w:rsid w:val="002E44BB"/>
    <w:rsid w:val="002E4BA7"/>
    <w:rsid w:val="002E4D3D"/>
    <w:rsid w:val="002E4DD1"/>
    <w:rsid w:val="002E5CA7"/>
    <w:rsid w:val="002E6377"/>
    <w:rsid w:val="002E64C3"/>
    <w:rsid w:val="002E668B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97C"/>
    <w:rsid w:val="002F1AB0"/>
    <w:rsid w:val="002F238B"/>
    <w:rsid w:val="002F2626"/>
    <w:rsid w:val="002F2799"/>
    <w:rsid w:val="002F3038"/>
    <w:rsid w:val="002F38F3"/>
    <w:rsid w:val="002F3C64"/>
    <w:rsid w:val="002F40BB"/>
    <w:rsid w:val="002F4431"/>
    <w:rsid w:val="002F4687"/>
    <w:rsid w:val="002F47E7"/>
    <w:rsid w:val="002F4D31"/>
    <w:rsid w:val="002F510D"/>
    <w:rsid w:val="002F5F61"/>
    <w:rsid w:val="002F63E6"/>
    <w:rsid w:val="002F7729"/>
    <w:rsid w:val="002F794D"/>
    <w:rsid w:val="002F7DC3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2DA3"/>
    <w:rsid w:val="0030341B"/>
    <w:rsid w:val="003034D2"/>
    <w:rsid w:val="0030373E"/>
    <w:rsid w:val="00303A1B"/>
    <w:rsid w:val="003045BE"/>
    <w:rsid w:val="00304E4B"/>
    <w:rsid w:val="00304E8C"/>
    <w:rsid w:val="00305204"/>
    <w:rsid w:val="003054E0"/>
    <w:rsid w:val="00305F09"/>
    <w:rsid w:val="00305F53"/>
    <w:rsid w:val="003060F3"/>
    <w:rsid w:val="0030612A"/>
    <w:rsid w:val="003068EC"/>
    <w:rsid w:val="00306B43"/>
    <w:rsid w:val="00306C01"/>
    <w:rsid w:val="0030759B"/>
    <w:rsid w:val="003076C4"/>
    <w:rsid w:val="003077EA"/>
    <w:rsid w:val="003079A6"/>
    <w:rsid w:val="003106C8"/>
    <w:rsid w:val="00310A1B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5D12"/>
    <w:rsid w:val="00316198"/>
    <w:rsid w:val="00316779"/>
    <w:rsid w:val="00316A45"/>
    <w:rsid w:val="00316C18"/>
    <w:rsid w:val="00316C5F"/>
    <w:rsid w:val="00316C7C"/>
    <w:rsid w:val="00317AB7"/>
    <w:rsid w:val="00317DA5"/>
    <w:rsid w:val="003201D0"/>
    <w:rsid w:val="003205E0"/>
    <w:rsid w:val="003210A2"/>
    <w:rsid w:val="00321386"/>
    <w:rsid w:val="00321788"/>
    <w:rsid w:val="00321848"/>
    <w:rsid w:val="00321AF7"/>
    <w:rsid w:val="00321CB3"/>
    <w:rsid w:val="00322341"/>
    <w:rsid w:val="00322484"/>
    <w:rsid w:val="0032345B"/>
    <w:rsid w:val="003235FE"/>
    <w:rsid w:val="00324FF5"/>
    <w:rsid w:val="003256A0"/>
    <w:rsid w:val="00325BAB"/>
    <w:rsid w:val="003265DE"/>
    <w:rsid w:val="00326A08"/>
    <w:rsid w:val="00326A6A"/>
    <w:rsid w:val="003273D2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CD4"/>
    <w:rsid w:val="00332DB4"/>
    <w:rsid w:val="00332E76"/>
    <w:rsid w:val="003338EB"/>
    <w:rsid w:val="00333D21"/>
    <w:rsid w:val="00334446"/>
    <w:rsid w:val="0033444C"/>
    <w:rsid w:val="00334725"/>
    <w:rsid w:val="00334739"/>
    <w:rsid w:val="00334A38"/>
    <w:rsid w:val="00334AF1"/>
    <w:rsid w:val="003353D5"/>
    <w:rsid w:val="003354CA"/>
    <w:rsid w:val="00335A53"/>
    <w:rsid w:val="00337311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2451"/>
    <w:rsid w:val="00342559"/>
    <w:rsid w:val="00342D1A"/>
    <w:rsid w:val="0034339B"/>
    <w:rsid w:val="00343860"/>
    <w:rsid w:val="00343AB5"/>
    <w:rsid w:val="00343CCF"/>
    <w:rsid w:val="0034438F"/>
    <w:rsid w:val="0034494C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2C1"/>
    <w:rsid w:val="00346579"/>
    <w:rsid w:val="00346C50"/>
    <w:rsid w:val="003474B3"/>
    <w:rsid w:val="003475BA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32DF"/>
    <w:rsid w:val="00353F13"/>
    <w:rsid w:val="00354409"/>
    <w:rsid w:val="003549E9"/>
    <w:rsid w:val="0035546F"/>
    <w:rsid w:val="003554BD"/>
    <w:rsid w:val="003554CE"/>
    <w:rsid w:val="00355A25"/>
    <w:rsid w:val="00356586"/>
    <w:rsid w:val="00356792"/>
    <w:rsid w:val="00356C59"/>
    <w:rsid w:val="00356DA5"/>
    <w:rsid w:val="003571E2"/>
    <w:rsid w:val="00360107"/>
    <w:rsid w:val="00360545"/>
    <w:rsid w:val="003609BE"/>
    <w:rsid w:val="00360A82"/>
    <w:rsid w:val="00361062"/>
    <w:rsid w:val="003610F5"/>
    <w:rsid w:val="003616F4"/>
    <w:rsid w:val="00361C9A"/>
    <w:rsid w:val="00361DE0"/>
    <w:rsid w:val="003628E9"/>
    <w:rsid w:val="00362B5E"/>
    <w:rsid w:val="003638E9"/>
    <w:rsid w:val="003641CC"/>
    <w:rsid w:val="003643A5"/>
    <w:rsid w:val="0036443D"/>
    <w:rsid w:val="003644CA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7FE"/>
    <w:rsid w:val="00367886"/>
    <w:rsid w:val="00367AA3"/>
    <w:rsid w:val="00367AD9"/>
    <w:rsid w:val="00367CC7"/>
    <w:rsid w:val="00370219"/>
    <w:rsid w:val="0037051E"/>
    <w:rsid w:val="00370859"/>
    <w:rsid w:val="00370993"/>
    <w:rsid w:val="00370DE5"/>
    <w:rsid w:val="00371208"/>
    <w:rsid w:val="00371432"/>
    <w:rsid w:val="00371461"/>
    <w:rsid w:val="003718D9"/>
    <w:rsid w:val="0037207D"/>
    <w:rsid w:val="00372389"/>
    <w:rsid w:val="00372564"/>
    <w:rsid w:val="00372644"/>
    <w:rsid w:val="003731E8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8C"/>
    <w:rsid w:val="003760FD"/>
    <w:rsid w:val="003769D5"/>
    <w:rsid w:val="00376A9C"/>
    <w:rsid w:val="00377475"/>
    <w:rsid w:val="00377A8C"/>
    <w:rsid w:val="00380027"/>
    <w:rsid w:val="0038053C"/>
    <w:rsid w:val="0038054C"/>
    <w:rsid w:val="0038061C"/>
    <w:rsid w:val="00381137"/>
    <w:rsid w:val="00381168"/>
    <w:rsid w:val="00381BE5"/>
    <w:rsid w:val="00381E3D"/>
    <w:rsid w:val="003820DA"/>
    <w:rsid w:val="003825F4"/>
    <w:rsid w:val="00382772"/>
    <w:rsid w:val="00382FD6"/>
    <w:rsid w:val="00383110"/>
    <w:rsid w:val="00383181"/>
    <w:rsid w:val="003831C2"/>
    <w:rsid w:val="00383338"/>
    <w:rsid w:val="0038339B"/>
    <w:rsid w:val="0038369B"/>
    <w:rsid w:val="00383701"/>
    <w:rsid w:val="003837F6"/>
    <w:rsid w:val="00383BC1"/>
    <w:rsid w:val="00383D43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5E72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49E"/>
    <w:rsid w:val="00391501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5C3F"/>
    <w:rsid w:val="00396911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73"/>
    <w:rsid w:val="003A1FEA"/>
    <w:rsid w:val="003A24A7"/>
    <w:rsid w:val="003A2DAC"/>
    <w:rsid w:val="003A2E86"/>
    <w:rsid w:val="003A344A"/>
    <w:rsid w:val="003A3622"/>
    <w:rsid w:val="003A36D4"/>
    <w:rsid w:val="003A3C3F"/>
    <w:rsid w:val="003A3D37"/>
    <w:rsid w:val="003A4139"/>
    <w:rsid w:val="003A4409"/>
    <w:rsid w:val="003A495B"/>
    <w:rsid w:val="003A4B2F"/>
    <w:rsid w:val="003A4C4A"/>
    <w:rsid w:val="003A4F9E"/>
    <w:rsid w:val="003A5033"/>
    <w:rsid w:val="003A50D6"/>
    <w:rsid w:val="003A53AA"/>
    <w:rsid w:val="003A54CF"/>
    <w:rsid w:val="003A5A21"/>
    <w:rsid w:val="003A5AFD"/>
    <w:rsid w:val="003A5E50"/>
    <w:rsid w:val="003A5EEB"/>
    <w:rsid w:val="003A5F81"/>
    <w:rsid w:val="003A6FFB"/>
    <w:rsid w:val="003A701E"/>
    <w:rsid w:val="003A7161"/>
    <w:rsid w:val="003A7200"/>
    <w:rsid w:val="003A75C6"/>
    <w:rsid w:val="003A79FF"/>
    <w:rsid w:val="003A7B9B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AD8"/>
    <w:rsid w:val="003B2BCD"/>
    <w:rsid w:val="003B32BE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9A4"/>
    <w:rsid w:val="003B5E92"/>
    <w:rsid w:val="003B5F7C"/>
    <w:rsid w:val="003B6179"/>
    <w:rsid w:val="003B69D0"/>
    <w:rsid w:val="003B7050"/>
    <w:rsid w:val="003B7B4D"/>
    <w:rsid w:val="003C0125"/>
    <w:rsid w:val="003C035E"/>
    <w:rsid w:val="003C03F7"/>
    <w:rsid w:val="003C05CD"/>
    <w:rsid w:val="003C0FE5"/>
    <w:rsid w:val="003C14B6"/>
    <w:rsid w:val="003C1CAF"/>
    <w:rsid w:val="003C22D4"/>
    <w:rsid w:val="003C29AF"/>
    <w:rsid w:val="003C2E73"/>
    <w:rsid w:val="003C36B1"/>
    <w:rsid w:val="003C37BA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A4E"/>
    <w:rsid w:val="003C6BED"/>
    <w:rsid w:val="003C76F4"/>
    <w:rsid w:val="003C7965"/>
    <w:rsid w:val="003C7B7E"/>
    <w:rsid w:val="003C7D06"/>
    <w:rsid w:val="003C7EF7"/>
    <w:rsid w:val="003D0E1F"/>
    <w:rsid w:val="003D113B"/>
    <w:rsid w:val="003D1182"/>
    <w:rsid w:val="003D1AE0"/>
    <w:rsid w:val="003D22DA"/>
    <w:rsid w:val="003D2A32"/>
    <w:rsid w:val="003D358C"/>
    <w:rsid w:val="003D3779"/>
    <w:rsid w:val="003D3B8B"/>
    <w:rsid w:val="003D4254"/>
    <w:rsid w:val="003D425A"/>
    <w:rsid w:val="003D4866"/>
    <w:rsid w:val="003D507A"/>
    <w:rsid w:val="003D554B"/>
    <w:rsid w:val="003D5F76"/>
    <w:rsid w:val="003D6280"/>
    <w:rsid w:val="003D66CB"/>
    <w:rsid w:val="003D67AB"/>
    <w:rsid w:val="003D687A"/>
    <w:rsid w:val="003D6E45"/>
    <w:rsid w:val="003D6EA0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169"/>
    <w:rsid w:val="003E23B1"/>
    <w:rsid w:val="003E26DE"/>
    <w:rsid w:val="003E2E74"/>
    <w:rsid w:val="003E3238"/>
    <w:rsid w:val="003E41E2"/>
    <w:rsid w:val="003E4979"/>
    <w:rsid w:val="003E4B79"/>
    <w:rsid w:val="003E4B85"/>
    <w:rsid w:val="003E5764"/>
    <w:rsid w:val="003E581F"/>
    <w:rsid w:val="003E59A3"/>
    <w:rsid w:val="003E5F16"/>
    <w:rsid w:val="003E634D"/>
    <w:rsid w:val="003E644F"/>
    <w:rsid w:val="003E64BB"/>
    <w:rsid w:val="003E6AC1"/>
    <w:rsid w:val="003E6B73"/>
    <w:rsid w:val="003E7EEA"/>
    <w:rsid w:val="003F00D8"/>
    <w:rsid w:val="003F01E7"/>
    <w:rsid w:val="003F0AEA"/>
    <w:rsid w:val="003F18CF"/>
    <w:rsid w:val="003F1A34"/>
    <w:rsid w:val="003F1B53"/>
    <w:rsid w:val="003F2BFE"/>
    <w:rsid w:val="003F33D6"/>
    <w:rsid w:val="003F3A44"/>
    <w:rsid w:val="003F3B3F"/>
    <w:rsid w:val="003F3E27"/>
    <w:rsid w:val="003F5732"/>
    <w:rsid w:val="003F5A5B"/>
    <w:rsid w:val="003F5F0A"/>
    <w:rsid w:val="003F603A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4C2"/>
    <w:rsid w:val="004028D0"/>
    <w:rsid w:val="00402940"/>
    <w:rsid w:val="00403226"/>
    <w:rsid w:val="0040342B"/>
    <w:rsid w:val="00403827"/>
    <w:rsid w:val="00403B23"/>
    <w:rsid w:val="004040E3"/>
    <w:rsid w:val="00404D4D"/>
    <w:rsid w:val="004068A2"/>
    <w:rsid w:val="00407731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EF3"/>
    <w:rsid w:val="00413162"/>
    <w:rsid w:val="004133CD"/>
    <w:rsid w:val="00413549"/>
    <w:rsid w:val="00413FCD"/>
    <w:rsid w:val="0041439E"/>
    <w:rsid w:val="00414538"/>
    <w:rsid w:val="00414647"/>
    <w:rsid w:val="0041479C"/>
    <w:rsid w:val="00414F3F"/>
    <w:rsid w:val="00414F9A"/>
    <w:rsid w:val="0041509C"/>
    <w:rsid w:val="00415140"/>
    <w:rsid w:val="00415ECC"/>
    <w:rsid w:val="00415EF5"/>
    <w:rsid w:val="00416787"/>
    <w:rsid w:val="004170FC"/>
    <w:rsid w:val="00417F13"/>
    <w:rsid w:val="004203CA"/>
    <w:rsid w:val="004208D7"/>
    <w:rsid w:val="00420CA2"/>
    <w:rsid w:val="004215BD"/>
    <w:rsid w:val="00421878"/>
    <w:rsid w:val="004219C1"/>
    <w:rsid w:val="00422758"/>
    <w:rsid w:val="004228EE"/>
    <w:rsid w:val="00422BB1"/>
    <w:rsid w:val="00422D87"/>
    <w:rsid w:val="0042325A"/>
    <w:rsid w:val="0042336F"/>
    <w:rsid w:val="004234EF"/>
    <w:rsid w:val="00423CA0"/>
    <w:rsid w:val="004241D7"/>
    <w:rsid w:val="004242F2"/>
    <w:rsid w:val="004249DB"/>
    <w:rsid w:val="00424C6D"/>
    <w:rsid w:val="00424C76"/>
    <w:rsid w:val="00424DD0"/>
    <w:rsid w:val="00425554"/>
    <w:rsid w:val="0042556A"/>
    <w:rsid w:val="00425B68"/>
    <w:rsid w:val="00425C9F"/>
    <w:rsid w:val="004268A5"/>
    <w:rsid w:val="0042695F"/>
    <w:rsid w:val="00426F4F"/>
    <w:rsid w:val="0042776F"/>
    <w:rsid w:val="00427BA2"/>
    <w:rsid w:val="00427D02"/>
    <w:rsid w:val="004300E1"/>
    <w:rsid w:val="00430294"/>
    <w:rsid w:val="004309CF"/>
    <w:rsid w:val="00430B44"/>
    <w:rsid w:val="00430F27"/>
    <w:rsid w:val="0043104B"/>
    <w:rsid w:val="00431152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4F6"/>
    <w:rsid w:val="004347A7"/>
    <w:rsid w:val="00434800"/>
    <w:rsid w:val="00434B3D"/>
    <w:rsid w:val="00434F9C"/>
    <w:rsid w:val="004355FA"/>
    <w:rsid w:val="00435C75"/>
    <w:rsid w:val="00435F09"/>
    <w:rsid w:val="00435F6F"/>
    <w:rsid w:val="00436225"/>
    <w:rsid w:val="00436548"/>
    <w:rsid w:val="00436C20"/>
    <w:rsid w:val="004373A1"/>
    <w:rsid w:val="00437C2A"/>
    <w:rsid w:val="00440392"/>
    <w:rsid w:val="00440396"/>
    <w:rsid w:val="00440502"/>
    <w:rsid w:val="0044058F"/>
    <w:rsid w:val="004412E5"/>
    <w:rsid w:val="004415FC"/>
    <w:rsid w:val="00441989"/>
    <w:rsid w:val="00441BF6"/>
    <w:rsid w:val="00441FA3"/>
    <w:rsid w:val="00442112"/>
    <w:rsid w:val="0044237C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5472"/>
    <w:rsid w:val="004464C3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13E2"/>
    <w:rsid w:val="00451A7B"/>
    <w:rsid w:val="004522A6"/>
    <w:rsid w:val="00452870"/>
    <w:rsid w:val="0045291E"/>
    <w:rsid w:val="004529D7"/>
    <w:rsid w:val="00452A11"/>
    <w:rsid w:val="00453BF4"/>
    <w:rsid w:val="00453D89"/>
    <w:rsid w:val="00453E34"/>
    <w:rsid w:val="004541EE"/>
    <w:rsid w:val="00454571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249"/>
    <w:rsid w:val="0046148D"/>
    <w:rsid w:val="00461535"/>
    <w:rsid w:val="0046203B"/>
    <w:rsid w:val="00462496"/>
    <w:rsid w:val="004625A3"/>
    <w:rsid w:val="004627CF"/>
    <w:rsid w:val="004628E6"/>
    <w:rsid w:val="004628EF"/>
    <w:rsid w:val="00462977"/>
    <w:rsid w:val="00462B0D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580"/>
    <w:rsid w:val="00465972"/>
    <w:rsid w:val="00465B80"/>
    <w:rsid w:val="00465E7E"/>
    <w:rsid w:val="0046662F"/>
    <w:rsid w:val="0046695A"/>
    <w:rsid w:val="00466A53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E22"/>
    <w:rsid w:val="00472F67"/>
    <w:rsid w:val="00473625"/>
    <w:rsid w:val="004739A1"/>
    <w:rsid w:val="00473B50"/>
    <w:rsid w:val="00473CB2"/>
    <w:rsid w:val="00474254"/>
    <w:rsid w:val="004742B5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0195"/>
    <w:rsid w:val="00480921"/>
    <w:rsid w:val="00481688"/>
    <w:rsid w:val="00481CC8"/>
    <w:rsid w:val="004820E0"/>
    <w:rsid w:val="004822CA"/>
    <w:rsid w:val="0048261A"/>
    <w:rsid w:val="00482779"/>
    <w:rsid w:val="00482A1F"/>
    <w:rsid w:val="0048385A"/>
    <w:rsid w:val="00483A8E"/>
    <w:rsid w:val="00483F95"/>
    <w:rsid w:val="00484D20"/>
    <w:rsid w:val="004850C1"/>
    <w:rsid w:val="00486F54"/>
    <w:rsid w:val="00487038"/>
    <w:rsid w:val="004871B4"/>
    <w:rsid w:val="004876DD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43BA"/>
    <w:rsid w:val="00494B28"/>
    <w:rsid w:val="0049527B"/>
    <w:rsid w:val="004955A9"/>
    <w:rsid w:val="00495CF9"/>
    <w:rsid w:val="00495EAF"/>
    <w:rsid w:val="00495FFF"/>
    <w:rsid w:val="0049613A"/>
    <w:rsid w:val="00496198"/>
    <w:rsid w:val="00496705"/>
    <w:rsid w:val="00496A9F"/>
    <w:rsid w:val="00497270"/>
    <w:rsid w:val="00497358"/>
    <w:rsid w:val="00497AC9"/>
    <w:rsid w:val="00497D6F"/>
    <w:rsid w:val="00497FA5"/>
    <w:rsid w:val="004A0036"/>
    <w:rsid w:val="004A03B3"/>
    <w:rsid w:val="004A04D5"/>
    <w:rsid w:val="004A0792"/>
    <w:rsid w:val="004A1387"/>
    <w:rsid w:val="004A1B07"/>
    <w:rsid w:val="004A21D8"/>
    <w:rsid w:val="004A236A"/>
    <w:rsid w:val="004A2D29"/>
    <w:rsid w:val="004A2DE9"/>
    <w:rsid w:val="004A2E04"/>
    <w:rsid w:val="004A3226"/>
    <w:rsid w:val="004A399F"/>
    <w:rsid w:val="004A4096"/>
    <w:rsid w:val="004A40C1"/>
    <w:rsid w:val="004A4692"/>
    <w:rsid w:val="004A502C"/>
    <w:rsid w:val="004A5582"/>
    <w:rsid w:val="004A5DFC"/>
    <w:rsid w:val="004A63B2"/>
    <w:rsid w:val="004A669F"/>
    <w:rsid w:val="004A6842"/>
    <w:rsid w:val="004A718C"/>
    <w:rsid w:val="004A7D0B"/>
    <w:rsid w:val="004A7DBE"/>
    <w:rsid w:val="004A7F94"/>
    <w:rsid w:val="004B0209"/>
    <w:rsid w:val="004B08AC"/>
    <w:rsid w:val="004B0B18"/>
    <w:rsid w:val="004B0CDF"/>
    <w:rsid w:val="004B0D88"/>
    <w:rsid w:val="004B0E03"/>
    <w:rsid w:val="004B0FF1"/>
    <w:rsid w:val="004B14D9"/>
    <w:rsid w:val="004B1574"/>
    <w:rsid w:val="004B2056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5E0F"/>
    <w:rsid w:val="004B6377"/>
    <w:rsid w:val="004B656C"/>
    <w:rsid w:val="004B6928"/>
    <w:rsid w:val="004B6AA6"/>
    <w:rsid w:val="004B6C9D"/>
    <w:rsid w:val="004B7109"/>
    <w:rsid w:val="004B754D"/>
    <w:rsid w:val="004B79FA"/>
    <w:rsid w:val="004B7D94"/>
    <w:rsid w:val="004C0FB7"/>
    <w:rsid w:val="004C104B"/>
    <w:rsid w:val="004C12B2"/>
    <w:rsid w:val="004C164A"/>
    <w:rsid w:val="004C17F1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C1E"/>
    <w:rsid w:val="004D0FCC"/>
    <w:rsid w:val="004D1000"/>
    <w:rsid w:val="004D1561"/>
    <w:rsid w:val="004D1D27"/>
    <w:rsid w:val="004D2EC3"/>
    <w:rsid w:val="004D2FF6"/>
    <w:rsid w:val="004D3BE2"/>
    <w:rsid w:val="004D3C8A"/>
    <w:rsid w:val="004D3FD6"/>
    <w:rsid w:val="004D405F"/>
    <w:rsid w:val="004D55CA"/>
    <w:rsid w:val="004D5A27"/>
    <w:rsid w:val="004D5C94"/>
    <w:rsid w:val="004D5F0E"/>
    <w:rsid w:val="004D6626"/>
    <w:rsid w:val="004D6758"/>
    <w:rsid w:val="004D732E"/>
    <w:rsid w:val="004D7B1A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115"/>
    <w:rsid w:val="004E4813"/>
    <w:rsid w:val="004E4BD8"/>
    <w:rsid w:val="004E58EA"/>
    <w:rsid w:val="004E5DA4"/>
    <w:rsid w:val="004E5F65"/>
    <w:rsid w:val="004E6C7A"/>
    <w:rsid w:val="004E6D8E"/>
    <w:rsid w:val="004E74D3"/>
    <w:rsid w:val="004E7615"/>
    <w:rsid w:val="004E7CDF"/>
    <w:rsid w:val="004F02AF"/>
    <w:rsid w:val="004F078C"/>
    <w:rsid w:val="004F1087"/>
    <w:rsid w:val="004F1324"/>
    <w:rsid w:val="004F15F9"/>
    <w:rsid w:val="004F1A03"/>
    <w:rsid w:val="004F1A8F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22"/>
    <w:rsid w:val="004F3CC7"/>
    <w:rsid w:val="004F3D72"/>
    <w:rsid w:val="004F3E6A"/>
    <w:rsid w:val="004F469D"/>
    <w:rsid w:val="004F5346"/>
    <w:rsid w:val="004F5681"/>
    <w:rsid w:val="004F5773"/>
    <w:rsid w:val="004F5861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3551"/>
    <w:rsid w:val="00503963"/>
    <w:rsid w:val="00503F38"/>
    <w:rsid w:val="005043FC"/>
    <w:rsid w:val="00504A55"/>
    <w:rsid w:val="00504B31"/>
    <w:rsid w:val="00505A1E"/>
    <w:rsid w:val="00505AC6"/>
    <w:rsid w:val="00505F08"/>
    <w:rsid w:val="0050671D"/>
    <w:rsid w:val="0050672C"/>
    <w:rsid w:val="00506C0C"/>
    <w:rsid w:val="00506C4C"/>
    <w:rsid w:val="0050700E"/>
    <w:rsid w:val="00507366"/>
    <w:rsid w:val="00507909"/>
    <w:rsid w:val="005079D7"/>
    <w:rsid w:val="00507B2A"/>
    <w:rsid w:val="00507D3E"/>
    <w:rsid w:val="00510A22"/>
    <w:rsid w:val="00510D8A"/>
    <w:rsid w:val="00511D6B"/>
    <w:rsid w:val="00511EBC"/>
    <w:rsid w:val="005125D5"/>
    <w:rsid w:val="00512D51"/>
    <w:rsid w:val="00512E95"/>
    <w:rsid w:val="00514674"/>
    <w:rsid w:val="0051477F"/>
    <w:rsid w:val="00514B72"/>
    <w:rsid w:val="00514C46"/>
    <w:rsid w:val="00514DDC"/>
    <w:rsid w:val="005151C3"/>
    <w:rsid w:val="00515BCF"/>
    <w:rsid w:val="00516083"/>
    <w:rsid w:val="0051635A"/>
    <w:rsid w:val="0051646E"/>
    <w:rsid w:val="005166C3"/>
    <w:rsid w:val="00516784"/>
    <w:rsid w:val="00516A18"/>
    <w:rsid w:val="00516BD0"/>
    <w:rsid w:val="00516EA5"/>
    <w:rsid w:val="005174B7"/>
    <w:rsid w:val="005179DA"/>
    <w:rsid w:val="00517E2A"/>
    <w:rsid w:val="00520AD7"/>
    <w:rsid w:val="00520C1C"/>
    <w:rsid w:val="00521439"/>
    <w:rsid w:val="00522133"/>
    <w:rsid w:val="00522230"/>
    <w:rsid w:val="0052292E"/>
    <w:rsid w:val="005229C6"/>
    <w:rsid w:val="00522A3A"/>
    <w:rsid w:val="005232E0"/>
    <w:rsid w:val="0052373B"/>
    <w:rsid w:val="00523CFF"/>
    <w:rsid w:val="00523E00"/>
    <w:rsid w:val="0052439F"/>
    <w:rsid w:val="005243EB"/>
    <w:rsid w:val="00525409"/>
    <w:rsid w:val="00525789"/>
    <w:rsid w:val="00525890"/>
    <w:rsid w:val="005258E2"/>
    <w:rsid w:val="00526452"/>
    <w:rsid w:val="00526816"/>
    <w:rsid w:val="00526B07"/>
    <w:rsid w:val="00526B0D"/>
    <w:rsid w:val="00526F09"/>
    <w:rsid w:val="0052733A"/>
    <w:rsid w:val="00527DF9"/>
    <w:rsid w:val="00527F4F"/>
    <w:rsid w:val="005304A0"/>
    <w:rsid w:val="00530512"/>
    <w:rsid w:val="00530799"/>
    <w:rsid w:val="00530A43"/>
    <w:rsid w:val="0053109F"/>
    <w:rsid w:val="005311E8"/>
    <w:rsid w:val="005312C4"/>
    <w:rsid w:val="0053133A"/>
    <w:rsid w:val="00531822"/>
    <w:rsid w:val="00531AF5"/>
    <w:rsid w:val="00531C53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6F48"/>
    <w:rsid w:val="00537022"/>
    <w:rsid w:val="00537060"/>
    <w:rsid w:val="00537127"/>
    <w:rsid w:val="0053764B"/>
    <w:rsid w:val="0054069F"/>
    <w:rsid w:val="00541307"/>
    <w:rsid w:val="00541B0B"/>
    <w:rsid w:val="00541B60"/>
    <w:rsid w:val="00541CFE"/>
    <w:rsid w:val="00541DB8"/>
    <w:rsid w:val="00541F9A"/>
    <w:rsid w:val="00542599"/>
    <w:rsid w:val="00542EB4"/>
    <w:rsid w:val="0054351C"/>
    <w:rsid w:val="0054362E"/>
    <w:rsid w:val="00543774"/>
    <w:rsid w:val="00543833"/>
    <w:rsid w:val="005448B9"/>
    <w:rsid w:val="00544C51"/>
    <w:rsid w:val="00545136"/>
    <w:rsid w:val="005452C1"/>
    <w:rsid w:val="00545698"/>
    <w:rsid w:val="00545B42"/>
    <w:rsid w:val="00545D6F"/>
    <w:rsid w:val="0054612B"/>
    <w:rsid w:val="005466DF"/>
    <w:rsid w:val="00546773"/>
    <w:rsid w:val="00547753"/>
    <w:rsid w:val="005479F5"/>
    <w:rsid w:val="00547D90"/>
    <w:rsid w:val="005501E4"/>
    <w:rsid w:val="005501FC"/>
    <w:rsid w:val="0055032E"/>
    <w:rsid w:val="005506E4"/>
    <w:rsid w:val="005508EF"/>
    <w:rsid w:val="005510E3"/>
    <w:rsid w:val="0055173F"/>
    <w:rsid w:val="005517FD"/>
    <w:rsid w:val="00551AE8"/>
    <w:rsid w:val="00551D57"/>
    <w:rsid w:val="00552AFD"/>
    <w:rsid w:val="00552B52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6F"/>
    <w:rsid w:val="005548DD"/>
    <w:rsid w:val="00554DBF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6880"/>
    <w:rsid w:val="00556A8F"/>
    <w:rsid w:val="00557401"/>
    <w:rsid w:val="0055747C"/>
    <w:rsid w:val="00557D41"/>
    <w:rsid w:val="00557F5B"/>
    <w:rsid w:val="00557FE2"/>
    <w:rsid w:val="00560729"/>
    <w:rsid w:val="005608D4"/>
    <w:rsid w:val="00560A86"/>
    <w:rsid w:val="00561C64"/>
    <w:rsid w:val="00562173"/>
    <w:rsid w:val="0056218D"/>
    <w:rsid w:val="0056255F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C28"/>
    <w:rsid w:val="00566EBC"/>
    <w:rsid w:val="005673A1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3C4"/>
    <w:rsid w:val="00572749"/>
    <w:rsid w:val="005739F4"/>
    <w:rsid w:val="00573A7F"/>
    <w:rsid w:val="00573EE1"/>
    <w:rsid w:val="00573EEA"/>
    <w:rsid w:val="0057406C"/>
    <w:rsid w:val="00575051"/>
    <w:rsid w:val="005758E3"/>
    <w:rsid w:val="00575AB6"/>
    <w:rsid w:val="00576069"/>
    <w:rsid w:val="005764A8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A5B"/>
    <w:rsid w:val="00581B22"/>
    <w:rsid w:val="00581DF3"/>
    <w:rsid w:val="0058256F"/>
    <w:rsid w:val="00582853"/>
    <w:rsid w:val="00582893"/>
    <w:rsid w:val="00582C76"/>
    <w:rsid w:val="00583706"/>
    <w:rsid w:val="00583876"/>
    <w:rsid w:val="00583A87"/>
    <w:rsid w:val="00583AF1"/>
    <w:rsid w:val="00583CCB"/>
    <w:rsid w:val="0058403B"/>
    <w:rsid w:val="005842BA"/>
    <w:rsid w:val="005843E6"/>
    <w:rsid w:val="00584487"/>
    <w:rsid w:val="005845FA"/>
    <w:rsid w:val="00584AC0"/>
    <w:rsid w:val="00585C21"/>
    <w:rsid w:val="00585FAC"/>
    <w:rsid w:val="00586B7C"/>
    <w:rsid w:val="00586BF3"/>
    <w:rsid w:val="00586E72"/>
    <w:rsid w:val="00586F8F"/>
    <w:rsid w:val="005874CD"/>
    <w:rsid w:val="00587515"/>
    <w:rsid w:val="00587597"/>
    <w:rsid w:val="00587A79"/>
    <w:rsid w:val="00587AAF"/>
    <w:rsid w:val="00587B8C"/>
    <w:rsid w:val="00590203"/>
    <w:rsid w:val="00590753"/>
    <w:rsid w:val="00590918"/>
    <w:rsid w:val="00590D18"/>
    <w:rsid w:val="00590EDD"/>
    <w:rsid w:val="00591988"/>
    <w:rsid w:val="00591EBD"/>
    <w:rsid w:val="0059217A"/>
    <w:rsid w:val="005921C8"/>
    <w:rsid w:val="005922A3"/>
    <w:rsid w:val="0059239E"/>
    <w:rsid w:val="005924DB"/>
    <w:rsid w:val="005929E8"/>
    <w:rsid w:val="00592A2E"/>
    <w:rsid w:val="00592BF2"/>
    <w:rsid w:val="005930CE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789"/>
    <w:rsid w:val="00595B7B"/>
    <w:rsid w:val="00595EF6"/>
    <w:rsid w:val="00596020"/>
    <w:rsid w:val="0059632F"/>
    <w:rsid w:val="005967A2"/>
    <w:rsid w:val="00597799"/>
    <w:rsid w:val="005977F9"/>
    <w:rsid w:val="00597BA8"/>
    <w:rsid w:val="005A01E7"/>
    <w:rsid w:val="005A02C8"/>
    <w:rsid w:val="005A09E5"/>
    <w:rsid w:val="005A11FF"/>
    <w:rsid w:val="005A1473"/>
    <w:rsid w:val="005A19FF"/>
    <w:rsid w:val="005A1A96"/>
    <w:rsid w:val="005A2074"/>
    <w:rsid w:val="005A24AE"/>
    <w:rsid w:val="005A2711"/>
    <w:rsid w:val="005A3394"/>
    <w:rsid w:val="005A3AD9"/>
    <w:rsid w:val="005A403A"/>
    <w:rsid w:val="005A4138"/>
    <w:rsid w:val="005A41F7"/>
    <w:rsid w:val="005A43BE"/>
    <w:rsid w:val="005A4624"/>
    <w:rsid w:val="005A5011"/>
    <w:rsid w:val="005A508D"/>
    <w:rsid w:val="005A5F3B"/>
    <w:rsid w:val="005A60BA"/>
    <w:rsid w:val="005A6E09"/>
    <w:rsid w:val="005A70CD"/>
    <w:rsid w:val="005A7550"/>
    <w:rsid w:val="005A758B"/>
    <w:rsid w:val="005A761B"/>
    <w:rsid w:val="005A79F3"/>
    <w:rsid w:val="005B05A2"/>
    <w:rsid w:val="005B096F"/>
    <w:rsid w:val="005B0987"/>
    <w:rsid w:val="005B0FB5"/>
    <w:rsid w:val="005B1191"/>
    <w:rsid w:val="005B1205"/>
    <w:rsid w:val="005B1D3B"/>
    <w:rsid w:val="005B2088"/>
    <w:rsid w:val="005B2365"/>
    <w:rsid w:val="005B2466"/>
    <w:rsid w:val="005B2680"/>
    <w:rsid w:val="005B2BBB"/>
    <w:rsid w:val="005B2BF5"/>
    <w:rsid w:val="005B2FD3"/>
    <w:rsid w:val="005B41B3"/>
    <w:rsid w:val="005B4289"/>
    <w:rsid w:val="005B47AD"/>
    <w:rsid w:val="005B4E20"/>
    <w:rsid w:val="005B5926"/>
    <w:rsid w:val="005B5A74"/>
    <w:rsid w:val="005B5D00"/>
    <w:rsid w:val="005B5DBE"/>
    <w:rsid w:val="005B6091"/>
    <w:rsid w:val="005B6271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326"/>
    <w:rsid w:val="005C043D"/>
    <w:rsid w:val="005C0B32"/>
    <w:rsid w:val="005C0C11"/>
    <w:rsid w:val="005C12AC"/>
    <w:rsid w:val="005C1302"/>
    <w:rsid w:val="005C17D5"/>
    <w:rsid w:val="005C1C90"/>
    <w:rsid w:val="005C1CEF"/>
    <w:rsid w:val="005C1EF5"/>
    <w:rsid w:val="005C25B4"/>
    <w:rsid w:val="005C2601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77E"/>
    <w:rsid w:val="005C6CD0"/>
    <w:rsid w:val="005C7072"/>
    <w:rsid w:val="005C7176"/>
    <w:rsid w:val="005C759E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4AA"/>
    <w:rsid w:val="005D69A4"/>
    <w:rsid w:val="005D79B5"/>
    <w:rsid w:val="005D7BDA"/>
    <w:rsid w:val="005E07AC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3D5"/>
    <w:rsid w:val="005F04C9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6F4"/>
    <w:rsid w:val="005F3A65"/>
    <w:rsid w:val="005F3D56"/>
    <w:rsid w:val="005F3D8C"/>
    <w:rsid w:val="005F4340"/>
    <w:rsid w:val="005F44BD"/>
    <w:rsid w:val="005F4736"/>
    <w:rsid w:val="005F5319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60008E"/>
    <w:rsid w:val="00600518"/>
    <w:rsid w:val="006005C1"/>
    <w:rsid w:val="00600CE1"/>
    <w:rsid w:val="006011A0"/>
    <w:rsid w:val="00601C1B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4E4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272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4F6"/>
    <w:rsid w:val="006235B3"/>
    <w:rsid w:val="00623D75"/>
    <w:rsid w:val="006242E1"/>
    <w:rsid w:val="00624649"/>
    <w:rsid w:val="006249A7"/>
    <w:rsid w:val="006249D1"/>
    <w:rsid w:val="00624D4F"/>
    <w:rsid w:val="006251B8"/>
    <w:rsid w:val="00625713"/>
    <w:rsid w:val="00625B22"/>
    <w:rsid w:val="00625C53"/>
    <w:rsid w:val="00626415"/>
    <w:rsid w:val="00626447"/>
    <w:rsid w:val="0062692A"/>
    <w:rsid w:val="0062768B"/>
    <w:rsid w:val="00627A49"/>
    <w:rsid w:val="00627D2B"/>
    <w:rsid w:val="00627D60"/>
    <w:rsid w:val="00627E30"/>
    <w:rsid w:val="00630169"/>
    <w:rsid w:val="006303FC"/>
    <w:rsid w:val="006309D1"/>
    <w:rsid w:val="00630C24"/>
    <w:rsid w:val="00630E40"/>
    <w:rsid w:val="00631575"/>
    <w:rsid w:val="00631716"/>
    <w:rsid w:val="0063179F"/>
    <w:rsid w:val="006317A4"/>
    <w:rsid w:val="0063189A"/>
    <w:rsid w:val="00632259"/>
    <w:rsid w:val="00632765"/>
    <w:rsid w:val="00632DD8"/>
    <w:rsid w:val="006338DA"/>
    <w:rsid w:val="0063390C"/>
    <w:rsid w:val="00633A5E"/>
    <w:rsid w:val="00633F74"/>
    <w:rsid w:val="00634CEA"/>
    <w:rsid w:val="00635641"/>
    <w:rsid w:val="00635AEB"/>
    <w:rsid w:val="00635DFE"/>
    <w:rsid w:val="0063611E"/>
    <w:rsid w:val="00636146"/>
    <w:rsid w:val="006367B7"/>
    <w:rsid w:val="00636DA1"/>
    <w:rsid w:val="00636E0F"/>
    <w:rsid w:val="00636EF8"/>
    <w:rsid w:val="00636FEF"/>
    <w:rsid w:val="0063715F"/>
    <w:rsid w:val="006371D4"/>
    <w:rsid w:val="006377DB"/>
    <w:rsid w:val="006404CC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2FDE"/>
    <w:rsid w:val="00643299"/>
    <w:rsid w:val="006438BE"/>
    <w:rsid w:val="006441DC"/>
    <w:rsid w:val="006442A0"/>
    <w:rsid w:val="006443B2"/>
    <w:rsid w:val="006448D8"/>
    <w:rsid w:val="00644994"/>
    <w:rsid w:val="00645210"/>
    <w:rsid w:val="0064522C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31D"/>
    <w:rsid w:val="00651DC1"/>
    <w:rsid w:val="00651FD6"/>
    <w:rsid w:val="0065234B"/>
    <w:rsid w:val="00652384"/>
    <w:rsid w:val="00652480"/>
    <w:rsid w:val="006524AD"/>
    <w:rsid w:val="0065252C"/>
    <w:rsid w:val="0065299F"/>
    <w:rsid w:val="00652D51"/>
    <w:rsid w:val="00653AC4"/>
    <w:rsid w:val="00653C52"/>
    <w:rsid w:val="006540C1"/>
    <w:rsid w:val="00654118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07B"/>
    <w:rsid w:val="006562F3"/>
    <w:rsid w:val="006565D3"/>
    <w:rsid w:val="006569F2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6CF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4E4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0DD4"/>
    <w:rsid w:val="006715AD"/>
    <w:rsid w:val="00671F8A"/>
    <w:rsid w:val="0067269F"/>
    <w:rsid w:val="006726CB"/>
    <w:rsid w:val="0067272F"/>
    <w:rsid w:val="0067276D"/>
    <w:rsid w:val="00672BF5"/>
    <w:rsid w:val="00672E8B"/>
    <w:rsid w:val="00672FC9"/>
    <w:rsid w:val="00673205"/>
    <w:rsid w:val="00673632"/>
    <w:rsid w:val="00673881"/>
    <w:rsid w:val="00673BA4"/>
    <w:rsid w:val="00674AC2"/>
    <w:rsid w:val="00674C5D"/>
    <w:rsid w:val="00674ED8"/>
    <w:rsid w:val="00675533"/>
    <w:rsid w:val="00675793"/>
    <w:rsid w:val="006759A7"/>
    <w:rsid w:val="00675A1D"/>
    <w:rsid w:val="00675C5E"/>
    <w:rsid w:val="00676763"/>
    <w:rsid w:val="00676816"/>
    <w:rsid w:val="00676851"/>
    <w:rsid w:val="00676F0B"/>
    <w:rsid w:val="006773D1"/>
    <w:rsid w:val="0067748D"/>
    <w:rsid w:val="006775DC"/>
    <w:rsid w:val="006801BB"/>
    <w:rsid w:val="006802E3"/>
    <w:rsid w:val="00680496"/>
    <w:rsid w:val="00680CC6"/>
    <w:rsid w:val="0068122E"/>
    <w:rsid w:val="0068241B"/>
    <w:rsid w:val="00682BED"/>
    <w:rsid w:val="00683767"/>
    <w:rsid w:val="00683889"/>
    <w:rsid w:val="006838CA"/>
    <w:rsid w:val="00683B59"/>
    <w:rsid w:val="00683CC8"/>
    <w:rsid w:val="006842A2"/>
    <w:rsid w:val="006848BB"/>
    <w:rsid w:val="00684A44"/>
    <w:rsid w:val="00684AB4"/>
    <w:rsid w:val="00685075"/>
    <w:rsid w:val="00685339"/>
    <w:rsid w:val="00685597"/>
    <w:rsid w:val="00685716"/>
    <w:rsid w:val="006859F4"/>
    <w:rsid w:val="00685FC6"/>
    <w:rsid w:val="00686338"/>
    <w:rsid w:val="0068731C"/>
    <w:rsid w:val="006874CB"/>
    <w:rsid w:val="00687893"/>
    <w:rsid w:val="006904AD"/>
    <w:rsid w:val="006905D5"/>
    <w:rsid w:val="006905F1"/>
    <w:rsid w:val="0069090B"/>
    <w:rsid w:val="006912E6"/>
    <w:rsid w:val="006914E9"/>
    <w:rsid w:val="00691815"/>
    <w:rsid w:val="00691822"/>
    <w:rsid w:val="00691E51"/>
    <w:rsid w:val="006920CA"/>
    <w:rsid w:val="00692419"/>
    <w:rsid w:val="006926A1"/>
    <w:rsid w:val="006927F0"/>
    <w:rsid w:val="00692C4E"/>
    <w:rsid w:val="006936DB"/>
    <w:rsid w:val="00693801"/>
    <w:rsid w:val="0069404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285D"/>
    <w:rsid w:val="006A2C5F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A1A"/>
    <w:rsid w:val="006A6BAB"/>
    <w:rsid w:val="006A6C28"/>
    <w:rsid w:val="006A777A"/>
    <w:rsid w:val="006A7AE9"/>
    <w:rsid w:val="006A7C9D"/>
    <w:rsid w:val="006A7F1D"/>
    <w:rsid w:val="006B0264"/>
    <w:rsid w:val="006B0BF0"/>
    <w:rsid w:val="006B0D7E"/>
    <w:rsid w:val="006B1E59"/>
    <w:rsid w:val="006B269C"/>
    <w:rsid w:val="006B2995"/>
    <w:rsid w:val="006B2F13"/>
    <w:rsid w:val="006B3335"/>
    <w:rsid w:val="006B33FB"/>
    <w:rsid w:val="006B3EFD"/>
    <w:rsid w:val="006B40C8"/>
    <w:rsid w:val="006B472A"/>
    <w:rsid w:val="006B5149"/>
    <w:rsid w:val="006B549F"/>
    <w:rsid w:val="006B54EB"/>
    <w:rsid w:val="006B5AFF"/>
    <w:rsid w:val="006B65CB"/>
    <w:rsid w:val="006B765D"/>
    <w:rsid w:val="006B767F"/>
    <w:rsid w:val="006B77ED"/>
    <w:rsid w:val="006C01F4"/>
    <w:rsid w:val="006C0867"/>
    <w:rsid w:val="006C12F3"/>
    <w:rsid w:val="006C1503"/>
    <w:rsid w:val="006C215A"/>
    <w:rsid w:val="006C24C7"/>
    <w:rsid w:val="006C273C"/>
    <w:rsid w:val="006C2FF1"/>
    <w:rsid w:val="006C335F"/>
    <w:rsid w:val="006C374A"/>
    <w:rsid w:val="006C3A0F"/>
    <w:rsid w:val="006C3B9C"/>
    <w:rsid w:val="006C479E"/>
    <w:rsid w:val="006C4A29"/>
    <w:rsid w:val="006C4A5F"/>
    <w:rsid w:val="006C54EE"/>
    <w:rsid w:val="006C57FE"/>
    <w:rsid w:val="006C5AB5"/>
    <w:rsid w:val="006C6554"/>
    <w:rsid w:val="006C6854"/>
    <w:rsid w:val="006C6DB0"/>
    <w:rsid w:val="006C6E36"/>
    <w:rsid w:val="006C705E"/>
    <w:rsid w:val="006C7216"/>
    <w:rsid w:val="006C7266"/>
    <w:rsid w:val="006C791E"/>
    <w:rsid w:val="006D045E"/>
    <w:rsid w:val="006D05F4"/>
    <w:rsid w:val="006D0930"/>
    <w:rsid w:val="006D0B6D"/>
    <w:rsid w:val="006D1549"/>
    <w:rsid w:val="006D16EC"/>
    <w:rsid w:val="006D1A5F"/>
    <w:rsid w:val="006D1F0A"/>
    <w:rsid w:val="006D2666"/>
    <w:rsid w:val="006D3429"/>
    <w:rsid w:val="006D366D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5F5"/>
    <w:rsid w:val="006D6D76"/>
    <w:rsid w:val="006D6FCF"/>
    <w:rsid w:val="006D7902"/>
    <w:rsid w:val="006D7C9D"/>
    <w:rsid w:val="006D7CD6"/>
    <w:rsid w:val="006D7D85"/>
    <w:rsid w:val="006E045E"/>
    <w:rsid w:val="006E04C4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889"/>
    <w:rsid w:val="006E49DF"/>
    <w:rsid w:val="006E4A5D"/>
    <w:rsid w:val="006E4BC0"/>
    <w:rsid w:val="006E4E81"/>
    <w:rsid w:val="006E52CD"/>
    <w:rsid w:val="006E58CF"/>
    <w:rsid w:val="006E6241"/>
    <w:rsid w:val="006E645F"/>
    <w:rsid w:val="006E6F3D"/>
    <w:rsid w:val="006F04B6"/>
    <w:rsid w:val="006F067D"/>
    <w:rsid w:val="006F0BC9"/>
    <w:rsid w:val="006F117D"/>
    <w:rsid w:val="006F1195"/>
    <w:rsid w:val="006F1200"/>
    <w:rsid w:val="006F13F3"/>
    <w:rsid w:val="006F1DBA"/>
    <w:rsid w:val="006F1DBD"/>
    <w:rsid w:val="006F1E00"/>
    <w:rsid w:val="006F1F48"/>
    <w:rsid w:val="006F253F"/>
    <w:rsid w:val="006F301F"/>
    <w:rsid w:val="006F303A"/>
    <w:rsid w:val="006F3419"/>
    <w:rsid w:val="006F48EA"/>
    <w:rsid w:val="006F4F6A"/>
    <w:rsid w:val="006F51E0"/>
    <w:rsid w:val="006F5682"/>
    <w:rsid w:val="006F572D"/>
    <w:rsid w:val="006F5820"/>
    <w:rsid w:val="006F5847"/>
    <w:rsid w:val="006F5B1A"/>
    <w:rsid w:val="006F5F76"/>
    <w:rsid w:val="006F6125"/>
    <w:rsid w:val="006F6790"/>
    <w:rsid w:val="006F707D"/>
    <w:rsid w:val="006F7ADB"/>
    <w:rsid w:val="006F7CF1"/>
    <w:rsid w:val="00700821"/>
    <w:rsid w:val="00700FEB"/>
    <w:rsid w:val="007010A7"/>
    <w:rsid w:val="007011D1"/>
    <w:rsid w:val="007011D8"/>
    <w:rsid w:val="00702723"/>
    <w:rsid w:val="00702788"/>
    <w:rsid w:val="00702BCA"/>
    <w:rsid w:val="0070303A"/>
    <w:rsid w:val="0070328F"/>
    <w:rsid w:val="0070388D"/>
    <w:rsid w:val="007038ED"/>
    <w:rsid w:val="00704346"/>
    <w:rsid w:val="00704404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4F"/>
    <w:rsid w:val="00710595"/>
    <w:rsid w:val="00710870"/>
    <w:rsid w:val="007110B3"/>
    <w:rsid w:val="007113AF"/>
    <w:rsid w:val="00711A27"/>
    <w:rsid w:val="00712020"/>
    <w:rsid w:val="00712026"/>
    <w:rsid w:val="007121C0"/>
    <w:rsid w:val="00712638"/>
    <w:rsid w:val="0071276A"/>
    <w:rsid w:val="00712B22"/>
    <w:rsid w:val="00712D93"/>
    <w:rsid w:val="00712DC4"/>
    <w:rsid w:val="007139BF"/>
    <w:rsid w:val="00713C11"/>
    <w:rsid w:val="00714406"/>
    <w:rsid w:val="00714A38"/>
    <w:rsid w:val="00714A85"/>
    <w:rsid w:val="00714AB5"/>
    <w:rsid w:val="00714B10"/>
    <w:rsid w:val="00714B64"/>
    <w:rsid w:val="00714BA7"/>
    <w:rsid w:val="00714DBE"/>
    <w:rsid w:val="00714E26"/>
    <w:rsid w:val="00714F03"/>
    <w:rsid w:val="00715C06"/>
    <w:rsid w:val="007166F7"/>
    <w:rsid w:val="00716D4E"/>
    <w:rsid w:val="0071717E"/>
    <w:rsid w:val="0071735C"/>
    <w:rsid w:val="00717763"/>
    <w:rsid w:val="00717FE4"/>
    <w:rsid w:val="00720A2C"/>
    <w:rsid w:val="00720B85"/>
    <w:rsid w:val="00720C22"/>
    <w:rsid w:val="00720C6E"/>
    <w:rsid w:val="00720D5C"/>
    <w:rsid w:val="00720E58"/>
    <w:rsid w:val="00720E79"/>
    <w:rsid w:val="00720F9E"/>
    <w:rsid w:val="007213E1"/>
    <w:rsid w:val="00722BE6"/>
    <w:rsid w:val="00722CD9"/>
    <w:rsid w:val="00722DC9"/>
    <w:rsid w:val="00722EF9"/>
    <w:rsid w:val="007232F1"/>
    <w:rsid w:val="00723F60"/>
    <w:rsid w:val="0072406F"/>
    <w:rsid w:val="0072454A"/>
    <w:rsid w:val="007245B1"/>
    <w:rsid w:val="00724952"/>
    <w:rsid w:val="00724CD4"/>
    <w:rsid w:val="00724CFE"/>
    <w:rsid w:val="0072502E"/>
    <w:rsid w:val="00725793"/>
    <w:rsid w:val="00725CA6"/>
    <w:rsid w:val="00725D1A"/>
    <w:rsid w:val="00725DF3"/>
    <w:rsid w:val="00725F4D"/>
    <w:rsid w:val="00726B7D"/>
    <w:rsid w:val="00727285"/>
    <w:rsid w:val="00727380"/>
    <w:rsid w:val="00727A5D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D9E"/>
    <w:rsid w:val="00732732"/>
    <w:rsid w:val="007330AB"/>
    <w:rsid w:val="0073397C"/>
    <w:rsid w:val="00733E78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3D2"/>
    <w:rsid w:val="0073779C"/>
    <w:rsid w:val="00737A4B"/>
    <w:rsid w:val="00737FC3"/>
    <w:rsid w:val="00740008"/>
    <w:rsid w:val="007408EF"/>
    <w:rsid w:val="00741355"/>
    <w:rsid w:val="00741C56"/>
    <w:rsid w:val="00741C83"/>
    <w:rsid w:val="00741E9A"/>
    <w:rsid w:val="00742683"/>
    <w:rsid w:val="00742891"/>
    <w:rsid w:val="00742977"/>
    <w:rsid w:val="00742C3D"/>
    <w:rsid w:val="00742DAD"/>
    <w:rsid w:val="00743455"/>
    <w:rsid w:val="007435B8"/>
    <w:rsid w:val="007435EC"/>
    <w:rsid w:val="007444AE"/>
    <w:rsid w:val="007447C6"/>
    <w:rsid w:val="007449FE"/>
    <w:rsid w:val="00744CEC"/>
    <w:rsid w:val="0074556A"/>
    <w:rsid w:val="007457BC"/>
    <w:rsid w:val="00745A05"/>
    <w:rsid w:val="00745C64"/>
    <w:rsid w:val="00745F8E"/>
    <w:rsid w:val="00746452"/>
    <w:rsid w:val="00746564"/>
    <w:rsid w:val="00746721"/>
    <w:rsid w:val="00747741"/>
    <w:rsid w:val="00747C00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3FD"/>
    <w:rsid w:val="00753B41"/>
    <w:rsid w:val="00753DA5"/>
    <w:rsid w:val="00754E53"/>
    <w:rsid w:val="0075502B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034"/>
    <w:rsid w:val="0076236A"/>
    <w:rsid w:val="007623B0"/>
    <w:rsid w:val="00762A7D"/>
    <w:rsid w:val="00763020"/>
    <w:rsid w:val="00763187"/>
    <w:rsid w:val="0076392A"/>
    <w:rsid w:val="007639E2"/>
    <w:rsid w:val="00763B9E"/>
    <w:rsid w:val="00764588"/>
    <w:rsid w:val="007648FE"/>
    <w:rsid w:val="00764B39"/>
    <w:rsid w:val="00764B90"/>
    <w:rsid w:val="0076536F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8E"/>
    <w:rsid w:val="00773EE9"/>
    <w:rsid w:val="007741B0"/>
    <w:rsid w:val="007745D3"/>
    <w:rsid w:val="007746DC"/>
    <w:rsid w:val="00774A6A"/>
    <w:rsid w:val="0077558B"/>
    <w:rsid w:val="007756E4"/>
    <w:rsid w:val="00775865"/>
    <w:rsid w:val="00776667"/>
    <w:rsid w:val="00776874"/>
    <w:rsid w:val="0077726C"/>
    <w:rsid w:val="00777AAB"/>
    <w:rsid w:val="00780108"/>
    <w:rsid w:val="007802D3"/>
    <w:rsid w:val="007805C9"/>
    <w:rsid w:val="007809C9"/>
    <w:rsid w:val="00780FF9"/>
    <w:rsid w:val="00781D0B"/>
    <w:rsid w:val="00782095"/>
    <w:rsid w:val="00782176"/>
    <w:rsid w:val="0078285C"/>
    <w:rsid w:val="007829A6"/>
    <w:rsid w:val="007829B2"/>
    <w:rsid w:val="00782B30"/>
    <w:rsid w:val="00782FEE"/>
    <w:rsid w:val="00783A36"/>
    <w:rsid w:val="00783A44"/>
    <w:rsid w:val="007845D4"/>
    <w:rsid w:val="007846EE"/>
    <w:rsid w:val="00784716"/>
    <w:rsid w:val="00784DF0"/>
    <w:rsid w:val="00785794"/>
    <w:rsid w:val="00785A38"/>
    <w:rsid w:val="00785A9B"/>
    <w:rsid w:val="00785C2A"/>
    <w:rsid w:val="007862A9"/>
    <w:rsid w:val="00786515"/>
    <w:rsid w:val="0078668F"/>
    <w:rsid w:val="007867F3"/>
    <w:rsid w:val="00786815"/>
    <w:rsid w:val="007868C8"/>
    <w:rsid w:val="0078700E"/>
    <w:rsid w:val="00787339"/>
    <w:rsid w:val="0078753E"/>
    <w:rsid w:val="0078779C"/>
    <w:rsid w:val="00787B59"/>
    <w:rsid w:val="00787F86"/>
    <w:rsid w:val="007900A9"/>
    <w:rsid w:val="00790C1F"/>
    <w:rsid w:val="0079100F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3181"/>
    <w:rsid w:val="0079319C"/>
    <w:rsid w:val="007936BD"/>
    <w:rsid w:val="007936C1"/>
    <w:rsid w:val="00793AE6"/>
    <w:rsid w:val="00793D0B"/>
    <w:rsid w:val="00793D45"/>
    <w:rsid w:val="00794B02"/>
    <w:rsid w:val="00794BBF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93A"/>
    <w:rsid w:val="007A1E52"/>
    <w:rsid w:val="007A2497"/>
    <w:rsid w:val="007A2A4D"/>
    <w:rsid w:val="007A2A5A"/>
    <w:rsid w:val="007A2B58"/>
    <w:rsid w:val="007A31B2"/>
    <w:rsid w:val="007A3224"/>
    <w:rsid w:val="007A34BD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555A"/>
    <w:rsid w:val="007A57F9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5C0"/>
    <w:rsid w:val="007B1785"/>
    <w:rsid w:val="007B1DA8"/>
    <w:rsid w:val="007B215A"/>
    <w:rsid w:val="007B22DC"/>
    <w:rsid w:val="007B230A"/>
    <w:rsid w:val="007B24F0"/>
    <w:rsid w:val="007B2A73"/>
    <w:rsid w:val="007B2B5B"/>
    <w:rsid w:val="007B34DC"/>
    <w:rsid w:val="007B3A4D"/>
    <w:rsid w:val="007B3A98"/>
    <w:rsid w:val="007B4008"/>
    <w:rsid w:val="007B49C4"/>
    <w:rsid w:val="007B4D74"/>
    <w:rsid w:val="007B4DC6"/>
    <w:rsid w:val="007B5132"/>
    <w:rsid w:val="007B5442"/>
    <w:rsid w:val="007B5734"/>
    <w:rsid w:val="007B5D40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0C91"/>
    <w:rsid w:val="007C1541"/>
    <w:rsid w:val="007C19DF"/>
    <w:rsid w:val="007C25F8"/>
    <w:rsid w:val="007C2F98"/>
    <w:rsid w:val="007C3637"/>
    <w:rsid w:val="007C4483"/>
    <w:rsid w:val="007C44DC"/>
    <w:rsid w:val="007C4545"/>
    <w:rsid w:val="007C45F7"/>
    <w:rsid w:val="007C46D1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65E"/>
    <w:rsid w:val="007D0940"/>
    <w:rsid w:val="007D0A94"/>
    <w:rsid w:val="007D0B22"/>
    <w:rsid w:val="007D0BD6"/>
    <w:rsid w:val="007D0D5B"/>
    <w:rsid w:val="007D100F"/>
    <w:rsid w:val="007D1258"/>
    <w:rsid w:val="007D143D"/>
    <w:rsid w:val="007D1727"/>
    <w:rsid w:val="007D1B92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FC2"/>
    <w:rsid w:val="007E215E"/>
    <w:rsid w:val="007E21D9"/>
    <w:rsid w:val="007E2BDD"/>
    <w:rsid w:val="007E3313"/>
    <w:rsid w:val="007E454D"/>
    <w:rsid w:val="007E45CA"/>
    <w:rsid w:val="007E48C0"/>
    <w:rsid w:val="007E4967"/>
    <w:rsid w:val="007E4DA9"/>
    <w:rsid w:val="007E4E7B"/>
    <w:rsid w:val="007E5885"/>
    <w:rsid w:val="007E5A9D"/>
    <w:rsid w:val="007E61B7"/>
    <w:rsid w:val="007E64FF"/>
    <w:rsid w:val="007E6910"/>
    <w:rsid w:val="007E6A29"/>
    <w:rsid w:val="007E6F62"/>
    <w:rsid w:val="007E6FEA"/>
    <w:rsid w:val="007E7C7B"/>
    <w:rsid w:val="007E7E0F"/>
    <w:rsid w:val="007E7F8F"/>
    <w:rsid w:val="007F015E"/>
    <w:rsid w:val="007F1160"/>
    <w:rsid w:val="007F1717"/>
    <w:rsid w:val="007F19B9"/>
    <w:rsid w:val="007F21B0"/>
    <w:rsid w:val="007F2773"/>
    <w:rsid w:val="007F2DE9"/>
    <w:rsid w:val="007F2E07"/>
    <w:rsid w:val="007F2FDB"/>
    <w:rsid w:val="007F341B"/>
    <w:rsid w:val="007F34E7"/>
    <w:rsid w:val="007F3682"/>
    <w:rsid w:val="007F3AA2"/>
    <w:rsid w:val="007F3B45"/>
    <w:rsid w:val="007F3CFF"/>
    <w:rsid w:val="007F3E3E"/>
    <w:rsid w:val="007F3E43"/>
    <w:rsid w:val="007F4A9E"/>
    <w:rsid w:val="007F4ABC"/>
    <w:rsid w:val="007F4D45"/>
    <w:rsid w:val="007F4D62"/>
    <w:rsid w:val="007F510F"/>
    <w:rsid w:val="007F53B9"/>
    <w:rsid w:val="007F545B"/>
    <w:rsid w:val="007F59B2"/>
    <w:rsid w:val="007F6607"/>
    <w:rsid w:val="007F7368"/>
    <w:rsid w:val="007F7645"/>
    <w:rsid w:val="007F7865"/>
    <w:rsid w:val="007F7D7E"/>
    <w:rsid w:val="007F7E6C"/>
    <w:rsid w:val="007F7FB3"/>
    <w:rsid w:val="0080026A"/>
    <w:rsid w:val="00800340"/>
    <w:rsid w:val="00800549"/>
    <w:rsid w:val="00800953"/>
    <w:rsid w:val="00801255"/>
    <w:rsid w:val="0080197B"/>
    <w:rsid w:val="00801C1F"/>
    <w:rsid w:val="00801C4F"/>
    <w:rsid w:val="008021D3"/>
    <w:rsid w:val="00802849"/>
    <w:rsid w:val="00802971"/>
    <w:rsid w:val="0080359F"/>
    <w:rsid w:val="008038E3"/>
    <w:rsid w:val="008038F6"/>
    <w:rsid w:val="008040C5"/>
    <w:rsid w:val="00804558"/>
    <w:rsid w:val="00804712"/>
    <w:rsid w:val="008047AE"/>
    <w:rsid w:val="00804B21"/>
    <w:rsid w:val="00804CF4"/>
    <w:rsid w:val="00804EC4"/>
    <w:rsid w:val="00805483"/>
    <w:rsid w:val="008054D1"/>
    <w:rsid w:val="008056F0"/>
    <w:rsid w:val="0080585D"/>
    <w:rsid w:val="00805D6F"/>
    <w:rsid w:val="00805DAE"/>
    <w:rsid w:val="00806273"/>
    <w:rsid w:val="0080661F"/>
    <w:rsid w:val="008067A6"/>
    <w:rsid w:val="00806EFD"/>
    <w:rsid w:val="00806F98"/>
    <w:rsid w:val="00807074"/>
    <w:rsid w:val="00807DAB"/>
    <w:rsid w:val="00807E43"/>
    <w:rsid w:val="00807F69"/>
    <w:rsid w:val="00810368"/>
    <w:rsid w:val="00810536"/>
    <w:rsid w:val="008108B5"/>
    <w:rsid w:val="00810BE7"/>
    <w:rsid w:val="00811336"/>
    <w:rsid w:val="0081165D"/>
    <w:rsid w:val="00811B28"/>
    <w:rsid w:val="00811D43"/>
    <w:rsid w:val="0081270F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49CD"/>
    <w:rsid w:val="00815251"/>
    <w:rsid w:val="00815339"/>
    <w:rsid w:val="0081591F"/>
    <w:rsid w:val="00815A99"/>
    <w:rsid w:val="00815E5B"/>
    <w:rsid w:val="00815FAF"/>
    <w:rsid w:val="008160D1"/>
    <w:rsid w:val="008162B3"/>
    <w:rsid w:val="0081640D"/>
    <w:rsid w:val="00816829"/>
    <w:rsid w:val="0081687A"/>
    <w:rsid w:val="008169A1"/>
    <w:rsid w:val="00817119"/>
    <w:rsid w:val="00817879"/>
    <w:rsid w:val="0082011A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0D"/>
    <w:rsid w:val="00822CB9"/>
    <w:rsid w:val="00822E2C"/>
    <w:rsid w:val="00823116"/>
    <w:rsid w:val="0082350E"/>
    <w:rsid w:val="00823594"/>
    <w:rsid w:val="00823658"/>
    <w:rsid w:val="008239BF"/>
    <w:rsid w:val="00823B36"/>
    <w:rsid w:val="0082488C"/>
    <w:rsid w:val="00824FA2"/>
    <w:rsid w:val="008251E7"/>
    <w:rsid w:val="00825417"/>
    <w:rsid w:val="008257E8"/>
    <w:rsid w:val="008262BC"/>
    <w:rsid w:val="008266A2"/>
    <w:rsid w:val="008267AE"/>
    <w:rsid w:val="00826B9A"/>
    <w:rsid w:val="008271AC"/>
    <w:rsid w:val="0083030A"/>
    <w:rsid w:val="00830B33"/>
    <w:rsid w:val="0083118A"/>
    <w:rsid w:val="00831784"/>
    <w:rsid w:val="00831D02"/>
    <w:rsid w:val="00832727"/>
    <w:rsid w:val="00832F9F"/>
    <w:rsid w:val="008337C1"/>
    <w:rsid w:val="0083415A"/>
    <w:rsid w:val="0083451D"/>
    <w:rsid w:val="00834CB2"/>
    <w:rsid w:val="00834F23"/>
    <w:rsid w:val="00835303"/>
    <w:rsid w:val="008353B6"/>
    <w:rsid w:val="00835696"/>
    <w:rsid w:val="00835ADD"/>
    <w:rsid w:val="00836A67"/>
    <w:rsid w:val="00836CEB"/>
    <w:rsid w:val="00836F42"/>
    <w:rsid w:val="00840C84"/>
    <w:rsid w:val="00840EAF"/>
    <w:rsid w:val="008412A2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C44"/>
    <w:rsid w:val="008432EE"/>
    <w:rsid w:val="0084354C"/>
    <w:rsid w:val="0084375D"/>
    <w:rsid w:val="008440D8"/>
    <w:rsid w:val="0084416F"/>
    <w:rsid w:val="00844462"/>
    <w:rsid w:val="008449FE"/>
    <w:rsid w:val="00844A62"/>
    <w:rsid w:val="00844D8D"/>
    <w:rsid w:val="00845137"/>
    <w:rsid w:val="00845515"/>
    <w:rsid w:val="00845520"/>
    <w:rsid w:val="008459B7"/>
    <w:rsid w:val="00845FC4"/>
    <w:rsid w:val="008461B0"/>
    <w:rsid w:val="008467B0"/>
    <w:rsid w:val="00846859"/>
    <w:rsid w:val="00846B10"/>
    <w:rsid w:val="00846C17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87E"/>
    <w:rsid w:val="00861DA4"/>
    <w:rsid w:val="00861EC4"/>
    <w:rsid w:val="00862330"/>
    <w:rsid w:val="0086254A"/>
    <w:rsid w:val="0086264B"/>
    <w:rsid w:val="008626E9"/>
    <w:rsid w:val="008626EB"/>
    <w:rsid w:val="00862EFD"/>
    <w:rsid w:val="0086335E"/>
    <w:rsid w:val="008634ED"/>
    <w:rsid w:val="0086374E"/>
    <w:rsid w:val="008638FB"/>
    <w:rsid w:val="00863E79"/>
    <w:rsid w:val="0086444C"/>
    <w:rsid w:val="008644B1"/>
    <w:rsid w:val="00864768"/>
    <w:rsid w:val="00864B19"/>
    <w:rsid w:val="00864F62"/>
    <w:rsid w:val="0086534E"/>
    <w:rsid w:val="008658AB"/>
    <w:rsid w:val="00865B18"/>
    <w:rsid w:val="00865DAD"/>
    <w:rsid w:val="00865FCE"/>
    <w:rsid w:val="008660B5"/>
    <w:rsid w:val="0086672E"/>
    <w:rsid w:val="00866CF2"/>
    <w:rsid w:val="008675EC"/>
    <w:rsid w:val="008679CE"/>
    <w:rsid w:val="00867B12"/>
    <w:rsid w:val="00867BEF"/>
    <w:rsid w:val="00867DA7"/>
    <w:rsid w:val="008705A8"/>
    <w:rsid w:val="00870D2C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5D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71F3"/>
    <w:rsid w:val="008772D9"/>
    <w:rsid w:val="00877A05"/>
    <w:rsid w:val="00877A58"/>
    <w:rsid w:val="00877B29"/>
    <w:rsid w:val="008803C6"/>
    <w:rsid w:val="00880585"/>
    <w:rsid w:val="008808B9"/>
    <w:rsid w:val="00880B30"/>
    <w:rsid w:val="00880B6E"/>
    <w:rsid w:val="00880F1D"/>
    <w:rsid w:val="00881147"/>
    <w:rsid w:val="0088172A"/>
    <w:rsid w:val="00881D54"/>
    <w:rsid w:val="00881F90"/>
    <w:rsid w:val="00882F50"/>
    <w:rsid w:val="00884487"/>
    <w:rsid w:val="00884AFE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AE4"/>
    <w:rsid w:val="00886DC9"/>
    <w:rsid w:val="00886EC7"/>
    <w:rsid w:val="00887184"/>
    <w:rsid w:val="00887877"/>
    <w:rsid w:val="008879EA"/>
    <w:rsid w:val="00887FF6"/>
    <w:rsid w:val="00890139"/>
    <w:rsid w:val="0089160E"/>
    <w:rsid w:val="008921B1"/>
    <w:rsid w:val="00892687"/>
    <w:rsid w:val="00893386"/>
    <w:rsid w:val="0089351C"/>
    <w:rsid w:val="0089363C"/>
    <w:rsid w:val="00893657"/>
    <w:rsid w:val="00893671"/>
    <w:rsid w:val="00893C24"/>
    <w:rsid w:val="00893DF6"/>
    <w:rsid w:val="008941FB"/>
    <w:rsid w:val="00894291"/>
    <w:rsid w:val="008943D1"/>
    <w:rsid w:val="00894565"/>
    <w:rsid w:val="008950D6"/>
    <w:rsid w:val="00895114"/>
    <w:rsid w:val="00895609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55C"/>
    <w:rsid w:val="008A180E"/>
    <w:rsid w:val="008A18E3"/>
    <w:rsid w:val="008A197C"/>
    <w:rsid w:val="008A1AA8"/>
    <w:rsid w:val="008A20DA"/>
    <w:rsid w:val="008A23D3"/>
    <w:rsid w:val="008A2545"/>
    <w:rsid w:val="008A2636"/>
    <w:rsid w:val="008A2ADA"/>
    <w:rsid w:val="008A2B22"/>
    <w:rsid w:val="008A2EA5"/>
    <w:rsid w:val="008A35DB"/>
    <w:rsid w:val="008A3AF9"/>
    <w:rsid w:val="008A3FBE"/>
    <w:rsid w:val="008A4013"/>
    <w:rsid w:val="008A46A0"/>
    <w:rsid w:val="008A493B"/>
    <w:rsid w:val="008A4C9C"/>
    <w:rsid w:val="008A5700"/>
    <w:rsid w:val="008A5E94"/>
    <w:rsid w:val="008A6041"/>
    <w:rsid w:val="008A60F8"/>
    <w:rsid w:val="008A616C"/>
    <w:rsid w:val="008A6570"/>
    <w:rsid w:val="008A69FE"/>
    <w:rsid w:val="008A6D92"/>
    <w:rsid w:val="008A6EC7"/>
    <w:rsid w:val="008A6F36"/>
    <w:rsid w:val="008A7286"/>
    <w:rsid w:val="008A7346"/>
    <w:rsid w:val="008A7B50"/>
    <w:rsid w:val="008B00E5"/>
    <w:rsid w:val="008B0641"/>
    <w:rsid w:val="008B09C9"/>
    <w:rsid w:val="008B0EB7"/>
    <w:rsid w:val="008B138E"/>
    <w:rsid w:val="008B1782"/>
    <w:rsid w:val="008B1AFB"/>
    <w:rsid w:val="008B1C78"/>
    <w:rsid w:val="008B1F87"/>
    <w:rsid w:val="008B28BD"/>
    <w:rsid w:val="008B2990"/>
    <w:rsid w:val="008B2D11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27A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BB9"/>
    <w:rsid w:val="008C0EAD"/>
    <w:rsid w:val="008C0FB7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138"/>
    <w:rsid w:val="008C431E"/>
    <w:rsid w:val="008C54BD"/>
    <w:rsid w:val="008C54C4"/>
    <w:rsid w:val="008C6056"/>
    <w:rsid w:val="008C6628"/>
    <w:rsid w:val="008C6717"/>
    <w:rsid w:val="008C69C9"/>
    <w:rsid w:val="008C6E38"/>
    <w:rsid w:val="008C6F62"/>
    <w:rsid w:val="008C6F75"/>
    <w:rsid w:val="008C7C18"/>
    <w:rsid w:val="008C7CC4"/>
    <w:rsid w:val="008D0219"/>
    <w:rsid w:val="008D047D"/>
    <w:rsid w:val="008D0B4C"/>
    <w:rsid w:val="008D14C4"/>
    <w:rsid w:val="008D1964"/>
    <w:rsid w:val="008D1E81"/>
    <w:rsid w:val="008D221A"/>
    <w:rsid w:val="008D24D6"/>
    <w:rsid w:val="008D24E1"/>
    <w:rsid w:val="008D30DF"/>
    <w:rsid w:val="008D369E"/>
    <w:rsid w:val="008D3E6A"/>
    <w:rsid w:val="008D4C4F"/>
    <w:rsid w:val="008D53E2"/>
    <w:rsid w:val="008D5908"/>
    <w:rsid w:val="008D5AF1"/>
    <w:rsid w:val="008D5DBE"/>
    <w:rsid w:val="008D60A9"/>
    <w:rsid w:val="008D6A6E"/>
    <w:rsid w:val="008D781F"/>
    <w:rsid w:val="008D7DBE"/>
    <w:rsid w:val="008D7FB9"/>
    <w:rsid w:val="008E02A0"/>
    <w:rsid w:val="008E02B7"/>
    <w:rsid w:val="008E0DF6"/>
    <w:rsid w:val="008E18F1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59F"/>
    <w:rsid w:val="008E681C"/>
    <w:rsid w:val="008E687D"/>
    <w:rsid w:val="008E69A3"/>
    <w:rsid w:val="008E6B36"/>
    <w:rsid w:val="008E706F"/>
    <w:rsid w:val="008E76A5"/>
    <w:rsid w:val="008E7CC9"/>
    <w:rsid w:val="008E7CFB"/>
    <w:rsid w:val="008E7E4C"/>
    <w:rsid w:val="008F02A1"/>
    <w:rsid w:val="008F0E69"/>
    <w:rsid w:val="008F110C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655"/>
    <w:rsid w:val="008F4779"/>
    <w:rsid w:val="008F5305"/>
    <w:rsid w:val="008F542B"/>
    <w:rsid w:val="008F5670"/>
    <w:rsid w:val="008F599F"/>
    <w:rsid w:val="008F5D6D"/>
    <w:rsid w:val="008F5F80"/>
    <w:rsid w:val="008F5FDC"/>
    <w:rsid w:val="008F63DF"/>
    <w:rsid w:val="008F64E5"/>
    <w:rsid w:val="008F677E"/>
    <w:rsid w:val="008F6810"/>
    <w:rsid w:val="008F74F7"/>
    <w:rsid w:val="008F75CD"/>
    <w:rsid w:val="008F7C28"/>
    <w:rsid w:val="009002A7"/>
    <w:rsid w:val="0090034D"/>
    <w:rsid w:val="009008A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30F7"/>
    <w:rsid w:val="009032DA"/>
    <w:rsid w:val="009034D9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69C"/>
    <w:rsid w:val="00906BD9"/>
    <w:rsid w:val="00906EA0"/>
    <w:rsid w:val="009075C1"/>
    <w:rsid w:val="00907F4C"/>
    <w:rsid w:val="0091006A"/>
    <w:rsid w:val="00910995"/>
    <w:rsid w:val="00910B57"/>
    <w:rsid w:val="0091128D"/>
    <w:rsid w:val="0091148A"/>
    <w:rsid w:val="00911E50"/>
    <w:rsid w:val="00912347"/>
    <w:rsid w:val="0091268D"/>
    <w:rsid w:val="009129C1"/>
    <w:rsid w:val="009137B3"/>
    <w:rsid w:val="00913B74"/>
    <w:rsid w:val="00913BA9"/>
    <w:rsid w:val="00913EBB"/>
    <w:rsid w:val="009141BB"/>
    <w:rsid w:val="00914B55"/>
    <w:rsid w:val="00914DC4"/>
    <w:rsid w:val="00915261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201"/>
    <w:rsid w:val="00922482"/>
    <w:rsid w:val="00922A2B"/>
    <w:rsid w:val="0092481D"/>
    <w:rsid w:val="0092489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6B8F"/>
    <w:rsid w:val="00926DE6"/>
    <w:rsid w:val="009271AB"/>
    <w:rsid w:val="00927281"/>
    <w:rsid w:val="009273B8"/>
    <w:rsid w:val="00927A20"/>
    <w:rsid w:val="00930298"/>
    <w:rsid w:val="009302A6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1BA"/>
    <w:rsid w:val="009333C0"/>
    <w:rsid w:val="00933B8A"/>
    <w:rsid w:val="00933CA2"/>
    <w:rsid w:val="00934141"/>
    <w:rsid w:val="009341AA"/>
    <w:rsid w:val="0093429A"/>
    <w:rsid w:val="00935003"/>
    <w:rsid w:val="009350EE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0F2"/>
    <w:rsid w:val="00936157"/>
    <w:rsid w:val="009361E8"/>
    <w:rsid w:val="00936247"/>
    <w:rsid w:val="00936501"/>
    <w:rsid w:val="009366AD"/>
    <w:rsid w:val="00936EEA"/>
    <w:rsid w:val="00937496"/>
    <w:rsid w:val="009377A1"/>
    <w:rsid w:val="00937C7D"/>
    <w:rsid w:val="00940850"/>
    <w:rsid w:val="00940B1D"/>
    <w:rsid w:val="0094130E"/>
    <w:rsid w:val="00941340"/>
    <w:rsid w:val="0094243B"/>
    <w:rsid w:val="009425EB"/>
    <w:rsid w:val="009428A4"/>
    <w:rsid w:val="00943034"/>
    <w:rsid w:val="00943157"/>
    <w:rsid w:val="0094362E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1F51"/>
    <w:rsid w:val="009520ED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8A5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D3A"/>
    <w:rsid w:val="00960F79"/>
    <w:rsid w:val="009615D7"/>
    <w:rsid w:val="009624CE"/>
    <w:rsid w:val="00962D17"/>
    <w:rsid w:val="00963D17"/>
    <w:rsid w:val="00963D45"/>
    <w:rsid w:val="009640B5"/>
    <w:rsid w:val="00964459"/>
    <w:rsid w:val="009651DD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1EF"/>
    <w:rsid w:val="009706DC"/>
    <w:rsid w:val="00970E13"/>
    <w:rsid w:val="00970F12"/>
    <w:rsid w:val="00970F1A"/>
    <w:rsid w:val="009710BF"/>
    <w:rsid w:val="00971874"/>
    <w:rsid w:val="00971E8F"/>
    <w:rsid w:val="00971F83"/>
    <w:rsid w:val="00972061"/>
    <w:rsid w:val="00972114"/>
    <w:rsid w:val="0097245C"/>
    <w:rsid w:val="009725FE"/>
    <w:rsid w:val="0097282B"/>
    <w:rsid w:val="00972DAC"/>
    <w:rsid w:val="0097392D"/>
    <w:rsid w:val="00973A35"/>
    <w:rsid w:val="009749CB"/>
    <w:rsid w:val="00974A1E"/>
    <w:rsid w:val="00974DD0"/>
    <w:rsid w:val="0097559A"/>
    <w:rsid w:val="009759FA"/>
    <w:rsid w:val="00975D48"/>
    <w:rsid w:val="009763BA"/>
    <w:rsid w:val="00976546"/>
    <w:rsid w:val="009765F1"/>
    <w:rsid w:val="00976FCF"/>
    <w:rsid w:val="009804EA"/>
    <w:rsid w:val="00980BAC"/>
    <w:rsid w:val="00980C22"/>
    <w:rsid w:val="00980DF0"/>
    <w:rsid w:val="00980F3F"/>
    <w:rsid w:val="0098190B"/>
    <w:rsid w:val="00981D1C"/>
    <w:rsid w:val="00982214"/>
    <w:rsid w:val="009823D4"/>
    <w:rsid w:val="00982474"/>
    <w:rsid w:val="00982B78"/>
    <w:rsid w:val="00982CAE"/>
    <w:rsid w:val="00982E9C"/>
    <w:rsid w:val="00982FF8"/>
    <w:rsid w:val="00983285"/>
    <w:rsid w:val="0098350A"/>
    <w:rsid w:val="00983F25"/>
    <w:rsid w:val="00984672"/>
    <w:rsid w:val="00984F97"/>
    <w:rsid w:val="00984FAF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6BA"/>
    <w:rsid w:val="00992869"/>
    <w:rsid w:val="00992914"/>
    <w:rsid w:val="00992C47"/>
    <w:rsid w:val="009934F3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5DA5"/>
    <w:rsid w:val="0099620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1F1E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AD0"/>
    <w:rsid w:val="009B05B4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B7E96"/>
    <w:rsid w:val="009C0448"/>
    <w:rsid w:val="009C0615"/>
    <w:rsid w:val="009C0CF8"/>
    <w:rsid w:val="009C0ED7"/>
    <w:rsid w:val="009C11F4"/>
    <w:rsid w:val="009C125A"/>
    <w:rsid w:val="009C15AE"/>
    <w:rsid w:val="009C1AC7"/>
    <w:rsid w:val="009C1B2E"/>
    <w:rsid w:val="009C1DB4"/>
    <w:rsid w:val="009C1EB2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5908"/>
    <w:rsid w:val="009C599C"/>
    <w:rsid w:val="009C5FB4"/>
    <w:rsid w:val="009C63AB"/>
    <w:rsid w:val="009C6667"/>
    <w:rsid w:val="009C69D0"/>
    <w:rsid w:val="009C69F4"/>
    <w:rsid w:val="009C6AAC"/>
    <w:rsid w:val="009C7163"/>
    <w:rsid w:val="009C77A3"/>
    <w:rsid w:val="009C7BAD"/>
    <w:rsid w:val="009D019B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D38"/>
    <w:rsid w:val="009D5D42"/>
    <w:rsid w:val="009D5E99"/>
    <w:rsid w:val="009D653F"/>
    <w:rsid w:val="009D66B9"/>
    <w:rsid w:val="009D6B77"/>
    <w:rsid w:val="009D6CE1"/>
    <w:rsid w:val="009D6F44"/>
    <w:rsid w:val="009D7869"/>
    <w:rsid w:val="009E0AB5"/>
    <w:rsid w:val="009E12E3"/>
    <w:rsid w:val="009E14B2"/>
    <w:rsid w:val="009E16F2"/>
    <w:rsid w:val="009E17EA"/>
    <w:rsid w:val="009E1876"/>
    <w:rsid w:val="009E1D15"/>
    <w:rsid w:val="009E1DFA"/>
    <w:rsid w:val="009E23ED"/>
    <w:rsid w:val="009E255E"/>
    <w:rsid w:val="009E26BC"/>
    <w:rsid w:val="009E322C"/>
    <w:rsid w:val="009E3352"/>
    <w:rsid w:val="009E339C"/>
    <w:rsid w:val="009E3479"/>
    <w:rsid w:val="009E387D"/>
    <w:rsid w:val="009E420B"/>
    <w:rsid w:val="009E453D"/>
    <w:rsid w:val="009E45F8"/>
    <w:rsid w:val="009E4897"/>
    <w:rsid w:val="009E5013"/>
    <w:rsid w:val="009E526A"/>
    <w:rsid w:val="009E567C"/>
    <w:rsid w:val="009E56B0"/>
    <w:rsid w:val="009E5917"/>
    <w:rsid w:val="009E6223"/>
    <w:rsid w:val="009E665A"/>
    <w:rsid w:val="009E715B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3E3"/>
    <w:rsid w:val="009F2512"/>
    <w:rsid w:val="009F28CB"/>
    <w:rsid w:val="009F29F3"/>
    <w:rsid w:val="009F2C7D"/>
    <w:rsid w:val="009F30E5"/>
    <w:rsid w:val="009F40CE"/>
    <w:rsid w:val="009F4BDF"/>
    <w:rsid w:val="009F4CDA"/>
    <w:rsid w:val="009F586D"/>
    <w:rsid w:val="009F59BF"/>
    <w:rsid w:val="009F5D42"/>
    <w:rsid w:val="009F5F68"/>
    <w:rsid w:val="009F70CE"/>
    <w:rsid w:val="009F749A"/>
    <w:rsid w:val="009F776E"/>
    <w:rsid w:val="009F7FAE"/>
    <w:rsid w:val="00A00B19"/>
    <w:rsid w:val="00A00F05"/>
    <w:rsid w:val="00A00F42"/>
    <w:rsid w:val="00A01519"/>
    <w:rsid w:val="00A0195A"/>
    <w:rsid w:val="00A0268F"/>
    <w:rsid w:val="00A02D3C"/>
    <w:rsid w:val="00A02EE8"/>
    <w:rsid w:val="00A032EA"/>
    <w:rsid w:val="00A034B9"/>
    <w:rsid w:val="00A036B2"/>
    <w:rsid w:val="00A0408F"/>
    <w:rsid w:val="00A04E68"/>
    <w:rsid w:val="00A05975"/>
    <w:rsid w:val="00A05DDC"/>
    <w:rsid w:val="00A05EAA"/>
    <w:rsid w:val="00A0608D"/>
    <w:rsid w:val="00A060BE"/>
    <w:rsid w:val="00A0695E"/>
    <w:rsid w:val="00A07D26"/>
    <w:rsid w:val="00A07D2F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20207"/>
    <w:rsid w:val="00A20224"/>
    <w:rsid w:val="00A20E0C"/>
    <w:rsid w:val="00A21424"/>
    <w:rsid w:val="00A21997"/>
    <w:rsid w:val="00A21A06"/>
    <w:rsid w:val="00A21E67"/>
    <w:rsid w:val="00A220FF"/>
    <w:rsid w:val="00A22EE6"/>
    <w:rsid w:val="00A23A98"/>
    <w:rsid w:val="00A24217"/>
    <w:rsid w:val="00A24255"/>
    <w:rsid w:val="00A244E9"/>
    <w:rsid w:val="00A24622"/>
    <w:rsid w:val="00A246A3"/>
    <w:rsid w:val="00A247CC"/>
    <w:rsid w:val="00A258A1"/>
    <w:rsid w:val="00A259A8"/>
    <w:rsid w:val="00A25ABB"/>
    <w:rsid w:val="00A25E39"/>
    <w:rsid w:val="00A266D7"/>
    <w:rsid w:val="00A267F3"/>
    <w:rsid w:val="00A26827"/>
    <w:rsid w:val="00A26D47"/>
    <w:rsid w:val="00A26DA7"/>
    <w:rsid w:val="00A26F41"/>
    <w:rsid w:val="00A26F88"/>
    <w:rsid w:val="00A275D1"/>
    <w:rsid w:val="00A27ACF"/>
    <w:rsid w:val="00A27B57"/>
    <w:rsid w:val="00A27CF8"/>
    <w:rsid w:val="00A27EC4"/>
    <w:rsid w:val="00A30BC2"/>
    <w:rsid w:val="00A313B3"/>
    <w:rsid w:val="00A31CE5"/>
    <w:rsid w:val="00A31D00"/>
    <w:rsid w:val="00A32051"/>
    <w:rsid w:val="00A3294B"/>
    <w:rsid w:val="00A32AE0"/>
    <w:rsid w:val="00A32B77"/>
    <w:rsid w:val="00A32BB4"/>
    <w:rsid w:val="00A33379"/>
    <w:rsid w:val="00A3367C"/>
    <w:rsid w:val="00A33BE0"/>
    <w:rsid w:val="00A33CCF"/>
    <w:rsid w:val="00A33DA2"/>
    <w:rsid w:val="00A34FAA"/>
    <w:rsid w:val="00A3561C"/>
    <w:rsid w:val="00A35D65"/>
    <w:rsid w:val="00A362D0"/>
    <w:rsid w:val="00A36901"/>
    <w:rsid w:val="00A36CF6"/>
    <w:rsid w:val="00A36EC5"/>
    <w:rsid w:val="00A37703"/>
    <w:rsid w:val="00A37793"/>
    <w:rsid w:val="00A37CBB"/>
    <w:rsid w:val="00A37DDD"/>
    <w:rsid w:val="00A37EDA"/>
    <w:rsid w:val="00A4035D"/>
    <w:rsid w:val="00A40648"/>
    <w:rsid w:val="00A408E6"/>
    <w:rsid w:val="00A40AE5"/>
    <w:rsid w:val="00A413A3"/>
    <w:rsid w:val="00A41C9B"/>
    <w:rsid w:val="00A424F6"/>
    <w:rsid w:val="00A428C0"/>
    <w:rsid w:val="00A43248"/>
    <w:rsid w:val="00A43270"/>
    <w:rsid w:val="00A44522"/>
    <w:rsid w:val="00A44C3B"/>
    <w:rsid w:val="00A452AE"/>
    <w:rsid w:val="00A4539E"/>
    <w:rsid w:val="00A458FF"/>
    <w:rsid w:val="00A46080"/>
    <w:rsid w:val="00A461CB"/>
    <w:rsid w:val="00A46252"/>
    <w:rsid w:val="00A46BA3"/>
    <w:rsid w:val="00A46C6C"/>
    <w:rsid w:val="00A46EB1"/>
    <w:rsid w:val="00A4777E"/>
    <w:rsid w:val="00A47961"/>
    <w:rsid w:val="00A47A54"/>
    <w:rsid w:val="00A47C59"/>
    <w:rsid w:val="00A50464"/>
    <w:rsid w:val="00A50FEC"/>
    <w:rsid w:val="00A5183F"/>
    <w:rsid w:val="00A51FC3"/>
    <w:rsid w:val="00A532FC"/>
    <w:rsid w:val="00A53624"/>
    <w:rsid w:val="00A53C0C"/>
    <w:rsid w:val="00A544FA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024C"/>
    <w:rsid w:val="00A6155E"/>
    <w:rsid w:val="00A61782"/>
    <w:rsid w:val="00A61FDA"/>
    <w:rsid w:val="00A62958"/>
    <w:rsid w:val="00A62AC7"/>
    <w:rsid w:val="00A63850"/>
    <w:rsid w:val="00A6459F"/>
    <w:rsid w:val="00A64787"/>
    <w:rsid w:val="00A648E9"/>
    <w:rsid w:val="00A64EEB"/>
    <w:rsid w:val="00A65AEE"/>
    <w:rsid w:val="00A65C38"/>
    <w:rsid w:val="00A6654A"/>
    <w:rsid w:val="00A66592"/>
    <w:rsid w:val="00A66C0D"/>
    <w:rsid w:val="00A6764D"/>
    <w:rsid w:val="00A678C2"/>
    <w:rsid w:val="00A67934"/>
    <w:rsid w:val="00A679AB"/>
    <w:rsid w:val="00A67D4A"/>
    <w:rsid w:val="00A70194"/>
    <w:rsid w:val="00A703AE"/>
    <w:rsid w:val="00A70415"/>
    <w:rsid w:val="00A709AE"/>
    <w:rsid w:val="00A70DCB"/>
    <w:rsid w:val="00A70E5B"/>
    <w:rsid w:val="00A71E2D"/>
    <w:rsid w:val="00A71FD1"/>
    <w:rsid w:val="00A720C2"/>
    <w:rsid w:val="00A7248F"/>
    <w:rsid w:val="00A726DC"/>
    <w:rsid w:val="00A72733"/>
    <w:rsid w:val="00A7282C"/>
    <w:rsid w:val="00A72BC8"/>
    <w:rsid w:val="00A72C04"/>
    <w:rsid w:val="00A72FE2"/>
    <w:rsid w:val="00A73341"/>
    <w:rsid w:val="00A748ED"/>
    <w:rsid w:val="00A75386"/>
    <w:rsid w:val="00A758F3"/>
    <w:rsid w:val="00A7593A"/>
    <w:rsid w:val="00A7597F"/>
    <w:rsid w:val="00A75B2B"/>
    <w:rsid w:val="00A75D3F"/>
    <w:rsid w:val="00A764CD"/>
    <w:rsid w:val="00A768C8"/>
    <w:rsid w:val="00A76C21"/>
    <w:rsid w:val="00A77553"/>
    <w:rsid w:val="00A77727"/>
    <w:rsid w:val="00A8004B"/>
    <w:rsid w:val="00A803FE"/>
    <w:rsid w:val="00A80DB3"/>
    <w:rsid w:val="00A811B7"/>
    <w:rsid w:val="00A8153C"/>
    <w:rsid w:val="00A818FB"/>
    <w:rsid w:val="00A81BE3"/>
    <w:rsid w:val="00A8226A"/>
    <w:rsid w:val="00A82941"/>
    <w:rsid w:val="00A82B36"/>
    <w:rsid w:val="00A82DE2"/>
    <w:rsid w:val="00A832FD"/>
    <w:rsid w:val="00A834D6"/>
    <w:rsid w:val="00A83DBC"/>
    <w:rsid w:val="00A83EB9"/>
    <w:rsid w:val="00A84178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5FB"/>
    <w:rsid w:val="00A86D62"/>
    <w:rsid w:val="00A87242"/>
    <w:rsid w:val="00A875A7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429"/>
    <w:rsid w:val="00A93738"/>
    <w:rsid w:val="00A937B4"/>
    <w:rsid w:val="00A94084"/>
    <w:rsid w:val="00A9446E"/>
    <w:rsid w:val="00A94637"/>
    <w:rsid w:val="00A94AD0"/>
    <w:rsid w:val="00A94F38"/>
    <w:rsid w:val="00A953A8"/>
    <w:rsid w:val="00A96852"/>
    <w:rsid w:val="00A96B2E"/>
    <w:rsid w:val="00A96C21"/>
    <w:rsid w:val="00A96D6C"/>
    <w:rsid w:val="00A9791D"/>
    <w:rsid w:val="00A97993"/>
    <w:rsid w:val="00A97B20"/>
    <w:rsid w:val="00A97D4A"/>
    <w:rsid w:val="00A97DB8"/>
    <w:rsid w:val="00AA0209"/>
    <w:rsid w:val="00AA037A"/>
    <w:rsid w:val="00AA03A6"/>
    <w:rsid w:val="00AA0548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530A"/>
    <w:rsid w:val="00AA5515"/>
    <w:rsid w:val="00AA553A"/>
    <w:rsid w:val="00AA567F"/>
    <w:rsid w:val="00AA583C"/>
    <w:rsid w:val="00AA65CF"/>
    <w:rsid w:val="00AA68AF"/>
    <w:rsid w:val="00AA6A88"/>
    <w:rsid w:val="00AA6BC6"/>
    <w:rsid w:val="00AA6C0F"/>
    <w:rsid w:val="00AA6FE6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1E0D"/>
    <w:rsid w:val="00AB212D"/>
    <w:rsid w:val="00AB2C33"/>
    <w:rsid w:val="00AB32C1"/>
    <w:rsid w:val="00AB3552"/>
    <w:rsid w:val="00AB3DC4"/>
    <w:rsid w:val="00AB414A"/>
    <w:rsid w:val="00AB4649"/>
    <w:rsid w:val="00AB49C3"/>
    <w:rsid w:val="00AB4E52"/>
    <w:rsid w:val="00AB55F8"/>
    <w:rsid w:val="00AB5DF2"/>
    <w:rsid w:val="00AB688E"/>
    <w:rsid w:val="00AB6C4D"/>
    <w:rsid w:val="00AB7633"/>
    <w:rsid w:val="00AB7866"/>
    <w:rsid w:val="00AC0289"/>
    <w:rsid w:val="00AC0894"/>
    <w:rsid w:val="00AC0A93"/>
    <w:rsid w:val="00AC1D3B"/>
    <w:rsid w:val="00AC1D7C"/>
    <w:rsid w:val="00AC226A"/>
    <w:rsid w:val="00AC246C"/>
    <w:rsid w:val="00AC26BF"/>
    <w:rsid w:val="00AC2FB2"/>
    <w:rsid w:val="00AC302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7042"/>
    <w:rsid w:val="00AC752F"/>
    <w:rsid w:val="00AC7B8D"/>
    <w:rsid w:val="00AC7D54"/>
    <w:rsid w:val="00AC7E49"/>
    <w:rsid w:val="00AD099F"/>
    <w:rsid w:val="00AD0AEE"/>
    <w:rsid w:val="00AD102D"/>
    <w:rsid w:val="00AD16B8"/>
    <w:rsid w:val="00AD1A22"/>
    <w:rsid w:val="00AD1C10"/>
    <w:rsid w:val="00AD2565"/>
    <w:rsid w:val="00AD2856"/>
    <w:rsid w:val="00AD2CE1"/>
    <w:rsid w:val="00AD2E7B"/>
    <w:rsid w:val="00AD2F8F"/>
    <w:rsid w:val="00AD3312"/>
    <w:rsid w:val="00AD3550"/>
    <w:rsid w:val="00AD3685"/>
    <w:rsid w:val="00AD3798"/>
    <w:rsid w:val="00AD3F4F"/>
    <w:rsid w:val="00AD3F53"/>
    <w:rsid w:val="00AD403C"/>
    <w:rsid w:val="00AD4153"/>
    <w:rsid w:val="00AD477D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1EC6"/>
    <w:rsid w:val="00AE21C3"/>
    <w:rsid w:val="00AE23C8"/>
    <w:rsid w:val="00AE265A"/>
    <w:rsid w:val="00AE308D"/>
    <w:rsid w:val="00AE36D1"/>
    <w:rsid w:val="00AE3DDB"/>
    <w:rsid w:val="00AE4704"/>
    <w:rsid w:val="00AE4A64"/>
    <w:rsid w:val="00AE4CC4"/>
    <w:rsid w:val="00AE52FB"/>
    <w:rsid w:val="00AE5771"/>
    <w:rsid w:val="00AE59FC"/>
    <w:rsid w:val="00AE6AAF"/>
    <w:rsid w:val="00AE6E2E"/>
    <w:rsid w:val="00AE6E97"/>
    <w:rsid w:val="00AE758E"/>
    <w:rsid w:val="00AE7B3E"/>
    <w:rsid w:val="00AE7F69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190D"/>
    <w:rsid w:val="00AF1F4F"/>
    <w:rsid w:val="00AF23D9"/>
    <w:rsid w:val="00AF26C6"/>
    <w:rsid w:val="00AF28B1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4F49"/>
    <w:rsid w:val="00AF5319"/>
    <w:rsid w:val="00AF53EA"/>
    <w:rsid w:val="00AF608B"/>
    <w:rsid w:val="00AF62EC"/>
    <w:rsid w:val="00AF6A59"/>
    <w:rsid w:val="00AF71D6"/>
    <w:rsid w:val="00AF73B1"/>
    <w:rsid w:val="00AF75A9"/>
    <w:rsid w:val="00AF7BDD"/>
    <w:rsid w:val="00B00F8C"/>
    <w:rsid w:val="00B00FEC"/>
    <w:rsid w:val="00B01693"/>
    <w:rsid w:val="00B0205C"/>
    <w:rsid w:val="00B02145"/>
    <w:rsid w:val="00B0256F"/>
    <w:rsid w:val="00B02F0C"/>
    <w:rsid w:val="00B030F5"/>
    <w:rsid w:val="00B03776"/>
    <w:rsid w:val="00B03ED8"/>
    <w:rsid w:val="00B0401D"/>
    <w:rsid w:val="00B04179"/>
    <w:rsid w:val="00B042D2"/>
    <w:rsid w:val="00B04D98"/>
    <w:rsid w:val="00B04E8D"/>
    <w:rsid w:val="00B04EF9"/>
    <w:rsid w:val="00B04F50"/>
    <w:rsid w:val="00B05376"/>
    <w:rsid w:val="00B0538F"/>
    <w:rsid w:val="00B0542F"/>
    <w:rsid w:val="00B057D7"/>
    <w:rsid w:val="00B05A05"/>
    <w:rsid w:val="00B06075"/>
    <w:rsid w:val="00B06495"/>
    <w:rsid w:val="00B064F1"/>
    <w:rsid w:val="00B0654F"/>
    <w:rsid w:val="00B06ACE"/>
    <w:rsid w:val="00B06D89"/>
    <w:rsid w:val="00B06DA3"/>
    <w:rsid w:val="00B071D5"/>
    <w:rsid w:val="00B0733E"/>
    <w:rsid w:val="00B109DF"/>
    <w:rsid w:val="00B10E7D"/>
    <w:rsid w:val="00B10EEF"/>
    <w:rsid w:val="00B10EF0"/>
    <w:rsid w:val="00B10FDB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31F4"/>
    <w:rsid w:val="00B132F8"/>
    <w:rsid w:val="00B135C3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442"/>
    <w:rsid w:val="00B1780E"/>
    <w:rsid w:val="00B17CDE"/>
    <w:rsid w:val="00B17F47"/>
    <w:rsid w:val="00B200D3"/>
    <w:rsid w:val="00B2060E"/>
    <w:rsid w:val="00B20DCF"/>
    <w:rsid w:val="00B20F8A"/>
    <w:rsid w:val="00B215EB"/>
    <w:rsid w:val="00B21A5C"/>
    <w:rsid w:val="00B22023"/>
    <w:rsid w:val="00B22522"/>
    <w:rsid w:val="00B2288A"/>
    <w:rsid w:val="00B23BF0"/>
    <w:rsid w:val="00B2471F"/>
    <w:rsid w:val="00B24D66"/>
    <w:rsid w:val="00B2515F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0F89"/>
    <w:rsid w:val="00B31602"/>
    <w:rsid w:val="00B3174B"/>
    <w:rsid w:val="00B319FE"/>
    <w:rsid w:val="00B3232C"/>
    <w:rsid w:val="00B331B8"/>
    <w:rsid w:val="00B334B4"/>
    <w:rsid w:val="00B33517"/>
    <w:rsid w:val="00B33786"/>
    <w:rsid w:val="00B337A4"/>
    <w:rsid w:val="00B33CF5"/>
    <w:rsid w:val="00B34725"/>
    <w:rsid w:val="00B355F0"/>
    <w:rsid w:val="00B3578C"/>
    <w:rsid w:val="00B35AA1"/>
    <w:rsid w:val="00B35B5F"/>
    <w:rsid w:val="00B35E63"/>
    <w:rsid w:val="00B369C4"/>
    <w:rsid w:val="00B36D9E"/>
    <w:rsid w:val="00B37019"/>
    <w:rsid w:val="00B37311"/>
    <w:rsid w:val="00B37387"/>
    <w:rsid w:val="00B373FB"/>
    <w:rsid w:val="00B37975"/>
    <w:rsid w:val="00B40DCF"/>
    <w:rsid w:val="00B40F91"/>
    <w:rsid w:val="00B4106F"/>
    <w:rsid w:val="00B41BE7"/>
    <w:rsid w:val="00B424F7"/>
    <w:rsid w:val="00B42568"/>
    <w:rsid w:val="00B4316E"/>
    <w:rsid w:val="00B4339F"/>
    <w:rsid w:val="00B436BD"/>
    <w:rsid w:val="00B4376E"/>
    <w:rsid w:val="00B4381B"/>
    <w:rsid w:val="00B4383C"/>
    <w:rsid w:val="00B4403D"/>
    <w:rsid w:val="00B44317"/>
    <w:rsid w:val="00B447F3"/>
    <w:rsid w:val="00B455F6"/>
    <w:rsid w:val="00B456A5"/>
    <w:rsid w:val="00B45847"/>
    <w:rsid w:val="00B45EED"/>
    <w:rsid w:val="00B460A1"/>
    <w:rsid w:val="00B46275"/>
    <w:rsid w:val="00B464C7"/>
    <w:rsid w:val="00B464FA"/>
    <w:rsid w:val="00B4658A"/>
    <w:rsid w:val="00B46CBA"/>
    <w:rsid w:val="00B4733F"/>
    <w:rsid w:val="00B4758E"/>
    <w:rsid w:val="00B47CBB"/>
    <w:rsid w:val="00B5083E"/>
    <w:rsid w:val="00B50ADB"/>
    <w:rsid w:val="00B50B87"/>
    <w:rsid w:val="00B5159D"/>
    <w:rsid w:val="00B515B6"/>
    <w:rsid w:val="00B51604"/>
    <w:rsid w:val="00B517DA"/>
    <w:rsid w:val="00B5197B"/>
    <w:rsid w:val="00B51F64"/>
    <w:rsid w:val="00B5248D"/>
    <w:rsid w:val="00B52757"/>
    <w:rsid w:val="00B53B4E"/>
    <w:rsid w:val="00B53C5F"/>
    <w:rsid w:val="00B53CFF"/>
    <w:rsid w:val="00B53F86"/>
    <w:rsid w:val="00B54640"/>
    <w:rsid w:val="00B54BD8"/>
    <w:rsid w:val="00B54C55"/>
    <w:rsid w:val="00B54CA5"/>
    <w:rsid w:val="00B5508A"/>
    <w:rsid w:val="00B553E7"/>
    <w:rsid w:val="00B5596C"/>
    <w:rsid w:val="00B569B2"/>
    <w:rsid w:val="00B56DC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608"/>
    <w:rsid w:val="00B626C0"/>
    <w:rsid w:val="00B629F3"/>
    <w:rsid w:val="00B6358B"/>
    <w:rsid w:val="00B63A2E"/>
    <w:rsid w:val="00B63C08"/>
    <w:rsid w:val="00B64041"/>
    <w:rsid w:val="00B640CF"/>
    <w:rsid w:val="00B647CF"/>
    <w:rsid w:val="00B654AD"/>
    <w:rsid w:val="00B65828"/>
    <w:rsid w:val="00B65E01"/>
    <w:rsid w:val="00B663AE"/>
    <w:rsid w:val="00B665BB"/>
    <w:rsid w:val="00B66675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62D"/>
    <w:rsid w:val="00B71DA0"/>
    <w:rsid w:val="00B71E56"/>
    <w:rsid w:val="00B71F90"/>
    <w:rsid w:val="00B72438"/>
    <w:rsid w:val="00B727DF"/>
    <w:rsid w:val="00B72CF9"/>
    <w:rsid w:val="00B72EE9"/>
    <w:rsid w:val="00B730F2"/>
    <w:rsid w:val="00B73637"/>
    <w:rsid w:val="00B73942"/>
    <w:rsid w:val="00B73D34"/>
    <w:rsid w:val="00B742C1"/>
    <w:rsid w:val="00B74720"/>
    <w:rsid w:val="00B74936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93"/>
    <w:rsid w:val="00B76CE1"/>
    <w:rsid w:val="00B76DEB"/>
    <w:rsid w:val="00B77018"/>
    <w:rsid w:val="00B776D5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80C"/>
    <w:rsid w:val="00B83812"/>
    <w:rsid w:val="00B83CC3"/>
    <w:rsid w:val="00B840BB"/>
    <w:rsid w:val="00B84C9F"/>
    <w:rsid w:val="00B8525F"/>
    <w:rsid w:val="00B853BC"/>
    <w:rsid w:val="00B856E9"/>
    <w:rsid w:val="00B85774"/>
    <w:rsid w:val="00B85893"/>
    <w:rsid w:val="00B85BDF"/>
    <w:rsid w:val="00B86429"/>
    <w:rsid w:val="00B8648F"/>
    <w:rsid w:val="00B866C7"/>
    <w:rsid w:val="00B86EF1"/>
    <w:rsid w:val="00B86EFB"/>
    <w:rsid w:val="00B8735F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169"/>
    <w:rsid w:val="00B92626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04"/>
    <w:rsid w:val="00B955F5"/>
    <w:rsid w:val="00B95663"/>
    <w:rsid w:val="00B95A36"/>
    <w:rsid w:val="00B95B92"/>
    <w:rsid w:val="00B95CCC"/>
    <w:rsid w:val="00B95F2D"/>
    <w:rsid w:val="00B95F44"/>
    <w:rsid w:val="00B9611F"/>
    <w:rsid w:val="00B961EA"/>
    <w:rsid w:val="00B963FF"/>
    <w:rsid w:val="00B968FE"/>
    <w:rsid w:val="00B96D3C"/>
    <w:rsid w:val="00B97577"/>
    <w:rsid w:val="00B97B8F"/>
    <w:rsid w:val="00BA04F0"/>
    <w:rsid w:val="00BA0FE9"/>
    <w:rsid w:val="00BA103F"/>
    <w:rsid w:val="00BA139F"/>
    <w:rsid w:val="00BA16BA"/>
    <w:rsid w:val="00BA1A0B"/>
    <w:rsid w:val="00BA1A82"/>
    <w:rsid w:val="00BA1D11"/>
    <w:rsid w:val="00BA1E22"/>
    <w:rsid w:val="00BA1E85"/>
    <w:rsid w:val="00BA28BD"/>
    <w:rsid w:val="00BA359B"/>
    <w:rsid w:val="00BA3A93"/>
    <w:rsid w:val="00BA46E8"/>
    <w:rsid w:val="00BA4732"/>
    <w:rsid w:val="00BA4D05"/>
    <w:rsid w:val="00BA4F45"/>
    <w:rsid w:val="00BA5165"/>
    <w:rsid w:val="00BA5599"/>
    <w:rsid w:val="00BA5A40"/>
    <w:rsid w:val="00BA5F23"/>
    <w:rsid w:val="00BA5FD5"/>
    <w:rsid w:val="00BA62AB"/>
    <w:rsid w:val="00BA7E0B"/>
    <w:rsid w:val="00BB0040"/>
    <w:rsid w:val="00BB0053"/>
    <w:rsid w:val="00BB0DE3"/>
    <w:rsid w:val="00BB0EA0"/>
    <w:rsid w:val="00BB10CD"/>
    <w:rsid w:val="00BB10F0"/>
    <w:rsid w:val="00BB122E"/>
    <w:rsid w:val="00BB1A82"/>
    <w:rsid w:val="00BB1DD9"/>
    <w:rsid w:val="00BB20DC"/>
    <w:rsid w:val="00BB25BB"/>
    <w:rsid w:val="00BB287A"/>
    <w:rsid w:val="00BB2DD8"/>
    <w:rsid w:val="00BB318A"/>
    <w:rsid w:val="00BB3EB9"/>
    <w:rsid w:val="00BB4389"/>
    <w:rsid w:val="00BB4973"/>
    <w:rsid w:val="00BB4A4E"/>
    <w:rsid w:val="00BB4A6F"/>
    <w:rsid w:val="00BB5199"/>
    <w:rsid w:val="00BB56B1"/>
    <w:rsid w:val="00BB5759"/>
    <w:rsid w:val="00BB5A30"/>
    <w:rsid w:val="00BB5B98"/>
    <w:rsid w:val="00BB6407"/>
    <w:rsid w:val="00BB718E"/>
    <w:rsid w:val="00BB7BAC"/>
    <w:rsid w:val="00BB7F7D"/>
    <w:rsid w:val="00BC009A"/>
    <w:rsid w:val="00BC057A"/>
    <w:rsid w:val="00BC0598"/>
    <w:rsid w:val="00BC08D8"/>
    <w:rsid w:val="00BC08FC"/>
    <w:rsid w:val="00BC0CD0"/>
    <w:rsid w:val="00BC1010"/>
    <w:rsid w:val="00BC13CC"/>
    <w:rsid w:val="00BC202D"/>
    <w:rsid w:val="00BC213B"/>
    <w:rsid w:val="00BC2821"/>
    <w:rsid w:val="00BC2964"/>
    <w:rsid w:val="00BC3112"/>
    <w:rsid w:val="00BC3776"/>
    <w:rsid w:val="00BC39C4"/>
    <w:rsid w:val="00BC3C8C"/>
    <w:rsid w:val="00BC3D8E"/>
    <w:rsid w:val="00BC3E6F"/>
    <w:rsid w:val="00BC3E7F"/>
    <w:rsid w:val="00BC41B5"/>
    <w:rsid w:val="00BC4C63"/>
    <w:rsid w:val="00BC53C2"/>
    <w:rsid w:val="00BC54D1"/>
    <w:rsid w:val="00BC6299"/>
    <w:rsid w:val="00BC6308"/>
    <w:rsid w:val="00BC63B9"/>
    <w:rsid w:val="00BC63FE"/>
    <w:rsid w:val="00BC666D"/>
    <w:rsid w:val="00BC67A4"/>
    <w:rsid w:val="00BC6AA4"/>
    <w:rsid w:val="00BC6B4D"/>
    <w:rsid w:val="00BC6C4F"/>
    <w:rsid w:val="00BC75C4"/>
    <w:rsid w:val="00BC76AA"/>
    <w:rsid w:val="00BC793F"/>
    <w:rsid w:val="00BD0F38"/>
    <w:rsid w:val="00BD1290"/>
    <w:rsid w:val="00BD1A5A"/>
    <w:rsid w:val="00BD1CFB"/>
    <w:rsid w:val="00BD2AAB"/>
    <w:rsid w:val="00BD2B8F"/>
    <w:rsid w:val="00BD2F3F"/>
    <w:rsid w:val="00BD35B9"/>
    <w:rsid w:val="00BD369D"/>
    <w:rsid w:val="00BD36EC"/>
    <w:rsid w:val="00BD39FD"/>
    <w:rsid w:val="00BD4A52"/>
    <w:rsid w:val="00BD51CA"/>
    <w:rsid w:val="00BD5459"/>
    <w:rsid w:val="00BD5CD2"/>
    <w:rsid w:val="00BD5F3C"/>
    <w:rsid w:val="00BD76FB"/>
    <w:rsid w:val="00BD77DE"/>
    <w:rsid w:val="00BD79C2"/>
    <w:rsid w:val="00BE0515"/>
    <w:rsid w:val="00BE1159"/>
    <w:rsid w:val="00BE11EB"/>
    <w:rsid w:val="00BE1292"/>
    <w:rsid w:val="00BE1F2E"/>
    <w:rsid w:val="00BE1FA7"/>
    <w:rsid w:val="00BE2AD7"/>
    <w:rsid w:val="00BE2BAA"/>
    <w:rsid w:val="00BE2FF7"/>
    <w:rsid w:val="00BE35A3"/>
    <w:rsid w:val="00BE4A19"/>
    <w:rsid w:val="00BE4F8D"/>
    <w:rsid w:val="00BE50E1"/>
    <w:rsid w:val="00BE590A"/>
    <w:rsid w:val="00BE5DC6"/>
    <w:rsid w:val="00BE66A5"/>
    <w:rsid w:val="00BE6A22"/>
    <w:rsid w:val="00BE6FA3"/>
    <w:rsid w:val="00BE71DF"/>
    <w:rsid w:val="00BE770F"/>
    <w:rsid w:val="00BE778C"/>
    <w:rsid w:val="00BE77C4"/>
    <w:rsid w:val="00BE7FE3"/>
    <w:rsid w:val="00BF01D4"/>
    <w:rsid w:val="00BF0463"/>
    <w:rsid w:val="00BF0CFC"/>
    <w:rsid w:val="00BF11F8"/>
    <w:rsid w:val="00BF1B9B"/>
    <w:rsid w:val="00BF20FB"/>
    <w:rsid w:val="00BF2355"/>
    <w:rsid w:val="00BF2997"/>
    <w:rsid w:val="00BF2B28"/>
    <w:rsid w:val="00BF2B84"/>
    <w:rsid w:val="00BF3A7A"/>
    <w:rsid w:val="00BF4C22"/>
    <w:rsid w:val="00BF4CD1"/>
    <w:rsid w:val="00BF4DD7"/>
    <w:rsid w:val="00BF51E4"/>
    <w:rsid w:val="00BF5900"/>
    <w:rsid w:val="00BF59E2"/>
    <w:rsid w:val="00BF6043"/>
    <w:rsid w:val="00BF69A5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16AC"/>
    <w:rsid w:val="00C02C01"/>
    <w:rsid w:val="00C03041"/>
    <w:rsid w:val="00C035DA"/>
    <w:rsid w:val="00C03815"/>
    <w:rsid w:val="00C041F4"/>
    <w:rsid w:val="00C045BD"/>
    <w:rsid w:val="00C04C59"/>
    <w:rsid w:val="00C0524E"/>
    <w:rsid w:val="00C05428"/>
    <w:rsid w:val="00C058A3"/>
    <w:rsid w:val="00C05E05"/>
    <w:rsid w:val="00C06B5A"/>
    <w:rsid w:val="00C0711F"/>
    <w:rsid w:val="00C076FC"/>
    <w:rsid w:val="00C077E1"/>
    <w:rsid w:val="00C079C7"/>
    <w:rsid w:val="00C07DEC"/>
    <w:rsid w:val="00C100BB"/>
    <w:rsid w:val="00C107BE"/>
    <w:rsid w:val="00C10865"/>
    <w:rsid w:val="00C10BD0"/>
    <w:rsid w:val="00C10C03"/>
    <w:rsid w:val="00C112F7"/>
    <w:rsid w:val="00C1161D"/>
    <w:rsid w:val="00C117E7"/>
    <w:rsid w:val="00C11E13"/>
    <w:rsid w:val="00C12273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75A"/>
    <w:rsid w:val="00C14863"/>
    <w:rsid w:val="00C14AD2"/>
    <w:rsid w:val="00C14CA5"/>
    <w:rsid w:val="00C14E4D"/>
    <w:rsid w:val="00C15750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57A"/>
    <w:rsid w:val="00C2161D"/>
    <w:rsid w:val="00C21FF8"/>
    <w:rsid w:val="00C220F2"/>
    <w:rsid w:val="00C223A0"/>
    <w:rsid w:val="00C22917"/>
    <w:rsid w:val="00C23BBD"/>
    <w:rsid w:val="00C23E3D"/>
    <w:rsid w:val="00C2455C"/>
    <w:rsid w:val="00C24638"/>
    <w:rsid w:val="00C24E22"/>
    <w:rsid w:val="00C26495"/>
    <w:rsid w:val="00C26B77"/>
    <w:rsid w:val="00C273ED"/>
    <w:rsid w:val="00C27447"/>
    <w:rsid w:val="00C27891"/>
    <w:rsid w:val="00C27D45"/>
    <w:rsid w:val="00C27D6F"/>
    <w:rsid w:val="00C300F5"/>
    <w:rsid w:val="00C30304"/>
    <w:rsid w:val="00C30395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FE"/>
    <w:rsid w:val="00C34E77"/>
    <w:rsid w:val="00C34FBC"/>
    <w:rsid w:val="00C35087"/>
    <w:rsid w:val="00C35140"/>
    <w:rsid w:val="00C3523B"/>
    <w:rsid w:val="00C35947"/>
    <w:rsid w:val="00C3595E"/>
    <w:rsid w:val="00C35C46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45E"/>
    <w:rsid w:val="00C44846"/>
    <w:rsid w:val="00C458D8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50791"/>
    <w:rsid w:val="00C510DE"/>
    <w:rsid w:val="00C51575"/>
    <w:rsid w:val="00C522AC"/>
    <w:rsid w:val="00C52F64"/>
    <w:rsid w:val="00C53085"/>
    <w:rsid w:val="00C536E4"/>
    <w:rsid w:val="00C538AE"/>
    <w:rsid w:val="00C53C32"/>
    <w:rsid w:val="00C53E7A"/>
    <w:rsid w:val="00C54205"/>
    <w:rsid w:val="00C54492"/>
    <w:rsid w:val="00C544B6"/>
    <w:rsid w:val="00C54601"/>
    <w:rsid w:val="00C5468C"/>
    <w:rsid w:val="00C54E26"/>
    <w:rsid w:val="00C54F8F"/>
    <w:rsid w:val="00C551A0"/>
    <w:rsid w:val="00C55335"/>
    <w:rsid w:val="00C556DE"/>
    <w:rsid w:val="00C55A28"/>
    <w:rsid w:val="00C55D06"/>
    <w:rsid w:val="00C56A84"/>
    <w:rsid w:val="00C573C7"/>
    <w:rsid w:val="00C575E8"/>
    <w:rsid w:val="00C5777E"/>
    <w:rsid w:val="00C57A9A"/>
    <w:rsid w:val="00C57EB0"/>
    <w:rsid w:val="00C601BB"/>
    <w:rsid w:val="00C60984"/>
    <w:rsid w:val="00C60E33"/>
    <w:rsid w:val="00C6105E"/>
    <w:rsid w:val="00C6111A"/>
    <w:rsid w:val="00C615DC"/>
    <w:rsid w:val="00C61801"/>
    <w:rsid w:val="00C618DF"/>
    <w:rsid w:val="00C61F7C"/>
    <w:rsid w:val="00C623F5"/>
    <w:rsid w:val="00C63BD8"/>
    <w:rsid w:val="00C65030"/>
    <w:rsid w:val="00C651DF"/>
    <w:rsid w:val="00C652A1"/>
    <w:rsid w:val="00C655E4"/>
    <w:rsid w:val="00C65738"/>
    <w:rsid w:val="00C6590A"/>
    <w:rsid w:val="00C65EA9"/>
    <w:rsid w:val="00C65FFB"/>
    <w:rsid w:val="00C662DF"/>
    <w:rsid w:val="00C66663"/>
    <w:rsid w:val="00C668D8"/>
    <w:rsid w:val="00C66AAF"/>
    <w:rsid w:val="00C66AD8"/>
    <w:rsid w:val="00C66BCD"/>
    <w:rsid w:val="00C66E74"/>
    <w:rsid w:val="00C67029"/>
    <w:rsid w:val="00C67091"/>
    <w:rsid w:val="00C6717B"/>
    <w:rsid w:val="00C67CCE"/>
    <w:rsid w:val="00C70B38"/>
    <w:rsid w:val="00C70B43"/>
    <w:rsid w:val="00C70F10"/>
    <w:rsid w:val="00C714F2"/>
    <w:rsid w:val="00C715F6"/>
    <w:rsid w:val="00C71A56"/>
    <w:rsid w:val="00C72FA0"/>
    <w:rsid w:val="00C730CC"/>
    <w:rsid w:val="00C73705"/>
    <w:rsid w:val="00C73951"/>
    <w:rsid w:val="00C740DE"/>
    <w:rsid w:val="00C7532A"/>
    <w:rsid w:val="00C75721"/>
    <w:rsid w:val="00C760A6"/>
    <w:rsid w:val="00C762B7"/>
    <w:rsid w:val="00C763D3"/>
    <w:rsid w:val="00C7676F"/>
    <w:rsid w:val="00C76825"/>
    <w:rsid w:val="00C76D83"/>
    <w:rsid w:val="00C76F95"/>
    <w:rsid w:val="00C77B63"/>
    <w:rsid w:val="00C77C4B"/>
    <w:rsid w:val="00C77D50"/>
    <w:rsid w:val="00C77F77"/>
    <w:rsid w:val="00C80DC6"/>
    <w:rsid w:val="00C815E4"/>
    <w:rsid w:val="00C819F5"/>
    <w:rsid w:val="00C822CB"/>
    <w:rsid w:val="00C8290C"/>
    <w:rsid w:val="00C83021"/>
    <w:rsid w:val="00C835DE"/>
    <w:rsid w:val="00C84C25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600"/>
    <w:rsid w:val="00C909EE"/>
    <w:rsid w:val="00C90E27"/>
    <w:rsid w:val="00C910ED"/>
    <w:rsid w:val="00C914C9"/>
    <w:rsid w:val="00C9156F"/>
    <w:rsid w:val="00C91E57"/>
    <w:rsid w:val="00C920BB"/>
    <w:rsid w:val="00C922E8"/>
    <w:rsid w:val="00C9291B"/>
    <w:rsid w:val="00C92B98"/>
    <w:rsid w:val="00C93188"/>
    <w:rsid w:val="00C93A09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1B0"/>
    <w:rsid w:val="00C9720C"/>
    <w:rsid w:val="00C9739A"/>
    <w:rsid w:val="00CA11B7"/>
    <w:rsid w:val="00CA1240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5105"/>
    <w:rsid w:val="00CA5426"/>
    <w:rsid w:val="00CA575F"/>
    <w:rsid w:val="00CA57D4"/>
    <w:rsid w:val="00CA5F75"/>
    <w:rsid w:val="00CA6F7C"/>
    <w:rsid w:val="00CA7C8E"/>
    <w:rsid w:val="00CA7EEF"/>
    <w:rsid w:val="00CB0265"/>
    <w:rsid w:val="00CB0652"/>
    <w:rsid w:val="00CB085F"/>
    <w:rsid w:val="00CB095E"/>
    <w:rsid w:val="00CB0A8A"/>
    <w:rsid w:val="00CB0E18"/>
    <w:rsid w:val="00CB138C"/>
    <w:rsid w:val="00CB13CD"/>
    <w:rsid w:val="00CB1B50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4F36"/>
    <w:rsid w:val="00CB503D"/>
    <w:rsid w:val="00CB557A"/>
    <w:rsid w:val="00CB6108"/>
    <w:rsid w:val="00CB644A"/>
    <w:rsid w:val="00CB65A6"/>
    <w:rsid w:val="00CB6FAF"/>
    <w:rsid w:val="00CB7071"/>
    <w:rsid w:val="00CB75C3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AEE"/>
    <w:rsid w:val="00CC2B9C"/>
    <w:rsid w:val="00CC2BDD"/>
    <w:rsid w:val="00CC2DE1"/>
    <w:rsid w:val="00CC30D6"/>
    <w:rsid w:val="00CC326E"/>
    <w:rsid w:val="00CC378A"/>
    <w:rsid w:val="00CC38EE"/>
    <w:rsid w:val="00CC3F51"/>
    <w:rsid w:val="00CC4867"/>
    <w:rsid w:val="00CC566D"/>
    <w:rsid w:val="00CC5BBD"/>
    <w:rsid w:val="00CC5CA4"/>
    <w:rsid w:val="00CC60CD"/>
    <w:rsid w:val="00CC67BB"/>
    <w:rsid w:val="00CC6AA6"/>
    <w:rsid w:val="00CC6ACF"/>
    <w:rsid w:val="00CC722F"/>
    <w:rsid w:val="00CC726E"/>
    <w:rsid w:val="00CC743B"/>
    <w:rsid w:val="00CC7476"/>
    <w:rsid w:val="00CC75EE"/>
    <w:rsid w:val="00CD0B20"/>
    <w:rsid w:val="00CD0BAE"/>
    <w:rsid w:val="00CD1017"/>
    <w:rsid w:val="00CD129C"/>
    <w:rsid w:val="00CD12BA"/>
    <w:rsid w:val="00CD181E"/>
    <w:rsid w:val="00CD2688"/>
    <w:rsid w:val="00CD26B5"/>
    <w:rsid w:val="00CD2C45"/>
    <w:rsid w:val="00CD2CD2"/>
    <w:rsid w:val="00CD387C"/>
    <w:rsid w:val="00CD474C"/>
    <w:rsid w:val="00CD5589"/>
    <w:rsid w:val="00CD590F"/>
    <w:rsid w:val="00CD5A21"/>
    <w:rsid w:val="00CD5CCC"/>
    <w:rsid w:val="00CD6B16"/>
    <w:rsid w:val="00CD6B5E"/>
    <w:rsid w:val="00CD7045"/>
    <w:rsid w:val="00CD71C4"/>
    <w:rsid w:val="00CD7422"/>
    <w:rsid w:val="00CE0343"/>
    <w:rsid w:val="00CE0950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A0A"/>
    <w:rsid w:val="00CE5F90"/>
    <w:rsid w:val="00CE666A"/>
    <w:rsid w:val="00CE6C5C"/>
    <w:rsid w:val="00CE72F6"/>
    <w:rsid w:val="00CE73DC"/>
    <w:rsid w:val="00CE7FF2"/>
    <w:rsid w:val="00CF063B"/>
    <w:rsid w:val="00CF0B25"/>
    <w:rsid w:val="00CF0E8B"/>
    <w:rsid w:val="00CF1090"/>
    <w:rsid w:val="00CF12A2"/>
    <w:rsid w:val="00CF12DA"/>
    <w:rsid w:val="00CF1523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429"/>
    <w:rsid w:val="00CF52EB"/>
    <w:rsid w:val="00CF57AF"/>
    <w:rsid w:val="00CF585D"/>
    <w:rsid w:val="00CF5CA8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C54"/>
    <w:rsid w:val="00D015A8"/>
    <w:rsid w:val="00D01F82"/>
    <w:rsid w:val="00D024F9"/>
    <w:rsid w:val="00D027F9"/>
    <w:rsid w:val="00D02A19"/>
    <w:rsid w:val="00D032AA"/>
    <w:rsid w:val="00D03A3E"/>
    <w:rsid w:val="00D03B1A"/>
    <w:rsid w:val="00D03D46"/>
    <w:rsid w:val="00D03E97"/>
    <w:rsid w:val="00D04005"/>
    <w:rsid w:val="00D040BB"/>
    <w:rsid w:val="00D04C07"/>
    <w:rsid w:val="00D056E9"/>
    <w:rsid w:val="00D05CB6"/>
    <w:rsid w:val="00D061FC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09B2"/>
    <w:rsid w:val="00D111FE"/>
    <w:rsid w:val="00D11877"/>
    <w:rsid w:val="00D1188C"/>
    <w:rsid w:val="00D11BB2"/>
    <w:rsid w:val="00D12016"/>
    <w:rsid w:val="00D120DE"/>
    <w:rsid w:val="00D123F2"/>
    <w:rsid w:val="00D124B3"/>
    <w:rsid w:val="00D12D14"/>
    <w:rsid w:val="00D12F1F"/>
    <w:rsid w:val="00D13207"/>
    <w:rsid w:val="00D13358"/>
    <w:rsid w:val="00D1342C"/>
    <w:rsid w:val="00D13F37"/>
    <w:rsid w:val="00D1421E"/>
    <w:rsid w:val="00D142DE"/>
    <w:rsid w:val="00D142FA"/>
    <w:rsid w:val="00D143C6"/>
    <w:rsid w:val="00D145AA"/>
    <w:rsid w:val="00D14873"/>
    <w:rsid w:val="00D14C06"/>
    <w:rsid w:val="00D14D9C"/>
    <w:rsid w:val="00D14DAF"/>
    <w:rsid w:val="00D151F4"/>
    <w:rsid w:val="00D1564A"/>
    <w:rsid w:val="00D156E5"/>
    <w:rsid w:val="00D158B3"/>
    <w:rsid w:val="00D15A0B"/>
    <w:rsid w:val="00D15AF0"/>
    <w:rsid w:val="00D15D3B"/>
    <w:rsid w:val="00D16747"/>
    <w:rsid w:val="00D175C7"/>
    <w:rsid w:val="00D17A52"/>
    <w:rsid w:val="00D17E09"/>
    <w:rsid w:val="00D20886"/>
    <w:rsid w:val="00D2104F"/>
    <w:rsid w:val="00D219C1"/>
    <w:rsid w:val="00D21A62"/>
    <w:rsid w:val="00D22D2E"/>
    <w:rsid w:val="00D22E00"/>
    <w:rsid w:val="00D240A6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39A"/>
    <w:rsid w:val="00D30729"/>
    <w:rsid w:val="00D30E9C"/>
    <w:rsid w:val="00D30EAF"/>
    <w:rsid w:val="00D30F60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471E"/>
    <w:rsid w:val="00D3544C"/>
    <w:rsid w:val="00D361A1"/>
    <w:rsid w:val="00D3719F"/>
    <w:rsid w:val="00D371C8"/>
    <w:rsid w:val="00D373B0"/>
    <w:rsid w:val="00D4061B"/>
    <w:rsid w:val="00D41CAE"/>
    <w:rsid w:val="00D4284F"/>
    <w:rsid w:val="00D431DA"/>
    <w:rsid w:val="00D43450"/>
    <w:rsid w:val="00D434B9"/>
    <w:rsid w:val="00D43926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5D"/>
    <w:rsid w:val="00D45977"/>
    <w:rsid w:val="00D46DBF"/>
    <w:rsid w:val="00D46F26"/>
    <w:rsid w:val="00D473E9"/>
    <w:rsid w:val="00D47408"/>
    <w:rsid w:val="00D47591"/>
    <w:rsid w:val="00D50F4A"/>
    <w:rsid w:val="00D51089"/>
    <w:rsid w:val="00D51095"/>
    <w:rsid w:val="00D5228C"/>
    <w:rsid w:val="00D52E06"/>
    <w:rsid w:val="00D532C4"/>
    <w:rsid w:val="00D533BC"/>
    <w:rsid w:val="00D53650"/>
    <w:rsid w:val="00D54112"/>
    <w:rsid w:val="00D54129"/>
    <w:rsid w:val="00D5491C"/>
    <w:rsid w:val="00D553C7"/>
    <w:rsid w:val="00D5648F"/>
    <w:rsid w:val="00D5651D"/>
    <w:rsid w:val="00D567A0"/>
    <w:rsid w:val="00D572D0"/>
    <w:rsid w:val="00D5786C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093"/>
    <w:rsid w:val="00D61A8A"/>
    <w:rsid w:val="00D62369"/>
    <w:rsid w:val="00D623AA"/>
    <w:rsid w:val="00D62A24"/>
    <w:rsid w:val="00D62E43"/>
    <w:rsid w:val="00D62FA3"/>
    <w:rsid w:val="00D62FAC"/>
    <w:rsid w:val="00D635B0"/>
    <w:rsid w:val="00D637A9"/>
    <w:rsid w:val="00D63BE1"/>
    <w:rsid w:val="00D6403E"/>
    <w:rsid w:val="00D64261"/>
    <w:rsid w:val="00D6486B"/>
    <w:rsid w:val="00D649F8"/>
    <w:rsid w:val="00D65280"/>
    <w:rsid w:val="00D65765"/>
    <w:rsid w:val="00D659F8"/>
    <w:rsid w:val="00D65D96"/>
    <w:rsid w:val="00D6616F"/>
    <w:rsid w:val="00D6699B"/>
    <w:rsid w:val="00D6708E"/>
    <w:rsid w:val="00D7009E"/>
    <w:rsid w:val="00D7068C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650"/>
    <w:rsid w:val="00D756E6"/>
    <w:rsid w:val="00D756E8"/>
    <w:rsid w:val="00D757B3"/>
    <w:rsid w:val="00D75B68"/>
    <w:rsid w:val="00D76345"/>
    <w:rsid w:val="00D76632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1F38"/>
    <w:rsid w:val="00D822C6"/>
    <w:rsid w:val="00D82522"/>
    <w:rsid w:val="00D82890"/>
    <w:rsid w:val="00D82BBA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901"/>
    <w:rsid w:val="00D87A9E"/>
    <w:rsid w:val="00D87BDC"/>
    <w:rsid w:val="00D87CC9"/>
    <w:rsid w:val="00D9065E"/>
    <w:rsid w:val="00D9096B"/>
    <w:rsid w:val="00D90B19"/>
    <w:rsid w:val="00D90B9F"/>
    <w:rsid w:val="00D90D1C"/>
    <w:rsid w:val="00D90D5C"/>
    <w:rsid w:val="00D90ED4"/>
    <w:rsid w:val="00D90FF0"/>
    <w:rsid w:val="00D91838"/>
    <w:rsid w:val="00D91E5A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54BD"/>
    <w:rsid w:val="00D95FB3"/>
    <w:rsid w:val="00D96138"/>
    <w:rsid w:val="00D965AB"/>
    <w:rsid w:val="00D96B07"/>
    <w:rsid w:val="00D96BD2"/>
    <w:rsid w:val="00D96C5E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77F"/>
    <w:rsid w:val="00DA08F0"/>
    <w:rsid w:val="00DA0F27"/>
    <w:rsid w:val="00DA156A"/>
    <w:rsid w:val="00DA1DA8"/>
    <w:rsid w:val="00DA1DAD"/>
    <w:rsid w:val="00DA22C1"/>
    <w:rsid w:val="00DA24B0"/>
    <w:rsid w:val="00DA2582"/>
    <w:rsid w:val="00DA2694"/>
    <w:rsid w:val="00DA38BB"/>
    <w:rsid w:val="00DA3CF1"/>
    <w:rsid w:val="00DA3E6B"/>
    <w:rsid w:val="00DA4B0E"/>
    <w:rsid w:val="00DA501D"/>
    <w:rsid w:val="00DA50E4"/>
    <w:rsid w:val="00DA5BEB"/>
    <w:rsid w:val="00DA66B1"/>
    <w:rsid w:val="00DA69F8"/>
    <w:rsid w:val="00DA6BFD"/>
    <w:rsid w:val="00DA71FC"/>
    <w:rsid w:val="00DA7261"/>
    <w:rsid w:val="00DA7645"/>
    <w:rsid w:val="00DA7696"/>
    <w:rsid w:val="00DA7E15"/>
    <w:rsid w:val="00DA7EE0"/>
    <w:rsid w:val="00DA7FC8"/>
    <w:rsid w:val="00DB02FF"/>
    <w:rsid w:val="00DB03D9"/>
    <w:rsid w:val="00DB0B92"/>
    <w:rsid w:val="00DB10BD"/>
    <w:rsid w:val="00DB1433"/>
    <w:rsid w:val="00DB197C"/>
    <w:rsid w:val="00DB1AAF"/>
    <w:rsid w:val="00DB1AF1"/>
    <w:rsid w:val="00DB1F14"/>
    <w:rsid w:val="00DB26B5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0C6"/>
    <w:rsid w:val="00DB510A"/>
    <w:rsid w:val="00DB5178"/>
    <w:rsid w:val="00DB5386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806"/>
    <w:rsid w:val="00DB7B46"/>
    <w:rsid w:val="00DB7F10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2FB"/>
    <w:rsid w:val="00DC43AE"/>
    <w:rsid w:val="00DC466F"/>
    <w:rsid w:val="00DC4841"/>
    <w:rsid w:val="00DC51EE"/>
    <w:rsid w:val="00DC5533"/>
    <w:rsid w:val="00DC5770"/>
    <w:rsid w:val="00DC59D7"/>
    <w:rsid w:val="00DC6198"/>
    <w:rsid w:val="00DC6D48"/>
    <w:rsid w:val="00DC6E13"/>
    <w:rsid w:val="00DC6E1B"/>
    <w:rsid w:val="00DC71FE"/>
    <w:rsid w:val="00DC7367"/>
    <w:rsid w:val="00DC75BB"/>
    <w:rsid w:val="00DC7EBE"/>
    <w:rsid w:val="00DD0DA2"/>
    <w:rsid w:val="00DD0F3F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924"/>
    <w:rsid w:val="00DD2B1D"/>
    <w:rsid w:val="00DD3821"/>
    <w:rsid w:val="00DD391B"/>
    <w:rsid w:val="00DD45CB"/>
    <w:rsid w:val="00DD45D3"/>
    <w:rsid w:val="00DD487B"/>
    <w:rsid w:val="00DD48F3"/>
    <w:rsid w:val="00DD4E0C"/>
    <w:rsid w:val="00DD4F94"/>
    <w:rsid w:val="00DD5A2A"/>
    <w:rsid w:val="00DD662B"/>
    <w:rsid w:val="00DD6C92"/>
    <w:rsid w:val="00DD6F96"/>
    <w:rsid w:val="00DD7164"/>
    <w:rsid w:val="00DD74C8"/>
    <w:rsid w:val="00DD7ADA"/>
    <w:rsid w:val="00DD7BD4"/>
    <w:rsid w:val="00DD7E83"/>
    <w:rsid w:val="00DE00CE"/>
    <w:rsid w:val="00DE01AB"/>
    <w:rsid w:val="00DE0B85"/>
    <w:rsid w:val="00DE119F"/>
    <w:rsid w:val="00DE12BD"/>
    <w:rsid w:val="00DE1532"/>
    <w:rsid w:val="00DE1552"/>
    <w:rsid w:val="00DE179B"/>
    <w:rsid w:val="00DE2323"/>
    <w:rsid w:val="00DE292D"/>
    <w:rsid w:val="00DE2AA3"/>
    <w:rsid w:val="00DE30BE"/>
    <w:rsid w:val="00DE30D1"/>
    <w:rsid w:val="00DE3B74"/>
    <w:rsid w:val="00DE40F7"/>
    <w:rsid w:val="00DE44B1"/>
    <w:rsid w:val="00DE47DF"/>
    <w:rsid w:val="00DE48CB"/>
    <w:rsid w:val="00DE4D21"/>
    <w:rsid w:val="00DE59F8"/>
    <w:rsid w:val="00DE5EA6"/>
    <w:rsid w:val="00DE5F41"/>
    <w:rsid w:val="00DE61FB"/>
    <w:rsid w:val="00DE6B6A"/>
    <w:rsid w:val="00DE6EFC"/>
    <w:rsid w:val="00DE730F"/>
    <w:rsid w:val="00DE731D"/>
    <w:rsid w:val="00DE73FD"/>
    <w:rsid w:val="00DE7A1D"/>
    <w:rsid w:val="00DE7CAB"/>
    <w:rsid w:val="00DF0A8D"/>
    <w:rsid w:val="00DF0CBA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912"/>
    <w:rsid w:val="00DF2A8C"/>
    <w:rsid w:val="00DF2D89"/>
    <w:rsid w:val="00DF2FC2"/>
    <w:rsid w:val="00DF3216"/>
    <w:rsid w:val="00DF3D62"/>
    <w:rsid w:val="00DF432F"/>
    <w:rsid w:val="00DF4C0E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793"/>
    <w:rsid w:val="00E00FD5"/>
    <w:rsid w:val="00E01284"/>
    <w:rsid w:val="00E014E0"/>
    <w:rsid w:val="00E01956"/>
    <w:rsid w:val="00E01ED2"/>
    <w:rsid w:val="00E02047"/>
    <w:rsid w:val="00E023E5"/>
    <w:rsid w:val="00E0250C"/>
    <w:rsid w:val="00E02837"/>
    <w:rsid w:val="00E03A2B"/>
    <w:rsid w:val="00E03FB3"/>
    <w:rsid w:val="00E04158"/>
    <w:rsid w:val="00E0443C"/>
    <w:rsid w:val="00E0482D"/>
    <w:rsid w:val="00E04B4F"/>
    <w:rsid w:val="00E0555F"/>
    <w:rsid w:val="00E05929"/>
    <w:rsid w:val="00E06BCE"/>
    <w:rsid w:val="00E06F24"/>
    <w:rsid w:val="00E06FD6"/>
    <w:rsid w:val="00E074C1"/>
    <w:rsid w:val="00E07B79"/>
    <w:rsid w:val="00E07CDC"/>
    <w:rsid w:val="00E1006A"/>
    <w:rsid w:val="00E105B9"/>
    <w:rsid w:val="00E1079E"/>
    <w:rsid w:val="00E10A91"/>
    <w:rsid w:val="00E10F6A"/>
    <w:rsid w:val="00E11272"/>
    <w:rsid w:val="00E112FA"/>
    <w:rsid w:val="00E11644"/>
    <w:rsid w:val="00E12600"/>
    <w:rsid w:val="00E12CED"/>
    <w:rsid w:val="00E13762"/>
    <w:rsid w:val="00E137D4"/>
    <w:rsid w:val="00E13D2C"/>
    <w:rsid w:val="00E13EE3"/>
    <w:rsid w:val="00E1417C"/>
    <w:rsid w:val="00E148CD"/>
    <w:rsid w:val="00E14E22"/>
    <w:rsid w:val="00E14FF5"/>
    <w:rsid w:val="00E15260"/>
    <w:rsid w:val="00E15513"/>
    <w:rsid w:val="00E15713"/>
    <w:rsid w:val="00E15830"/>
    <w:rsid w:val="00E15A59"/>
    <w:rsid w:val="00E16682"/>
    <w:rsid w:val="00E1678A"/>
    <w:rsid w:val="00E16BCC"/>
    <w:rsid w:val="00E17549"/>
    <w:rsid w:val="00E17ACF"/>
    <w:rsid w:val="00E17BAE"/>
    <w:rsid w:val="00E17E85"/>
    <w:rsid w:val="00E17E99"/>
    <w:rsid w:val="00E2002A"/>
    <w:rsid w:val="00E201E3"/>
    <w:rsid w:val="00E2055A"/>
    <w:rsid w:val="00E20D7C"/>
    <w:rsid w:val="00E21F2D"/>
    <w:rsid w:val="00E220E1"/>
    <w:rsid w:val="00E22762"/>
    <w:rsid w:val="00E22A26"/>
    <w:rsid w:val="00E22DD9"/>
    <w:rsid w:val="00E22EAA"/>
    <w:rsid w:val="00E2307E"/>
    <w:rsid w:val="00E2336E"/>
    <w:rsid w:val="00E23655"/>
    <w:rsid w:val="00E23AB9"/>
    <w:rsid w:val="00E23AC4"/>
    <w:rsid w:val="00E23D59"/>
    <w:rsid w:val="00E23ED2"/>
    <w:rsid w:val="00E2427B"/>
    <w:rsid w:val="00E2456D"/>
    <w:rsid w:val="00E256E6"/>
    <w:rsid w:val="00E256F7"/>
    <w:rsid w:val="00E2589D"/>
    <w:rsid w:val="00E25995"/>
    <w:rsid w:val="00E25AB1"/>
    <w:rsid w:val="00E25D57"/>
    <w:rsid w:val="00E26257"/>
    <w:rsid w:val="00E264AD"/>
    <w:rsid w:val="00E26A60"/>
    <w:rsid w:val="00E26D47"/>
    <w:rsid w:val="00E26FFC"/>
    <w:rsid w:val="00E27074"/>
    <w:rsid w:val="00E2777E"/>
    <w:rsid w:val="00E27E1C"/>
    <w:rsid w:val="00E300F2"/>
    <w:rsid w:val="00E30177"/>
    <w:rsid w:val="00E30216"/>
    <w:rsid w:val="00E30B66"/>
    <w:rsid w:val="00E30BF9"/>
    <w:rsid w:val="00E31966"/>
    <w:rsid w:val="00E3203D"/>
    <w:rsid w:val="00E32AE4"/>
    <w:rsid w:val="00E32D6A"/>
    <w:rsid w:val="00E32EF7"/>
    <w:rsid w:val="00E32FD0"/>
    <w:rsid w:val="00E33076"/>
    <w:rsid w:val="00E33396"/>
    <w:rsid w:val="00E335C5"/>
    <w:rsid w:val="00E33D24"/>
    <w:rsid w:val="00E33D9F"/>
    <w:rsid w:val="00E33E8E"/>
    <w:rsid w:val="00E34706"/>
    <w:rsid w:val="00E349B8"/>
    <w:rsid w:val="00E34ED4"/>
    <w:rsid w:val="00E35580"/>
    <w:rsid w:val="00E3626F"/>
    <w:rsid w:val="00E36DD5"/>
    <w:rsid w:val="00E36E11"/>
    <w:rsid w:val="00E3751A"/>
    <w:rsid w:val="00E376B1"/>
    <w:rsid w:val="00E377A6"/>
    <w:rsid w:val="00E37BF6"/>
    <w:rsid w:val="00E4005E"/>
    <w:rsid w:val="00E40A1E"/>
    <w:rsid w:val="00E41A5B"/>
    <w:rsid w:val="00E41CF2"/>
    <w:rsid w:val="00E41D23"/>
    <w:rsid w:val="00E4297F"/>
    <w:rsid w:val="00E43041"/>
    <w:rsid w:val="00E438F7"/>
    <w:rsid w:val="00E43AA0"/>
    <w:rsid w:val="00E43E29"/>
    <w:rsid w:val="00E43EE5"/>
    <w:rsid w:val="00E4454B"/>
    <w:rsid w:val="00E4466B"/>
    <w:rsid w:val="00E44ACD"/>
    <w:rsid w:val="00E44CB9"/>
    <w:rsid w:val="00E45343"/>
    <w:rsid w:val="00E453C9"/>
    <w:rsid w:val="00E45B97"/>
    <w:rsid w:val="00E46852"/>
    <w:rsid w:val="00E46AB1"/>
    <w:rsid w:val="00E46C81"/>
    <w:rsid w:val="00E47134"/>
    <w:rsid w:val="00E479FF"/>
    <w:rsid w:val="00E47E39"/>
    <w:rsid w:val="00E511DA"/>
    <w:rsid w:val="00E51392"/>
    <w:rsid w:val="00E513F1"/>
    <w:rsid w:val="00E515B1"/>
    <w:rsid w:val="00E51662"/>
    <w:rsid w:val="00E51711"/>
    <w:rsid w:val="00E5269A"/>
    <w:rsid w:val="00E535D1"/>
    <w:rsid w:val="00E536FC"/>
    <w:rsid w:val="00E53AA6"/>
    <w:rsid w:val="00E53C6C"/>
    <w:rsid w:val="00E53CB2"/>
    <w:rsid w:val="00E53D6A"/>
    <w:rsid w:val="00E53EE8"/>
    <w:rsid w:val="00E545D3"/>
    <w:rsid w:val="00E546F5"/>
    <w:rsid w:val="00E54898"/>
    <w:rsid w:val="00E548F2"/>
    <w:rsid w:val="00E55558"/>
    <w:rsid w:val="00E55BB8"/>
    <w:rsid w:val="00E56344"/>
    <w:rsid w:val="00E57E87"/>
    <w:rsid w:val="00E57EAF"/>
    <w:rsid w:val="00E60DE1"/>
    <w:rsid w:val="00E61076"/>
    <w:rsid w:val="00E61812"/>
    <w:rsid w:val="00E618D1"/>
    <w:rsid w:val="00E61A15"/>
    <w:rsid w:val="00E61C1E"/>
    <w:rsid w:val="00E62CF0"/>
    <w:rsid w:val="00E62E5D"/>
    <w:rsid w:val="00E62F1A"/>
    <w:rsid w:val="00E63096"/>
    <w:rsid w:val="00E6446D"/>
    <w:rsid w:val="00E64B76"/>
    <w:rsid w:val="00E65073"/>
    <w:rsid w:val="00E65AAC"/>
    <w:rsid w:val="00E65E8C"/>
    <w:rsid w:val="00E65F87"/>
    <w:rsid w:val="00E66098"/>
    <w:rsid w:val="00E66800"/>
    <w:rsid w:val="00E66A2B"/>
    <w:rsid w:val="00E66D78"/>
    <w:rsid w:val="00E66DCD"/>
    <w:rsid w:val="00E671C2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5BA"/>
    <w:rsid w:val="00E7264E"/>
    <w:rsid w:val="00E72651"/>
    <w:rsid w:val="00E7364E"/>
    <w:rsid w:val="00E73957"/>
    <w:rsid w:val="00E73C90"/>
    <w:rsid w:val="00E73D3A"/>
    <w:rsid w:val="00E7412C"/>
    <w:rsid w:val="00E743A1"/>
    <w:rsid w:val="00E7449E"/>
    <w:rsid w:val="00E74513"/>
    <w:rsid w:val="00E74688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768"/>
    <w:rsid w:val="00E80833"/>
    <w:rsid w:val="00E80C67"/>
    <w:rsid w:val="00E80E1E"/>
    <w:rsid w:val="00E81225"/>
    <w:rsid w:val="00E81C6E"/>
    <w:rsid w:val="00E82135"/>
    <w:rsid w:val="00E82829"/>
    <w:rsid w:val="00E82862"/>
    <w:rsid w:val="00E82CA0"/>
    <w:rsid w:val="00E82E17"/>
    <w:rsid w:val="00E82E8A"/>
    <w:rsid w:val="00E84324"/>
    <w:rsid w:val="00E84AD4"/>
    <w:rsid w:val="00E84D20"/>
    <w:rsid w:val="00E84FEB"/>
    <w:rsid w:val="00E8534F"/>
    <w:rsid w:val="00E854EA"/>
    <w:rsid w:val="00E8566F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225"/>
    <w:rsid w:val="00E943A6"/>
    <w:rsid w:val="00E9456F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836"/>
    <w:rsid w:val="00E97990"/>
    <w:rsid w:val="00E97AC2"/>
    <w:rsid w:val="00E97D2F"/>
    <w:rsid w:val="00E97EA7"/>
    <w:rsid w:val="00E97FB1"/>
    <w:rsid w:val="00EA066A"/>
    <w:rsid w:val="00EA0ADD"/>
    <w:rsid w:val="00EA0E67"/>
    <w:rsid w:val="00EA1514"/>
    <w:rsid w:val="00EA16E1"/>
    <w:rsid w:val="00EA170C"/>
    <w:rsid w:val="00EA174F"/>
    <w:rsid w:val="00EA1767"/>
    <w:rsid w:val="00EA1D0F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4EE"/>
    <w:rsid w:val="00EA3BA1"/>
    <w:rsid w:val="00EA3D5F"/>
    <w:rsid w:val="00EA41B9"/>
    <w:rsid w:val="00EA449C"/>
    <w:rsid w:val="00EA485D"/>
    <w:rsid w:val="00EA4F1E"/>
    <w:rsid w:val="00EA4F7D"/>
    <w:rsid w:val="00EA5F9C"/>
    <w:rsid w:val="00EA633B"/>
    <w:rsid w:val="00EA659C"/>
    <w:rsid w:val="00EA6CA0"/>
    <w:rsid w:val="00EA7206"/>
    <w:rsid w:val="00EA78E0"/>
    <w:rsid w:val="00EA7FB0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2E2E"/>
    <w:rsid w:val="00EB30E8"/>
    <w:rsid w:val="00EB344E"/>
    <w:rsid w:val="00EB391B"/>
    <w:rsid w:val="00EB397E"/>
    <w:rsid w:val="00EB3DC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003"/>
    <w:rsid w:val="00EB7133"/>
    <w:rsid w:val="00EB75E2"/>
    <w:rsid w:val="00EB75EB"/>
    <w:rsid w:val="00EB7605"/>
    <w:rsid w:val="00EB76CB"/>
    <w:rsid w:val="00EB7D10"/>
    <w:rsid w:val="00EC01EA"/>
    <w:rsid w:val="00EC0655"/>
    <w:rsid w:val="00EC089D"/>
    <w:rsid w:val="00EC0DD3"/>
    <w:rsid w:val="00EC0F58"/>
    <w:rsid w:val="00EC101A"/>
    <w:rsid w:val="00EC1394"/>
    <w:rsid w:val="00EC1A32"/>
    <w:rsid w:val="00EC1E5C"/>
    <w:rsid w:val="00EC203D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6977"/>
    <w:rsid w:val="00EC69DD"/>
    <w:rsid w:val="00EC6AF8"/>
    <w:rsid w:val="00EC6FCF"/>
    <w:rsid w:val="00EC7197"/>
    <w:rsid w:val="00EC7278"/>
    <w:rsid w:val="00EC774B"/>
    <w:rsid w:val="00EC78EF"/>
    <w:rsid w:val="00ED013B"/>
    <w:rsid w:val="00ED0E0A"/>
    <w:rsid w:val="00ED1009"/>
    <w:rsid w:val="00ED13EB"/>
    <w:rsid w:val="00ED1462"/>
    <w:rsid w:val="00ED14A1"/>
    <w:rsid w:val="00ED14D7"/>
    <w:rsid w:val="00ED17FA"/>
    <w:rsid w:val="00ED1856"/>
    <w:rsid w:val="00ED24B6"/>
    <w:rsid w:val="00ED25D2"/>
    <w:rsid w:val="00ED281D"/>
    <w:rsid w:val="00ED35A5"/>
    <w:rsid w:val="00ED35C0"/>
    <w:rsid w:val="00ED3F0E"/>
    <w:rsid w:val="00ED3F38"/>
    <w:rsid w:val="00ED4124"/>
    <w:rsid w:val="00ED4269"/>
    <w:rsid w:val="00ED462A"/>
    <w:rsid w:val="00ED49DF"/>
    <w:rsid w:val="00ED5030"/>
    <w:rsid w:val="00ED52D1"/>
    <w:rsid w:val="00ED5424"/>
    <w:rsid w:val="00ED547D"/>
    <w:rsid w:val="00ED596C"/>
    <w:rsid w:val="00ED5ACF"/>
    <w:rsid w:val="00ED642C"/>
    <w:rsid w:val="00ED7ADE"/>
    <w:rsid w:val="00EE0174"/>
    <w:rsid w:val="00EE01D1"/>
    <w:rsid w:val="00EE083C"/>
    <w:rsid w:val="00EE0B0D"/>
    <w:rsid w:val="00EE0D6A"/>
    <w:rsid w:val="00EE12E9"/>
    <w:rsid w:val="00EE13A7"/>
    <w:rsid w:val="00EE2483"/>
    <w:rsid w:val="00EE2B55"/>
    <w:rsid w:val="00EE3341"/>
    <w:rsid w:val="00EE3404"/>
    <w:rsid w:val="00EE3445"/>
    <w:rsid w:val="00EE4436"/>
    <w:rsid w:val="00EE45D1"/>
    <w:rsid w:val="00EE4BBE"/>
    <w:rsid w:val="00EE546C"/>
    <w:rsid w:val="00EE556A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1F77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002"/>
    <w:rsid w:val="00EF463E"/>
    <w:rsid w:val="00EF49F6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77B"/>
    <w:rsid w:val="00F00922"/>
    <w:rsid w:val="00F00A21"/>
    <w:rsid w:val="00F00B40"/>
    <w:rsid w:val="00F0102C"/>
    <w:rsid w:val="00F0106B"/>
    <w:rsid w:val="00F0134D"/>
    <w:rsid w:val="00F0137B"/>
    <w:rsid w:val="00F0139C"/>
    <w:rsid w:val="00F01FB9"/>
    <w:rsid w:val="00F020E1"/>
    <w:rsid w:val="00F02164"/>
    <w:rsid w:val="00F0221D"/>
    <w:rsid w:val="00F025AE"/>
    <w:rsid w:val="00F02DE5"/>
    <w:rsid w:val="00F0324F"/>
    <w:rsid w:val="00F03AA2"/>
    <w:rsid w:val="00F03D4D"/>
    <w:rsid w:val="00F043F9"/>
    <w:rsid w:val="00F04CF2"/>
    <w:rsid w:val="00F04E02"/>
    <w:rsid w:val="00F0526C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621"/>
    <w:rsid w:val="00F10840"/>
    <w:rsid w:val="00F108B2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AE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0E8D"/>
    <w:rsid w:val="00F21051"/>
    <w:rsid w:val="00F2106E"/>
    <w:rsid w:val="00F21514"/>
    <w:rsid w:val="00F21AE7"/>
    <w:rsid w:val="00F21B8E"/>
    <w:rsid w:val="00F21C52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8E3"/>
    <w:rsid w:val="00F25C36"/>
    <w:rsid w:val="00F26145"/>
    <w:rsid w:val="00F26345"/>
    <w:rsid w:val="00F2634C"/>
    <w:rsid w:val="00F2670F"/>
    <w:rsid w:val="00F26793"/>
    <w:rsid w:val="00F26D6D"/>
    <w:rsid w:val="00F27018"/>
    <w:rsid w:val="00F274E6"/>
    <w:rsid w:val="00F27A25"/>
    <w:rsid w:val="00F27BC4"/>
    <w:rsid w:val="00F27C95"/>
    <w:rsid w:val="00F3031B"/>
    <w:rsid w:val="00F30616"/>
    <w:rsid w:val="00F30910"/>
    <w:rsid w:val="00F31092"/>
    <w:rsid w:val="00F312DF"/>
    <w:rsid w:val="00F31673"/>
    <w:rsid w:val="00F3172C"/>
    <w:rsid w:val="00F319F9"/>
    <w:rsid w:val="00F31D2C"/>
    <w:rsid w:val="00F31D7F"/>
    <w:rsid w:val="00F32AF9"/>
    <w:rsid w:val="00F32C09"/>
    <w:rsid w:val="00F33065"/>
    <w:rsid w:val="00F330DB"/>
    <w:rsid w:val="00F33B96"/>
    <w:rsid w:val="00F33BF2"/>
    <w:rsid w:val="00F346B1"/>
    <w:rsid w:val="00F3484E"/>
    <w:rsid w:val="00F34B3A"/>
    <w:rsid w:val="00F34E84"/>
    <w:rsid w:val="00F34FB3"/>
    <w:rsid w:val="00F36323"/>
    <w:rsid w:val="00F36EA7"/>
    <w:rsid w:val="00F36F16"/>
    <w:rsid w:val="00F37507"/>
    <w:rsid w:val="00F37643"/>
    <w:rsid w:val="00F40042"/>
    <w:rsid w:val="00F402F3"/>
    <w:rsid w:val="00F40F91"/>
    <w:rsid w:val="00F41179"/>
    <w:rsid w:val="00F415F2"/>
    <w:rsid w:val="00F42037"/>
    <w:rsid w:val="00F423F6"/>
    <w:rsid w:val="00F42415"/>
    <w:rsid w:val="00F424D3"/>
    <w:rsid w:val="00F4284C"/>
    <w:rsid w:val="00F42878"/>
    <w:rsid w:val="00F43E81"/>
    <w:rsid w:val="00F443B0"/>
    <w:rsid w:val="00F444E7"/>
    <w:rsid w:val="00F447EA"/>
    <w:rsid w:val="00F44943"/>
    <w:rsid w:val="00F44D4C"/>
    <w:rsid w:val="00F45159"/>
    <w:rsid w:val="00F453DF"/>
    <w:rsid w:val="00F4661B"/>
    <w:rsid w:val="00F46EEA"/>
    <w:rsid w:val="00F4737E"/>
    <w:rsid w:val="00F47D5F"/>
    <w:rsid w:val="00F47E5F"/>
    <w:rsid w:val="00F505C6"/>
    <w:rsid w:val="00F50623"/>
    <w:rsid w:val="00F511EE"/>
    <w:rsid w:val="00F5146D"/>
    <w:rsid w:val="00F51D28"/>
    <w:rsid w:val="00F51E4D"/>
    <w:rsid w:val="00F52D1D"/>
    <w:rsid w:val="00F533F9"/>
    <w:rsid w:val="00F539AC"/>
    <w:rsid w:val="00F539B8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1D87"/>
    <w:rsid w:val="00F61DF8"/>
    <w:rsid w:val="00F62635"/>
    <w:rsid w:val="00F626F5"/>
    <w:rsid w:val="00F62870"/>
    <w:rsid w:val="00F629DE"/>
    <w:rsid w:val="00F638B4"/>
    <w:rsid w:val="00F6394E"/>
    <w:rsid w:val="00F643C2"/>
    <w:rsid w:val="00F647C2"/>
    <w:rsid w:val="00F64A0B"/>
    <w:rsid w:val="00F64CAE"/>
    <w:rsid w:val="00F65204"/>
    <w:rsid w:val="00F6557B"/>
    <w:rsid w:val="00F658DA"/>
    <w:rsid w:val="00F65A0A"/>
    <w:rsid w:val="00F666B5"/>
    <w:rsid w:val="00F66C17"/>
    <w:rsid w:val="00F66F76"/>
    <w:rsid w:val="00F67275"/>
    <w:rsid w:val="00F67EF9"/>
    <w:rsid w:val="00F70011"/>
    <w:rsid w:val="00F704DC"/>
    <w:rsid w:val="00F713E2"/>
    <w:rsid w:val="00F7187B"/>
    <w:rsid w:val="00F718A4"/>
    <w:rsid w:val="00F72362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5FCD"/>
    <w:rsid w:val="00F7609A"/>
    <w:rsid w:val="00F76152"/>
    <w:rsid w:val="00F761AD"/>
    <w:rsid w:val="00F76924"/>
    <w:rsid w:val="00F76AA3"/>
    <w:rsid w:val="00F76BC9"/>
    <w:rsid w:val="00F76C8F"/>
    <w:rsid w:val="00F76FD6"/>
    <w:rsid w:val="00F77293"/>
    <w:rsid w:val="00F77C33"/>
    <w:rsid w:val="00F77D71"/>
    <w:rsid w:val="00F77F22"/>
    <w:rsid w:val="00F808F0"/>
    <w:rsid w:val="00F80927"/>
    <w:rsid w:val="00F80CF9"/>
    <w:rsid w:val="00F80D74"/>
    <w:rsid w:val="00F819E1"/>
    <w:rsid w:val="00F822A0"/>
    <w:rsid w:val="00F82B44"/>
    <w:rsid w:val="00F82B8B"/>
    <w:rsid w:val="00F83A8B"/>
    <w:rsid w:val="00F83B2E"/>
    <w:rsid w:val="00F84099"/>
    <w:rsid w:val="00F8412E"/>
    <w:rsid w:val="00F843F7"/>
    <w:rsid w:val="00F8476D"/>
    <w:rsid w:val="00F84932"/>
    <w:rsid w:val="00F84A59"/>
    <w:rsid w:val="00F85501"/>
    <w:rsid w:val="00F856B7"/>
    <w:rsid w:val="00F856DE"/>
    <w:rsid w:val="00F85851"/>
    <w:rsid w:val="00F861D2"/>
    <w:rsid w:val="00F86769"/>
    <w:rsid w:val="00F8676D"/>
    <w:rsid w:val="00F86C16"/>
    <w:rsid w:val="00F86FBD"/>
    <w:rsid w:val="00F874DD"/>
    <w:rsid w:val="00F8798B"/>
    <w:rsid w:val="00F87F91"/>
    <w:rsid w:val="00F9034D"/>
    <w:rsid w:val="00F90618"/>
    <w:rsid w:val="00F90624"/>
    <w:rsid w:val="00F907AF"/>
    <w:rsid w:val="00F907EC"/>
    <w:rsid w:val="00F90E09"/>
    <w:rsid w:val="00F90E58"/>
    <w:rsid w:val="00F91633"/>
    <w:rsid w:val="00F91CBC"/>
    <w:rsid w:val="00F91D02"/>
    <w:rsid w:val="00F91E36"/>
    <w:rsid w:val="00F922ED"/>
    <w:rsid w:val="00F9371D"/>
    <w:rsid w:val="00F93A0A"/>
    <w:rsid w:val="00F93FB2"/>
    <w:rsid w:val="00F94296"/>
    <w:rsid w:val="00F94401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60E"/>
    <w:rsid w:val="00F9667F"/>
    <w:rsid w:val="00F9687F"/>
    <w:rsid w:val="00F96923"/>
    <w:rsid w:val="00F96E26"/>
    <w:rsid w:val="00F970DB"/>
    <w:rsid w:val="00F9766C"/>
    <w:rsid w:val="00F97774"/>
    <w:rsid w:val="00FA008C"/>
    <w:rsid w:val="00FA0431"/>
    <w:rsid w:val="00FA04B0"/>
    <w:rsid w:val="00FA0577"/>
    <w:rsid w:val="00FA0619"/>
    <w:rsid w:val="00FA086C"/>
    <w:rsid w:val="00FA0870"/>
    <w:rsid w:val="00FA0976"/>
    <w:rsid w:val="00FA0FFB"/>
    <w:rsid w:val="00FA1292"/>
    <w:rsid w:val="00FA1441"/>
    <w:rsid w:val="00FA1596"/>
    <w:rsid w:val="00FA1D00"/>
    <w:rsid w:val="00FA203F"/>
    <w:rsid w:val="00FA224B"/>
    <w:rsid w:val="00FA25F4"/>
    <w:rsid w:val="00FA2775"/>
    <w:rsid w:val="00FA2D95"/>
    <w:rsid w:val="00FA38A1"/>
    <w:rsid w:val="00FA38F8"/>
    <w:rsid w:val="00FA3C01"/>
    <w:rsid w:val="00FA3C30"/>
    <w:rsid w:val="00FA3F41"/>
    <w:rsid w:val="00FA4181"/>
    <w:rsid w:val="00FA4A3B"/>
    <w:rsid w:val="00FA4FDA"/>
    <w:rsid w:val="00FA62C1"/>
    <w:rsid w:val="00FA63DE"/>
    <w:rsid w:val="00FA6B17"/>
    <w:rsid w:val="00FA6F91"/>
    <w:rsid w:val="00FA71CD"/>
    <w:rsid w:val="00FA7860"/>
    <w:rsid w:val="00FA7D24"/>
    <w:rsid w:val="00FB0060"/>
    <w:rsid w:val="00FB012F"/>
    <w:rsid w:val="00FB0A08"/>
    <w:rsid w:val="00FB0AD3"/>
    <w:rsid w:val="00FB0D58"/>
    <w:rsid w:val="00FB1081"/>
    <w:rsid w:val="00FB1730"/>
    <w:rsid w:val="00FB185F"/>
    <w:rsid w:val="00FB21EE"/>
    <w:rsid w:val="00FB2305"/>
    <w:rsid w:val="00FB231D"/>
    <w:rsid w:val="00FB2386"/>
    <w:rsid w:val="00FB2506"/>
    <w:rsid w:val="00FB26CE"/>
    <w:rsid w:val="00FB2985"/>
    <w:rsid w:val="00FB306B"/>
    <w:rsid w:val="00FB3784"/>
    <w:rsid w:val="00FB4A2E"/>
    <w:rsid w:val="00FB50C2"/>
    <w:rsid w:val="00FB529D"/>
    <w:rsid w:val="00FB56C5"/>
    <w:rsid w:val="00FB57EF"/>
    <w:rsid w:val="00FB5915"/>
    <w:rsid w:val="00FB59E5"/>
    <w:rsid w:val="00FB5FB0"/>
    <w:rsid w:val="00FB6F0E"/>
    <w:rsid w:val="00FB7747"/>
    <w:rsid w:val="00FB7C86"/>
    <w:rsid w:val="00FB7E29"/>
    <w:rsid w:val="00FB7F55"/>
    <w:rsid w:val="00FC01A4"/>
    <w:rsid w:val="00FC06BF"/>
    <w:rsid w:val="00FC0AE4"/>
    <w:rsid w:val="00FC0E21"/>
    <w:rsid w:val="00FC1694"/>
    <w:rsid w:val="00FC18A5"/>
    <w:rsid w:val="00FC1CF2"/>
    <w:rsid w:val="00FC1ED5"/>
    <w:rsid w:val="00FC2124"/>
    <w:rsid w:val="00FC2576"/>
    <w:rsid w:val="00FC2A8A"/>
    <w:rsid w:val="00FC2E45"/>
    <w:rsid w:val="00FC3001"/>
    <w:rsid w:val="00FC351E"/>
    <w:rsid w:val="00FC35DE"/>
    <w:rsid w:val="00FC3E9C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AA0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1C7"/>
    <w:rsid w:val="00FD324E"/>
    <w:rsid w:val="00FD3ABA"/>
    <w:rsid w:val="00FD3D61"/>
    <w:rsid w:val="00FD436D"/>
    <w:rsid w:val="00FD491D"/>
    <w:rsid w:val="00FD49DB"/>
    <w:rsid w:val="00FD5062"/>
    <w:rsid w:val="00FD506B"/>
    <w:rsid w:val="00FD57A5"/>
    <w:rsid w:val="00FD5FCA"/>
    <w:rsid w:val="00FD63EF"/>
    <w:rsid w:val="00FD6D64"/>
    <w:rsid w:val="00FD70C7"/>
    <w:rsid w:val="00FD7399"/>
    <w:rsid w:val="00FD764D"/>
    <w:rsid w:val="00FD7ACC"/>
    <w:rsid w:val="00FD7B35"/>
    <w:rsid w:val="00FD7BCD"/>
    <w:rsid w:val="00FD7C6C"/>
    <w:rsid w:val="00FD7CDC"/>
    <w:rsid w:val="00FD7F20"/>
    <w:rsid w:val="00FE0188"/>
    <w:rsid w:val="00FE01A6"/>
    <w:rsid w:val="00FE02F8"/>
    <w:rsid w:val="00FE0BA6"/>
    <w:rsid w:val="00FE0F00"/>
    <w:rsid w:val="00FE1445"/>
    <w:rsid w:val="00FE153E"/>
    <w:rsid w:val="00FE1769"/>
    <w:rsid w:val="00FE18D2"/>
    <w:rsid w:val="00FE18EF"/>
    <w:rsid w:val="00FE1CE2"/>
    <w:rsid w:val="00FE1DFC"/>
    <w:rsid w:val="00FE21B5"/>
    <w:rsid w:val="00FE235B"/>
    <w:rsid w:val="00FE2620"/>
    <w:rsid w:val="00FE27FE"/>
    <w:rsid w:val="00FE2852"/>
    <w:rsid w:val="00FE2A5D"/>
    <w:rsid w:val="00FE2F5F"/>
    <w:rsid w:val="00FE393B"/>
    <w:rsid w:val="00FE44E4"/>
    <w:rsid w:val="00FE4608"/>
    <w:rsid w:val="00FE4826"/>
    <w:rsid w:val="00FE51B7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E7CC7"/>
    <w:rsid w:val="00FF005E"/>
    <w:rsid w:val="00FF0586"/>
    <w:rsid w:val="00FF0724"/>
    <w:rsid w:val="00FF09BD"/>
    <w:rsid w:val="00FF12E6"/>
    <w:rsid w:val="00FF1744"/>
    <w:rsid w:val="00FF183A"/>
    <w:rsid w:val="00FF1F34"/>
    <w:rsid w:val="00FF2265"/>
    <w:rsid w:val="00FF2DD8"/>
    <w:rsid w:val="00FF3223"/>
    <w:rsid w:val="00FF3496"/>
    <w:rsid w:val="00FF3CA1"/>
    <w:rsid w:val="00FF4177"/>
    <w:rsid w:val="00FF4471"/>
    <w:rsid w:val="00FF4553"/>
    <w:rsid w:val="00FF4675"/>
    <w:rsid w:val="00FF48C8"/>
    <w:rsid w:val="00FF49EF"/>
    <w:rsid w:val="00FF5142"/>
    <w:rsid w:val="00FF74AC"/>
    <w:rsid w:val="00FF74CE"/>
    <w:rsid w:val="00FF77EC"/>
    <w:rsid w:val="00FF7932"/>
    <w:rsid w:val="00FF7C7F"/>
    <w:rsid w:val="047A472E"/>
    <w:rsid w:val="0CA53C6D"/>
    <w:rsid w:val="0E60322C"/>
    <w:rsid w:val="1C467056"/>
    <w:rsid w:val="1D3DCEF8"/>
    <w:rsid w:val="1E3456C0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D875"/>
  <w15:docId w15:val="{BA78BFB3-A74D-49A2-94FB-0BD984D6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B3E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1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0">
    <w:name w:val="Table Grid0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647C2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647C2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F647C2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647C2"/>
    <w:rPr>
      <w:rFonts w:ascii="Arial" w:hAnsi="Arial" w:cs="Arial"/>
      <w:sz w:val="24"/>
      <w:szCs w:val="24"/>
      <w:u w:val="single"/>
      <w:lang w:val="es-ES_tradnl" w:eastAsia="es-ES"/>
    </w:rPr>
  </w:style>
  <w:style w:type="paragraph" w:customStyle="1" w:styleId="Pa8">
    <w:name w:val="Pa8"/>
    <w:basedOn w:val="Default"/>
    <w:next w:val="Default"/>
    <w:uiPriority w:val="99"/>
    <w:rsid w:val="00F647C2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F647C2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xmsonormal">
    <w:name w:val="x_msonormal"/>
    <w:basedOn w:val="Normal"/>
    <w:rsid w:val="00F647C2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F647C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6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">
    <w:name w:val="pie"/>
    <w:basedOn w:val="Textonotapie"/>
    <w:link w:val="pieCar"/>
    <w:qFormat/>
    <w:rsid w:val="00222E3C"/>
    <w:pPr>
      <w:spacing w:after="20"/>
      <w:ind w:left="170" w:hanging="170"/>
    </w:pPr>
    <w:rPr>
      <w:sz w:val="16"/>
      <w:szCs w:val="16"/>
      <w:lang w:val="en-US"/>
    </w:rPr>
  </w:style>
  <w:style w:type="character" w:customStyle="1" w:styleId="pieCar">
    <w:name w:val="pie Car"/>
    <w:basedOn w:val="TextonotapieCar"/>
    <w:link w:val="pie"/>
    <w:rsid w:val="00222E3C"/>
    <w:rPr>
      <w:rFonts w:ascii="Arial" w:hAnsi="Arial" w:cs="Arial"/>
      <w:sz w:val="16"/>
      <w:szCs w:val="16"/>
      <w:lang w:val="en-US" w:eastAsia="es-ES"/>
    </w:rPr>
  </w:style>
  <w:style w:type="character" w:customStyle="1" w:styleId="ui-provider">
    <w:name w:val="ui-provider"/>
    <w:basedOn w:val="Fuentedeprrafopredeter"/>
    <w:rsid w:val="00222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https://www.inegi.org.mx/investigacion/ioae/" TargetMode="External"/><Relationship Id="rId26" Type="http://schemas.openxmlformats.org/officeDocument/2006/relationships/image" Target="media/image4.png"/><Relationship Id="rId21" Type="http://schemas.openxmlformats.org/officeDocument/2006/relationships/hyperlink" Target="https://www.instagram.com/inegi_informa/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https://www.inegi.org.mx/investigacion/ioae/" TargetMode="External"/><Relationship Id="rId25" Type="http://schemas.openxmlformats.org/officeDocument/2006/relationships/hyperlink" Target="https://www.youtube.com/user/INEGIInforma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egi.org.mx/contenidos/investigacion/ioae/doc/sintesis_metodologica.pdf" TargetMode="External"/><Relationship Id="rId20" Type="http://schemas.openxmlformats.org/officeDocument/2006/relationships/image" Target="media/image1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3.png"/><Relationship Id="rId32" Type="http://schemas.openxmlformats.org/officeDocument/2006/relationships/footer" Target="footer2.xml"/><Relationship Id="rId37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hyperlink" Target="https://twitter.com/INEGI_INFORMA" TargetMode="External"/><Relationship Id="rId28" Type="http://schemas.openxmlformats.org/officeDocument/2006/relationships/image" Target="media/image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INEGIInforma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image" Target="media/image2.png"/><Relationship Id="rId27" Type="http://schemas.openxmlformats.org/officeDocument/2006/relationships/hyperlink" Target="http://www.inegi.org.mx/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H:\1.-%20Boletines%20y%20Notas\IOAE\1.-%20Notas\IOAE-gr&#225;ficas%20lineas%20(final)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H:\1.-%20Boletines%20y%20Notas\IOAE\1.-%20Notas\IOAE-gr&#225;ficas%20lineas%20(final)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H:\1.-%20Boletines%20y%20Notas\IOAE\1.-%20Notas\IOAE-gr&#225;ficas%20lineas%20(final)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H:\1.-%20Boletines%20y%20Notas\IOAE\1.-%20Notas\IOAE-gr&#225;ficas%20lineas%20(final)%20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H:\1.-%20Boletines%20y%20Notas\IOAE\1.-%20Notas\IOAE-gr&#225;ficas%20lineas%20(final)%20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2536284722222229E-2"/>
          <c:y val="4.8594290127120909E-2"/>
          <c:w val="0.92253576388888892"/>
          <c:h val="0.73822824726286551"/>
        </c:manualLayout>
      </c:layout>
      <c:lineChart>
        <c:grouping val="standard"/>
        <c:varyColors val="0"/>
        <c:ser>
          <c:idx val="0"/>
          <c:order val="0"/>
          <c:tx>
            <c:strRef>
              <c:f>IGAE!$D$1</c:f>
              <c:strCache>
                <c:ptCount val="1"/>
                <c:pt idx="0">
                  <c:v>igae</c:v>
                </c:pt>
              </c:strCache>
            </c:strRef>
          </c:tx>
          <c:spPr>
            <a:ln w="15875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IGAE!$C$2:$C$61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IGAE!$D$2:$D$61</c:f>
              <c:numCache>
                <c:formatCode>General</c:formatCode>
                <c:ptCount val="60"/>
                <c:pt idx="0">
                  <c:v>-0.170096466716814</c:v>
                </c:pt>
                <c:pt idx="1">
                  <c:v>-1.4703863120860601</c:v>
                </c:pt>
                <c:pt idx="2">
                  <c:v>-3.6322757478362702</c:v>
                </c:pt>
                <c:pt idx="3">
                  <c:v>-22.099458861348001</c:v>
                </c:pt>
                <c:pt idx="4">
                  <c:v>-23.277530605578299</c:v>
                </c:pt>
                <c:pt idx="5">
                  <c:v>-14.597715305742801</c:v>
                </c:pt>
                <c:pt idx="6">
                  <c:v>-10.0705558455315</c:v>
                </c:pt>
                <c:pt idx="7">
                  <c:v>-7.50211331595108</c:v>
                </c:pt>
                <c:pt idx="8">
                  <c:v>-5.4363577224426498</c:v>
                </c:pt>
                <c:pt idx="9">
                  <c:v>-3.43307599152494</c:v>
                </c:pt>
                <c:pt idx="10">
                  <c:v>-2.9234906693876299</c:v>
                </c:pt>
                <c:pt idx="11">
                  <c:v>-3.0038203588755299</c:v>
                </c:pt>
                <c:pt idx="12">
                  <c:v>-3.8304934179827801</c:v>
                </c:pt>
                <c:pt idx="13">
                  <c:v>-3.3849004171267199</c:v>
                </c:pt>
                <c:pt idx="14">
                  <c:v>1.8495837213883399</c:v>
                </c:pt>
                <c:pt idx="15">
                  <c:v>25.2545322870054</c:v>
                </c:pt>
                <c:pt idx="16">
                  <c:v>27.733624988008899</c:v>
                </c:pt>
                <c:pt idx="17">
                  <c:v>14.0225470364713</c:v>
                </c:pt>
                <c:pt idx="18">
                  <c:v>8.0717870606814994</c:v>
                </c:pt>
                <c:pt idx="19">
                  <c:v>4.1804018028384702</c:v>
                </c:pt>
                <c:pt idx="20">
                  <c:v>1.2402835872397699</c:v>
                </c:pt>
                <c:pt idx="21">
                  <c:v>0.88821024478731703</c:v>
                </c:pt>
                <c:pt idx="22">
                  <c:v>0.69161523589322405</c:v>
                </c:pt>
                <c:pt idx="23">
                  <c:v>1.6474045389468399</c:v>
                </c:pt>
                <c:pt idx="24">
                  <c:v>2.1550776386580099</c:v>
                </c:pt>
                <c:pt idx="25">
                  <c:v>3.1241313224393799</c:v>
                </c:pt>
                <c:pt idx="26">
                  <c:v>1.6404039939043999</c:v>
                </c:pt>
                <c:pt idx="27">
                  <c:v>2.7426609146475598</c:v>
                </c:pt>
                <c:pt idx="28">
                  <c:v>2.5867274986726998</c:v>
                </c:pt>
                <c:pt idx="29">
                  <c:v>2.50633852038658</c:v>
                </c:pt>
                <c:pt idx="30">
                  <c:v>3.4068643120639601</c:v>
                </c:pt>
                <c:pt idx="31">
                  <c:v>4.7990459161752304</c:v>
                </c:pt>
                <c:pt idx="32">
                  <c:v>5.0675988893653399</c:v>
                </c:pt>
                <c:pt idx="33">
                  <c:v>4.8491865376745302</c:v>
                </c:pt>
                <c:pt idx="34">
                  <c:v>4.6588516774357602</c:v>
                </c:pt>
                <c:pt idx="35">
                  <c:v>4.8022677176031001</c:v>
                </c:pt>
                <c:pt idx="36">
                  <c:v>4.1420240527535697</c:v>
                </c:pt>
                <c:pt idx="37">
                  <c:v>3.72762755642376</c:v>
                </c:pt>
                <c:pt idx="38">
                  <c:v>2.6175351950305101</c:v>
                </c:pt>
                <c:pt idx="39">
                  <c:v>3.2307582740962899</c:v>
                </c:pt>
                <c:pt idx="40">
                  <c:v>3.3628224644117402</c:v>
                </c:pt>
                <c:pt idx="41">
                  <c:v>4.0611377845566503</c:v>
                </c:pt>
                <c:pt idx="42">
                  <c:v>3.4937557579765901</c:v>
                </c:pt>
                <c:pt idx="43">
                  <c:v>3.3810100742704301</c:v>
                </c:pt>
                <c:pt idx="44">
                  <c:v>4.1302892568473899</c:v>
                </c:pt>
                <c:pt idx="45">
                  <c:v>3.8912566163571798</c:v>
                </c:pt>
                <c:pt idx="46">
                  <c:v>2.6675046466641801</c:v>
                </c:pt>
                <c:pt idx="47">
                  <c:v>1.7211258275116299</c:v>
                </c:pt>
                <c:pt idx="48">
                  <c:v>0.96293153608053195</c:v>
                </c:pt>
                <c:pt idx="49">
                  <c:v>2.41849421584199</c:v>
                </c:pt>
                <c:pt idx="50">
                  <c:v>3.2511888132532101</c:v>
                </c:pt>
                <c:pt idx="51">
                  <c:v>1.0295003834196901</c:v>
                </c:pt>
                <c:pt idx="52">
                  <c:v>1.72673058572634</c:v>
                </c:pt>
                <c:pt idx="53">
                  <c:v>1.3480917249057101</c:v>
                </c:pt>
                <c:pt idx="54">
                  <c:v>2.06132150330231</c:v>
                </c:pt>
                <c:pt idx="55">
                  <c:v>1.29525298847078</c:v>
                </c:pt>
                <c:pt idx="56">
                  <c:v>0.65100772355270897</c:v>
                </c:pt>
                <c:pt idx="57">
                  <c:v>-0.33954145454364998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31C-4A3C-B7CA-36F3C47E87E0}"/>
            </c:ext>
          </c:extLst>
        </c:ser>
        <c:ser>
          <c:idx val="1"/>
          <c:order val="1"/>
          <c:tx>
            <c:strRef>
              <c:f>IGAE!$E$1</c:f>
              <c:strCache>
                <c:ptCount val="1"/>
                <c:pt idx="0">
                  <c:v>Ajuste</c:v>
                </c:pt>
              </c:strCache>
            </c:strRef>
          </c:tx>
          <c:spPr>
            <a:ln w="12700" cap="rnd">
              <a:solidFill>
                <a:srgbClr val="003057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IGAE!$C$2:$C$61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IGAE!$E$2:$E$61</c:f>
              <c:numCache>
                <c:formatCode>General</c:formatCode>
                <c:ptCount val="60"/>
                <c:pt idx="0">
                  <c:v>-0.52707105702290102</c:v>
                </c:pt>
                <c:pt idx="1">
                  <c:v>-1.3437877306782799</c:v>
                </c:pt>
                <c:pt idx="2">
                  <c:v>-5.69900439021084</c:v>
                </c:pt>
                <c:pt idx="3">
                  <c:v>-21.525122705203898</c:v>
                </c:pt>
                <c:pt idx="4">
                  <c:v>-22.488480656152799</c:v>
                </c:pt>
                <c:pt idx="5">
                  <c:v>-15.6923119944266</c:v>
                </c:pt>
                <c:pt idx="6">
                  <c:v>-11.0533056729394</c:v>
                </c:pt>
                <c:pt idx="7">
                  <c:v>-7.4771225583363101</c:v>
                </c:pt>
                <c:pt idx="8">
                  <c:v>-5.4777097227296396</c:v>
                </c:pt>
                <c:pt idx="9">
                  <c:v>-4.0573825470006604</c:v>
                </c:pt>
                <c:pt idx="10">
                  <c:v>-2.7579831758754301</c:v>
                </c:pt>
                <c:pt idx="11">
                  <c:v>-2.1379802810550199</c:v>
                </c:pt>
                <c:pt idx="12">
                  <c:v>-3.1586719490864801</c:v>
                </c:pt>
                <c:pt idx="13">
                  <c:v>-3.5147194388462002</c:v>
                </c:pt>
                <c:pt idx="14">
                  <c:v>4.1899315163942399</c:v>
                </c:pt>
                <c:pt idx="15">
                  <c:v>25.529826145229901</c:v>
                </c:pt>
                <c:pt idx="16">
                  <c:v>28.541643939079599</c:v>
                </c:pt>
                <c:pt idx="17">
                  <c:v>14.1291624722019</c:v>
                </c:pt>
                <c:pt idx="18">
                  <c:v>8.6631416263627994</c:v>
                </c:pt>
                <c:pt idx="19">
                  <c:v>4.8193038002530697</c:v>
                </c:pt>
                <c:pt idx="20">
                  <c:v>2.7369295538204801</c:v>
                </c:pt>
                <c:pt idx="21">
                  <c:v>1.5194674989180801</c:v>
                </c:pt>
                <c:pt idx="22">
                  <c:v>1.14681888573326</c:v>
                </c:pt>
                <c:pt idx="23">
                  <c:v>1.7813087280147899</c:v>
                </c:pt>
                <c:pt idx="24">
                  <c:v>1.25212181997934</c:v>
                </c:pt>
                <c:pt idx="25">
                  <c:v>3.1443866457476801</c:v>
                </c:pt>
                <c:pt idx="26">
                  <c:v>2.36239336071178</c:v>
                </c:pt>
                <c:pt idx="27">
                  <c:v>3.11460139892265</c:v>
                </c:pt>
                <c:pt idx="28">
                  <c:v>2.9949452758945201</c:v>
                </c:pt>
                <c:pt idx="29">
                  <c:v>2.7982391588815401</c:v>
                </c:pt>
                <c:pt idx="30">
                  <c:v>2.8709406109637698</c:v>
                </c:pt>
                <c:pt idx="31">
                  <c:v>3.8505005048456802</c:v>
                </c:pt>
                <c:pt idx="32">
                  <c:v>5.0473383967677403</c:v>
                </c:pt>
                <c:pt idx="33">
                  <c:v>4.8583240819062201</c:v>
                </c:pt>
                <c:pt idx="34">
                  <c:v>3.9939961955598</c:v>
                </c:pt>
                <c:pt idx="35">
                  <c:v>4.2412521923436</c:v>
                </c:pt>
                <c:pt idx="36">
                  <c:v>7.1924089586885396</c:v>
                </c:pt>
                <c:pt idx="37">
                  <c:v>4.5356464590780501</c:v>
                </c:pt>
                <c:pt idx="38">
                  <c:v>2.9693517471795801</c:v>
                </c:pt>
                <c:pt idx="39">
                  <c:v>2.7845384662217101</c:v>
                </c:pt>
                <c:pt idx="40">
                  <c:v>3.59470822341674</c:v>
                </c:pt>
                <c:pt idx="41">
                  <c:v>3.9930182966599199</c:v>
                </c:pt>
                <c:pt idx="42">
                  <c:v>2.9988005930555999</c:v>
                </c:pt>
                <c:pt idx="43">
                  <c:v>3.8575357423984298</c:v>
                </c:pt>
                <c:pt idx="44">
                  <c:v>3.7733656567788501</c:v>
                </c:pt>
                <c:pt idx="45">
                  <c:v>3.48799432207701</c:v>
                </c:pt>
                <c:pt idx="46">
                  <c:v>3.22508206536342</c:v>
                </c:pt>
                <c:pt idx="47">
                  <c:v>2.6389103062683201</c:v>
                </c:pt>
                <c:pt idx="48">
                  <c:v>1.1535881702376101</c:v>
                </c:pt>
                <c:pt idx="49">
                  <c:v>1.2941354881742999</c:v>
                </c:pt>
                <c:pt idx="50">
                  <c:v>1.6628213833588701</c:v>
                </c:pt>
                <c:pt idx="51">
                  <c:v>2.0925271786239299</c:v>
                </c:pt>
                <c:pt idx="52">
                  <c:v>1.5467396615506099</c:v>
                </c:pt>
                <c:pt idx="53">
                  <c:v>0.85948552040727699</c:v>
                </c:pt>
                <c:pt idx="54">
                  <c:v>0.84679506126413595</c:v>
                </c:pt>
                <c:pt idx="55">
                  <c:v>2.3405682385709201</c:v>
                </c:pt>
                <c:pt idx="56">
                  <c:v>1.2525182211639301</c:v>
                </c:pt>
                <c:pt idx="57">
                  <c:v>5.5554053772250797E-2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31C-4A3C-B7CA-36F3C47E87E0}"/>
            </c:ext>
          </c:extLst>
        </c:ser>
        <c:ser>
          <c:idx val="2"/>
          <c:order val="2"/>
          <c:tx>
            <c:strRef>
              <c:f>IGAE!$F$1</c:f>
              <c:strCache>
                <c:ptCount val="1"/>
                <c:pt idx="0">
                  <c:v>Nowcasts</c:v>
                </c:pt>
              </c:strCache>
            </c:strRef>
          </c:tx>
          <c:spPr>
            <a:ln w="15875" cap="rnd">
              <a:solidFill>
                <a:srgbClr val="9F2578"/>
              </a:solidFill>
              <a:round/>
            </a:ln>
            <a:effectLst/>
          </c:spPr>
          <c:marker>
            <c:symbol val="none"/>
          </c:marker>
          <c:cat>
            <c:numRef>
              <c:f>IGAE!$C$2:$C$61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IGAE!$F$2:$F$61</c:f>
              <c:numCache>
                <c:formatCode>General</c:formatCode>
                <c:ptCount val="60"/>
                <c:pt idx="57" formatCode="0.00000000">
                  <c:v>-0.33954145454364998</c:v>
                </c:pt>
                <c:pt idx="58" formatCode="0.00000000">
                  <c:v>0.62493171623528099</c:v>
                </c:pt>
                <c:pt idx="59" formatCode="0.00000000">
                  <c:v>1.1393565522651401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31C-4A3C-B7CA-36F3C47E87E0}"/>
            </c:ext>
          </c:extLst>
        </c:ser>
        <c:ser>
          <c:idx val="3"/>
          <c:order val="3"/>
          <c:tx>
            <c:strRef>
              <c:f>IGAE!$G$1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2700" cap="rnd">
              <a:solidFill>
                <a:srgbClr val="DB551E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C31C-4A3C-B7CA-36F3C47E87E0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C31C-4A3C-B7CA-36F3C47E87E0}"/>
              </c:ext>
            </c:extLst>
          </c:dPt>
          <c:cat>
            <c:numRef>
              <c:f>IGAE!$C$2:$C$61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IGAE!$G$2:$G$61</c:f>
              <c:numCache>
                <c:formatCode>General</c:formatCode>
                <c:ptCount val="60"/>
                <c:pt idx="57" formatCode="0.00000000">
                  <c:v>-0.33954145454364998</c:v>
                </c:pt>
                <c:pt idx="58" formatCode="0.00000000">
                  <c:v>-0.45613080034465298</c:v>
                </c:pt>
                <c:pt idx="59" formatCode="0.00000000">
                  <c:v>-4.6064776305257703E-2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31C-4A3C-B7CA-36F3C47E87E0}"/>
            </c:ext>
          </c:extLst>
        </c:ser>
        <c:ser>
          <c:idx val="4"/>
          <c:order val="4"/>
          <c:tx>
            <c:strRef>
              <c:f>IGAE!$H$1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2700" cap="rnd">
              <a:solidFill>
                <a:srgbClr val="DB551E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2700" cap="rnd">
                <a:solidFill>
                  <a:srgbClr val="DB551E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C31C-4A3C-B7CA-36F3C47E87E0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2700" cap="rnd">
                <a:solidFill>
                  <a:srgbClr val="DB551E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C31C-4A3C-B7CA-36F3C47E87E0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2700" cap="rnd">
                <a:solidFill>
                  <a:srgbClr val="DB551E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C31C-4A3C-B7CA-36F3C47E87E0}"/>
              </c:ext>
            </c:extLst>
          </c:dPt>
          <c:cat>
            <c:numRef>
              <c:f>IGAE!$C$2:$C$61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IGAE!$H$2:$H$61</c:f>
              <c:numCache>
                <c:formatCode>General</c:formatCode>
                <c:ptCount val="60"/>
                <c:pt idx="57">
                  <c:v>-0.33954145454364998</c:v>
                </c:pt>
                <c:pt idx="58" formatCode="0.00000000">
                  <c:v>1.70689475203105</c:v>
                </c:pt>
                <c:pt idx="59" formatCode="0.00000000">
                  <c:v>2.32477788083551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C31C-4A3C-B7CA-36F3C47E87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12700" cap="flat" cmpd="sng" algn="ctr">
            <a:solidFill>
              <a:srgbClr val="E46C0A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50"/>
        <c:tickLblSkip val="1"/>
        <c:tickMarkSkip val="12"/>
        <c:noMultiLvlLbl val="0"/>
      </c:catAx>
      <c:valAx>
        <c:axId val="490943808"/>
        <c:scaling>
          <c:orientation val="minMax"/>
          <c:max val="40"/>
          <c:min val="-3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317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cap="small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17919097222222222"/>
          <c:y val="0.87666209962622055"/>
          <c:w val="0.66947170138888878"/>
          <c:h val="0.123022739270839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469444444444454E-2"/>
          <c:y val="4.8747901530563305E-2"/>
          <c:w val="0.91856614583333329"/>
          <c:h val="0.71481718366911839"/>
        </c:manualLayout>
      </c:layout>
      <c:lineChart>
        <c:grouping val="standard"/>
        <c:varyColors val="0"/>
        <c:ser>
          <c:idx val="0"/>
          <c:order val="0"/>
          <c:tx>
            <c:strRef>
              <c:f>'GA2'!$D$1</c:f>
              <c:strCache>
                <c:ptCount val="1"/>
                <c:pt idx="0">
                  <c:v>igae</c:v>
                </c:pt>
              </c:strCache>
            </c:strRef>
          </c:tx>
          <c:spPr>
            <a:ln w="15875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'GA2'!$C$2:$C$61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'GA2'!$D$2:$D$61</c:f>
              <c:numCache>
                <c:formatCode>General</c:formatCode>
                <c:ptCount val="60"/>
                <c:pt idx="0">
                  <c:v>-1.73888202560522</c:v>
                </c:pt>
                <c:pt idx="1">
                  <c:v>-2.8927941672321298</c:v>
                </c:pt>
                <c:pt idx="2">
                  <c:v>-4.8727461787858202</c:v>
                </c:pt>
                <c:pt idx="3">
                  <c:v>-29.5630154837399</c:v>
                </c:pt>
                <c:pt idx="4">
                  <c:v>-29.1582228572803</c:v>
                </c:pt>
                <c:pt idx="5">
                  <c:v>-14.6447107683388</c:v>
                </c:pt>
                <c:pt idx="6">
                  <c:v>-10.349573550472201</c:v>
                </c:pt>
                <c:pt idx="7">
                  <c:v>-6.7576715023495098</c:v>
                </c:pt>
                <c:pt idx="8">
                  <c:v>-4.3635443291839104</c:v>
                </c:pt>
                <c:pt idx="9">
                  <c:v>-0.92000998828490299</c:v>
                </c:pt>
                <c:pt idx="10">
                  <c:v>-1.1291855689549</c:v>
                </c:pt>
                <c:pt idx="11">
                  <c:v>-0.77691528046797498</c:v>
                </c:pt>
                <c:pt idx="12">
                  <c:v>-2.7926061467018402</c:v>
                </c:pt>
                <c:pt idx="13">
                  <c:v>-3.1353384163899598</c:v>
                </c:pt>
                <c:pt idx="14">
                  <c:v>2.4102559990282399</c:v>
                </c:pt>
                <c:pt idx="15">
                  <c:v>36.878563200016302</c:v>
                </c:pt>
                <c:pt idx="16">
                  <c:v>36.279714712053</c:v>
                </c:pt>
                <c:pt idx="17">
                  <c:v>11.7668889524302</c:v>
                </c:pt>
                <c:pt idx="18">
                  <c:v>7.2749447469875301</c:v>
                </c:pt>
                <c:pt idx="19">
                  <c:v>3.67684921588216</c:v>
                </c:pt>
                <c:pt idx="20">
                  <c:v>0.11929603916081501</c:v>
                </c:pt>
                <c:pt idx="21">
                  <c:v>0.32395259708980001</c:v>
                </c:pt>
                <c:pt idx="22">
                  <c:v>4.4084663117075699E-2</c:v>
                </c:pt>
                <c:pt idx="23">
                  <c:v>1.8609543046552499</c:v>
                </c:pt>
                <c:pt idx="24">
                  <c:v>4.0941666535840797</c:v>
                </c:pt>
                <c:pt idx="25">
                  <c:v>5.2289010656160899</c:v>
                </c:pt>
                <c:pt idx="26">
                  <c:v>3.6928173981274202</c:v>
                </c:pt>
                <c:pt idx="27">
                  <c:v>4.5786657020818398</c:v>
                </c:pt>
                <c:pt idx="28">
                  <c:v>4.8097809648645997</c:v>
                </c:pt>
                <c:pt idx="29">
                  <c:v>4.4874653096076003</c:v>
                </c:pt>
                <c:pt idx="30">
                  <c:v>4.8830973575818604</c:v>
                </c:pt>
                <c:pt idx="31">
                  <c:v>5.0001183603007897</c:v>
                </c:pt>
                <c:pt idx="32">
                  <c:v>5.5930885641144696</c:v>
                </c:pt>
                <c:pt idx="33">
                  <c:v>5.0694199277744003</c:v>
                </c:pt>
                <c:pt idx="34">
                  <c:v>5.0784692235177102</c:v>
                </c:pt>
                <c:pt idx="35">
                  <c:v>4.86562658671052</c:v>
                </c:pt>
                <c:pt idx="36">
                  <c:v>3.1118831041464001</c:v>
                </c:pt>
                <c:pt idx="37">
                  <c:v>3.28798607611989</c:v>
                </c:pt>
                <c:pt idx="38">
                  <c:v>2.23178843701923</c:v>
                </c:pt>
                <c:pt idx="39">
                  <c:v>2.2921487218785801</c:v>
                </c:pt>
                <c:pt idx="40">
                  <c:v>3.3543874637266198</c:v>
                </c:pt>
                <c:pt idx="41">
                  <c:v>4.2442398104342498</c:v>
                </c:pt>
                <c:pt idx="42">
                  <c:v>3.6460387089743298</c:v>
                </c:pt>
                <c:pt idx="43">
                  <c:v>3.3105438949812398</c:v>
                </c:pt>
                <c:pt idx="44">
                  <c:v>4.7908648158662599</c:v>
                </c:pt>
                <c:pt idx="45">
                  <c:v>6.2175976876732202</c:v>
                </c:pt>
                <c:pt idx="46">
                  <c:v>3.34528478635883</c:v>
                </c:pt>
                <c:pt idx="47">
                  <c:v>1.4042838520997001</c:v>
                </c:pt>
                <c:pt idx="48">
                  <c:v>1.6041657407596801</c:v>
                </c:pt>
                <c:pt idx="49">
                  <c:v>1.0861002583166299</c:v>
                </c:pt>
                <c:pt idx="50">
                  <c:v>1.9633312939172101</c:v>
                </c:pt>
                <c:pt idx="51">
                  <c:v>0.73219339056002797</c:v>
                </c:pt>
                <c:pt idx="52">
                  <c:v>0.62115320736546697</c:v>
                </c:pt>
                <c:pt idx="53">
                  <c:v>0.69344184449022395</c:v>
                </c:pt>
                <c:pt idx="54">
                  <c:v>0.83108206980260502</c:v>
                </c:pt>
                <c:pt idx="55">
                  <c:v>0.19695649632569701</c:v>
                </c:pt>
                <c:pt idx="56">
                  <c:v>-6.9591706028575104E-2</c:v>
                </c:pt>
                <c:pt idx="57">
                  <c:v>-3.2372529649739299</c:v>
                </c:pt>
                <c:pt idx="58" formatCode="0.0000000">
                  <c:v>-0.87525928204661296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EA8-4F96-9FC1-0A483A7D25F7}"/>
            </c:ext>
          </c:extLst>
        </c:ser>
        <c:ser>
          <c:idx val="1"/>
          <c:order val="1"/>
          <c:tx>
            <c:strRef>
              <c:f>'GA2'!$E$1</c:f>
              <c:strCache>
                <c:ptCount val="1"/>
                <c:pt idx="0">
                  <c:v>Ajuste</c:v>
                </c:pt>
              </c:strCache>
            </c:strRef>
          </c:tx>
          <c:spPr>
            <a:ln w="12700" cap="rnd">
              <a:solidFill>
                <a:srgbClr val="003057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'GA2'!$C$2:$C$61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'GA2'!$E$2:$E$61</c:f>
              <c:numCache>
                <c:formatCode>General</c:formatCode>
                <c:ptCount val="60"/>
                <c:pt idx="0">
                  <c:v>-2.18915501543845</c:v>
                </c:pt>
                <c:pt idx="1">
                  <c:v>-2.9288232588559402</c:v>
                </c:pt>
                <c:pt idx="2">
                  <c:v>-9.9375434418555493</c:v>
                </c:pt>
                <c:pt idx="3">
                  <c:v>-31.7034994636474</c:v>
                </c:pt>
                <c:pt idx="4">
                  <c:v>-28.838899466063602</c:v>
                </c:pt>
                <c:pt idx="5">
                  <c:v>-18.8529265616313</c:v>
                </c:pt>
                <c:pt idx="6">
                  <c:v>-11.240035324020999</c:v>
                </c:pt>
                <c:pt idx="7">
                  <c:v>-6.9474601945810202</c:v>
                </c:pt>
                <c:pt idx="8">
                  <c:v>-3.4184223852694098</c:v>
                </c:pt>
                <c:pt idx="9">
                  <c:v>-2.2267734483435402</c:v>
                </c:pt>
                <c:pt idx="10">
                  <c:v>-0.852826646897756</c:v>
                </c:pt>
                <c:pt idx="11">
                  <c:v>-0.59927714447362002</c:v>
                </c:pt>
                <c:pt idx="12">
                  <c:v>-0.40267254165182198</c:v>
                </c:pt>
                <c:pt idx="13">
                  <c:v>-3.5310759179420201</c:v>
                </c:pt>
                <c:pt idx="14">
                  <c:v>6.0657230791979098</c:v>
                </c:pt>
                <c:pt idx="15">
                  <c:v>35.043242446713897</c:v>
                </c:pt>
                <c:pt idx="16">
                  <c:v>37.536475565608797</c:v>
                </c:pt>
                <c:pt idx="17">
                  <c:v>19.047133258083399</c:v>
                </c:pt>
                <c:pt idx="18">
                  <c:v>8.0355592910008795</c:v>
                </c:pt>
                <c:pt idx="19">
                  <c:v>2.0366424063493498</c:v>
                </c:pt>
                <c:pt idx="20">
                  <c:v>0.78969440690276005</c:v>
                </c:pt>
                <c:pt idx="21">
                  <c:v>-0.47545161275987602</c:v>
                </c:pt>
                <c:pt idx="22">
                  <c:v>0.72641518519779502</c:v>
                </c:pt>
                <c:pt idx="23">
                  <c:v>-0.60038832307165702</c:v>
                </c:pt>
                <c:pt idx="24">
                  <c:v>1.2375843754521101</c:v>
                </c:pt>
                <c:pt idx="25">
                  <c:v>6.2630790454123701</c:v>
                </c:pt>
                <c:pt idx="26">
                  <c:v>5.7525295319838001</c:v>
                </c:pt>
                <c:pt idx="27">
                  <c:v>4.9483839367226903</c:v>
                </c:pt>
                <c:pt idx="28">
                  <c:v>5.5153025739411099</c:v>
                </c:pt>
                <c:pt idx="29">
                  <c:v>6.1176912446379603</c:v>
                </c:pt>
                <c:pt idx="30">
                  <c:v>5.8602879508498402</c:v>
                </c:pt>
                <c:pt idx="31">
                  <c:v>4.8865913935420702</c:v>
                </c:pt>
                <c:pt idx="32">
                  <c:v>5.56947691086941</c:v>
                </c:pt>
                <c:pt idx="33">
                  <c:v>5.7282803067742103</c:v>
                </c:pt>
                <c:pt idx="34">
                  <c:v>3.9155397067063902</c:v>
                </c:pt>
                <c:pt idx="35">
                  <c:v>3.14994613458023</c:v>
                </c:pt>
                <c:pt idx="36">
                  <c:v>6.8483445687688196</c:v>
                </c:pt>
                <c:pt idx="37">
                  <c:v>3.7922032431209098</c:v>
                </c:pt>
                <c:pt idx="38">
                  <c:v>2.4372884506575598</c:v>
                </c:pt>
                <c:pt idx="39">
                  <c:v>0.74938462203742495</c:v>
                </c:pt>
                <c:pt idx="40">
                  <c:v>3.14844390331174</c:v>
                </c:pt>
                <c:pt idx="41">
                  <c:v>3.7922637352018702</c:v>
                </c:pt>
                <c:pt idx="42">
                  <c:v>3.4621989755136999</c:v>
                </c:pt>
                <c:pt idx="43">
                  <c:v>2.9120247577130698</c:v>
                </c:pt>
                <c:pt idx="44">
                  <c:v>4.4082551354190196</c:v>
                </c:pt>
                <c:pt idx="45">
                  <c:v>3.7247233520533101</c:v>
                </c:pt>
                <c:pt idx="46">
                  <c:v>5.5811726473000798</c:v>
                </c:pt>
                <c:pt idx="47">
                  <c:v>3.8681373564153101</c:v>
                </c:pt>
                <c:pt idx="48">
                  <c:v>2.1081653070256401</c:v>
                </c:pt>
                <c:pt idx="49">
                  <c:v>1.3359047322364701</c:v>
                </c:pt>
                <c:pt idx="50">
                  <c:v>0.51294264391436395</c:v>
                </c:pt>
                <c:pt idx="51">
                  <c:v>0.80814483144962701</c:v>
                </c:pt>
                <c:pt idx="52">
                  <c:v>1.0650470889508501</c:v>
                </c:pt>
                <c:pt idx="53">
                  <c:v>-1.05950935355252</c:v>
                </c:pt>
                <c:pt idx="54">
                  <c:v>-0.35640077135932402</c:v>
                </c:pt>
                <c:pt idx="55">
                  <c:v>0.991932783920913</c:v>
                </c:pt>
                <c:pt idx="56">
                  <c:v>0.279460167723596</c:v>
                </c:pt>
                <c:pt idx="57">
                  <c:v>-0.194170219278402</c:v>
                </c:pt>
                <c:pt idx="58">
                  <c:v>-2.63394612945407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EA8-4F96-9FC1-0A483A7D25F7}"/>
            </c:ext>
          </c:extLst>
        </c:ser>
        <c:ser>
          <c:idx val="2"/>
          <c:order val="2"/>
          <c:tx>
            <c:strRef>
              <c:f>'GA2'!$F$1</c:f>
              <c:strCache>
                <c:ptCount val="1"/>
                <c:pt idx="0">
                  <c:v>Nowcasts</c:v>
                </c:pt>
              </c:strCache>
            </c:strRef>
          </c:tx>
          <c:spPr>
            <a:ln w="15875" cap="rnd">
              <a:solidFill>
                <a:srgbClr val="9F2578"/>
              </a:solidFill>
              <a:round/>
            </a:ln>
            <a:effectLst/>
          </c:spPr>
          <c:marker>
            <c:symbol val="none"/>
          </c:marker>
          <c:cat>
            <c:numRef>
              <c:f>'GA2'!$C$2:$C$61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'GA2'!$F$2:$F$61</c:f>
              <c:numCache>
                <c:formatCode>General</c:formatCode>
                <c:ptCount val="60"/>
                <c:pt idx="58" formatCode="0.0000000">
                  <c:v>-0.87525928204661296</c:v>
                </c:pt>
                <c:pt idx="59" formatCode="0.0000000">
                  <c:v>0.25883814616601297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EA8-4F96-9FC1-0A483A7D25F7}"/>
            </c:ext>
          </c:extLst>
        </c:ser>
        <c:ser>
          <c:idx val="3"/>
          <c:order val="3"/>
          <c:tx>
            <c:strRef>
              <c:f>'GA2'!$G$1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2700" cap="rnd">
              <a:solidFill>
                <a:srgbClr val="E46C0A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4EA8-4F96-9FC1-0A483A7D25F7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4EA8-4F96-9FC1-0A483A7D25F7}"/>
              </c:ext>
            </c:extLst>
          </c:dPt>
          <c:cat>
            <c:numRef>
              <c:f>'GA2'!$C$2:$C$61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'GA2'!$G$2:$G$61</c:f>
              <c:numCache>
                <c:formatCode>General</c:formatCode>
                <c:ptCount val="60"/>
                <c:pt idx="58" formatCode="0.0000000">
                  <c:v>-0.87525928204661296</c:v>
                </c:pt>
                <c:pt idx="59" formatCode="0.0000000">
                  <c:v>-2.2059517155774802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EA8-4F96-9FC1-0A483A7D25F7}"/>
            </c:ext>
          </c:extLst>
        </c:ser>
        <c:ser>
          <c:idx val="4"/>
          <c:order val="4"/>
          <c:tx>
            <c:strRef>
              <c:f>'GA2'!$H$1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2700" cap="rnd">
              <a:solidFill>
                <a:srgbClr val="E46C0A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2700" cap="rnd">
                <a:solidFill>
                  <a:srgbClr val="E46C0A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4EA8-4F96-9FC1-0A483A7D25F7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2700" cap="rnd">
                <a:solidFill>
                  <a:srgbClr val="E46C0A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4EA8-4F96-9FC1-0A483A7D25F7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2700" cap="rnd">
                <a:solidFill>
                  <a:srgbClr val="E46C0A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4EA8-4F96-9FC1-0A483A7D25F7}"/>
              </c:ext>
            </c:extLst>
          </c:dPt>
          <c:cat>
            <c:numRef>
              <c:f>'GA2'!$C$2:$C$61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'GA2'!$H$2:$H$61</c:f>
              <c:numCache>
                <c:formatCode>General</c:formatCode>
                <c:ptCount val="60"/>
                <c:pt idx="58" formatCode="0.0000000">
                  <c:v>-0.87525928204661296</c:v>
                </c:pt>
                <c:pt idx="59" formatCode="0.0000000">
                  <c:v>2.7236280079094799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EA8-4F96-9FC1-0A483A7D25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rgbClr val="E46C0A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50"/>
        <c:tickLblSkip val="1"/>
        <c:tickMarkSkip val="12"/>
        <c:noMultiLvlLbl val="0"/>
      </c:catAx>
      <c:valAx>
        <c:axId val="490943808"/>
        <c:scaling>
          <c:orientation val="minMax"/>
          <c:max val="50"/>
          <c:min val="-4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317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cap="small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16884218750000002"/>
          <c:y val="0.86582009735991183"/>
          <c:w val="0.67164392361111114"/>
          <c:h val="0.131225349109902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173220736427322E-2"/>
          <c:y val="5.3921219776896116E-2"/>
          <c:w val="0.92189079861111112"/>
          <c:h val="0.72082023520409777"/>
        </c:manualLayout>
      </c:layout>
      <c:lineChart>
        <c:grouping val="standard"/>
        <c:varyColors val="0"/>
        <c:ser>
          <c:idx val="0"/>
          <c:order val="0"/>
          <c:tx>
            <c:strRef>
              <c:f>'GA3'!$D$1</c:f>
              <c:strCache>
                <c:ptCount val="1"/>
                <c:pt idx="0">
                  <c:v>igae</c:v>
                </c:pt>
              </c:strCache>
            </c:strRef>
          </c:tx>
          <c:spPr>
            <a:ln w="15875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'GA3'!$C$2:$C$61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'GA3'!$D$2:$D$61</c:f>
              <c:numCache>
                <c:formatCode>General</c:formatCode>
                <c:ptCount val="60"/>
                <c:pt idx="0">
                  <c:v>0.59591159295165097</c:v>
                </c:pt>
                <c:pt idx="1">
                  <c:v>-9.9582623230588793E-2</c:v>
                </c:pt>
                <c:pt idx="2">
                  <c:v>-3.3019022602917101</c:v>
                </c:pt>
                <c:pt idx="3">
                  <c:v>-19.0952692071507</c:v>
                </c:pt>
                <c:pt idx="4">
                  <c:v>-21.2603459127495</c:v>
                </c:pt>
                <c:pt idx="5">
                  <c:v>-15.191938001311</c:v>
                </c:pt>
                <c:pt idx="6">
                  <c:v>-10.8986689193502</c:v>
                </c:pt>
                <c:pt idx="7">
                  <c:v>-8.5912709672316492</c:v>
                </c:pt>
                <c:pt idx="8">
                  <c:v>-6.5981132363589996</c:v>
                </c:pt>
                <c:pt idx="9">
                  <c:v>-5.1005901487760097</c:v>
                </c:pt>
                <c:pt idx="10">
                  <c:v>-4.2865212337609897</c:v>
                </c:pt>
                <c:pt idx="11">
                  <c:v>-4.31388597079824</c:v>
                </c:pt>
                <c:pt idx="12">
                  <c:v>-4.6952143015239596</c:v>
                </c:pt>
                <c:pt idx="13">
                  <c:v>-4.0048717087011498</c:v>
                </c:pt>
                <c:pt idx="14">
                  <c:v>1.82914763607478</c:v>
                </c:pt>
                <c:pt idx="15">
                  <c:v>21.324569407867699</c:v>
                </c:pt>
                <c:pt idx="16">
                  <c:v>24.933079949525201</c:v>
                </c:pt>
                <c:pt idx="17">
                  <c:v>15.462399574325</c:v>
                </c:pt>
                <c:pt idx="18">
                  <c:v>9.2838254791408392</c:v>
                </c:pt>
                <c:pt idx="19">
                  <c:v>4.5631831724642202</c:v>
                </c:pt>
                <c:pt idx="20">
                  <c:v>2.0770152573474001</c:v>
                </c:pt>
                <c:pt idx="21">
                  <c:v>1.6619578383531699</c:v>
                </c:pt>
                <c:pt idx="22">
                  <c:v>0.845900277747759</c:v>
                </c:pt>
                <c:pt idx="23">
                  <c:v>1.09755785582431</c:v>
                </c:pt>
                <c:pt idx="24">
                  <c:v>1.1426616758414501</c:v>
                </c:pt>
                <c:pt idx="25">
                  <c:v>2.1057397949390402</c:v>
                </c:pt>
                <c:pt idx="26">
                  <c:v>0.382215582834803</c:v>
                </c:pt>
                <c:pt idx="27">
                  <c:v>1.8172905645036601</c:v>
                </c:pt>
                <c:pt idx="28">
                  <c:v>1.35264496478283</c:v>
                </c:pt>
                <c:pt idx="29">
                  <c:v>1.74931930413234</c:v>
                </c:pt>
                <c:pt idx="30">
                  <c:v>2.9796073555371501</c:v>
                </c:pt>
                <c:pt idx="31">
                  <c:v>4.8153324210010302</c:v>
                </c:pt>
                <c:pt idx="32">
                  <c:v>4.9121958226052298</c:v>
                </c:pt>
                <c:pt idx="33">
                  <c:v>4.9923123011261996</c:v>
                </c:pt>
                <c:pt idx="34">
                  <c:v>4.2460598208347697</c:v>
                </c:pt>
                <c:pt idx="35">
                  <c:v>4.9033433621579299</c:v>
                </c:pt>
                <c:pt idx="36">
                  <c:v>5.2913589038601003</c:v>
                </c:pt>
                <c:pt idx="37">
                  <c:v>3.68949290667075</c:v>
                </c:pt>
                <c:pt idx="38">
                  <c:v>2.9515648964979699</c:v>
                </c:pt>
                <c:pt idx="39">
                  <c:v>3.7631839017853101</c:v>
                </c:pt>
                <c:pt idx="40">
                  <c:v>3.6521638813844102</c:v>
                </c:pt>
                <c:pt idx="41">
                  <c:v>4.0189271632777199</c:v>
                </c:pt>
                <c:pt idx="42">
                  <c:v>3.4688226249471699</c:v>
                </c:pt>
                <c:pt idx="43">
                  <c:v>3.6656003807412199</c:v>
                </c:pt>
                <c:pt idx="44">
                  <c:v>4.2172106091897597</c:v>
                </c:pt>
                <c:pt idx="45">
                  <c:v>2.95710404506264</c:v>
                </c:pt>
                <c:pt idx="46">
                  <c:v>3.4065913292748702</c:v>
                </c:pt>
                <c:pt idx="47">
                  <c:v>2.2393392662991798</c:v>
                </c:pt>
                <c:pt idx="48">
                  <c:v>1.47928786158482</c:v>
                </c:pt>
                <c:pt idx="49">
                  <c:v>3.2540407514506202</c:v>
                </c:pt>
                <c:pt idx="50">
                  <c:v>4.1224774032799703</c:v>
                </c:pt>
                <c:pt idx="51">
                  <c:v>1.5856591684509</c:v>
                </c:pt>
                <c:pt idx="52">
                  <c:v>2.57247687021925</c:v>
                </c:pt>
                <c:pt idx="53">
                  <c:v>1.9014358845002</c:v>
                </c:pt>
                <c:pt idx="54">
                  <c:v>2.1809422762790098</c:v>
                </c:pt>
                <c:pt idx="55">
                  <c:v>2.27319914985959</c:v>
                </c:pt>
                <c:pt idx="56">
                  <c:v>1.0393603697803</c:v>
                </c:pt>
                <c:pt idx="57">
                  <c:v>1.6282608510666401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7C-4D04-99B8-963F6B46AC29}"/>
            </c:ext>
          </c:extLst>
        </c:ser>
        <c:ser>
          <c:idx val="1"/>
          <c:order val="1"/>
          <c:tx>
            <c:strRef>
              <c:f>'GA3'!$E$1</c:f>
              <c:strCache>
                <c:ptCount val="1"/>
                <c:pt idx="0">
                  <c:v>Ajuste</c:v>
                </c:pt>
              </c:strCache>
            </c:strRef>
          </c:tx>
          <c:spPr>
            <a:ln w="12700" cap="rnd">
              <a:solidFill>
                <a:srgbClr val="003057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'GA3'!$C$2:$C$61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'GA3'!$E$2:$E$61</c:f>
              <c:numCache>
                <c:formatCode>General</c:formatCode>
                <c:ptCount val="60"/>
                <c:pt idx="0">
                  <c:v>0.16596978279204</c:v>
                </c:pt>
                <c:pt idx="1">
                  <c:v>-0.65435904154232705</c:v>
                </c:pt>
                <c:pt idx="2">
                  <c:v>-5.2136558483583704</c:v>
                </c:pt>
                <c:pt idx="3">
                  <c:v>-19.3497409071886</c:v>
                </c:pt>
                <c:pt idx="4">
                  <c:v>-19.7753398115929</c:v>
                </c:pt>
                <c:pt idx="5">
                  <c:v>-14.0993115727305</c:v>
                </c:pt>
                <c:pt idx="6">
                  <c:v>-11.040764028109299</c:v>
                </c:pt>
                <c:pt idx="7">
                  <c:v>-9.2263957167510995</c:v>
                </c:pt>
                <c:pt idx="8">
                  <c:v>-7.66690990266894</c:v>
                </c:pt>
                <c:pt idx="9">
                  <c:v>-4.8856277085532396</c:v>
                </c:pt>
                <c:pt idx="10">
                  <c:v>-3.44165255015798</c:v>
                </c:pt>
                <c:pt idx="11">
                  <c:v>-2.8170389147492001</c:v>
                </c:pt>
                <c:pt idx="12">
                  <c:v>-4.4293965162964604</c:v>
                </c:pt>
                <c:pt idx="13">
                  <c:v>-4.8672532650205804</c:v>
                </c:pt>
                <c:pt idx="14">
                  <c:v>1.97845550187733</c:v>
                </c:pt>
                <c:pt idx="15">
                  <c:v>19.904854654390199</c:v>
                </c:pt>
                <c:pt idx="16">
                  <c:v>25.093080699639899</c:v>
                </c:pt>
                <c:pt idx="17">
                  <c:v>15.1789362327641</c:v>
                </c:pt>
                <c:pt idx="18">
                  <c:v>11.190345521006501</c:v>
                </c:pt>
                <c:pt idx="19">
                  <c:v>6.69673861199459</c:v>
                </c:pt>
                <c:pt idx="20">
                  <c:v>3.8218033263292601</c:v>
                </c:pt>
                <c:pt idx="21">
                  <c:v>2.6884262172009099</c:v>
                </c:pt>
                <c:pt idx="22">
                  <c:v>1.57342303375933</c:v>
                </c:pt>
                <c:pt idx="23">
                  <c:v>2.0515645600235102</c:v>
                </c:pt>
                <c:pt idx="24">
                  <c:v>1.2259171250395899</c:v>
                </c:pt>
                <c:pt idx="25">
                  <c:v>2.9187566104908398</c:v>
                </c:pt>
                <c:pt idx="26">
                  <c:v>1.91404507087678</c:v>
                </c:pt>
                <c:pt idx="27">
                  <c:v>1.25422068242244</c:v>
                </c:pt>
                <c:pt idx="28">
                  <c:v>2.0681603370592199</c:v>
                </c:pt>
                <c:pt idx="29">
                  <c:v>0.75936842236805802</c:v>
                </c:pt>
                <c:pt idx="30">
                  <c:v>2.0919041298805401</c:v>
                </c:pt>
                <c:pt idx="31">
                  <c:v>3.2890733045238001</c:v>
                </c:pt>
                <c:pt idx="32">
                  <c:v>4.5240981735491097</c:v>
                </c:pt>
                <c:pt idx="33">
                  <c:v>5.1496393970093797</c:v>
                </c:pt>
                <c:pt idx="34">
                  <c:v>3.6471156477208302</c:v>
                </c:pt>
                <c:pt idx="35">
                  <c:v>3.92319127934566</c:v>
                </c:pt>
                <c:pt idx="36">
                  <c:v>5.4575005668663596</c:v>
                </c:pt>
                <c:pt idx="37">
                  <c:v>4.1081470469356196</c:v>
                </c:pt>
                <c:pt idx="38">
                  <c:v>3.82604242438389</c:v>
                </c:pt>
                <c:pt idx="39">
                  <c:v>2.8885565198580201</c:v>
                </c:pt>
                <c:pt idx="40">
                  <c:v>3.39794617386484</c:v>
                </c:pt>
                <c:pt idx="41">
                  <c:v>3.5354744183306201</c:v>
                </c:pt>
                <c:pt idx="42">
                  <c:v>3.7627543602392701</c:v>
                </c:pt>
                <c:pt idx="43">
                  <c:v>4.3267960322591996</c:v>
                </c:pt>
                <c:pt idx="44">
                  <c:v>3.4962596751009198</c:v>
                </c:pt>
                <c:pt idx="45">
                  <c:v>3.8709661663959301</c:v>
                </c:pt>
                <c:pt idx="46">
                  <c:v>2.3054260429984201</c:v>
                </c:pt>
                <c:pt idx="47">
                  <c:v>3.1871340557340999</c:v>
                </c:pt>
                <c:pt idx="48">
                  <c:v>1.44215991436852</c:v>
                </c:pt>
                <c:pt idx="49">
                  <c:v>2.1418587002880001</c:v>
                </c:pt>
                <c:pt idx="50">
                  <c:v>3.2264433132918402</c:v>
                </c:pt>
                <c:pt idx="51">
                  <c:v>2.2167289824643599</c:v>
                </c:pt>
                <c:pt idx="52">
                  <c:v>2.6374900336906499</c:v>
                </c:pt>
                <c:pt idx="53">
                  <c:v>1.99999109801575</c:v>
                </c:pt>
                <c:pt idx="54">
                  <c:v>1.6168856063662</c:v>
                </c:pt>
                <c:pt idx="55">
                  <c:v>2.2895301777388299</c:v>
                </c:pt>
                <c:pt idx="56">
                  <c:v>1.0341995075514401</c:v>
                </c:pt>
                <c:pt idx="57">
                  <c:v>1.5389575449831501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7C-4D04-99B8-963F6B46AC29}"/>
            </c:ext>
          </c:extLst>
        </c:ser>
        <c:ser>
          <c:idx val="2"/>
          <c:order val="2"/>
          <c:tx>
            <c:strRef>
              <c:f>'GA3'!$F$1</c:f>
              <c:strCache>
                <c:ptCount val="1"/>
                <c:pt idx="0">
                  <c:v>Nowcasts</c:v>
                </c:pt>
              </c:strCache>
            </c:strRef>
          </c:tx>
          <c:spPr>
            <a:ln w="15875" cap="rnd">
              <a:solidFill>
                <a:srgbClr val="9F2578"/>
              </a:solidFill>
              <a:round/>
            </a:ln>
            <a:effectLst/>
          </c:spPr>
          <c:marker>
            <c:symbol val="none"/>
          </c:marker>
          <c:cat>
            <c:numRef>
              <c:f>'GA3'!$C$2:$C$61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'GA3'!$F$2:$F$61</c:f>
              <c:numCache>
                <c:formatCode>General</c:formatCode>
                <c:ptCount val="60"/>
                <c:pt idx="57">
                  <c:v>1.6282608510666401</c:v>
                </c:pt>
                <c:pt idx="58" formatCode="0.00000000">
                  <c:v>1.58415756769969</c:v>
                </c:pt>
                <c:pt idx="59" formatCode="0.00000000">
                  <c:v>2.1486081134946202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17C-4D04-99B8-963F6B46AC29}"/>
            </c:ext>
          </c:extLst>
        </c:ser>
        <c:ser>
          <c:idx val="3"/>
          <c:order val="3"/>
          <c:tx>
            <c:strRef>
              <c:f>'GA3'!$G$1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2700" cap="rnd">
              <a:solidFill>
                <a:srgbClr val="E46C0A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C17C-4D04-99B8-963F6B46AC29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C17C-4D04-99B8-963F6B46AC29}"/>
              </c:ext>
            </c:extLst>
          </c:dPt>
          <c:cat>
            <c:numRef>
              <c:f>'GA3'!$C$2:$C$61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'GA3'!$G$2:$G$61</c:f>
              <c:numCache>
                <c:formatCode>General</c:formatCode>
                <c:ptCount val="60"/>
                <c:pt idx="57">
                  <c:v>1.6282608510666401</c:v>
                </c:pt>
                <c:pt idx="58" formatCode="0.00000000">
                  <c:v>0.239967823067119</c:v>
                </c:pt>
                <c:pt idx="59" formatCode="0.00000000">
                  <c:v>0.79770507133429203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17C-4D04-99B8-963F6B46AC29}"/>
            </c:ext>
          </c:extLst>
        </c:ser>
        <c:ser>
          <c:idx val="4"/>
          <c:order val="4"/>
          <c:tx>
            <c:strRef>
              <c:f>'GA3'!$H$1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2700" cap="rnd">
              <a:solidFill>
                <a:srgbClr val="E46C0A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2700" cap="rnd">
                <a:solidFill>
                  <a:srgbClr val="E46C0A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C17C-4D04-99B8-963F6B46AC29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2700" cap="rnd">
                <a:solidFill>
                  <a:srgbClr val="E46C0A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C17C-4D04-99B8-963F6B46AC29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2700" cap="rnd">
                <a:solidFill>
                  <a:srgbClr val="E46C0A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C17C-4D04-99B8-963F6B46AC29}"/>
              </c:ext>
            </c:extLst>
          </c:dPt>
          <c:cat>
            <c:numRef>
              <c:f>'GA3'!$C$2:$C$61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'GA3'!$H$2:$H$61</c:f>
              <c:numCache>
                <c:formatCode>General</c:formatCode>
                <c:ptCount val="60"/>
                <c:pt idx="57">
                  <c:v>1.6282608510666401</c:v>
                </c:pt>
                <c:pt idx="58" formatCode="0.00000000">
                  <c:v>2.9283473123322601</c:v>
                </c:pt>
                <c:pt idx="59" formatCode="0.00000000">
                  <c:v>3.4995111556549698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C17C-4D04-99B8-963F6B46A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rgbClr val="DB551E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50"/>
        <c:tickLblSkip val="1"/>
        <c:tickMarkSkip val="12"/>
        <c:noMultiLvlLbl val="0"/>
      </c:catAx>
      <c:valAx>
        <c:axId val="490943808"/>
        <c:scaling>
          <c:orientation val="minMax"/>
          <c:max val="30"/>
          <c:min val="-3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317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cap="small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14683643183857531"/>
          <c:y val="0.85979995421534638"/>
          <c:w val="0.69583055555555551"/>
          <c:h val="0.135238548348728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648194180435739E-2"/>
          <c:y val="5.3836958008151248E-2"/>
          <c:w val="0.9179171975852779"/>
          <c:h val="0.71121060299186301"/>
        </c:manualLayout>
      </c:layout>
      <c:lineChart>
        <c:grouping val="standard"/>
        <c:varyColors val="0"/>
        <c:ser>
          <c:idx val="0"/>
          <c:order val="0"/>
          <c:tx>
            <c:strRef>
              <c:f>IGAE_vm!$D$1</c:f>
              <c:strCache>
                <c:ptCount val="1"/>
                <c:pt idx="0">
                  <c:v>igae</c:v>
                </c:pt>
              </c:strCache>
            </c:strRef>
          </c:tx>
          <c:spPr>
            <a:ln w="15875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IGAE_vm!$C$2:$C$61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IGAE_vm!$D$2:$D$61</c:f>
              <c:numCache>
                <c:formatCode>General</c:formatCode>
                <c:ptCount val="60"/>
                <c:pt idx="0">
                  <c:v>0.88346811759218702</c:v>
                </c:pt>
                <c:pt idx="1">
                  <c:v>-0.99100013055583203</c:v>
                </c:pt>
                <c:pt idx="2">
                  <c:v>-3.36986447824837</c:v>
                </c:pt>
                <c:pt idx="3">
                  <c:v>-18.782961002881699</c:v>
                </c:pt>
                <c:pt idx="4">
                  <c:v>-1.93395056031942</c:v>
                </c:pt>
                <c:pt idx="5">
                  <c:v>11.8441381324908</c:v>
                </c:pt>
                <c:pt idx="6">
                  <c:v>5.12417609482966</c:v>
                </c:pt>
                <c:pt idx="7">
                  <c:v>2.9428495563064798</c:v>
                </c:pt>
                <c:pt idx="8">
                  <c:v>2.6875503892396</c:v>
                </c:pt>
                <c:pt idx="9">
                  <c:v>1.05153988867201</c:v>
                </c:pt>
                <c:pt idx="10">
                  <c:v>0.77531565220275001</c:v>
                </c:pt>
                <c:pt idx="11">
                  <c:v>-0.30930677048142702</c:v>
                </c:pt>
                <c:pt idx="12">
                  <c:v>2.3664715946054599E-2</c:v>
                </c:pt>
                <c:pt idx="13">
                  <c:v>-0.53225058580321205</c:v>
                </c:pt>
                <c:pt idx="14">
                  <c:v>1.8654342884552899</c:v>
                </c:pt>
                <c:pt idx="15">
                  <c:v>-0.11935383901582999</c:v>
                </c:pt>
                <c:pt idx="16">
                  <c:v>7.01574998613808E-3</c:v>
                </c:pt>
                <c:pt idx="17">
                  <c:v>-0.16134356037650799</c:v>
                </c:pt>
                <c:pt idx="18">
                  <c:v>-0.36218389143601798</c:v>
                </c:pt>
                <c:pt idx="19">
                  <c:v>-0.76385594065023099</c:v>
                </c:pt>
                <c:pt idx="20">
                  <c:v>-0.21043744906786799</c:v>
                </c:pt>
                <c:pt idx="21">
                  <c:v>0.70012292155226397</c:v>
                </c:pt>
                <c:pt idx="22">
                  <c:v>0.57894063445907296</c:v>
                </c:pt>
                <c:pt idx="23">
                  <c:v>0.63698153743329999</c:v>
                </c:pt>
                <c:pt idx="24">
                  <c:v>0.52322812478212199</c:v>
                </c:pt>
                <c:pt idx="25">
                  <c:v>0.41131082313836498</c:v>
                </c:pt>
                <c:pt idx="26">
                  <c:v>0.39981681610738901</c:v>
                </c:pt>
                <c:pt idx="27">
                  <c:v>0.96381908388840998</c:v>
                </c:pt>
                <c:pt idx="28">
                  <c:v>-0.14476575390445101</c:v>
                </c:pt>
                <c:pt idx="29">
                  <c:v>-0.23957909610646799</c:v>
                </c:pt>
                <c:pt idx="30">
                  <c:v>0.51314171795861796</c:v>
                </c:pt>
                <c:pt idx="31">
                  <c:v>0.57217465211039098</c:v>
                </c:pt>
                <c:pt idx="32">
                  <c:v>4.5278464012369603E-2</c:v>
                </c:pt>
                <c:pt idx="33">
                  <c:v>0.49078958858048299</c:v>
                </c:pt>
                <c:pt idx="34">
                  <c:v>0.39635763843604399</c:v>
                </c:pt>
                <c:pt idx="35">
                  <c:v>0.77488633148720998</c:v>
                </c:pt>
                <c:pt idx="36">
                  <c:v>-0.110058024315819</c:v>
                </c:pt>
                <c:pt idx="37">
                  <c:v>1.1759385805888201E-2</c:v>
                </c:pt>
                <c:pt idx="38">
                  <c:v>-0.67466133748013102</c:v>
                </c:pt>
                <c:pt idx="39">
                  <c:v>1.5671598666814499</c:v>
                </c:pt>
                <c:pt idx="40">
                  <c:v>-1.7019906833809301E-2</c:v>
                </c:pt>
                <c:pt idx="41">
                  <c:v>0.434398535312013</c:v>
                </c:pt>
                <c:pt idx="42">
                  <c:v>-3.4895246272299098E-2</c:v>
                </c:pt>
                <c:pt idx="43">
                  <c:v>0.46261172717909499</c:v>
                </c:pt>
                <c:pt idx="44">
                  <c:v>0.77038111501515505</c:v>
                </c:pt>
                <c:pt idx="45">
                  <c:v>0.26011147415543701</c:v>
                </c:pt>
                <c:pt idx="46">
                  <c:v>-0.78622734909306802</c:v>
                </c:pt>
                <c:pt idx="47">
                  <c:v>-0.15404652078042599</c:v>
                </c:pt>
                <c:pt idx="48">
                  <c:v>-0.85460330103416005</c:v>
                </c:pt>
                <c:pt idx="49">
                  <c:v>1.45360920419432</c:v>
                </c:pt>
                <c:pt idx="50">
                  <c:v>0.132884931614768</c:v>
                </c:pt>
                <c:pt idx="51">
                  <c:v>-0.61829278059978798</c:v>
                </c:pt>
                <c:pt idx="52">
                  <c:v>0.67298799356181904</c:v>
                </c:pt>
                <c:pt idx="53">
                  <c:v>6.0569886444071103E-2</c:v>
                </c:pt>
                <c:pt idx="54">
                  <c:v>0.66860186252797904</c:v>
                </c:pt>
                <c:pt idx="55">
                  <c:v>-0.29145693103876602</c:v>
                </c:pt>
                <c:pt idx="56">
                  <c:v>0.129474073845842</c:v>
                </c:pt>
                <c:pt idx="57">
                  <c:v>-0.72659072846279604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7F-4216-98A5-3E27979E3471}"/>
            </c:ext>
          </c:extLst>
        </c:ser>
        <c:ser>
          <c:idx val="1"/>
          <c:order val="1"/>
          <c:tx>
            <c:strRef>
              <c:f>IGAE_vm!$E$1</c:f>
              <c:strCache>
                <c:ptCount val="1"/>
                <c:pt idx="0">
                  <c:v>Ajuste</c:v>
                </c:pt>
              </c:strCache>
            </c:strRef>
          </c:tx>
          <c:spPr>
            <a:ln w="12700" cap="rnd">
              <a:solidFill>
                <a:srgbClr val="003057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IGAE_vm!$C$2:$C$61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IGAE_vm!$E$2:$E$61</c:f>
              <c:numCache>
                <c:formatCode>General</c:formatCode>
                <c:ptCount val="60"/>
                <c:pt idx="0">
                  <c:v>0.43657757856658203</c:v>
                </c:pt>
                <c:pt idx="1">
                  <c:v>-0.413275268914998</c:v>
                </c:pt>
                <c:pt idx="2">
                  <c:v>-4.1446285629112802</c:v>
                </c:pt>
                <c:pt idx="3">
                  <c:v>-19.123436338513901</c:v>
                </c:pt>
                <c:pt idx="4">
                  <c:v>-0.22202025739421599</c:v>
                </c:pt>
                <c:pt idx="5">
                  <c:v>11.474201322346101</c:v>
                </c:pt>
                <c:pt idx="6">
                  <c:v>4.4171123034383104</c:v>
                </c:pt>
                <c:pt idx="7">
                  <c:v>2.0589269471151002</c:v>
                </c:pt>
                <c:pt idx="8">
                  <c:v>0.58778997941551103</c:v>
                </c:pt>
                <c:pt idx="9">
                  <c:v>0.39104190703082298</c:v>
                </c:pt>
                <c:pt idx="10">
                  <c:v>0.60703993755574304</c:v>
                </c:pt>
                <c:pt idx="11">
                  <c:v>0.24015490150879901</c:v>
                </c:pt>
                <c:pt idx="12">
                  <c:v>0.271308476563208</c:v>
                </c:pt>
                <c:pt idx="13">
                  <c:v>-0.78729623176584695</c:v>
                </c:pt>
                <c:pt idx="14">
                  <c:v>2.7199351037307902</c:v>
                </c:pt>
                <c:pt idx="15">
                  <c:v>-7.6113710776763793E-2</c:v>
                </c:pt>
                <c:pt idx="16">
                  <c:v>0.44987125066893802</c:v>
                </c:pt>
                <c:pt idx="17">
                  <c:v>0.20537428844983799</c:v>
                </c:pt>
                <c:pt idx="18">
                  <c:v>0.61719616574597402</c:v>
                </c:pt>
                <c:pt idx="19">
                  <c:v>4.7651659689295502E-2</c:v>
                </c:pt>
                <c:pt idx="20">
                  <c:v>0.11731289605831401</c:v>
                </c:pt>
                <c:pt idx="21">
                  <c:v>0.97844761310704398</c:v>
                </c:pt>
                <c:pt idx="22">
                  <c:v>1.3394802931059799</c:v>
                </c:pt>
                <c:pt idx="23">
                  <c:v>0.51396352825158098</c:v>
                </c:pt>
                <c:pt idx="24">
                  <c:v>-0.60755531890682102</c:v>
                </c:pt>
                <c:pt idx="25">
                  <c:v>0.99912363833110196</c:v>
                </c:pt>
                <c:pt idx="26">
                  <c:v>1.6255112990481499</c:v>
                </c:pt>
                <c:pt idx="27">
                  <c:v>0.45826347434772202</c:v>
                </c:pt>
                <c:pt idx="28">
                  <c:v>0.221941039557432</c:v>
                </c:pt>
                <c:pt idx="29">
                  <c:v>0.121983292932829</c:v>
                </c:pt>
                <c:pt idx="30">
                  <c:v>0.17446943199365</c:v>
                </c:pt>
                <c:pt idx="31">
                  <c:v>0.11009562050195</c:v>
                </c:pt>
                <c:pt idx="32">
                  <c:v>0.304223135975079</c:v>
                </c:pt>
                <c:pt idx="33">
                  <c:v>0.117775396062073</c:v>
                </c:pt>
                <c:pt idx="34">
                  <c:v>-0.28632170436645299</c:v>
                </c:pt>
                <c:pt idx="35">
                  <c:v>-0.34741950615234002</c:v>
                </c:pt>
                <c:pt idx="36">
                  <c:v>1.2152938567010101</c:v>
                </c:pt>
                <c:pt idx="37">
                  <c:v>0.29907378263092699</c:v>
                </c:pt>
                <c:pt idx="38">
                  <c:v>0.214865233386969</c:v>
                </c:pt>
                <c:pt idx="39">
                  <c:v>0.75850627045807995</c:v>
                </c:pt>
                <c:pt idx="40">
                  <c:v>-7.7607055504301803E-3</c:v>
                </c:pt>
                <c:pt idx="41">
                  <c:v>0.52609540124347098</c:v>
                </c:pt>
                <c:pt idx="42">
                  <c:v>0.225365660179734</c:v>
                </c:pt>
                <c:pt idx="43">
                  <c:v>0.131289709184291</c:v>
                </c:pt>
                <c:pt idx="44">
                  <c:v>0.3545386166258</c:v>
                </c:pt>
                <c:pt idx="45">
                  <c:v>-0.34700205327408301</c:v>
                </c:pt>
                <c:pt idx="46">
                  <c:v>-5.77545550926504E-2</c:v>
                </c:pt>
                <c:pt idx="47">
                  <c:v>-0.173826132781046</c:v>
                </c:pt>
                <c:pt idx="48">
                  <c:v>-0.45682146650586197</c:v>
                </c:pt>
                <c:pt idx="49">
                  <c:v>0.97697997310860396</c:v>
                </c:pt>
                <c:pt idx="50">
                  <c:v>-7.5061922796089402E-3</c:v>
                </c:pt>
                <c:pt idx="51">
                  <c:v>-0.40473332178982202</c:v>
                </c:pt>
                <c:pt idx="52">
                  <c:v>0.58777473655402301</c:v>
                </c:pt>
                <c:pt idx="53">
                  <c:v>-0.38561737808733998</c:v>
                </c:pt>
                <c:pt idx="54">
                  <c:v>-0.28647503812880898</c:v>
                </c:pt>
                <c:pt idx="55">
                  <c:v>7.5818570736874397E-2</c:v>
                </c:pt>
                <c:pt idx="56">
                  <c:v>-0.33972986767241398</c:v>
                </c:pt>
                <c:pt idx="57">
                  <c:v>-0.68203222212112602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7F-4216-98A5-3E27979E3471}"/>
            </c:ext>
          </c:extLst>
        </c:ser>
        <c:ser>
          <c:idx val="2"/>
          <c:order val="2"/>
          <c:tx>
            <c:strRef>
              <c:f>IGAE_vm!$F$1</c:f>
              <c:strCache>
                <c:ptCount val="1"/>
                <c:pt idx="0">
                  <c:v>Nowcasts</c:v>
                </c:pt>
              </c:strCache>
            </c:strRef>
          </c:tx>
          <c:spPr>
            <a:ln w="15875" cap="rnd">
              <a:solidFill>
                <a:srgbClr val="9F2578"/>
              </a:solidFill>
              <a:round/>
            </a:ln>
            <a:effectLst/>
          </c:spPr>
          <c:marker>
            <c:symbol val="none"/>
          </c:marker>
          <c:cat>
            <c:numRef>
              <c:f>IGAE_vm!$C$2:$C$61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IGAE_vm!$F$2:$F$61</c:f>
              <c:numCache>
                <c:formatCode>General</c:formatCode>
                <c:ptCount val="60"/>
                <c:pt idx="57">
                  <c:v>-0.72659072846279604</c:v>
                </c:pt>
                <c:pt idx="58" formatCode="0.0000000">
                  <c:v>0.17392297822974001</c:v>
                </c:pt>
                <c:pt idx="59" formatCode="0.0000000">
                  <c:v>0.356395944826772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67F-4216-98A5-3E27979E3471}"/>
            </c:ext>
          </c:extLst>
        </c:ser>
        <c:ser>
          <c:idx val="3"/>
          <c:order val="3"/>
          <c:tx>
            <c:strRef>
              <c:f>IGAE_vm!$G$1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2700" cap="rnd">
              <a:solidFill>
                <a:srgbClr val="DB551E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A67F-4216-98A5-3E27979E3471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A67F-4216-98A5-3E27979E3471}"/>
              </c:ext>
            </c:extLst>
          </c:dPt>
          <c:cat>
            <c:numRef>
              <c:f>IGAE_vm!$C$2:$C$61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IGAE_vm!$G$2:$G$61</c:f>
              <c:numCache>
                <c:formatCode>General</c:formatCode>
                <c:ptCount val="60"/>
                <c:pt idx="57">
                  <c:v>-0.72659072846279604</c:v>
                </c:pt>
                <c:pt idx="58" formatCode="0.0000000">
                  <c:v>-0.90229413241557699</c:v>
                </c:pt>
                <c:pt idx="59" formatCode="0.0000000">
                  <c:v>-0.81984855846879201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67F-4216-98A5-3E27979E3471}"/>
            </c:ext>
          </c:extLst>
        </c:ser>
        <c:ser>
          <c:idx val="4"/>
          <c:order val="4"/>
          <c:tx>
            <c:strRef>
              <c:f>IGAE_vm!$H$1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2700" cap="rnd">
              <a:solidFill>
                <a:srgbClr val="DB551E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2700" cap="rnd">
                <a:solidFill>
                  <a:srgbClr val="DB551E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67F-4216-98A5-3E27979E3471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2700" cap="rnd">
                <a:solidFill>
                  <a:srgbClr val="DB551E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A67F-4216-98A5-3E27979E3471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2700" cap="rnd">
                <a:solidFill>
                  <a:srgbClr val="DB551E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A67F-4216-98A5-3E27979E3471}"/>
              </c:ext>
            </c:extLst>
          </c:dPt>
          <c:cat>
            <c:numRef>
              <c:f>IGAE_vm!$C$2:$C$61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IGAE_vm!$H$2:$H$61</c:f>
              <c:numCache>
                <c:formatCode>General</c:formatCode>
                <c:ptCount val="60"/>
                <c:pt idx="57">
                  <c:v>-0.72659072846279604</c:v>
                </c:pt>
                <c:pt idx="58" formatCode="0.0000000">
                  <c:v>1.25103657189401</c:v>
                </c:pt>
                <c:pt idx="59" formatCode="0.0000000">
                  <c:v>1.5326404481223399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A67F-4216-98A5-3E27979E34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rgbClr val="DB551E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50"/>
        <c:tickLblSkip val="1"/>
        <c:tickMarkSkip val="12"/>
        <c:noMultiLvlLbl val="0"/>
      </c:catAx>
      <c:valAx>
        <c:axId val="490943808"/>
        <c:scaling>
          <c:orientation val="minMax"/>
          <c:min val="-25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317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cap="small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12893027033298526"/>
          <c:y val="0.86017926304942616"/>
          <c:w val="0.75125830287736395"/>
          <c:h val="0.129013875564083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729643592771352E-2"/>
          <c:y val="4.3650793650793648E-2"/>
          <c:w val="0.90247490318177481"/>
          <c:h val="0.7454615712610595"/>
        </c:manualLayout>
      </c:layout>
      <c:lineChart>
        <c:grouping val="standard"/>
        <c:varyColors val="0"/>
        <c:ser>
          <c:idx val="0"/>
          <c:order val="0"/>
          <c:tx>
            <c:strRef>
              <c:f>IGAE_lev!$D$1</c:f>
              <c:strCache>
                <c:ptCount val="1"/>
                <c:pt idx="0">
                  <c:v>igae</c:v>
                </c:pt>
              </c:strCache>
            </c:strRef>
          </c:tx>
          <c:spPr>
            <a:ln w="15875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IGAE_lev!$C$2:$C$61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IGAE_lev!$D$2:$D$61</c:f>
              <c:numCache>
                <c:formatCode>General</c:formatCode>
                <c:ptCount val="60"/>
                <c:pt idx="0">
                  <c:v>99.932695783455003</c:v>
                </c:pt>
                <c:pt idx="1">
                  <c:v>98.942362637773002</c:v>
                </c:pt>
                <c:pt idx="2">
                  <c:v>95.608139105302996</c:v>
                </c:pt>
                <c:pt idx="3">
                  <c:v>77.650099621573005</c:v>
                </c:pt>
                <c:pt idx="4">
                  <c:v>76.148385084853004</c:v>
                </c:pt>
                <c:pt idx="5">
                  <c:v>85.167504999963995</c:v>
                </c:pt>
                <c:pt idx="6">
                  <c:v>89.531637931735006</c:v>
                </c:pt>
                <c:pt idx="7">
                  <c:v>92.166419341362996</c:v>
                </c:pt>
                <c:pt idx="8">
                  <c:v>94.643438303120007</c:v>
                </c:pt>
                <c:pt idx="9">
                  <c:v>95.638651808888</c:v>
                </c:pt>
                <c:pt idx="10">
                  <c:v>96.380153245917995</c:v>
                </c:pt>
                <c:pt idx="11">
                  <c:v>96.082042906528002</c:v>
                </c:pt>
                <c:pt idx="12">
                  <c:v>96.104780449057003</c:v>
                </c:pt>
                <c:pt idx="13">
                  <c:v>95.593262192132002</c:v>
                </c:pt>
                <c:pt idx="14">
                  <c:v>97.376491682516999</c:v>
                </c:pt>
                <c:pt idx="15">
                  <c:v>97.260269101394996</c:v>
                </c:pt>
                <c:pt idx="16">
                  <c:v>97.267092638711006</c:v>
                </c:pt>
                <c:pt idx="17">
                  <c:v>97.110158448372999</c:v>
                </c:pt>
                <c:pt idx="18">
                  <c:v>96.758441097524994</c:v>
                </c:pt>
                <c:pt idx="19">
                  <c:v>96.019345997120993</c:v>
                </c:pt>
                <c:pt idx="20">
                  <c:v>95.817285334792999</c:v>
                </c:pt>
                <c:pt idx="21">
                  <c:v>96.488124112231006</c:v>
                </c:pt>
                <c:pt idx="22">
                  <c:v>97.046733070144001</c:v>
                </c:pt>
                <c:pt idx="23">
                  <c:v>97.664902842483002</c:v>
                </c:pt>
                <c:pt idx="24">
                  <c:v>98.175913082196004</c:v>
                </c:pt>
                <c:pt idx="25">
                  <c:v>98.579721238418003</c:v>
                </c:pt>
                <c:pt idx="26">
                  <c:v>98.973859541200994</c:v>
                </c:pt>
                <c:pt idx="27">
                  <c:v>99.927788487520004</c:v>
                </c:pt>
                <c:pt idx="28">
                  <c:v>99.783127271156005</c:v>
                </c:pt>
                <c:pt idx="29">
                  <c:v>99.544067756773003</c:v>
                </c:pt>
                <c:pt idx="30">
                  <c:v>100.05486989618601</c:v>
                </c:pt>
                <c:pt idx="31">
                  <c:v>100.627358499934</c:v>
                </c:pt>
                <c:pt idx="32">
                  <c:v>100.672921022239</c:v>
                </c:pt>
                <c:pt idx="33">
                  <c:v>101.167013237136</c:v>
                </c:pt>
                <c:pt idx="34">
                  <c:v>101.567996421679</c:v>
                </c:pt>
                <c:pt idx="35">
                  <c:v>102.355032943116</c:v>
                </c:pt>
                <c:pt idx="36">
                  <c:v>102.242383016071</c:v>
                </c:pt>
                <c:pt idx="37">
                  <c:v>102.254406092347</c:v>
                </c:pt>
                <c:pt idx="38">
                  <c:v>101.56453514857201</c:v>
                </c:pt>
                <c:pt idx="39">
                  <c:v>103.156213782202</c:v>
                </c:pt>
                <c:pt idx="40">
                  <c:v>103.138656690723</c:v>
                </c:pt>
                <c:pt idx="41">
                  <c:v>103.586689504728</c:v>
                </c:pt>
                <c:pt idx="42">
                  <c:v>103.55054267432</c:v>
                </c:pt>
                <c:pt idx="43">
                  <c:v>104.029579628289</c:v>
                </c:pt>
                <c:pt idx="44">
                  <c:v>104.831003863775</c:v>
                </c:pt>
                <c:pt idx="45">
                  <c:v>105.103681333297</c:v>
                </c:pt>
                <c:pt idx="46">
                  <c:v>104.277327445751</c:v>
                </c:pt>
                <c:pt idx="47">
                  <c:v>104.116691850858</c:v>
                </c:pt>
                <c:pt idx="48">
                  <c:v>103.22690716537301</c:v>
                </c:pt>
                <c:pt idx="49">
                  <c:v>104.727422989134</c:v>
                </c:pt>
                <c:pt idx="50">
                  <c:v>104.86658995355501</c:v>
                </c:pt>
                <c:pt idx="51">
                  <c:v>104.218207398611</c:v>
                </c:pt>
                <c:pt idx="52">
                  <c:v>104.919583421509</c:v>
                </c:pt>
                <c:pt idx="53">
                  <c:v>104.983133094045</c:v>
                </c:pt>
                <c:pt idx="54">
                  <c:v>105.685052277252</c:v>
                </c:pt>
                <c:pt idx="55">
                  <c:v>105.377025867318</c:v>
                </c:pt>
                <c:pt idx="56">
                  <c:v>105.51346179560601</c:v>
                </c:pt>
                <c:pt idx="57">
                  <c:v>104.746810764919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1FE-4AA1-88AB-EB21B05DB47B}"/>
            </c:ext>
          </c:extLst>
        </c:ser>
        <c:ser>
          <c:idx val="1"/>
          <c:order val="1"/>
          <c:tx>
            <c:strRef>
              <c:f>IGAE_lev!$E$1</c:f>
              <c:strCache>
                <c:ptCount val="1"/>
                <c:pt idx="0">
                  <c:v>Ajuste</c:v>
                </c:pt>
              </c:strCache>
            </c:strRef>
          </c:tx>
          <c:spPr>
            <a:ln w="12700" cap="rnd">
              <a:solidFill>
                <a:srgbClr val="003057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IGAE_lev!$C$2:$C$61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IGAE_lev!$E$2:$E$61</c:f>
              <c:numCache>
                <c:formatCode>General</c:formatCode>
                <c:ptCount val="60"/>
                <c:pt idx="0">
                  <c:v>99.318175996290606</c:v>
                </c:pt>
                <c:pt idx="1">
                  <c:v>97.632596870238302</c:v>
                </c:pt>
                <c:pt idx="2">
                  <c:v>93.678729213190707</c:v>
                </c:pt>
                <c:pt idx="3">
                  <c:v>81.834349699835499</c:v>
                </c:pt>
                <c:pt idx="4">
                  <c:v>76.244355435632002</c:v>
                </c:pt>
                <c:pt idx="5">
                  <c:v>83.438811303352495</c:v>
                </c:pt>
                <c:pt idx="6">
                  <c:v>90.112089796846504</c:v>
                </c:pt>
                <c:pt idx="7">
                  <c:v>93.381210291527097</c:v>
                </c:pt>
                <c:pt idx="8">
                  <c:v>94.842584901794098</c:v>
                </c:pt>
                <c:pt idx="9">
                  <c:v>96.396528238938998</c:v>
                </c:pt>
                <c:pt idx="10">
                  <c:v>97.219469053317695</c:v>
                </c:pt>
                <c:pt idx="11">
                  <c:v>97.339082701147404</c:v>
                </c:pt>
                <c:pt idx="12">
                  <c:v>96.268498625692601</c:v>
                </c:pt>
                <c:pt idx="13">
                  <c:v>96.422967893443499</c:v>
                </c:pt>
                <c:pt idx="14">
                  <c:v>98.681429787400006</c:v>
                </c:pt>
                <c:pt idx="15">
                  <c:v>98.427834561416901</c:v>
                </c:pt>
                <c:pt idx="16">
                  <c:v>97.908029432275001</c:v>
                </c:pt>
                <c:pt idx="17">
                  <c:v>97.238551143978199</c:v>
                </c:pt>
                <c:pt idx="18">
                  <c:v>96.698644792162497</c:v>
                </c:pt>
                <c:pt idx="19">
                  <c:v>96.001904214404306</c:v>
                </c:pt>
                <c:pt idx="20">
                  <c:v>95.602159135708902</c:v>
                </c:pt>
                <c:pt idx="21">
                  <c:v>96.725681201529397</c:v>
                </c:pt>
                <c:pt idx="22">
                  <c:v>97.740683173263406</c:v>
                </c:pt>
                <c:pt idx="23">
                  <c:v>98.321214804060105</c:v>
                </c:pt>
                <c:pt idx="24">
                  <c:v>96.722682223920998</c:v>
                </c:pt>
                <c:pt idx="25">
                  <c:v>99.721491900558405</c:v>
                </c:pt>
                <c:pt idx="26">
                  <c:v>99.576363905294997</c:v>
                </c:pt>
                <c:pt idx="27">
                  <c:v>99.768133228833193</c:v>
                </c:pt>
                <c:pt idx="28">
                  <c:v>99.878933780819295</c:v>
                </c:pt>
                <c:pt idx="29">
                  <c:v>99.926840541504802</c:v>
                </c:pt>
                <c:pt idx="30">
                  <c:v>99.439083516127695</c:v>
                </c:pt>
                <c:pt idx="31">
                  <c:v>99.993485775247507</c:v>
                </c:pt>
                <c:pt idx="32">
                  <c:v>99.995550971415796</c:v>
                </c:pt>
                <c:pt idx="33">
                  <c:v>100.723774100976</c:v>
                </c:pt>
                <c:pt idx="34">
                  <c:v>100.93081429211099</c:v>
                </c:pt>
                <c:pt idx="35">
                  <c:v>102.680186706119</c:v>
                </c:pt>
                <c:pt idx="36">
                  <c:v>103.747544346106</c:v>
                </c:pt>
                <c:pt idx="37">
                  <c:v>102.58192288364199</c:v>
                </c:pt>
                <c:pt idx="38">
                  <c:v>102.698974964874</c:v>
                </c:pt>
                <c:pt idx="39">
                  <c:v>102.336188350268</c:v>
                </c:pt>
                <c:pt idx="40">
                  <c:v>103.09617577928201</c:v>
                </c:pt>
                <c:pt idx="41">
                  <c:v>103.920707310004</c:v>
                </c:pt>
                <c:pt idx="42">
                  <c:v>103.86571716021101</c:v>
                </c:pt>
                <c:pt idx="43">
                  <c:v>103.626340070368</c:v>
                </c:pt>
                <c:pt idx="44">
                  <c:v>104.21701227748601</c:v>
                </c:pt>
                <c:pt idx="45">
                  <c:v>104.463982864172</c:v>
                </c:pt>
                <c:pt idx="46">
                  <c:v>104.743686947879</c:v>
                </c:pt>
                <c:pt idx="47">
                  <c:v>104.513014604102</c:v>
                </c:pt>
                <c:pt idx="48">
                  <c:v>104.527504898838</c:v>
                </c:pt>
                <c:pt idx="49">
                  <c:v>104.652361954727</c:v>
                </c:pt>
                <c:pt idx="50">
                  <c:v>105.04836749143401</c:v>
                </c:pt>
                <c:pt idx="51">
                  <c:v>104.822098488471</c:v>
                </c:pt>
                <c:pt idx="52">
                  <c:v>104.778439190851</c:v>
                </c:pt>
                <c:pt idx="53">
                  <c:v>105.101103605205</c:v>
                </c:pt>
                <c:pt idx="54">
                  <c:v>105.30054340226199</c:v>
                </c:pt>
                <c:pt idx="55">
                  <c:v>105.83775179782999</c:v>
                </c:pt>
                <c:pt idx="56">
                  <c:v>104.871821065662</c:v>
                </c:pt>
                <c:pt idx="57">
                  <c:v>105.323947814382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1FE-4AA1-88AB-EB21B05DB47B}"/>
            </c:ext>
          </c:extLst>
        </c:ser>
        <c:ser>
          <c:idx val="2"/>
          <c:order val="2"/>
          <c:tx>
            <c:strRef>
              <c:f>IGAE_lev!$F$1</c:f>
              <c:strCache>
                <c:ptCount val="1"/>
                <c:pt idx="0">
                  <c:v>Nowcasts</c:v>
                </c:pt>
              </c:strCache>
            </c:strRef>
          </c:tx>
          <c:spPr>
            <a:ln w="15875" cap="rnd">
              <a:solidFill>
                <a:srgbClr val="9F2578"/>
              </a:solidFill>
              <a:round/>
            </a:ln>
            <a:effectLst/>
          </c:spPr>
          <c:marker>
            <c:symbol val="none"/>
          </c:marker>
          <c:cat>
            <c:numRef>
              <c:f>IGAE_lev!$C$2:$C$61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IGAE_lev!$F$2:$F$61</c:f>
              <c:numCache>
                <c:formatCode>General</c:formatCode>
                <c:ptCount val="60"/>
                <c:pt idx="57">
                  <c:v>104.746810764919</c:v>
                </c:pt>
                <c:pt idx="58" formatCode="0.0000000">
                  <c:v>104.928989537802</c:v>
                </c:pt>
                <c:pt idx="59" formatCode="0.0000000">
                  <c:v>105.30295220146201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1FE-4AA1-88AB-EB21B05DB47B}"/>
            </c:ext>
          </c:extLst>
        </c:ser>
        <c:ser>
          <c:idx val="3"/>
          <c:order val="3"/>
          <c:tx>
            <c:strRef>
              <c:f>IGAE_lev!$G$1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2700" cap="rnd">
              <a:solidFill>
                <a:srgbClr val="DB551E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A1FE-4AA1-88AB-EB21B05DB47B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A1FE-4AA1-88AB-EB21B05DB47B}"/>
              </c:ext>
            </c:extLst>
          </c:dPt>
          <c:cat>
            <c:numRef>
              <c:f>IGAE_lev!$C$2:$C$61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IGAE_lev!$G$2:$G$61</c:f>
              <c:numCache>
                <c:formatCode>General</c:formatCode>
                <c:ptCount val="60"/>
                <c:pt idx="57">
                  <c:v>104.746810764919</c:v>
                </c:pt>
                <c:pt idx="58" formatCode="0.0000000">
                  <c:v>103.80168643749499</c:v>
                </c:pt>
                <c:pt idx="59" formatCode="0.0000000">
                  <c:v>104.06873072966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1FE-4AA1-88AB-EB21B05DB47B}"/>
            </c:ext>
          </c:extLst>
        </c:ser>
        <c:ser>
          <c:idx val="4"/>
          <c:order val="4"/>
          <c:tx>
            <c:strRef>
              <c:f>IGAE_lev!$H$1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2700" cap="rnd">
              <a:solidFill>
                <a:srgbClr val="DB551E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2700" cap="rnd">
                <a:solidFill>
                  <a:srgbClr val="DB551E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1FE-4AA1-88AB-EB21B05DB47B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2700" cap="rnd">
                <a:solidFill>
                  <a:srgbClr val="DB551E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A1FE-4AA1-88AB-EB21B05DB47B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2700" cap="rnd">
                <a:solidFill>
                  <a:srgbClr val="DB551E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A1FE-4AA1-88AB-EB21B05DB47B}"/>
              </c:ext>
            </c:extLst>
          </c:dPt>
          <c:cat>
            <c:numRef>
              <c:f>IGAE_lev!$C$2:$C$61</c:f>
              <c:numCache>
                <c:formatCode>General</c:formatCode>
                <c:ptCount val="60"/>
                <c:pt idx="0">
                  <c:v>2020</c:v>
                </c:pt>
                <c:pt idx="12">
                  <c:v>2021</c:v>
                </c:pt>
                <c:pt idx="24">
                  <c:v>2022</c:v>
                </c:pt>
                <c:pt idx="36">
                  <c:v>2023</c:v>
                </c:pt>
                <c:pt idx="48">
                  <c:v>2024</c:v>
                </c:pt>
              </c:numCache>
            </c:numRef>
          </c:cat>
          <c:val>
            <c:numRef>
              <c:f>IGAE_lev!$H$2:$H$61</c:f>
              <c:numCache>
                <c:formatCode>General</c:formatCode>
                <c:ptCount val="60"/>
                <c:pt idx="57">
                  <c:v>104.746810764919</c:v>
                </c:pt>
                <c:pt idx="58" formatCode="0.0000000">
                  <c:v>106.05723167548101</c:v>
                </c:pt>
                <c:pt idx="59" formatCode="0.0000000">
                  <c:v>106.53717367326399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A1FE-4AA1-88AB-EB21B05DB4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rgbClr val="DB551E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At val="100"/>
        <c:auto val="1"/>
        <c:lblAlgn val="ctr"/>
        <c:lblOffset val="50"/>
        <c:tickLblSkip val="1"/>
        <c:tickMarkSkip val="12"/>
        <c:noMultiLvlLbl val="0"/>
      </c:catAx>
      <c:valAx>
        <c:axId val="490943808"/>
        <c:scaling>
          <c:orientation val="minMax"/>
          <c:min val="7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317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3175"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cap="small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1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16441458333333334"/>
          <c:y val="0.86930193247750009"/>
          <c:w val="0.67972916666666672"/>
          <c:h val="0.124984771650905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06a2aa-5632-4723-8f17-2742b94fa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758C994B0344AD5C68BAE6A9C066" ma:contentTypeVersion="11" ma:contentTypeDescription="Create a new document." ma:contentTypeScope="" ma:versionID="bf3a44dd994251b21b90211e71a4ff9c">
  <xsd:schema xmlns:xsd="http://www.w3.org/2001/XMLSchema" xmlns:xs="http://www.w3.org/2001/XMLSchema" xmlns:p="http://schemas.microsoft.com/office/2006/metadata/properties" xmlns:ns3="6006a2aa-5632-4723-8f17-2742b94fa069" xmlns:ns4="242231cf-734e-444b-8083-cb91fe79e815" targetNamespace="http://schemas.microsoft.com/office/2006/metadata/properties" ma:root="true" ma:fieldsID="bd4fa521894f4d109fbffa061fc62908" ns3:_="" ns4:_="">
    <xsd:import namespace="6006a2aa-5632-4723-8f17-2742b94fa069"/>
    <xsd:import namespace="242231cf-734e-444b-8083-cb91fe79e81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6a2aa-5632-4723-8f17-2742b94fa06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231cf-734e-444b-8083-cb91fe79e81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76549-8141-493E-8581-99FBE2A07055}">
  <ds:schemaRefs>
    <ds:schemaRef ds:uri="http://schemas.microsoft.com/office/2006/metadata/properties"/>
    <ds:schemaRef ds:uri="http://schemas.microsoft.com/office/infopath/2007/PartnerControls"/>
    <ds:schemaRef ds:uri="6006a2aa-5632-4723-8f17-2742b94fa069"/>
  </ds:schemaRefs>
</ds:datastoreItem>
</file>

<file path=customXml/itemProps3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A788A8-237B-4594-861F-EDDE81797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6a2aa-5632-4723-8f17-2742b94fa069"/>
    <ds:schemaRef ds:uri="242231cf-734e-444b-8083-cb91fe79e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1</TotalTime>
  <Pages>6</Pages>
  <Words>1506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 Oportuno de la Actividad Económica</vt:lpstr>
    </vt:vector>
  </TitlesOfParts>
  <Company>INEGI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 Oportuno de la Actividad Económica</dc:title>
  <dc:subject>Indicador Oportuno de la Actividad Económica</dc:subject>
  <dc:creator>INEGI</dc:creator>
  <cp:keywords>PRECIOS CONSUMIDOR SUBYACENTE y NO SUBYACENTE</cp:keywords>
  <cp:lastModifiedBy>GUILLEN MEDINA MOISES</cp:lastModifiedBy>
  <cp:revision>4</cp:revision>
  <cp:lastPrinted>2025-01-20T18:30:00Z</cp:lastPrinted>
  <dcterms:created xsi:type="dcterms:W3CDTF">2025-01-20T18:31:00Z</dcterms:created>
  <dcterms:modified xsi:type="dcterms:W3CDTF">2025-01-20T22:27:00Z</dcterms:modified>
  <cp:category>INDICES DE PRECIOS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0x010100FF59758C994B0344AD5C68BAE6A9C066</vt:lpwstr>
  </property>
</Properties>
</file>