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5345" w14:textId="1B345982" w:rsidR="009116E3" w:rsidRDefault="009116E3" w:rsidP="00C22FB8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  <w:bookmarkStart w:id="0" w:name="_Hlk33002076"/>
    </w:p>
    <w:p w14:paraId="4DC9590A" w14:textId="5571491D" w:rsidR="003D20C9" w:rsidRPr="00F26BF1" w:rsidRDefault="003D20C9" w:rsidP="003D20C9">
      <w:pPr>
        <w:ind w:left="680" w:hanging="680"/>
        <w:jc w:val="right"/>
        <w:rPr>
          <w:b/>
          <w:bCs/>
          <w:color w:val="07BFBA"/>
        </w:rPr>
      </w:pPr>
      <w:r w:rsidRPr="00F26BF1">
        <w:rPr>
          <w:b/>
          <w:bCs/>
          <w:color w:val="07BFBA"/>
        </w:rPr>
        <w:t xml:space="preserve">Próxima publicación: </w:t>
      </w:r>
      <w:r w:rsidR="0004099F">
        <w:rPr>
          <w:b/>
          <w:bCs/>
          <w:color w:val="07BFBA"/>
        </w:rPr>
        <w:t xml:space="preserve">2 </w:t>
      </w:r>
      <w:r w:rsidRPr="00F26BF1">
        <w:rPr>
          <w:b/>
          <w:bCs/>
          <w:color w:val="07BFBA"/>
        </w:rPr>
        <w:t xml:space="preserve">de </w:t>
      </w:r>
      <w:r w:rsidR="0004099F">
        <w:rPr>
          <w:b/>
          <w:bCs/>
          <w:color w:val="07BFBA"/>
        </w:rPr>
        <w:t>abril</w:t>
      </w:r>
    </w:p>
    <w:p w14:paraId="4069BF1B" w14:textId="77777777" w:rsidR="003D20C9" w:rsidRDefault="003D20C9" w:rsidP="003D20C9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</w:p>
    <w:tbl>
      <w:tblPr>
        <w:tblpPr w:leftFromText="141" w:rightFromText="141" w:vertAnchor="text" w:horzAnchor="margin" w:tblpXSpec="center" w:tblpY="-29"/>
        <w:tblW w:w="2843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0"/>
        <w:gridCol w:w="151"/>
        <w:gridCol w:w="1701"/>
        <w:gridCol w:w="126"/>
        <w:gridCol w:w="1858"/>
      </w:tblGrid>
      <w:tr w:rsidR="003D20C9" w:rsidRPr="009B2FB6" w14:paraId="20C5E439" w14:textId="77777777" w:rsidTr="006F0FCC">
        <w:trPr>
          <w:trHeight w:val="344"/>
        </w:trPr>
        <w:tc>
          <w:tcPr>
            <w:tcW w:w="161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3D54CEB" w14:textId="77777777" w:rsidR="003D20C9" w:rsidRPr="000E49C8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Venta</w:t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s </w:t>
            </w:r>
          </w:p>
        </w:tc>
        <w:tc>
          <w:tcPr>
            <w:tcW w:w="133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8F4B29C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7E74B8F9" w14:textId="77777777" w:rsidR="003D20C9" w:rsidRPr="000E49C8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Producción</w:t>
            </w:r>
          </w:p>
        </w:tc>
        <w:tc>
          <w:tcPr>
            <w:tcW w:w="111" w:type="pct"/>
            <w:vMerge w:val="restar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5EE93266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6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333F5C54" w14:textId="77777777" w:rsidR="003D20C9" w:rsidRPr="000E49C8" w:rsidRDefault="003D20C9" w:rsidP="006F0FCC">
            <w:pPr>
              <w:spacing w:after="60"/>
              <w:ind w:left="34" w:firstLine="142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9B2FB6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Exportación</w:t>
            </w:r>
          </w:p>
        </w:tc>
      </w:tr>
      <w:tr w:rsidR="003D20C9" w:rsidRPr="009B2FB6" w14:paraId="612D233B" w14:textId="77777777" w:rsidTr="006F0FCC">
        <w:trPr>
          <w:trHeight w:val="20"/>
        </w:trPr>
        <w:tc>
          <w:tcPr>
            <w:tcW w:w="161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62D13326" w14:textId="26299E60" w:rsidR="003D20C9" w:rsidRDefault="00FD5626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</w:t>
            </w:r>
            <w:r w:rsidR="003D20C9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ariación anual</w:t>
            </w:r>
          </w:p>
          <w:p w14:paraId="0EA42DD9" w14:textId="73803402" w:rsidR="003D20C9" w:rsidRPr="00440FF3" w:rsidRDefault="003D20C9" w:rsidP="006F0FCC">
            <w:pPr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febrero</w:t>
            </w:r>
            <w:r w:rsidRPr="00F26BF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</w:t>
            </w: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5</w:t>
            </w:r>
          </w:p>
        </w:tc>
        <w:tc>
          <w:tcPr>
            <w:tcW w:w="133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4B7F86AB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</w:tcPr>
          <w:p w14:paraId="765E27BB" w14:textId="77777777" w:rsidR="003D20C9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variación anual</w:t>
            </w:r>
          </w:p>
          <w:p w14:paraId="15273A6E" w14:textId="7CA9CB33" w:rsidR="003D20C9" w:rsidRPr="009B2FB6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febrero</w:t>
            </w:r>
            <w:r w:rsidRPr="00F26BF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</w:t>
            </w: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5</w:t>
            </w:r>
          </w:p>
        </w:tc>
        <w:tc>
          <w:tcPr>
            <w:tcW w:w="111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1CF94D6D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6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31C22AB" w14:textId="77777777" w:rsidR="003D20C9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variación anual</w:t>
            </w:r>
          </w:p>
          <w:p w14:paraId="096ACC52" w14:textId="0E7FB7D3" w:rsidR="003D20C9" w:rsidRPr="009B2FB6" w:rsidRDefault="003D20C9" w:rsidP="006F0FCC">
            <w:pPr>
              <w:spacing w:after="60"/>
              <w:ind w:left="17" w:hanging="17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febrero</w:t>
            </w:r>
            <w:r w:rsidRPr="00F26BF1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202</w:t>
            </w:r>
            <w:r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>5</w:t>
            </w:r>
          </w:p>
        </w:tc>
      </w:tr>
      <w:tr w:rsidR="003D20C9" w:rsidRPr="009B2FB6" w14:paraId="4CC53244" w14:textId="77777777" w:rsidTr="006F0FCC">
        <w:trPr>
          <w:trHeight w:val="737"/>
        </w:trPr>
        <w:tc>
          <w:tcPr>
            <w:tcW w:w="161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1BAD662D" w14:textId="34B4DF20" w:rsidR="003D20C9" w:rsidRPr="008A46A2" w:rsidRDefault="003D20C9" w:rsidP="006F0FCC">
            <w:pPr>
              <w:spacing w:after="60"/>
              <w:ind w:left="797" w:hanging="797"/>
              <w:jc w:val="center"/>
              <w:rPr>
                <w:color w:val="000000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11</w:t>
            </w:r>
            <w:r w:rsidR="00FD5626">
              <w:rPr>
                <w:color w:val="000000"/>
                <w:kern w:val="24"/>
                <w:sz w:val="26"/>
                <w:szCs w:val="26"/>
                <w:lang w:val="es-ES" w:eastAsia="es-MX"/>
              </w:rPr>
              <w:t>7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FD5626">
              <w:rPr>
                <w:color w:val="000000"/>
                <w:kern w:val="24"/>
                <w:sz w:val="26"/>
                <w:szCs w:val="26"/>
                <w:lang w:val="es-ES" w:eastAsia="es-MX"/>
              </w:rPr>
              <w:t>679</w:t>
            </w:r>
          </w:p>
          <w:p w14:paraId="66359AB8" w14:textId="77777777" w:rsidR="003D20C9" w:rsidRPr="00F26BF1" w:rsidRDefault="003D20C9" w:rsidP="006F0FCC">
            <w:pPr>
              <w:spacing w:after="60"/>
              <w:ind w:left="797" w:hanging="797"/>
              <w:jc w:val="center"/>
              <w:rPr>
                <w:b/>
                <w:bCs/>
                <w:sz w:val="18"/>
                <w:szCs w:val="18"/>
              </w:rPr>
            </w:pPr>
            <w:r w:rsidRPr="00F26BF1">
              <w:rPr>
                <w:b/>
                <w:bCs/>
                <w:sz w:val="18"/>
                <w:szCs w:val="18"/>
              </w:rPr>
              <w:t>unidades</w:t>
            </w:r>
          </w:p>
          <w:p w14:paraId="317D84E6" w14:textId="28D981B5" w:rsidR="003D20C9" w:rsidRPr="00F26BF1" w:rsidRDefault="00935588" w:rsidP="006F0FCC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 w:rsidRPr="00944B5A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Pr="00F26BF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DC14E3">
              <w:rPr>
                <w:color w:val="000000" w:themeColor="text1"/>
                <w:kern w:val="24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.9</w:t>
            </w:r>
            <w:r w:rsidRPr="00F26BF1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33" w:type="pct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7602F4A" w14:textId="77777777" w:rsidR="003D20C9" w:rsidRPr="009B2FB6" w:rsidRDefault="003D20C9" w:rsidP="006F0FCC">
            <w:pPr>
              <w:ind w:left="797" w:hanging="797"/>
              <w:jc w:val="center"/>
              <w:rPr>
                <w:color w:val="07BFBA"/>
                <w:kern w:val="24"/>
                <w:lang w:val="es-ES" w:eastAsia="es-MX"/>
              </w:rPr>
            </w:pPr>
          </w:p>
        </w:tc>
        <w:tc>
          <w:tcPr>
            <w:tcW w:w="1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0030B85" w14:textId="4F00F347" w:rsidR="003D20C9" w:rsidRDefault="003D20C9" w:rsidP="006F0FCC">
            <w:pPr>
              <w:spacing w:after="60"/>
              <w:ind w:left="797" w:hanging="797"/>
              <w:jc w:val="center"/>
              <w:rPr>
                <w:color w:val="000000"/>
                <w:kern w:val="24"/>
                <w:sz w:val="26"/>
                <w:szCs w:val="26"/>
                <w:lang w:val="es-ES" w:eastAsia="es-MX"/>
              </w:rPr>
            </w:pPr>
            <w:r w:rsidRPr="002A1B70">
              <w:rPr>
                <w:color w:val="000000"/>
                <w:kern w:val="24"/>
                <w:sz w:val="26"/>
                <w:szCs w:val="26"/>
                <w:lang w:val="es-ES" w:eastAsia="es-MX"/>
              </w:rPr>
              <w:t>31</w:t>
            </w:r>
            <w:r w:rsidR="00FD5626">
              <w:rPr>
                <w:color w:val="000000"/>
                <w:kern w:val="24"/>
                <w:sz w:val="26"/>
                <w:szCs w:val="26"/>
                <w:lang w:val="es-ES" w:eastAsia="es-MX"/>
              </w:rPr>
              <w:t>7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FD5626">
              <w:rPr>
                <w:color w:val="000000"/>
                <w:kern w:val="24"/>
                <w:sz w:val="26"/>
                <w:szCs w:val="26"/>
                <w:lang w:val="es-ES" w:eastAsia="es-MX"/>
              </w:rPr>
              <w:t>178</w:t>
            </w:r>
          </w:p>
          <w:p w14:paraId="0FDD946F" w14:textId="77777777" w:rsidR="003D20C9" w:rsidRPr="00F26BF1" w:rsidRDefault="003D20C9" w:rsidP="006F0FCC">
            <w:pPr>
              <w:spacing w:after="60"/>
              <w:ind w:left="797" w:hanging="797"/>
              <w:jc w:val="center"/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</w:pPr>
            <w:r w:rsidRPr="00F26BF1"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429412C2" w14:textId="3B51D70B" w:rsidR="003D20C9" w:rsidRPr="00F26BF1" w:rsidRDefault="00FD5626" w:rsidP="006F0FCC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Pr="00F26BF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DC14E3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-0.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8</w:t>
            </w:r>
            <w:r w:rsidRPr="00F26BF1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11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A07920" w14:textId="77777777" w:rsidR="003D20C9" w:rsidRPr="009B2FB6" w:rsidRDefault="003D20C9" w:rsidP="006F0FCC">
            <w:pPr>
              <w:spacing w:before="120" w:after="120"/>
              <w:ind w:left="16" w:hanging="16"/>
              <w:jc w:val="center"/>
              <w:rPr>
                <w:b/>
                <w:bCs/>
                <w:kern w:val="24"/>
                <w:lang w:val="es-ES" w:eastAsia="es-MX"/>
              </w:rPr>
            </w:pPr>
          </w:p>
        </w:tc>
        <w:tc>
          <w:tcPr>
            <w:tcW w:w="16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39E49" w14:textId="1C991259" w:rsidR="003D20C9" w:rsidRDefault="003D20C9" w:rsidP="006F0FCC">
            <w:pPr>
              <w:spacing w:after="60"/>
              <w:ind w:left="797" w:hanging="797"/>
              <w:jc w:val="center"/>
              <w:rPr>
                <w:sz w:val="26"/>
                <w:szCs w:val="26"/>
              </w:rPr>
            </w:pPr>
            <w:r w:rsidRPr="002A1B70">
              <w:rPr>
                <w:sz w:val="26"/>
                <w:szCs w:val="26"/>
              </w:rPr>
              <w:t>2</w:t>
            </w:r>
            <w:r w:rsidR="00FD5626"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t xml:space="preserve"> </w:t>
            </w:r>
            <w:r w:rsidR="00FD5626">
              <w:rPr>
                <w:sz w:val="26"/>
                <w:szCs w:val="26"/>
              </w:rPr>
              <w:t>952</w:t>
            </w:r>
          </w:p>
          <w:p w14:paraId="7AEC324E" w14:textId="77777777" w:rsidR="003D20C9" w:rsidRPr="00F26BF1" w:rsidRDefault="003D20C9" w:rsidP="006F0FCC">
            <w:pPr>
              <w:spacing w:after="60"/>
              <w:ind w:left="797" w:hanging="797"/>
              <w:jc w:val="center"/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</w:pPr>
            <w:r w:rsidRPr="00F26BF1">
              <w:rPr>
                <w:b/>
                <w:bCs/>
                <w:color w:val="000000"/>
                <w:kern w:val="24"/>
                <w:sz w:val="18"/>
                <w:szCs w:val="18"/>
                <w:lang w:val="es-ES" w:eastAsia="es-MX"/>
              </w:rPr>
              <w:t>unidades</w:t>
            </w:r>
          </w:p>
          <w:p w14:paraId="5252C7BB" w14:textId="72C2FDB0" w:rsidR="003D20C9" w:rsidRPr="00F26BF1" w:rsidRDefault="003D20C9" w:rsidP="006F0FCC">
            <w:pPr>
              <w:ind w:left="797" w:hanging="797"/>
              <w:jc w:val="center"/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</w:pPr>
            <w:r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Pr="00F26BF1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-</w:t>
            </w:r>
            <w:r w:rsidR="00FD5626">
              <w:rPr>
                <w:color w:val="000000"/>
                <w:kern w:val="24"/>
                <w:sz w:val="26"/>
                <w:szCs w:val="26"/>
                <w:lang w:val="es-ES" w:eastAsia="es-MX"/>
              </w:rPr>
              <w:t>9.2</w:t>
            </w:r>
            <w:r w:rsidRPr="00F26BF1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442632AB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0872AD68" w14:textId="77777777" w:rsidR="003D20C9" w:rsidRDefault="003D20C9" w:rsidP="003D20C9">
      <w:pPr>
        <w:pStyle w:val="Prrafodelista"/>
        <w:ind w:left="0" w:right="51"/>
        <w:rPr>
          <w:rFonts w:ascii="Arial Negrita" w:hAnsi="Arial Negrita"/>
          <w:b/>
          <w:bCs/>
          <w:szCs w:val="28"/>
        </w:rPr>
      </w:pPr>
    </w:p>
    <w:p w14:paraId="327315BF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04160540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5BD418F4" w14:textId="77777777" w:rsidR="003D20C9" w:rsidRDefault="003D20C9" w:rsidP="003D20C9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</w:p>
    <w:p w14:paraId="72CE2506" w14:textId="77777777" w:rsidR="003D20C9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696F55F5" w14:textId="77777777" w:rsidR="003D20C9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6F417EBA" w14:textId="77777777" w:rsidR="003D20C9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3EA7A6E6" w14:textId="77777777" w:rsidR="003D20C9" w:rsidRPr="00BC0FCE" w:rsidRDefault="003D20C9" w:rsidP="003D20C9">
      <w:pPr>
        <w:pStyle w:val="Prrafodelista"/>
        <w:ind w:left="680" w:right="618"/>
        <w:jc w:val="center"/>
        <w:rPr>
          <w:b/>
          <w:bCs/>
        </w:rPr>
      </w:pPr>
    </w:p>
    <w:p w14:paraId="144247CE" w14:textId="77777777" w:rsidR="003D20C9" w:rsidRDefault="003D20C9" w:rsidP="00A6293E">
      <w:pPr>
        <w:pStyle w:val="Prrafodelista"/>
        <w:ind w:left="680" w:right="51" w:hanging="680"/>
        <w:jc w:val="center"/>
        <w:rPr>
          <w:rFonts w:ascii="Arial Negrita" w:hAnsi="Arial Negrita"/>
          <w:b/>
          <w:bCs/>
          <w:szCs w:val="28"/>
        </w:rPr>
      </w:pPr>
    </w:p>
    <w:p w14:paraId="34D0F89D" w14:textId="77777777" w:rsidR="00320653" w:rsidRDefault="001C063A" w:rsidP="00DB7806">
      <w:pPr>
        <w:pStyle w:val="Prrafodelista"/>
        <w:ind w:left="0" w:right="51"/>
        <w:jc w:val="center"/>
        <w:rPr>
          <w:b/>
          <w:bCs/>
        </w:rPr>
      </w:pPr>
      <w:r w:rsidRPr="001C063A">
        <w:rPr>
          <w:b/>
          <w:bCs/>
        </w:rPr>
        <w:t>Se produjeron 3</w:t>
      </w:r>
      <w:r w:rsidR="00B042D6">
        <w:rPr>
          <w:b/>
          <w:bCs/>
        </w:rPr>
        <w:t>17 178</w:t>
      </w:r>
      <w:r w:rsidRPr="001C063A">
        <w:rPr>
          <w:b/>
          <w:bCs/>
        </w:rPr>
        <w:t xml:space="preserve"> vehículos ligeros en México y se exportaron 2</w:t>
      </w:r>
      <w:r w:rsidR="00B042D6">
        <w:rPr>
          <w:b/>
          <w:bCs/>
        </w:rPr>
        <w:t>58</w:t>
      </w:r>
      <w:r w:rsidRPr="001C063A">
        <w:rPr>
          <w:b/>
          <w:bCs/>
        </w:rPr>
        <w:t xml:space="preserve"> </w:t>
      </w:r>
      <w:r w:rsidR="00B042D6">
        <w:rPr>
          <w:b/>
          <w:bCs/>
        </w:rPr>
        <w:t>952</w:t>
      </w:r>
      <w:r w:rsidRPr="001C063A">
        <w:rPr>
          <w:b/>
          <w:bCs/>
        </w:rPr>
        <w:t xml:space="preserve">, </w:t>
      </w:r>
    </w:p>
    <w:p w14:paraId="032CB6FC" w14:textId="4A86EA22" w:rsidR="00BC0FCE" w:rsidRDefault="001C063A" w:rsidP="00DB7806">
      <w:pPr>
        <w:pStyle w:val="Prrafodelista"/>
        <w:ind w:left="0" w:right="51"/>
        <w:jc w:val="center"/>
        <w:rPr>
          <w:b/>
          <w:bCs/>
        </w:rPr>
      </w:pPr>
      <w:r w:rsidRPr="001C063A">
        <w:rPr>
          <w:b/>
          <w:bCs/>
        </w:rPr>
        <w:t>en febrero de 2025</w:t>
      </w:r>
    </w:p>
    <w:p w14:paraId="37F1BC92" w14:textId="69AC2C6F" w:rsidR="003B7788" w:rsidRPr="00BC0FCE" w:rsidRDefault="00F85CF4" w:rsidP="00F85CF4">
      <w:pPr>
        <w:pStyle w:val="Prrafodelista"/>
        <w:tabs>
          <w:tab w:val="left" w:pos="4077"/>
        </w:tabs>
        <w:ind w:left="0" w:right="51"/>
        <w:rPr>
          <w:rFonts w:ascii="Arial Negrita" w:hAnsi="Arial Negrita"/>
          <w:b/>
          <w:bCs/>
        </w:rPr>
      </w:pPr>
      <w:r>
        <w:rPr>
          <w:rFonts w:ascii="Arial Negrita" w:hAnsi="Arial Negrita"/>
          <w:b/>
          <w:bCs/>
        </w:rPr>
        <w:tab/>
      </w:r>
    </w:p>
    <w:tbl>
      <w:tblPr>
        <w:tblW w:w="4972" w:type="pc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420EB5" w14:paraId="63CA1F3F" w14:textId="77777777" w:rsidTr="00C815F4">
        <w:trPr>
          <w:trHeight w:val="2254"/>
        </w:trPr>
        <w:tc>
          <w:tcPr>
            <w:tcW w:w="9919" w:type="dxa"/>
            <w:vAlign w:val="center"/>
            <w:hideMark/>
          </w:tcPr>
          <w:p w14:paraId="128A52C0" w14:textId="64D12447" w:rsidR="001C063A" w:rsidRPr="001C063A" w:rsidRDefault="001C063A" w:rsidP="002A46EB">
            <w:pPr>
              <w:rPr>
                <w:color w:val="000000" w:themeColor="text1"/>
                <w:lang w:val="es-MX"/>
              </w:rPr>
            </w:pPr>
            <w:r w:rsidRPr="001C063A">
              <w:rPr>
                <w:color w:val="000000" w:themeColor="text1"/>
                <w:lang w:val="es-MX"/>
              </w:rPr>
              <w:t>El Registro Administrativo de la Industria Automotriz de Vehículos Ligeros (</w:t>
            </w:r>
            <w:proofErr w:type="spellStart"/>
            <w:r w:rsidR="00996915" w:rsidRPr="00996915">
              <w:rPr>
                <w:smallCaps/>
                <w:color w:val="000000" w:themeColor="text1"/>
                <w:lang w:val="es-MX"/>
              </w:rPr>
              <w:t>raiavl</w:t>
            </w:r>
            <w:proofErr w:type="spellEnd"/>
            <w:r w:rsidRPr="001C063A">
              <w:rPr>
                <w:color w:val="000000" w:themeColor="text1"/>
                <w:lang w:val="es-MX"/>
              </w:rPr>
              <w:t>) brinda la información de la venta, producción y exportación de vehículos ligeros en nuestro país.</w:t>
            </w:r>
          </w:p>
          <w:p w14:paraId="7D26CF65" w14:textId="77777777" w:rsidR="001C063A" w:rsidRPr="001C063A" w:rsidRDefault="001C063A" w:rsidP="002A46EB">
            <w:pPr>
              <w:rPr>
                <w:color w:val="000000" w:themeColor="text1"/>
                <w:lang w:val="es-MX"/>
              </w:rPr>
            </w:pPr>
          </w:p>
          <w:p w14:paraId="7616A3D5" w14:textId="264E59B7" w:rsidR="002A46EB" w:rsidRPr="001C063A" w:rsidRDefault="001C063A" w:rsidP="002A46EB">
            <w:pPr>
              <w:rPr>
                <w:color w:val="000000" w:themeColor="text1"/>
                <w:sz w:val="18"/>
                <w:szCs w:val="18"/>
              </w:rPr>
            </w:pPr>
            <w:r w:rsidRPr="001C063A">
              <w:rPr>
                <w:color w:val="000000" w:themeColor="text1"/>
                <w:lang w:val="es-MX"/>
              </w:rPr>
              <w:t xml:space="preserve">El siguiente cuadro presenta las cifras de las unidades que se vendieron, produjeron y exportaron en febrero 2025, así como las referentes al periodo enero a febrero de </w:t>
            </w:r>
            <w:r w:rsidR="00C91FA1">
              <w:rPr>
                <w:color w:val="000000" w:themeColor="text1"/>
                <w:lang w:val="es-MX"/>
              </w:rPr>
              <w:t xml:space="preserve">                </w:t>
            </w:r>
            <w:r w:rsidRPr="001C063A">
              <w:rPr>
                <w:color w:val="000000" w:themeColor="text1"/>
                <w:lang w:val="es-MX"/>
              </w:rPr>
              <w:t>2024 y 2025</w:t>
            </w:r>
            <w:r w:rsidR="00006DB9" w:rsidRPr="001C063A">
              <w:rPr>
                <w:color w:val="000000" w:themeColor="text1"/>
                <w:lang w:val="es-MX"/>
              </w:rPr>
              <w:t>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9"/>
            </w:tblGrid>
            <w:tr w:rsidR="003B7788" w:rsidRPr="003B7788" w14:paraId="73F38494" w14:textId="77777777" w:rsidTr="00C6700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5E968" w14:textId="77777777" w:rsidR="00BC0FCE" w:rsidRPr="003B7788" w:rsidRDefault="00BC0FCE" w:rsidP="002950AC">
                  <w:pPr>
                    <w:rPr>
                      <w:rFonts w:ascii="Arial Negrita" w:hAnsi="Arial Negrita"/>
                      <w:b/>
                      <w:bCs/>
                      <w:smallCaps/>
                      <w:color w:val="4D565E"/>
                      <w:sz w:val="20"/>
                      <w:szCs w:val="20"/>
                    </w:rPr>
                  </w:pPr>
                </w:p>
                <w:p w14:paraId="78909E18" w14:textId="77777777" w:rsidR="001C063A" w:rsidRDefault="001C063A" w:rsidP="000A4C7B">
                  <w:pPr>
                    <w:jc w:val="center"/>
                    <w:rPr>
                      <w:color w:val="4D565E"/>
                      <w:sz w:val="20"/>
                      <w:szCs w:val="20"/>
                    </w:rPr>
                  </w:pPr>
                  <w:r w:rsidRPr="001C063A">
                    <w:rPr>
                      <w:color w:val="4D565E"/>
                      <w:sz w:val="20"/>
                      <w:szCs w:val="20"/>
                    </w:rPr>
                    <w:t>Cuadro 1</w:t>
                  </w:r>
                </w:p>
                <w:p w14:paraId="4C0F6D5D" w14:textId="32FEEB2B" w:rsidR="000A4C7B" w:rsidRPr="001C063A" w:rsidRDefault="000A4C7B" w:rsidP="000A4C7B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</w:rPr>
                  </w:pPr>
                  <w:r w:rsidRPr="001C063A"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</w:rPr>
                    <w:t>Ventas, producción y exportación de vehículos ligeros</w:t>
                  </w:r>
                  <w:r w:rsidRPr="001C063A"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  <w:vertAlign w:val="superscript"/>
                    </w:rPr>
                    <w:t>1</w:t>
                  </w:r>
                  <w:r w:rsidR="001C063A" w:rsidRPr="001C063A">
                    <w:rPr>
                      <w:rFonts w:ascii="Arial Negrita" w:hAnsi="Arial Negrita"/>
                      <w:b/>
                      <w:bCs/>
                      <w:color w:val="003057"/>
                      <w:sz w:val="22"/>
                      <w:szCs w:val="22"/>
                      <w:vertAlign w:val="superscript"/>
                    </w:rPr>
                    <w:t>/</w:t>
                  </w:r>
                </w:p>
                <w:p w14:paraId="09E5E71C" w14:textId="77777777" w:rsidR="000A4C7B" w:rsidRDefault="000A4C7B" w:rsidP="000A4C7B">
                  <w:pPr>
                    <w:jc w:val="center"/>
                    <w:rPr>
                      <w:color w:val="4D565E"/>
                      <w:sz w:val="18"/>
                      <w:szCs w:val="18"/>
                    </w:rPr>
                  </w:pPr>
                  <w:r w:rsidRPr="003B7788">
                    <w:rPr>
                      <w:color w:val="4D565E"/>
                      <w:sz w:val="18"/>
                      <w:szCs w:val="18"/>
                    </w:rPr>
                    <w:t>(número de unidades)</w:t>
                  </w:r>
                </w:p>
                <w:p w14:paraId="252446C8" w14:textId="77777777" w:rsidR="001C063A" w:rsidRDefault="001C063A" w:rsidP="000A4C7B">
                  <w:pPr>
                    <w:jc w:val="center"/>
                    <w:rPr>
                      <w:color w:val="4D565E"/>
                      <w:sz w:val="18"/>
                      <w:szCs w:val="18"/>
                    </w:rPr>
                  </w:pPr>
                </w:p>
                <w:tbl>
                  <w:tblPr>
                    <w:tblW w:w="9808" w:type="dxa"/>
                    <w:tblInd w:w="6" w:type="dxa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"/>
                    <w:gridCol w:w="1417"/>
                    <w:gridCol w:w="1417"/>
                    <w:gridCol w:w="1418"/>
                    <w:gridCol w:w="1417"/>
                    <w:gridCol w:w="1417"/>
                    <w:gridCol w:w="1418"/>
                  </w:tblGrid>
                  <w:tr w:rsidR="001C063A" w:rsidRPr="003B7788" w14:paraId="5EBC4931" w14:textId="77777777" w:rsidTr="001E5477">
                    <w:trPr>
                      <w:trHeight w:val="294"/>
                    </w:trPr>
                    <w:tc>
                      <w:tcPr>
                        <w:tcW w:w="1304" w:type="dxa"/>
                        <w:shd w:val="clear" w:color="auto" w:fill="80DDD7"/>
                        <w:vAlign w:val="center"/>
                      </w:tcPr>
                      <w:p w14:paraId="4A1310CC" w14:textId="77777777" w:rsidR="001C063A" w:rsidRPr="003B7788" w:rsidRDefault="001C063A" w:rsidP="001C063A">
                        <w:pPr>
                          <w:jc w:val="center"/>
                          <w:rPr>
                            <w:b/>
                            <w:bCs/>
                            <w:color w:val="4D565E"/>
                            <w:sz w:val="20"/>
                            <w:szCs w:val="20"/>
                            <w:lang w:val="es-MX" w:eastAsia="es-MX"/>
                          </w:rPr>
                        </w:pPr>
                      </w:p>
                    </w:tc>
                    <w:tc>
                      <w:tcPr>
                        <w:tcW w:w="4252" w:type="dxa"/>
                        <w:gridSpan w:val="3"/>
                        <w:shd w:val="clear" w:color="auto" w:fill="80DDD7"/>
                        <w:vAlign w:val="center"/>
                      </w:tcPr>
                      <w:p w14:paraId="5878314F" w14:textId="77777777" w:rsidR="001C063A" w:rsidRPr="002473E2" w:rsidRDefault="001C063A" w:rsidP="001C063A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2024</w:t>
                        </w:r>
                      </w:p>
                    </w:tc>
                    <w:tc>
                      <w:tcPr>
                        <w:tcW w:w="4252" w:type="dxa"/>
                        <w:gridSpan w:val="3"/>
                        <w:shd w:val="clear" w:color="auto" w:fill="80DDD7"/>
                        <w:vAlign w:val="center"/>
                      </w:tcPr>
                      <w:p w14:paraId="16087D51" w14:textId="77777777" w:rsidR="001C063A" w:rsidRPr="002473E2" w:rsidRDefault="001C063A" w:rsidP="001C063A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202</w:t>
                        </w:r>
                        <w:r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5</w:t>
                        </w:r>
                      </w:p>
                    </w:tc>
                  </w:tr>
                  <w:tr w:rsidR="001C063A" w:rsidRPr="003B7788" w14:paraId="1E0E6E8B" w14:textId="77777777" w:rsidTr="00A622AD">
                    <w:trPr>
                      <w:trHeight w:val="300"/>
                    </w:trPr>
                    <w:tc>
                      <w:tcPr>
                        <w:tcW w:w="1304" w:type="dxa"/>
                        <w:shd w:val="clear" w:color="auto" w:fill="80DDD7"/>
                        <w:vAlign w:val="center"/>
                      </w:tcPr>
                      <w:p w14:paraId="7850C28D" w14:textId="77777777" w:rsidR="001C063A" w:rsidRPr="003B7788" w:rsidRDefault="001C063A" w:rsidP="001C063A">
                        <w:pPr>
                          <w:jc w:val="center"/>
                          <w:rPr>
                            <w:b/>
                            <w:bCs/>
                            <w:color w:val="4D565E"/>
                            <w:sz w:val="20"/>
                            <w:szCs w:val="20"/>
                            <w:lang w:val="es-MX" w:eastAsia="es-MX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4D448EB0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Ventas</w:t>
                        </w: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5A22CC54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Producción</w:t>
                        </w:r>
                      </w:p>
                    </w:tc>
                    <w:tc>
                      <w:tcPr>
                        <w:tcW w:w="1418" w:type="dxa"/>
                        <w:shd w:val="clear" w:color="auto" w:fill="BDEDEA"/>
                        <w:vAlign w:val="center"/>
                      </w:tcPr>
                      <w:p w14:paraId="04059CEB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Exportación</w:t>
                        </w: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66619426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Ventas</w:t>
                        </w:r>
                      </w:p>
                    </w:tc>
                    <w:tc>
                      <w:tcPr>
                        <w:tcW w:w="1417" w:type="dxa"/>
                        <w:shd w:val="clear" w:color="auto" w:fill="BDEDEA"/>
                        <w:vAlign w:val="center"/>
                      </w:tcPr>
                      <w:p w14:paraId="487D5929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Producción</w:t>
                        </w:r>
                      </w:p>
                    </w:tc>
                    <w:tc>
                      <w:tcPr>
                        <w:tcW w:w="1418" w:type="dxa"/>
                        <w:shd w:val="clear" w:color="auto" w:fill="BDEDEA"/>
                        <w:vAlign w:val="center"/>
                      </w:tcPr>
                      <w:p w14:paraId="0BD24E31" w14:textId="77777777" w:rsidR="001C063A" w:rsidRPr="002473E2" w:rsidRDefault="001C063A" w:rsidP="00A622A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</w:pPr>
                        <w:r w:rsidRPr="002473E2">
                          <w:rPr>
                            <w:b/>
                            <w:bCs/>
                            <w:sz w:val="20"/>
                            <w:szCs w:val="20"/>
                            <w:lang w:val="es-MX" w:eastAsia="es-MX"/>
                          </w:rPr>
                          <w:t>Exportación</w:t>
                        </w:r>
                      </w:p>
                    </w:tc>
                  </w:tr>
                  <w:tr w:rsidR="001C063A" w:rsidRPr="003B7788" w14:paraId="285D060E" w14:textId="77777777" w:rsidTr="001E5477">
                    <w:trPr>
                      <w:trHeight w:val="300"/>
                    </w:trPr>
                    <w:tc>
                      <w:tcPr>
                        <w:tcW w:w="1304" w:type="dxa"/>
                        <w:shd w:val="clear" w:color="auto" w:fill="auto"/>
                        <w:vAlign w:val="center"/>
                      </w:tcPr>
                      <w:p w14:paraId="2AB37B93" w14:textId="77777777" w:rsidR="001C063A" w:rsidRPr="00EB3F28" w:rsidRDefault="001C063A" w:rsidP="001C063A">
                        <w:pPr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>Febrero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42988F44" w14:textId="77777777" w:rsidR="001C063A" w:rsidRPr="00EB3F28" w:rsidRDefault="001C063A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114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408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71BD0DE0" w14:textId="77777777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319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828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14:paraId="7CCA32F9" w14:textId="77777777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285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330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74126A2C" w14:textId="77777777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117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679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vertAlign w:val="superscript"/>
                            <w:lang w:val="es-MX" w:eastAsia="es-MX"/>
                          </w:rPr>
                          <w:t>2/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14:paraId="01801399" w14:textId="77777777" w:rsidR="001C063A" w:rsidRPr="00EB3F28" w:rsidRDefault="001C063A" w:rsidP="001C063A">
                        <w:pPr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317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178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14:paraId="297C8091" w14:textId="77777777" w:rsidR="001C063A" w:rsidRPr="00EB3F28" w:rsidRDefault="001C063A" w:rsidP="001C063A">
                        <w:pPr>
                          <w:ind w:right="-7"/>
                          <w:jc w:val="center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  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 </w:t>
                        </w:r>
                        <w:r w:rsidRPr="00EB3F28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258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952</w:t>
                        </w:r>
                      </w:p>
                    </w:tc>
                  </w:tr>
                  <w:tr w:rsidR="001C063A" w:rsidRPr="003B7788" w14:paraId="06C5BE54" w14:textId="77777777" w:rsidTr="001E5477">
                    <w:trPr>
                      <w:trHeight w:val="300"/>
                    </w:trPr>
                    <w:tc>
                      <w:tcPr>
                        <w:tcW w:w="1304" w:type="dxa"/>
                        <w:shd w:val="clear" w:color="auto" w:fill="F2F2F2"/>
                        <w:vAlign w:val="center"/>
                      </w:tcPr>
                      <w:p w14:paraId="13BE2217" w14:textId="7E1656F7" w:rsidR="001C063A" w:rsidRDefault="001C063A" w:rsidP="001C063A">
                        <w:pPr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>Enero–febrero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002E83C5" w14:textId="77777777" w:rsidR="001C063A" w:rsidRPr="00EB3F28" w:rsidRDefault="001C063A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227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506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1381C944" w14:textId="77777777" w:rsidR="001C063A" w:rsidRPr="00EB3F28" w:rsidRDefault="001C063A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626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918</w:t>
                        </w:r>
                      </w:p>
                    </w:tc>
                    <w:tc>
                      <w:tcPr>
                        <w:tcW w:w="1418" w:type="dxa"/>
                        <w:shd w:val="clear" w:color="auto" w:fill="F2F2F2"/>
                        <w:vAlign w:val="center"/>
                      </w:tcPr>
                      <w:p w14:paraId="7512E35F" w14:textId="77777777" w:rsidR="001C063A" w:rsidRPr="00EB3F28" w:rsidRDefault="001C063A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539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697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70A9A3C5" w14:textId="77777777" w:rsidR="001C063A" w:rsidRPr="00EB3F28" w:rsidRDefault="001C063A" w:rsidP="001C063A">
                        <w:pPr>
                          <w:ind w:right="134"/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237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659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7" w:type="dxa"/>
                        <w:shd w:val="clear" w:color="auto" w:fill="F2F2F2"/>
                        <w:vAlign w:val="center"/>
                      </w:tcPr>
                      <w:p w14:paraId="36FCB8B9" w14:textId="77777777" w:rsidR="001C063A" w:rsidRPr="00EB3F28" w:rsidRDefault="001C063A" w:rsidP="001C063A">
                        <w:pPr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629</w:t>
                        </w:r>
                        <w:r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 </w:t>
                        </w:r>
                        <w:r w:rsidRPr="009A2FAF">
                          <w:rPr>
                            <w:sz w:val="18"/>
                            <w:szCs w:val="18"/>
                            <w:lang w:val="es-MX" w:eastAsia="es-MX"/>
                          </w:rPr>
                          <w:t>435</w:t>
                        </w:r>
                      </w:p>
                    </w:tc>
                    <w:tc>
                      <w:tcPr>
                        <w:tcW w:w="1418" w:type="dxa"/>
                        <w:shd w:val="clear" w:color="auto" w:fill="F2F2F2"/>
                        <w:vAlign w:val="center"/>
                      </w:tcPr>
                      <w:p w14:paraId="18476A4D" w14:textId="4A03CA74" w:rsidR="001C063A" w:rsidRPr="001C063A" w:rsidRDefault="001C063A" w:rsidP="001C063A">
                        <w:pPr>
                          <w:pStyle w:val="Prrafodelista"/>
                          <w:numPr>
                            <w:ilvl w:val="0"/>
                            <w:numId w:val="42"/>
                          </w:numPr>
                          <w:ind w:right="135"/>
                          <w:jc w:val="right"/>
                          <w:rPr>
                            <w:sz w:val="18"/>
                            <w:szCs w:val="18"/>
                            <w:lang w:val="es-MX" w:eastAsia="es-MX"/>
                          </w:rPr>
                        </w:pPr>
                        <w:r w:rsidRPr="001C063A">
                          <w:rPr>
                            <w:sz w:val="18"/>
                            <w:szCs w:val="18"/>
                            <w:lang w:val="es-MX" w:eastAsia="es-MX"/>
                          </w:rPr>
                          <w:t xml:space="preserve">366 </w:t>
                        </w:r>
                      </w:p>
                    </w:tc>
                  </w:tr>
                </w:tbl>
                <w:p w14:paraId="480021F8" w14:textId="121DA76F" w:rsidR="002A46EB" w:rsidRPr="00B042D6" w:rsidRDefault="001C063A" w:rsidP="00C91FA1">
                  <w:pPr>
                    <w:tabs>
                      <w:tab w:val="left" w:pos="153"/>
                      <w:tab w:val="left" w:pos="1440"/>
                    </w:tabs>
                    <w:ind w:left="117"/>
                    <w:rPr>
                      <w:color w:val="4D565E"/>
                      <w:sz w:val="15"/>
                      <w:szCs w:val="15"/>
                    </w:rPr>
                  </w:pPr>
                  <w:r w:rsidRPr="00B042D6">
                    <w:rPr>
                      <w:color w:val="4D565E"/>
                      <w:sz w:val="15"/>
                      <w:szCs w:val="15"/>
                      <w:vertAlign w:val="superscript"/>
                    </w:rPr>
                    <w:t>1/</w:t>
                  </w:r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  </w:t>
                  </w:r>
                  <w:r w:rsidR="00C91FA1">
                    <w:rPr>
                      <w:color w:val="4D565E"/>
                      <w:sz w:val="15"/>
                      <w:szCs w:val="15"/>
                    </w:rPr>
                    <w:t xml:space="preserve">         </w:t>
                  </w:r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 </w:t>
                  </w:r>
                  <w:r w:rsidR="002A46EB" w:rsidRPr="00B042D6">
                    <w:rPr>
                      <w:color w:val="4D565E"/>
                      <w:sz w:val="15"/>
                      <w:szCs w:val="15"/>
                    </w:rPr>
                    <w:t xml:space="preserve">Incluye la venta al público de vehículos </w:t>
                  </w:r>
                  <w:r w:rsidR="00D36A23" w:rsidRPr="00B042D6">
                    <w:rPr>
                      <w:color w:val="4D565E"/>
                      <w:sz w:val="15"/>
                      <w:szCs w:val="15"/>
                    </w:rPr>
                    <w:t>producidos</w:t>
                  </w:r>
                  <w:r w:rsidR="002A46EB" w:rsidRPr="00B042D6">
                    <w:rPr>
                      <w:color w:val="4D565E"/>
                      <w:sz w:val="15"/>
                      <w:szCs w:val="15"/>
                    </w:rPr>
                    <w:t xml:space="preserve"> en México más los vehículos importados.</w:t>
                  </w:r>
                </w:p>
                <w:p w14:paraId="79418E2E" w14:textId="77777777" w:rsidR="004B7985" w:rsidRDefault="001C063A" w:rsidP="00C91FA1">
                  <w:pPr>
                    <w:tabs>
                      <w:tab w:val="left" w:pos="-26"/>
                      <w:tab w:val="left" w:pos="1440"/>
                    </w:tabs>
                    <w:ind w:left="117"/>
                    <w:rPr>
                      <w:color w:val="4D565E"/>
                      <w:sz w:val="15"/>
                      <w:szCs w:val="15"/>
                    </w:rPr>
                  </w:pPr>
                  <w:r w:rsidRPr="00B042D6">
                    <w:rPr>
                      <w:color w:val="4D565E"/>
                      <w:sz w:val="15"/>
                      <w:szCs w:val="15"/>
                      <w:vertAlign w:val="superscript"/>
                    </w:rPr>
                    <w:t>2/</w:t>
                  </w:r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   </w:t>
                  </w:r>
                  <w:r w:rsidR="00C91FA1">
                    <w:rPr>
                      <w:color w:val="4D565E"/>
                      <w:sz w:val="15"/>
                      <w:szCs w:val="15"/>
                    </w:rPr>
                    <w:t xml:space="preserve">      </w:t>
                  </w:r>
                  <w:r w:rsidR="00D47C22">
                    <w:rPr>
                      <w:color w:val="4D565E"/>
                      <w:sz w:val="15"/>
                      <w:szCs w:val="15"/>
                    </w:rPr>
                    <w:t xml:space="preserve"> </w:t>
                  </w:r>
                  <w:r w:rsidR="00C91FA1">
                    <w:rPr>
                      <w:color w:val="4D565E"/>
                      <w:sz w:val="15"/>
                      <w:szCs w:val="15"/>
                    </w:rPr>
                    <w:t xml:space="preserve"> </w:t>
                  </w:r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Las marcas </w:t>
                  </w:r>
                  <w:proofErr w:type="spellStart"/>
                  <w:r w:rsidRPr="00B042D6">
                    <w:rPr>
                      <w:color w:val="4D565E"/>
                      <w:sz w:val="15"/>
                      <w:szCs w:val="15"/>
                    </w:rPr>
                    <w:t>Acura</w:t>
                  </w:r>
                  <w:proofErr w:type="spellEnd"/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, Changan, </w:t>
                  </w:r>
                  <w:proofErr w:type="spellStart"/>
                  <w:r w:rsidRPr="00B042D6">
                    <w:rPr>
                      <w:color w:val="4D565E"/>
                      <w:sz w:val="15"/>
                      <w:szCs w:val="15"/>
                    </w:rPr>
                    <w:t>Chirey</w:t>
                  </w:r>
                  <w:proofErr w:type="spellEnd"/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, Honda y </w:t>
                  </w:r>
                  <w:proofErr w:type="spellStart"/>
                  <w:r w:rsidRPr="00B042D6">
                    <w:rPr>
                      <w:color w:val="4D565E"/>
                      <w:sz w:val="15"/>
                      <w:szCs w:val="15"/>
                    </w:rPr>
                    <w:t>Omoda</w:t>
                  </w:r>
                  <w:proofErr w:type="spellEnd"/>
                  <w:r w:rsidRPr="00B042D6">
                    <w:rPr>
                      <w:sz w:val="15"/>
                      <w:szCs w:val="15"/>
                    </w:rPr>
                    <w:t xml:space="preserve"> </w:t>
                  </w:r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actualizan sus cifras de Venta Total respecto a lo publicado </w:t>
                  </w:r>
                  <w:r w:rsidR="00996915">
                    <w:rPr>
                      <w:color w:val="4D565E"/>
                      <w:sz w:val="15"/>
                      <w:szCs w:val="15"/>
                    </w:rPr>
                    <w:t>d</w:t>
                  </w:r>
                  <w:r w:rsidRPr="00B042D6">
                    <w:rPr>
                      <w:color w:val="4D565E"/>
                      <w:sz w:val="15"/>
                      <w:szCs w:val="15"/>
                    </w:rPr>
                    <w:t xml:space="preserve">el 4 de marzo </w:t>
                  </w:r>
                </w:p>
                <w:p w14:paraId="28E32CAB" w14:textId="62F88254" w:rsidR="001C063A" w:rsidRPr="00B042D6" w:rsidRDefault="001C063A" w:rsidP="00C91FA1">
                  <w:pPr>
                    <w:tabs>
                      <w:tab w:val="left" w:pos="-26"/>
                      <w:tab w:val="left" w:pos="1440"/>
                    </w:tabs>
                    <w:ind w:left="117"/>
                    <w:rPr>
                      <w:color w:val="4D565E"/>
                      <w:sz w:val="15"/>
                      <w:szCs w:val="15"/>
                    </w:rPr>
                  </w:pPr>
                  <w:r w:rsidRPr="00B042D6">
                    <w:rPr>
                      <w:color w:val="4D565E"/>
                      <w:sz w:val="15"/>
                      <w:szCs w:val="15"/>
                    </w:rPr>
                    <w:t>de 2025.</w:t>
                  </w:r>
                </w:p>
                <w:p w14:paraId="7E1E7497" w14:textId="7AE0F3DD" w:rsidR="000A4C7B" w:rsidRPr="003B7788" w:rsidRDefault="000A4C7B" w:rsidP="00C91FA1">
                  <w:pPr>
                    <w:ind w:left="117"/>
                    <w:rPr>
                      <w:color w:val="4D565E"/>
                      <w:sz w:val="16"/>
                      <w:szCs w:val="16"/>
                    </w:rPr>
                  </w:pP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Fuente: </w:t>
                  </w:r>
                  <w:proofErr w:type="spellStart"/>
                  <w:r w:rsidRPr="003B7788">
                    <w:rPr>
                      <w:smallCaps/>
                      <w:color w:val="4D565E"/>
                      <w:sz w:val="16"/>
                      <w:szCs w:val="16"/>
                    </w:rPr>
                    <w:t>inegi</w:t>
                  </w:r>
                  <w:proofErr w:type="spellEnd"/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. Registro Administrativo de la Industria Automotriz de Vehículos Ligeros </w:t>
                  </w:r>
                  <w:r w:rsidRPr="003B7788">
                    <w:rPr>
                      <w:smallCaps/>
                      <w:color w:val="4D565E"/>
                      <w:sz w:val="16"/>
                      <w:szCs w:val="16"/>
                    </w:rPr>
                    <w:t>(</w:t>
                  </w:r>
                  <w:proofErr w:type="spellStart"/>
                  <w:r w:rsidRPr="003B7788">
                    <w:rPr>
                      <w:smallCaps/>
                      <w:color w:val="4D565E"/>
                      <w:sz w:val="16"/>
                      <w:szCs w:val="16"/>
                    </w:rPr>
                    <w:t>raiavl</w:t>
                  </w:r>
                  <w:proofErr w:type="spellEnd"/>
                  <w:r w:rsidRPr="003B7788">
                    <w:rPr>
                      <w:smallCaps/>
                      <w:color w:val="4D565E"/>
                      <w:sz w:val="16"/>
                      <w:szCs w:val="16"/>
                    </w:rPr>
                    <w:t>)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, </w:t>
                  </w:r>
                  <w:r w:rsidR="00996915">
                    <w:rPr>
                      <w:color w:val="4D565E"/>
                      <w:sz w:val="16"/>
                      <w:szCs w:val="16"/>
                    </w:rPr>
                    <w:t>febrero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 xml:space="preserve"> de 202</w:t>
                  </w:r>
                  <w:r w:rsidR="00996915">
                    <w:rPr>
                      <w:color w:val="4D565E"/>
                      <w:sz w:val="16"/>
                      <w:szCs w:val="16"/>
                    </w:rPr>
                    <w:t>5</w:t>
                  </w:r>
                  <w:r w:rsidRPr="003B7788">
                    <w:rPr>
                      <w:color w:val="4D565E"/>
                      <w:sz w:val="16"/>
                      <w:szCs w:val="16"/>
                    </w:rPr>
                    <w:t>.</w:t>
                  </w:r>
                </w:p>
                <w:p w14:paraId="5F1D330F" w14:textId="77777777" w:rsidR="00BC0FCE" w:rsidRDefault="00BC0FCE" w:rsidP="002A46EB">
                  <w:pPr>
                    <w:jc w:val="center"/>
                    <w:rPr>
                      <w:color w:val="4D565E"/>
                    </w:rPr>
                  </w:pPr>
                </w:p>
                <w:p w14:paraId="154E327C" w14:textId="77777777" w:rsidR="002A46EB" w:rsidRPr="003B7788" w:rsidRDefault="002A46EB" w:rsidP="002A46EB">
                  <w:pPr>
                    <w:jc w:val="center"/>
                    <w:rPr>
                      <w:b/>
                      <w:bCs/>
                      <w:color w:val="4D565E"/>
                      <w:sz w:val="18"/>
                      <w:szCs w:val="18"/>
                    </w:rPr>
                  </w:pPr>
                </w:p>
              </w:tc>
            </w:tr>
          </w:tbl>
          <w:p w14:paraId="6BD06B9F" w14:textId="4DCBAA82" w:rsidR="00215C01" w:rsidRDefault="006E6E25" w:rsidP="00C67001">
            <w:pPr>
              <w:rPr>
                <w:color w:val="4D565E"/>
              </w:rPr>
            </w:pPr>
            <w:r>
              <w:t xml:space="preserve">Durante el periodo enero-febrero de 2025, se produjeron </w:t>
            </w:r>
            <w:r w:rsidRPr="006E6E25">
              <w:t>629 435</w:t>
            </w:r>
            <w:r>
              <w:t xml:space="preserve"> unidades, lo que representó una variación de 0.4 % respecto al mismo lapso de 2024. En la gráfica 1 se muestra que, durante el periodo citado, los camiones ligeros representaron 75.0 % del total producido, mientras que el resto correspondió a la fabricación de automóviles.</w:t>
            </w:r>
          </w:p>
          <w:p w14:paraId="66469188" w14:textId="77777777" w:rsidR="003B7788" w:rsidRDefault="003B7788" w:rsidP="00C67001">
            <w:pPr>
              <w:rPr>
                <w:color w:val="4D565E"/>
              </w:rPr>
            </w:pPr>
          </w:p>
          <w:p w14:paraId="7E7E7B18" w14:textId="77777777" w:rsidR="003B7788" w:rsidRDefault="003B7788" w:rsidP="00C67001">
            <w:pPr>
              <w:rPr>
                <w:color w:val="4D565E"/>
              </w:rPr>
            </w:pPr>
          </w:p>
          <w:p w14:paraId="5B63F73F" w14:textId="77777777" w:rsidR="003B7788" w:rsidRDefault="003B7788" w:rsidP="00C67001">
            <w:pPr>
              <w:rPr>
                <w:color w:val="4D565E"/>
              </w:rPr>
            </w:pPr>
          </w:p>
          <w:p w14:paraId="18C225FF" w14:textId="19591711" w:rsidR="003B7788" w:rsidRDefault="003B7788" w:rsidP="00C67001">
            <w:pPr>
              <w:rPr>
                <w:color w:val="4D565E"/>
              </w:rPr>
            </w:pPr>
          </w:p>
          <w:p w14:paraId="40E64FD4" w14:textId="77777777" w:rsidR="00F56690" w:rsidRDefault="00F56690" w:rsidP="00C67001">
            <w:pPr>
              <w:rPr>
                <w:color w:val="4D565E"/>
              </w:rPr>
            </w:pPr>
          </w:p>
          <w:p w14:paraId="01FA29AD" w14:textId="77777777" w:rsidR="00FC35C3" w:rsidRDefault="00FC35C3" w:rsidP="00C67001">
            <w:pPr>
              <w:rPr>
                <w:color w:val="4D565E"/>
              </w:rPr>
            </w:pPr>
          </w:p>
          <w:p w14:paraId="1BC138FA" w14:textId="77777777" w:rsidR="00F56690" w:rsidRDefault="00F56690" w:rsidP="00215C01">
            <w:pPr>
              <w:contextualSpacing/>
              <w:jc w:val="center"/>
              <w:rPr>
                <w:color w:val="4D565E"/>
                <w:sz w:val="20"/>
                <w:szCs w:val="20"/>
              </w:rPr>
            </w:pPr>
          </w:p>
          <w:p w14:paraId="28DF618A" w14:textId="69271799" w:rsidR="001C063A" w:rsidRPr="003B7788" w:rsidRDefault="001C063A" w:rsidP="00215C01">
            <w:pPr>
              <w:contextualSpacing/>
              <w:jc w:val="center"/>
              <w:rPr>
                <w:color w:val="4D565E"/>
                <w:sz w:val="20"/>
                <w:szCs w:val="20"/>
              </w:rPr>
            </w:pPr>
            <w:r w:rsidRPr="003B7788">
              <w:rPr>
                <w:color w:val="4D565E"/>
                <w:sz w:val="20"/>
                <w:szCs w:val="20"/>
              </w:rPr>
              <w:lastRenderedPageBreak/>
              <w:t>Gráfica 1</w:t>
            </w:r>
          </w:p>
          <w:p w14:paraId="1CADC6D9" w14:textId="77777777" w:rsidR="001C063A" w:rsidRPr="00E43E9A" w:rsidRDefault="001C063A" w:rsidP="001C063A">
            <w:pPr>
              <w:jc w:val="center"/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</w:pPr>
            <w:r w:rsidRPr="00E43E9A"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  <w:t>Producción de vehículos ligeros</w:t>
            </w:r>
          </w:p>
          <w:p w14:paraId="51B232E5" w14:textId="55CC873F" w:rsidR="001C063A" w:rsidRPr="00D669FB" w:rsidRDefault="001C063A" w:rsidP="001C063A">
            <w:pPr>
              <w:jc w:val="center"/>
              <w:rPr>
                <w:color w:val="27251F"/>
                <w:sz w:val="20"/>
                <w:szCs w:val="20"/>
              </w:rPr>
            </w:pPr>
            <w:r>
              <w:rPr>
                <w:color w:val="27251F"/>
                <w:sz w:val="20"/>
                <w:szCs w:val="20"/>
              </w:rPr>
              <w:t>Enero-febrero</w:t>
            </w:r>
            <w:r w:rsidRPr="00D669FB">
              <w:rPr>
                <w:color w:val="27251F"/>
                <w:sz w:val="20"/>
                <w:szCs w:val="20"/>
              </w:rPr>
              <w:t xml:space="preserve"> de 202</w:t>
            </w:r>
            <w:r>
              <w:rPr>
                <w:color w:val="27251F"/>
                <w:sz w:val="20"/>
                <w:szCs w:val="20"/>
              </w:rPr>
              <w:t>5</w:t>
            </w:r>
          </w:p>
          <w:p w14:paraId="3C5760A5" w14:textId="77777777" w:rsidR="001C063A" w:rsidRDefault="001C063A" w:rsidP="001C063A">
            <w:pPr>
              <w:jc w:val="center"/>
              <w:rPr>
                <w:color w:val="27251F"/>
                <w:sz w:val="18"/>
                <w:szCs w:val="18"/>
              </w:rPr>
            </w:pPr>
            <w:r w:rsidRPr="00D669FB">
              <w:rPr>
                <w:color w:val="27251F"/>
                <w:sz w:val="18"/>
                <w:szCs w:val="18"/>
              </w:rPr>
              <w:t>(número de unidades y participación porcentual)</w:t>
            </w:r>
          </w:p>
          <w:p w14:paraId="7F237187" w14:textId="77777777" w:rsidR="001C063A" w:rsidRPr="00D669FB" w:rsidRDefault="001C063A" w:rsidP="001C063A">
            <w:pPr>
              <w:jc w:val="center"/>
              <w:rPr>
                <w:color w:val="27251F"/>
                <w:sz w:val="18"/>
                <w:szCs w:val="18"/>
              </w:rPr>
            </w:pPr>
          </w:p>
          <w:p w14:paraId="0DC75536" w14:textId="77777777" w:rsidR="001C063A" w:rsidRPr="000208CC" w:rsidRDefault="001C063A" w:rsidP="001C063A">
            <w:pPr>
              <w:jc w:val="center"/>
              <w:rPr>
                <w:color w:val="4D565E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F39586C" wp14:editId="1926D2DA">
                  <wp:extent cx="4595751" cy="2398816"/>
                  <wp:effectExtent l="0" t="0" r="0" b="1905"/>
                  <wp:docPr id="93682772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50C0D620" w14:textId="68786719" w:rsidR="002D38AE" w:rsidRDefault="00891170" w:rsidP="001C063A">
            <w:pPr>
              <w:ind w:left="2350" w:right="689" w:hanging="1479"/>
              <w:jc w:val="left"/>
              <w:rPr>
                <w:color w:val="4D565E"/>
                <w:sz w:val="16"/>
                <w:szCs w:val="16"/>
                <w:lang w:val="es-ES"/>
              </w:rPr>
            </w:pPr>
            <w:r>
              <w:rPr>
                <w:color w:val="4D565E"/>
                <w:sz w:val="16"/>
                <w:szCs w:val="16"/>
                <w:lang w:val="es-ES"/>
              </w:rPr>
              <w:t xml:space="preserve"> </w:t>
            </w:r>
            <w:r w:rsidR="002D38AE">
              <w:rPr>
                <w:color w:val="4D565E"/>
                <w:sz w:val="16"/>
                <w:szCs w:val="16"/>
                <w:lang w:val="es-ES"/>
              </w:rPr>
              <w:t xml:space="preserve">         </w:t>
            </w:r>
            <w:r w:rsidR="001C063A" w:rsidRPr="0689EFD0">
              <w:rPr>
                <w:color w:val="4D565E"/>
                <w:sz w:val="16"/>
                <w:szCs w:val="16"/>
                <w:lang w:val="es-ES"/>
              </w:rPr>
              <w:t xml:space="preserve">Fuente: </w:t>
            </w:r>
            <w:proofErr w:type="spellStart"/>
            <w:r w:rsidR="001C063A" w:rsidRPr="0689EFD0">
              <w:rPr>
                <w:smallCaps/>
                <w:color w:val="4D565E"/>
                <w:sz w:val="16"/>
                <w:szCs w:val="16"/>
                <w:lang w:val="es-ES"/>
              </w:rPr>
              <w:t>inegi</w:t>
            </w:r>
            <w:proofErr w:type="spellEnd"/>
            <w:r w:rsidR="001C063A" w:rsidRPr="0689EFD0">
              <w:rPr>
                <w:color w:val="4D565E"/>
                <w:sz w:val="16"/>
                <w:szCs w:val="16"/>
                <w:lang w:val="es-ES"/>
              </w:rPr>
              <w:t xml:space="preserve">. Registro Administrativo de la Industria Automotriz de Vehículos Ligeros </w:t>
            </w:r>
            <w:r w:rsidR="001C063A" w:rsidRPr="0689EFD0">
              <w:rPr>
                <w:smallCaps/>
                <w:color w:val="4D565E"/>
                <w:sz w:val="16"/>
                <w:szCs w:val="16"/>
                <w:lang w:val="es-ES"/>
              </w:rPr>
              <w:t>(</w:t>
            </w:r>
            <w:proofErr w:type="spellStart"/>
            <w:r w:rsidR="001C063A" w:rsidRPr="0689EFD0">
              <w:rPr>
                <w:smallCaps/>
                <w:color w:val="4D565E"/>
                <w:sz w:val="16"/>
                <w:szCs w:val="16"/>
                <w:lang w:val="es-ES"/>
              </w:rPr>
              <w:t>raiavl</w:t>
            </w:r>
            <w:proofErr w:type="spellEnd"/>
            <w:r w:rsidR="001C063A" w:rsidRPr="0689EFD0">
              <w:rPr>
                <w:smallCaps/>
                <w:color w:val="4D565E"/>
                <w:sz w:val="16"/>
                <w:szCs w:val="16"/>
                <w:lang w:val="es-ES"/>
              </w:rPr>
              <w:t>)</w:t>
            </w:r>
            <w:r w:rsidR="001C063A" w:rsidRPr="0689EFD0">
              <w:rPr>
                <w:color w:val="4D565E"/>
                <w:sz w:val="16"/>
                <w:szCs w:val="16"/>
                <w:lang w:val="es-ES"/>
              </w:rPr>
              <w:t xml:space="preserve">, </w:t>
            </w:r>
          </w:p>
          <w:p w14:paraId="331CB430" w14:textId="47003F50" w:rsidR="001C063A" w:rsidRPr="003B7788" w:rsidRDefault="002D38AE" w:rsidP="001C063A">
            <w:pPr>
              <w:ind w:left="2350" w:right="689" w:hanging="1479"/>
              <w:jc w:val="left"/>
              <w:rPr>
                <w:color w:val="4D565E"/>
                <w:sz w:val="16"/>
                <w:szCs w:val="16"/>
                <w:lang w:val="es-ES"/>
              </w:rPr>
            </w:pPr>
            <w:r>
              <w:rPr>
                <w:color w:val="4D565E"/>
                <w:sz w:val="16"/>
                <w:szCs w:val="16"/>
                <w:lang w:val="es-ES"/>
              </w:rPr>
              <w:t xml:space="preserve">                       </w:t>
            </w:r>
            <w:r w:rsidR="001C063A">
              <w:rPr>
                <w:color w:val="4D565E"/>
                <w:sz w:val="16"/>
                <w:szCs w:val="16"/>
                <w:lang w:val="es-ES"/>
              </w:rPr>
              <w:t>febrero</w:t>
            </w:r>
            <w:r w:rsidR="001C063A" w:rsidRPr="0689EFD0">
              <w:rPr>
                <w:color w:val="4D565E"/>
                <w:sz w:val="16"/>
                <w:szCs w:val="16"/>
                <w:lang w:val="es-ES"/>
              </w:rPr>
              <w:t xml:space="preserve"> de 202</w:t>
            </w:r>
            <w:r w:rsidR="001C063A">
              <w:rPr>
                <w:color w:val="4D565E"/>
                <w:sz w:val="16"/>
                <w:szCs w:val="16"/>
                <w:lang w:val="es-ES"/>
              </w:rPr>
              <w:t>5</w:t>
            </w:r>
            <w:r w:rsidR="001C063A" w:rsidRPr="0689EFD0">
              <w:rPr>
                <w:color w:val="4D565E"/>
                <w:sz w:val="16"/>
                <w:szCs w:val="16"/>
                <w:lang w:val="es-ES"/>
              </w:rPr>
              <w:t>.</w:t>
            </w:r>
          </w:p>
          <w:p w14:paraId="3CE63A7D" w14:textId="77777777" w:rsidR="003B7788" w:rsidRPr="001C063A" w:rsidRDefault="003B7788" w:rsidP="00C67001">
            <w:pPr>
              <w:rPr>
                <w:color w:val="4D565E"/>
                <w:lang w:val="es-ES"/>
              </w:rPr>
            </w:pPr>
          </w:p>
          <w:p w14:paraId="66E2B60B" w14:textId="65498274" w:rsidR="003A14F4" w:rsidRPr="003B7788" w:rsidRDefault="001C063A" w:rsidP="00854FE5">
            <w:pPr>
              <w:rPr>
                <w:color w:val="4D565E"/>
                <w:szCs w:val="28"/>
              </w:rPr>
            </w:pPr>
            <w:r w:rsidRPr="002473E2">
              <w:rPr>
                <w:szCs w:val="28"/>
              </w:rPr>
              <w:t xml:space="preserve">En </w:t>
            </w:r>
            <w:r>
              <w:rPr>
                <w:szCs w:val="28"/>
              </w:rPr>
              <w:t xml:space="preserve">el primer bimestre de </w:t>
            </w:r>
            <w:r w:rsidRPr="002473E2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2473E2">
              <w:rPr>
                <w:szCs w:val="28"/>
              </w:rPr>
              <w:t xml:space="preserve">, se exportaron </w:t>
            </w:r>
            <w:r w:rsidRPr="00EC4DDA">
              <w:rPr>
                <w:szCs w:val="28"/>
              </w:rPr>
              <w:t>478</w:t>
            </w:r>
            <w:r>
              <w:rPr>
                <w:szCs w:val="28"/>
              </w:rPr>
              <w:t xml:space="preserve"> </w:t>
            </w:r>
            <w:r w:rsidRPr="00EC4DDA">
              <w:rPr>
                <w:szCs w:val="28"/>
              </w:rPr>
              <w:t>366</w:t>
            </w:r>
            <w:r>
              <w:rPr>
                <w:szCs w:val="28"/>
              </w:rPr>
              <w:t xml:space="preserve"> </w:t>
            </w:r>
            <w:r w:rsidRPr="002473E2">
              <w:rPr>
                <w:szCs w:val="28"/>
              </w:rPr>
              <w:t xml:space="preserve">unidades, lo que representó una variación de </w:t>
            </w:r>
            <w:r>
              <w:rPr>
                <w:szCs w:val="28"/>
              </w:rPr>
              <w:t>-</w:t>
            </w:r>
            <w:r w:rsidR="00B042D6">
              <w:rPr>
                <w:szCs w:val="28"/>
              </w:rPr>
              <w:t>11</w:t>
            </w:r>
            <w:r w:rsidRPr="003B545B">
              <w:rPr>
                <w:szCs w:val="28"/>
              </w:rPr>
              <w:t>.</w:t>
            </w:r>
            <w:r w:rsidR="00B042D6">
              <w:rPr>
                <w:szCs w:val="28"/>
              </w:rPr>
              <w:t>4</w:t>
            </w:r>
            <w:r w:rsidRPr="00F115E6">
              <w:rPr>
                <w:szCs w:val="28"/>
              </w:rPr>
              <w:t xml:space="preserve"> %</w:t>
            </w:r>
            <w:r w:rsidRPr="002473E2">
              <w:rPr>
                <w:szCs w:val="28"/>
              </w:rPr>
              <w:t xml:space="preserve"> respecto al mismo lapso de </w:t>
            </w:r>
            <w:r>
              <w:rPr>
                <w:szCs w:val="28"/>
              </w:rPr>
              <w:t>2024</w:t>
            </w:r>
            <w:r w:rsidRPr="002473E2">
              <w:rPr>
                <w:szCs w:val="28"/>
              </w:rPr>
              <w:t xml:space="preserve">. </w:t>
            </w:r>
            <w:r w:rsidRPr="002473E2">
              <w:t xml:space="preserve">Estados Unidos fue el principal destino de las exportaciones de vehículos ligeros, </w:t>
            </w:r>
            <w:r w:rsidRPr="00FD0F99">
              <w:t>con 8</w:t>
            </w:r>
            <w:r>
              <w:t>4</w:t>
            </w:r>
            <w:r w:rsidRPr="00FD0F99">
              <w:t>.</w:t>
            </w:r>
            <w:r>
              <w:t>2</w:t>
            </w:r>
            <w:r w:rsidRPr="00FD0F99">
              <w:t xml:space="preserve"> %</w:t>
            </w:r>
            <w:r w:rsidRPr="002473E2">
              <w:t xml:space="preserve"> (ver gráfica 2)</w:t>
            </w:r>
            <w:r w:rsidR="007E34C5" w:rsidRPr="003B7788">
              <w:rPr>
                <w:color w:val="4D565E"/>
              </w:rPr>
              <w:t>.</w:t>
            </w:r>
          </w:p>
          <w:p w14:paraId="56B67AB2" w14:textId="77777777" w:rsidR="006C41FB" w:rsidRDefault="006C41FB" w:rsidP="00070984">
            <w:pPr>
              <w:jc w:val="center"/>
              <w:rPr>
                <w:color w:val="4D565E"/>
              </w:rPr>
            </w:pPr>
          </w:p>
          <w:p w14:paraId="6A575712" w14:textId="77777777" w:rsidR="003A2D0D" w:rsidRPr="003B7788" w:rsidRDefault="003A2D0D" w:rsidP="003A2D0D">
            <w:pPr>
              <w:jc w:val="center"/>
              <w:rPr>
                <w:color w:val="4D565E"/>
                <w:sz w:val="20"/>
                <w:szCs w:val="20"/>
              </w:rPr>
            </w:pPr>
            <w:r w:rsidRPr="003B7788">
              <w:rPr>
                <w:color w:val="4D565E"/>
                <w:sz w:val="20"/>
                <w:szCs w:val="20"/>
              </w:rPr>
              <w:t>Gráfica 2</w:t>
            </w:r>
          </w:p>
          <w:p w14:paraId="33B4347E" w14:textId="77777777" w:rsidR="003A2D0D" w:rsidRPr="00E43E9A" w:rsidRDefault="003A2D0D" w:rsidP="003A2D0D">
            <w:pPr>
              <w:jc w:val="center"/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</w:pPr>
            <w:r w:rsidRPr="00E43E9A">
              <w:rPr>
                <w:rFonts w:ascii="Arial Negrita" w:hAnsi="Arial Negrita"/>
                <w:b/>
                <w:bCs/>
                <w:color w:val="003057"/>
                <w:sz w:val="22"/>
                <w:szCs w:val="22"/>
              </w:rPr>
              <w:t>Exportación de vehículos ligeros</w:t>
            </w:r>
          </w:p>
          <w:p w14:paraId="234E8F48" w14:textId="11BC03F2" w:rsidR="003A2D0D" w:rsidRPr="00D669FB" w:rsidRDefault="003A2D0D" w:rsidP="003A2D0D">
            <w:pPr>
              <w:jc w:val="center"/>
              <w:rPr>
                <w:color w:val="27251F"/>
                <w:sz w:val="20"/>
                <w:szCs w:val="20"/>
              </w:rPr>
            </w:pPr>
            <w:r>
              <w:rPr>
                <w:color w:val="27251F"/>
                <w:sz w:val="20"/>
                <w:szCs w:val="20"/>
              </w:rPr>
              <w:t>Enero-febrero</w:t>
            </w:r>
            <w:r w:rsidRPr="00D669FB">
              <w:rPr>
                <w:color w:val="27251F"/>
                <w:sz w:val="20"/>
                <w:szCs w:val="20"/>
              </w:rPr>
              <w:t xml:space="preserve"> de 202</w:t>
            </w:r>
            <w:r>
              <w:rPr>
                <w:color w:val="27251F"/>
                <w:sz w:val="20"/>
                <w:szCs w:val="20"/>
              </w:rPr>
              <w:t>5</w:t>
            </w:r>
          </w:p>
          <w:p w14:paraId="17DB77E7" w14:textId="77777777" w:rsidR="003A2D0D" w:rsidRPr="00B82A91" w:rsidRDefault="003A2D0D" w:rsidP="003A2D0D">
            <w:pPr>
              <w:jc w:val="center"/>
              <w:rPr>
                <w:color w:val="27251F"/>
                <w:sz w:val="18"/>
                <w:szCs w:val="18"/>
              </w:rPr>
            </w:pPr>
            <w:r w:rsidRPr="00B82A91">
              <w:rPr>
                <w:color w:val="27251F"/>
                <w:sz w:val="18"/>
                <w:szCs w:val="18"/>
              </w:rPr>
              <w:t>(número de unidades y participación porcentual)</w:t>
            </w:r>
          </w:p>
          <w:p w14:paraId="59939BFA" w14:textId="64186DC7" w:rsidR="003A2D0D" w:rsidRPr="003B7788" w:rsidRDefault="006B1BC2" w:rsidP="003A2D0D">
            <w:pPr>
              <w:jc w:val="center"/>
              <w:rPr>
                <w:rFonts w:ascii="Times New Roman" w:hAnsi="Times New Roman" w:cs="Times New Roman"/>
                <w:color w:val="4D565E"/>
                <w:lang w:val="es-MX" w:eastAsia="es-MX"/>
              </w:rPr>
            </w:pPr>
            <w:r>
              <w:object w:dxaOrig="9316" w:dyaOrig="5504" w14:anchorId="64C81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3.25pt;height:228.75pt" o:ole="">
                  <v:imagedata r:id="rId12" o:title=""/>
                </v:shape>
                <o:OLEObject Type="Embed" ProgID="PBrush" ShapeID="_x0000_i1025" DrawAspect="Content" ObjectID="_1802777174" r:id="rId13"/>
              </w:object>
            </w:r>
          </w:p>
          <w:p w14:paraId="2E07F60C" w14:textId="467382C5" w:rsidR="00070984" w:rsidRPr="003B7788" w:rsidRDefault="003A2D0D" w:rsidP="00B02FBA">
            <w:pPr>
              <w:jc w:val="center"/>
              <w:rPr>
                <w:rFonts w:ascii="Times New Roman" w:hAnsi="Times New Roman" w:cs="Times New Roman"/>
                <w:color w:val="4D565E"/>
                <w:lang w:val="es-MX" w:eastAsia="es-MX"/>
              </w:rPr>
            </w:pPr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Fuente: </w:t>
            </w:r>
            <w:proofErr w:type="spellStart"/>
            <w:r w:rsidRPr="0689EFD0">
              <w:rPr>
                <w:smallCaps/>
                <w:color w:val="4D565E"/>
                <w:sz w:val="16"/>
                <w:szCs w:val="16"/>
                <w:lang w:val="es-ES"/>
              </w:rPr>
              <w:t>inegi</w:t>
            </w:r>
            <w:proofErr w:type="spellEnd"/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. Registro Administrativo de la Industria Automotriz de Vehículos Ligeros </w:t>
            </w:r>
            <w:r w:rsidRPr="0689EFD0">
              <w:rPr>
                <w:smallCaps/>
                <w:color w:val="4D565E"/>
                <w:sz w:val="16"/>
                <w:szCs w:val="16"/>
                <w:lang w:val="es-ES"/>
              </w:rPr>
              <w:t>(</w:t>
            </w:r>
            <w:proofErr w:type="spellStart"/>
            <w:r w:rsidRPr="0689EFD0">
              <w:rPr>
                <w:smallCaps/>
                <w:color w:val="4D565E"/>
                <w:sz w:val="16"/>
                <w:szCs w:val="16"/>
                <w:lang w:val="es-ES"/>
              </w:rPr>
              <w:t>raiavl</w:t>
            </w:r>
            <w:proofErr w:type="spellEnd"/>
            <w:r w:rsidRPr="0689EFD0">
              <w:rPr>
                <w:smallCaps/>
                <w:color w:val="4D565E"/>
                <w:sz w:val="16"/>
                <w:szCs w:val="16"/>
                <w:lang w:val="es-ES"/>
              </w:rPr>
              <w:t>)</w:t>
            </w:r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, </w:t>
            </w:r>
            <w:r>
              <w:rPr>
                <w:color w:val="4D565E"/>
                <w:sz w:val="16"/>
                <w:szCs w:val="16"/>
                <w:lang w:val="es-ES"/>
              </w:rPr>
              <w:t>febrero</w:t>
            </w:r>
            <w:r w:rsidRPr="0689EFD0">
              <w:rPr>
                <w:color w:val="4D565E"/>
                <w:sz w:val="16"/>
                <w:szCs w:val="16"/>
                <w:lang w:val="es-ES"/>
              </w:rPr>
              <w:t xml:space="preserve"> de 202</w:t>
            </w:r>
            <w:r>
              <w:rPr>
                <w:color w:val="4D565E"/>
                <w:sz w:val="16"/>
                <w:szCs w:val="16"/>
                <w:lang w:val="es-ES"/>
              </w:rPr>
              <w:t>5.</w:t>
            </w:r>
          </w:p>
          <w:p w14:paraId="2663F566" w14:textId="7D9E8C26" w:rsidR="00070984" w:rsidRPr="003B7788" w:rsidRDefault="00070984" w:rsidP="003A2D0D">
            <w:pPr>
              <w:ind w:right="831"/>
              <w:rPr>
                <w:color w:val="4D565E"/>
                <w:sz w:val="16"/>
                <w:szCs w:val="16"/>
              </w:rPr>
            </w:pPr>
          </w:p>
        </w:tc>
      </w:tr>
    </w:tbl>
    <w:p w14:paraId="758D5849" w14:textId="4AACDAFC" w:rsidR="00817988" w:rsidRDefault="00817988" w:rsidP="00817988">
      <w:pPr>
        <w:rPr>
          <w:rFonts w:ascii="Arial Negrita" w:hAnsi="Arial Negrita"/>
          <w:b/>
          <w:bCs/>
          <w:smallCaps/>
          <w:sz w:val="18"/>
          <w:szCs w:val="18"/>
        </w:rPr>
        <w:sectPr w:rsidR="00817988" w:rsidSect="008A32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2" w:h="15842" w:code="1"/>
          <w:pgMar w:top="2127" w:right="1134" w:bottom="992" w:left="1134" w:header="284" w:footer="405" w:gutter="0"/>
          <w:paperSrc w:first="7" w:other="7"/>
          <w:pgNumType w:start="1"/>
          <w:cols w:space="720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2"/>
        <w:gridCol w:w="5466"/>
      </w:tblGrid>
      <w:tr w:rsidR="00817988" w14:paraId="19F284DA" w14:textId="77777777" w:rsidTr="00817988">
        <w:tc>
          <w:tcPr>
            <w:tcW w:w="2495" w:type="pct"/>
            <w:tcMar>
              <w:top w:w="0" w:type="dxa"/>
              <w:left w:w="75" w:type="dxa"/>
              <w:bottom w:w="15" w:type="dxa"/>
              <w:right w:w="75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2"/>
            </w:tblGrid>
            <w:tr w:rsidR="00817988" w14:paraId="6A0823E6" w14:textId="77777777" w:rsidTr="00B042D6">
              <w:trPr>
                <w:tblCellSpacing w:w="15" w:type="dxa"/>
              </w:trPr>
              <w:tc>
                <w:tcPr>
                  <w:tcW w:w="5415" w:type="dxa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A2A5D" w14:textId="40841B80" w:rsidR="00817988" w:rsidRPr="006E092C" w:rsidRDefault="006E092C" w:rsidP="00601D9B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lastRenderedPageBreak/>
                    <w:t>Ventas al público en el mercado interno de vehículos ligeros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1</w:t>
                  </w:r>
                  <w:r w:rsidR="007C6764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/</w:t>
                  </w:r>
                </w:p>
              </w:tc>
            </w:tr>
            <w:tr w:rsidR="00817988" w14:paraId="6438D212" w14:textId="77777777" w:rsidTr="00B042D6">
              <w:trPr>
                <w:tblCellSpacing w:w="15" w:type="dxa"/>
              </w:trPr>
              <w:tc>
                <w:tcPr>
                  <w:tcW w:w="5415" w:type="dxa"/>
                  <w:vAlign w:val="center"/>
                  <w:hideMark/>
                </w:tcPr>
                <w:p w14:paraId="369CDD6D" w14:textId="77777777" w:rsidR="00817988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p w14:paraId="3892B201" w14:textId="77777777" w:rsidR="00B042D6" w:rsidRDefault="00B042D6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</w:p>
                <w:tbl>
                  <w:tblPr>
                    <w:tblW w:w="540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1"/>
                    <w:gridCol w:w="100"/>
                    <w:gridCol w:w="1005"/>
                    <w:gridCol w:w="1421"/>
                    <w:gridCol w:w="99"/>
                    <w:gridCol w:w="1389"/>
                    <w:gridCol w:w="67"/>
                  </w:tblGrid>
                  <w:tr w:rsidR="00B042D6" w14:paraId="76FDA611" w14:textId="77777777" w:rsidTr="00B042D6">
                    <w:tc>
                      <w:tcPr>
                        <w:tcW w:w="1222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E777FD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Febrero 2024</w:t>
                        </w:r>
                      </w:p>
                    </w:tc>
                    <w:tc>
                      <w:tcPr>
                        <w:tcW w:w="1023" w:type="pct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F2F322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114 408</w:t>
                        </w:r>
                      </w:p>
                    </w:tc>
                    <w:tc>
                      <w:tcPr>
                        <w:tcW w:w="1315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F665177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Enero-febrero 2024</w:t>
                        </w:r>
                      </w:p>
                    </w:tc>
                    <w:tc>
                      <w:tcPr>
                        <w:tcW w:w="1440" w:type="pct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503492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227 506</w:t>
                        </w:r>
                      </w:p>
                    </w:tc>
                  </w:tr>
                  <w:tr w:rsidR="00B042D6" w14:paraId="7FFB689E" w14:textId="77777777" w:rsidTr="00B042D6">
                    <w:tc>
                      <w:tcPr>
                        <w:tcW w:w="1222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D8E2FE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Febrero 2025</w:t>
                        </w:r>
                      </w:p>
                    </w:tc>
                    <w:tc>
                      <w:tcPr>
                        <w:tcW w:w="1023" w:type="pct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891E30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117 679</w:t>
                        </w:r>
                      </w:p>
                    </w:tc>
                    <w:tc>
                      <w:tcPr>
                        <w:tcW w:w="1315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57F148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Enero-febrero 2025</w:t>
                        </w:r>
                      </w:p>
                    </w:tc>
                    <w:tc>
                      <w:tcPr>
                        <w:tcW w:w="1440" w:type="pct"/>
                        <w:gridSpan w:val="3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D00278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237 659</w:t>
                        </w:r>
                      </w:p>
                    </w:tc>
                  </w:tr>
                  <w:tr w:rsidR="00B042D6" w14:paraId="1E420396" w14:textId="77777777" w:rsidTr="00B042D6">
                    <w:tc>
                      <w:tcPr>
                        <w:tcW w:w="1222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AE969FC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93" w:type="pct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93DAAA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30" w:type="pct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3877D0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2.86</w:t>
                        </w:r>
                      </w:p>
                    </w:tc>
                    <w:tc>
                      <w:tcPr>
                        <w:tcW w:w="1315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59280C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92" w:type="pct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624B1F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349" w:type="pct"/>
                        <w:gridSpan w:val="2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E8BA5A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4.46</w:t>
                        </w:r>
                      </w:p>
                    </w:tc>
                  </w:tr>
                  <w:tr w:rsidR="00B042D6" w14:paraId="3E01B116" w14:textId="77777777" w:rsidTr="00B042D6">
                    <w:tc>
                      <w:tcPr>
                        <w:tcW w:w="1222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9052C1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93" w:type="pct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C397F8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30" w:type="pct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A9E77A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3 271</w:t>
                        </w:r>
                      </w:p>
                    </w:tc>
                    <w:tc>
                      <w:tcPr>
                        <w:tcW w:w="1315" w:type="pct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F21F9D4" w14:textId="77777777" w:rsidR="00B042D6" w:rsidRDefault="00B042D6" w:rsidP="00B042D6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92" w:type="pct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7A10EF" w14:textId="77777777" w:rsidR="00B042D6" w:rsidRDefault="00B042D6" w:rsidP="00B042D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349" w:type="pct"/>
                        <w:gridSpan w:val="2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E86F47" w14:textId="77777777" w:rsidR="00B042D6" w:rsidRDefault="00B042D6" w:rsidP="00B042D6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10 153</w:t>
                        </w:r>
                      </w:p>
                    </w:tc>
                  </w:tr>
                  <w:tr w:rsidR="00B042D6" w14:paraId="555AD219" w14:textId="77777777" w:rsidTr="00B042D6">
                    <w:trPr>
                      <w:gridAfter w:val="1"/>
                      <w:wAfter w:w="62" w:type="pct"/>
                    </w:trPr>
                    <w:tc>
                      <w:tcPr>
                        <w:tcW w:w="4938" w:type="pct"/>
                        <w:gridSpan w:val="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F37EF8" w14:textId="3E3BDA53" w:rsidR="00B042D6" w:rsidRPr="00297C95" w:rsidRDefault="00B042D6" w:rsidP="00B042D6">
                        <w:pPr>
                          <w:rPr>
                            <w:color w:val="4D565E"/>
                            <w:sz w:val="10"/>
                            <w:szCs w:val="10"/>
                          </w:rPr>
                        </w:pPr>
                        <w:r w:rsidRPr="00297C95">
                          <w:rPr>
                            <w:color w:val="4D565E"/>
                            <w:sz w:val="10"/>
                            <w:szCs w:val="10"/>
                            <w:vertAlign w:val="superscript"/>
                          </w:rPr>
                          <w:t xml:space="preserve">1/          </w:t>
                        </w:r>
                        <w:r w:rsidR="00297C95">
                          <w:rPr>
                            <w:color w:val="4D565E"/>
                            <w:sz w:val="10"/>
                            <w:szCs w:val="10"/>
                            <w:vertAlign w:val="superscript"/>
                          </w:rPr>
                          <w:t xml:space="preserve">    </w:t>
                        </w:r>
                        <w:r w:rsidRPr="00297C95">
                          <w:rPr>
                            <w:color w:val="4D565E"/>
                            <w:sz w:val="10"/>
                            <w:szCs w:val="10"/>
                            <w:vertAlign w:val="superscript"/>
                          </w:rPr>
                          <w:t xml:space="preserve">     </w:t>
                        </w:r>
                        <w:r w:rsidRPr="00297C95">
                          <w:rPr>
                            <w:color w:val="4D565E"/>
                            <w:sz w:val="10"/>
                            <w:szCs w:val="10"/>
                          </w:rPr>
                          <w:t>Incluye la venta al público de vehículos fabricados en México más los vehículos importados.</w:t>
                        </w:r>
                      </w:p>
                    </w:tc>
                  </w:tr>
                  <w:tr w:rsidR="00B042D6" w14:paraId="297EA29C" w14:textId="77777777" w:rsidTr="00B042D6">
                    <w:trPr>
                      <w:gridAfter w:val="1"/>
                      <w:wAfter w:w="62" w:type="pct"/>
                    </w:trPr>
                    <w:tc>
                      <w:tcPr>
                        <w:tcW w:w="4938" w:type="pct"/>
                        <w:gridSpan w:val="6"/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183AF967" w14:textId="77777777" w:rsidR="00B042D6" w:rsidRPr="005113B7" w:rsidRDefault="00B042D6" w:rsidP="00B042D6">
                        <w:pPr>
                          <w:rPr>
                            <w:color w:val="4D565E"/>
                            <w:sz w:val="11"/>
                            <w:szCs w:val="11"/>
                            <w:vertAlign w:val="superscript"/>
                          </w:rPr>
                        </w:pPr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 xml:space="preserve">Fuente: </w:t>
                        </w:r>
                        <w:proofErr w:type="spellStart"/>
                        <w:r w:rsidRPr="005113B7">
                          <w:rPr>
                            <w:smallCaps/>
                            <w:color w:val="4D565E"/>
                            <w:sz w:val="10"/>
                            <w:szCs w:val="10"/>
                          </w:rPr>
                          <w:t>inegi</w:t>
                        </w:r>
                        <w:proofErr w:type="spellEnd"/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. Registro Administrativo de la Industria Automotriz de Vehículos Ligeros (</w:t>
                        </w:r>
                        <w:proofErr w:type="spellStart"/>
                        <w:r w:rsidRPr="005113B7">
                          <w:rPr>
                            <w:smallCaps/>
                            <w:color w:val="4D565E"/>
                            <w:sz w:val="10"/>
                            <w:szCs w:val="10"/>
                          </w:rPr>
                          <w:t>raiavl</w:t>
                        </w:r>
                        <w:proofErr w:type="spellEnd"/>
                        <w:r w:rsidRPr="005113B7"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), febrero de 2025</w:t>
                        </w:r>
                        <w:r>
                          <w:rPr>
                            <w:color w:val="4D565E"/>
                            <w:spacing w:val="-1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</w:tr>
                </w:tbl>
                <w:p w14:paraId="555620E5" w14:textId="77777777" w:rsidR="00B042D6" w:rsidRPr="006E092C" w:rsidRDefault="00B042D6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</w:p>
              </w:tc>
            </w:tr>
            <w:tr w:rsidR="00817988" w14:paraId="0B4256B5" w14:textId="77777777" w:rsidTr="00215C01">
              <w:trPr>
                <w:trHeight w:val="149"/>
                <w:tblCellSpacing w:w="15" w:type="dxa"/>
              </w:trPr>
              <w:tc>
                <w:tcPr>
                  <w:tcW w:w="5415" w:type="dxa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C1A85" w14:textId="271FC522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Ventas al público en el mercado interno de vehículos ligeros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1</w:t>
                  </w:r>
                  <w:r w:rsidR="007C6764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  <w:vertAlign w:val="superscript"/>
                    </w:rPr>
                    <w:t>/</w:t>
                  </w:r>
                </w:p>
              </w:tc>
            </w:tr>
            <w:tr w:rsidR="00817988" w14:paraId="5C67569F" w14:textId="77777777" w:rsidTr="00B042D6">
              <w:trPr>
                <w:tblCellSpacing w:w="15" w:type="dxa"/>
              </w:trPr>
              <w:tc>
                <w:tcPr>
                  <w:tcW w:w="5415" w:type="dxa"/>
                  <w:vAlign w:val="center"/>
                  <w:hideMark/>
                </w:tcPr>
                <w:p w14:paraId="59FF1604" w14:textId="7A76D57C" w:rsidR="00215C01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4"/>
                    <w:gridCol w:w="649"/>
                    <w:gridCol w:w="649"/>
                    <w:gridCol w:w="76"/>
                    <w:gridCol w:w="608"/>
                    <w:gridCol w:w="649"/>
                    <w:gridCol w:w="649"/>
                    <w:gridCol w:w="76"/>
                    <w:gridCol w:w="692"/>
                  </w:tblGrid>
                  <w:tr w:rsidR="00B042D6" w14:paraId="0E12582B" w14:textId="77777777" w:rsidTr="001E5477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050E008" w14:textId="77777777" w:rsidR="00B042D6" w:rsidRPr="005113B7" w:rsidRDefault="00B042D6" w:rsidP="00B042D6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19AF83D3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Febrero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7D610539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Enero-febrero</w:t>
                        </w:r>
                      </w:p>
                    </w:tc>
                  </w:tr>
                  <w:tr w:rsidR="00B042D6" w14:paraId="7C816D49" w14:textId="77777777" w:rsidTr="001E5477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0CD11DB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0632ED28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AC0CEE7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01CE56AD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3DFEDC2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20B10D30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353AF86" w14:textId="77777777" w:rsidR="00B042D6" w:rsidRPr="005113B7" w:rsidRDefault="00B042D6" w:rsidP="00B042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5113B7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6E6E25" w14:paraId="45E90CB6" w14:textId="77777777" w:rsidTr="001E5477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4A7FE9" w14:textId="77777777" w:rsidR="00B042D6" w:rsidRPr="00870F23" w:rsidRDefault="00B042D6" w:rsidP="00B042D6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19C0D3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114 408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071473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117 679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A869A7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E9F879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2.86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EDF468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227 506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C5E0F8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 xml:space="preserve">237 659 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45463DB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7B9A0" w14:textId="77777777" w:rsidR="00B042D6" w:rsidRPr="00870F23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870F23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4.46</w:t>
                        </w:r>
                      </w:p>
                    </w:tc>
                  </w:tr>
                  <w:tr w:rsidR="00B042D6" w14:paraId="4869CF74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89976F0" w14:textId="77777777" w:rsidR="00B042D6" w:rsidRDefault="00B042D6" w:rsidP="00B042D6">
                        <w:pP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74A057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110 241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380A90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112 994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FA11CE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89B6FF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2.50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3E2017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219 823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61E8D3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228 202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2DB1A8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054D0D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3.81</w:t>
                        </w:r>
                      </w:p>
                    </w:tc>
                  </w:tr>
                  <w:tr w:rsidR="006E6E25" w14:paraId="6A89C794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4865EA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Acura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7A948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9FF22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21A95F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F81AF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- 23.6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2F67B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166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A9FC1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638014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96BAD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- 19.3</w:t>
                        </w:r>
                      </w:p>
                    </w:tc>
                  </w:tr>
                  <w:tr w:rsidR="00B042D6" w14:paraId="25E9B809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BA68EF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Audi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586F7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879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B81AF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718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4F04D0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C8D03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- 18.3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E8249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1 751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D1B76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1 254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376143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F1FFA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- 28.4</w:t>
                        </w:r>
                      </w:p>
                    </w:tc>
                  </w:tr>
                  <w:tr w:rsidR="006E6E25" w14:paraId="6C095A89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45E93E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Bentley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11BD4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97FB4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F8FB78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7F61C6" w14:textId="77777777" w:rsidR="00B042D6" w:rsidRPr="00CD252A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D6AC3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99982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96F697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2DA46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B042D6" w14:paraId="5EE4DEB7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E3266B" w14:textId="187FAEBB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BMW Group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4/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45990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1 401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0CB0A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1 466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4E1F45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66DF1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4.6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8F4A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2 641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1F9F2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2 945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928D91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CCCA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11.5</w:t>
                        </w:r>
                      </w:p>
                    </w:tc>
                  </w:tr>
                  <w:tr w:rsidR="006E6E25" w14:paraId="5D30BF11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40F278" w14:textId="0C82FF10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Chirey</w:t>
                        </w:r>
                        <w:proofErr w:type="spellEnd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 Motor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A28CD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2 367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028E4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1 890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1999D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2F37E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- 20.2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80635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4 967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6F28C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3 773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D7CABB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D47F9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- 24.0</w:t>
                        </w:r>
                      </w:p>
                    </w:tc>
                  </w:tr>
                  <w:tr w:rsidR="00B042D6" w14:paraId="2C07791E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1ED3F5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Ford Motor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B61D3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4 118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8CB90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3 896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A4064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91DAD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- 5.4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85260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8 458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1802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8 132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6F858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619E6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- 3.9</w:t>
                        </w:r>
                      </w:p>
                    </w:tc>
                  </w:tr>
                  <w:tr w:rsidR="006E6E25" w14:paraId="07477975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BE2C3F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General Motors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B4372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16 133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B43A2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15 613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C275DA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40C30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- 3.2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87E5C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31 592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87AAA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31 337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FAAF04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D0E0A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- 0.8</w:t>
                        </w:r>
                      </w:p>
                    </w:tc>
                  </w:tr>
                  <w:tr w:rsidR="00B042D6" w14:paraId="23FA1191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C0B2A9C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Honda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6E89D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3 352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AB283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3 284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33A74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A4C64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566A7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6 812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3FB35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6 720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D1104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6BADD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- 1.4</w:t>
                        </w:r>
                      </w:p>
                    </w:tc>
                  </w:tr>
                  <w:tr w:rsidR="006E6E25" w14:paraId="085C20FC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B809B14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Hyundai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CA18F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4 038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2CBF9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4 106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ABF6B2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7ED32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1.7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77F95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7 803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A5DEA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8 085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5B177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9FFA9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3.6</w:t>
                        </w:r>
                      </w:p>
                    </w:tc>
                  </w:tr>
                  <w:tr w:rsidR="00B042D6" w14:paraId="2015FD6E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6A1FA3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Infiniti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4CA3F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3BA00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108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76660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35440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- 12.2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7FBBC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224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54799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196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5C9990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0189F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- 12.5</w:t>
                        </w:r>
                      </w:p>
                    </w:tc>
                  </w:tr>
                  <w:tr w:rsidR="006E6E25" w14:paraId="6C269562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6A829C0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56547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202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F3F98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154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8B994A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87A85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- 23.8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53341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292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01CEE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292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86CA7B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6A680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0.0</w:t>
                        </w:r>
                      </w:p>
                    </w:tc>
                  </w:tr>
                  <w:tr w:rsidR="00B042D6" w14:paraId="0C471B97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3DC8B7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Jaguar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49CE8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85C84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961D39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001D3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- 77.8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6E293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2EFE9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2E9ACC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95A0D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- 85.0</w:t>
                        </w:r>
                      </w:p>
                    </w:tc>
                  </w:tr>
                  <w:tr w:rsidR="006E6E25" w14:paraId="4F81199C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FA2309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KIA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1EC61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8 095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A1640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8 902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A88138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61DC7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10.0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5474F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16 299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17DB2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17 507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3E7D8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639CB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7.4</w:t>
                        </w:r>
                      </w:p>
                    </w:tc>
                  </w:tr>
                  <w:tr w:rsidR="00B042D6" w14:paraId="4B6002F2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C067CA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Land</w:t>
                        </w:r>
                        <w:proofErr w:type="spellEnd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 Rover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5A7C5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158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61B64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188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F9BA2D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C3813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19.0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4072F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280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876E1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349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C9706B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E8F08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24.6</w:t>
                        </w:r>
                      </w:p>
                    </w:tc>
                  </w:tr>
                  <w:tr w:rsidR="006E6E25" w14:paraId="5C301C20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5DD595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Lexus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D77C8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D1719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192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9FF247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27B49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- 13.1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46DA6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35259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361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0F0D87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AD44A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- 19.8</w:t>
                        </w:r>
                      </w:p>
                    </w:tc>
                  </w:tr>
                  <w:tr w:rsidR="00B042D6" w14:paraId="1DA6377A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CB3E6D2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Lincoln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AACF0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177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D5C12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65F94B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D8F60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- 13.6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62C08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293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8018F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D4A782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EF268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9.9</w:t>
                        </w:r>
                      </w:p>
                    </w:tc>
                  </w:tr>
                  <w:tr w:rsidR="006E6E25" w14:paraId="21AD6778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AB17C5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Mazda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BB88E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6 626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7EEEF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9 299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BA146C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26099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40.3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4B3EB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12 961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B1262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17 131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B10964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6311C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32.2</w:t>
                        </w:r>
                      </w:p>
                    </w:tc>
                  </w:tr>
                  <w:tr w:rsidR="00B042D6" w14:paraId="20FBF135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4672337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Mercedes Benz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BEA66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848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03C5A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991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FC306B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E4786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16.9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EC324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1 731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50C6D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2 035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7E9478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68DD3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17.6</w:t>
                        </w:r>
                      </w:p>
                    </w:tc>
                  </w:tr>
                  <w:tr w:rsidR="006E6E25" w14:paraId="2ED851CE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6150BF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MG Motor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63AF1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4 398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3FE66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3 105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978003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AC702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- 29.4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56866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8 406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6E937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7 105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01B9CE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F735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- 15.5</w:t>
                        </w:r>
                      </w:p>
                    </w:tc>
                  </w:tr>
                  <w:tr w:rsidR="00B042D6" w14:paraId="48B31B54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C72214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Mitsubishi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7335B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1 859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E0FFF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2 235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1C8164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0A4A3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20.2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CE56A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3 394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DF3EB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4 120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E763B4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CD57E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21.4</w:t>
                        </w:r>
                      </w:p>
                    </w:tc>
                  </w:tr>
                  <w:tr w:rsidR="006E6E25" w14:paraId="2BE1FC0F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2C4580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Nissan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730D2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18 328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CB655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21 444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4FC410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56A16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17.0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7A9E6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38 298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B687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41 723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782E30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4BBEC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8.9</w:t>
                        </w:r>
                      </w:p>
                    </w:tc>
                  </w:tr>
                  <w:tr w:rsidR="00B042D6" w14:paraId="7DF3945E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8F8E4A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Porsche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52614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167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69F98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278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49717F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7E7F9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66.5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F0EA0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356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4E7D8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568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532C1B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3D83B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59.6</w:t>
                        </w:r>
                      </w:p>
                    </w:tc>
                  </w:tr>
                  <w:tr w:rsidR="006E6E25" w14:paraId="46B0967A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8FC886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Renault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0C5F3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2 598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ADDD6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2 403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D14A8F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A3DE8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- 7.5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9DD5F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5 899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26194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5 416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7A3B91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0179F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- 8.2</w:t>
                        </w:r>
                      </w:p>
                    </w:tc>
                  </w:tr>
                  <w:tr w:rsidR="00B042D6" w14:paraId="1C8A190F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F89A46D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SEAT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75EF3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2 079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6625E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1 819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2C91FD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D6ED3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- 12.5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584C9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3 938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7E874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3 712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718B3D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B915E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- 5.7</w:t>
                        </w:r>
                      </w:p>
                    </w:tc>
                  </w:tr>
                  <w:tr w:rsidR="006E6E25" w14:paraId="6FD4A95A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8F01BA1" w14:textId="018A5CC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Stellantis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6/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60DEC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7 702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4E884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7 110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0CED06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1ECE1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- 7.7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D6640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14 656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C79E6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14 172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913E08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998D7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- 3.3</w:t>
                        </w:r>
                      </w:p>
                    </w:tc>
                  </w:tr>
                  <w:tr w:rsidR="00B042D6" w14:paraId="3124ECB3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71D89B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Subaru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8F965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874DE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261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AC3E5D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5543E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- 13.3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1B6DE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54277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564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C7AACF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4A4423" w14:textId="2824E2F0" w:rsidR="00B042D6" w:rsidRDefault="00246935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- </w:t>
                        </w:r>
                        <w:r w:rsidR="00B042D6">
                          <w:rPr>
                            <w:color w:val="000000"/>
                            <w:sz w:val="13"/>
                            <w:szCs w:val="13"/>
                          </w:rPr>
                          <w:t>9.5</w:t>
                        </w:r>
                      </w:p>
                    </w:tc>
                  </w:tr>
                  <w:tr w:rsidR="006E6E25" w14:paraId="30617C90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0995DC6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Suzuki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AF717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3 449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A0918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3 705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1FB19A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148F1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7.4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C304C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6 724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9B3DC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7 010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69ED6D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A3AE4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4.3</w:t>
                        </w:r>
                      </w:p>
                    </w:tc>
                  </w:tr>
                  <w:tr w:rsidR="00B042D6" w14:paraId="5BFC32C4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F45E94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Toyota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DD2B6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9 587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D808B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8 232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CD3CBB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3C21B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- 14.1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E7818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18 851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616D3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19 208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9A7A7E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E1295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1.9</w:t>
                        </w:r>
                      </w:p>
                    </w:tc>
                  </w:tr>
                  <w:tr w:rsidR="006E6E25" w14:paraId="5FDC23AA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5347792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Volkswagen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DC0B3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10 645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A7C58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10 819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B529A7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FBFAA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1.6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CBC07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21 340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A29EE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22 963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7B77E7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7BF7B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7.6</w:t>
                        </w:r>
                      </w:p>
                    </w:tc>
                  </w:tr>
                  <w:tr w:rsidR="00B042D6" w14:paraId="54A3EE44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512353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Volvo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C4F69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292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3453E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7845B80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B7246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89.4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FB5FC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598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96142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1 065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9902B95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E4BFE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78.1</w:t>
                        </w:r>
                      </w:p>
                    </w:tc>
                  </w:tr>
                  <w:tr w:rsidR="006E6E25" w14:paraId="0A45990E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FF89A9E" w14:textId="77777777" w:rsidR="00B042D6" w:rsidRDefault="00B042D6" w:rsidP="00B042D6">
                        <w:pP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507929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4 167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450AF5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4 685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5CC25CF4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74D189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12.43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746E4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7 683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8775AB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9 457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14B9D69F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6B5FC3" w14:textId="77777777" w:rsidR="00B042D6" w:rsidRDefault="00B042D6" w:rsidP="00B042D6">
                        <w:pPr>
                          <w:jc w:val="right"/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23.09</w:t>
                        </w:r>
                      </w:p>
                    </w:tc>
                  </w:tr>
                  <w:tr w:rsidR="00B042D6" w14:paraId="762CD690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B0D6011" w14:textId="03BCEADA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Changan</w:t>
                        </w:r>
                        <w:r w:rsidRPr="005253E6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2B2592" w14:textId="77777777" w:rsidR="00B042D6" w:rsidRPr="00CD252A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4D312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959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9625F5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F111E2" w14:textId="77777777" w:rsidR="00B042D6" w:rsidRPr="00CD252A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47D8B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50C85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1 785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239A0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D8331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3/</w:t>
                        </w:r>
                      </w:p>
                    </w:tc>
                  </w:tr>
                  <w:tr w:rsidR="006E6E25" w14:paraId="0194CB4B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1305104" w14:textId="791DB530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Foton</w:t>
                        </w: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8/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A0E64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AF649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154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B21E0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36454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7 600.0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0CE67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F196F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459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038EBE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BFC27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15 200.0</w:t>
                        </w:r>
                      </w:p>
                    </w:tc>
                  </w:tr>
                  <w:tr w:rsidR="00B042D6" w14:paraId="47B24CC0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47B138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Great Wall Motor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669B4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908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606B6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1 253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205427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D45062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38.0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1CA86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1 653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763BD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2 586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2E32DB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5E2B5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56.4</w:t>
                        </w:r>
                      </w:p>
                    </w:tc>
                  </w:tr>
                  <w:tr w:rsidR="006E6E25" w14:paraId="2682BE2E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3743E9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JAC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34F32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2 001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61BB4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2 104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35B240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8317EF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5.1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3A066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3 702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14DB2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4 050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627A441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D549F3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9.4</w:t>
                        </w:r>
                      </w:p>
                    </w:tc>
                  </w:tr>
                  <w:tr w:rsidR="00B042D6" w14:paraId="63BE2E3E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C6A875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JETOUR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393764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240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EDB96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0AC9C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EBD1A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- 78.3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D6BEF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489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691EFC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195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D6A32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3E07CE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- 60.1</w:t>
                        </w:r>
                      </w:p>
                    </w:tc>
                  </w:tr>
                  <w:tr w:rsidR="006E6E25" w14:paraId="7196E40E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00FA83" w14:textId="77777777" w:rsidR="00B042D6" w:rsidRDefault="00B042D6" w:rsidP="00B042D6"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 xml:space="preserve">MOTORNATION </w:t>
                        </w:r>
                        <w:r w:rsidRPr="00CD252A"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9</w:t>
                        </w:r>
                        <w:r>
                          <w:rPr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971BF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1 016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191BFD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163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8538E67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8AE8EB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- 84.0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1687F8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1 836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6AEDA9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color w:val="000000"/>
                            <w:sz w:val="13"/>
                            <w:szCs w:val="13"/>
                          </w:rPr>
                          <w:t>382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42C71EA" w14:textId="77777777" w:rsidR="00B042D6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1B1238" w14:textId="225E3FB6" w:rsidR="00B042D6" w:rsidRPr="00CD252A" w:rsidRDefault="00B042D6" w:rsidP="00B042D6">
                        <w:pPr>
                          <w:jc w:val="right"/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 w:rsidRPr="00CD252A">
                          <w:rPr>
                            <w:color w:val="000000"/>
                            <w:sz w:val="13"/>
                            <w:szCs w:val="13"/>
                          </w:rPr>
                          <w:t>-</w:t>
                        </w:r>
                        <w:r w:rsidR="00246935">
                          <w:rPr>
                            <w:color w:val="000000"/>
                            <w:sz w:val="13"/>
                            <w:szCs w:val="13"/>
                          </w:rPr>
                          <w:t xml:space="preserve"> </w:t>
                        </w:r>
                        <w:r w:rsidRPr="00CD252A">
                          <w:rPr>
                            <w:color w:val="000000"/>
                            <w:sz w:val="13"/>
                            <w:szCs w:val="13"/>
                          </w:rPr>
                          <w:t>79.2</w:t>
                        </w:r>
                      </w:p>
                    </w:tc>
                  </w:tr>
                  <w:tr w:rsidR="00B042D6" w14:paraId="76EF8D5C" w14:textId="77777777" w:rsidTr="001E5477">
                    <w:tc>
                      <w:tcPr>
                        <w:tcW w:w="0" w:type="auto"/>
                        <w:gridSpan w:val="9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2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4945"/>
                        </w:tblGrid>
                        <w:tr w:rsidR="00B042D6" w14:paraId="582B27B0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B7D4A3" w14:textId="77777777" w:rsidR="00B042D6" w:rsidRPr="005253E6" w:rsidRDefault="00B042D6" w:rsidP="00B042D6">
                              <w:pPr>
                                <w:jc w:val="left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1/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  <w:hideMark/>
                            </w:tcPr>
                            <w:p w14:paraId="5B654C40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042D6" w14:paraId="2206AD09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9E6F1F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2/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  <w:hideMark/>
                            </w:tcPr>
                            <w:p w14:paraId="7B19A61D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No disponible.</w:t>
                              </w:r>
                            </w:p>
                          </w:tc>
                        </w:tr>
                        <w:tr w:rsidR="00B042D6" w14:paraId="7FA9E05C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28E78A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3/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  <w:hideMark/>
                            </w:tcPr>
                            <w:p w14:paraId="3D479EF5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No calculable.</w:t>
                              </w:r>
                            </w:p>
                          </w:tc>
                        </w:tr>
                        <w:tr w:rsidR="00B042D6" w14:paraId="53F790BB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1134F1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4/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  <w:hideMark/>
                            </w:tcPr>
                            <w:p w14:paraId="3628BD6B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BMW </w:t>
                              </w:r>
                              <w:proofErr w:type="spellStart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Group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B042D6" w14:paraId="6B2423BD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782E1F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5/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</w:tcPr>
                            <w:p w14:paraId="2C8E5373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Chirey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Motor integra las marcas </w:t>
                              </w:r>
                              <w:proofErr w:type="spellStart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Chirey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y </w:t>
                              </w:r>
                              <w:proofErr w:type="spellStart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Omoda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c>
                        </w:tr>
                        <w:tr w:rsidR="00B042D6" w14:paraId="5485971C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7BF601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6/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</w:tcPr>
                            <w:p w14:paraId="02997762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Stellantis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B042D6" w14:paraId="6B7E476E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02E2F8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7/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  <w:hideMark/>
                            </w:tcPr>
                            <w:p w14:paraId="1DCA0DC0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Changan reporta datos de ventas a partir de 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enero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de 2025.</w:t>
                              </w:r>
                            </w:p>
                          </w:tc>
                        </w:tr>
                        <w:tr w:rsidR="00B042D6" w14:paraId="4A0F0FFC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872824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8/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</w:tcPr>
                            <w:p w14:paraId="6A1BDD8B" w14:textId="77777777" w:rsidR="00B042D6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Foton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reporta datos de ventas a partir de julio de 2024.</w:t>
                              </w:r>
                            </w:p>
                          </w:tc>
                        </w:tr>
                        <w:tr w:rsidR="00B042D6" w14:paraId="1AA852FE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28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EE5255E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  <w:vertAlign w:val="superscript"/>
                                </w:rPr>
                                <w:t>9/</w:t>
                              </w:r>
                            </w:p>
                          </w:tc>
                          <w:tc>
                            <w:tcPr>
                              <w:tcW w:w="4681" w:type="pct"/>
                              <w:vAlign w:val="center"/>
                            </w:tcPr>
                            <w:p w14:paraId="77D7536C" w14:textId="236974F6" w:rsidR="006E6E25" w:rsidRPr="005253E6" w:rsidRDefault="00B042D6" w:rsidP="00D2470B">
                              <w:pPr>
                                <w:ind w:left="71"/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MOTORNATION a partir de</w:t>
                              </w:r>
                              <w: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enero</w:t>
                              </w:r>
                              <w:r w:rsidRPr="005253E6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de 2025 incluye solo las marcas BAIC, JMC, DFSK y SERES.</w:t>
                              </w:r>
                            </w:p>
                          </w:tc>
                        </w:tr>
                        <w:tr w:rsidR="00A82681" w14:paraId="17CBCD7A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4940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73BA02E" w14:textId="5966A262" w:rsidR="00D2470B" w:rsidRDefault="00A82681" w:rsidP="00B042D6">
                              <w:pPr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Nota:</w:t>
                              </w:r>
                              <w:r w:rsidRPr="00D2470B"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="00D2470B" w:rsidRPr="00D2470B"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="00D2470B">
                                <w:rPr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Las marcas </w:t>
                              </w:r>
                              <w:proofErr w:type="spellStart"/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Acura</w:t>
                              </w:r>
                              <w:proofErr w:type="spellEnd"/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, Changan, </w:t>
                              </w:r>
                              <w:proofErr w:type="spellStart"/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Chirey</w:t>
                              </w:r>
                              <w:proofErr w:type="spellEnd"/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, Honda y </w:t>
                              </w:r>
                              <w:proofErr w:type="spellStart"/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Omoda</w:t>
                              </w:r>
                              <w:proofErr w:type="spellEnd"/>
                              <w:r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 actualizan sus cifras de Venta Total respecto </w:t>
                              </w:r>
                            </w:p>
                            <w:p w14:paraId="2B7DE520" w14:textId="51C07A0F" w:rsidR="00A82681" w:rsidRPr="005253E6" w:rsidRDefault="00D2470B" w:rsidP="00B042D6">
                              <w:pPr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             </w:t>
                              </w:r>
                              <w:r w:rsidR="00A82681" w:rsidRPr="00A82681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a lo publicado del 4 de marzo del 2025.</w:t>
                              </w:r>
                            </w:p>
                          </w:tc>
                        </w:tr>
                        <w:tr w:rsidR="00B042D6" w14:paraId="68BCF3B6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4940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849E62" w14:textId="77777777" w:rsidR="00B042D6" w:rsidRPr="005253E6" w:rsidRDefault="00B042D6" w:rsidP="00B042D6">
                              <w:pPr>
                                <w:rPr>
                                  <w:color w:val="4D565E"/>
                                  <w:sz w:val="11"/>
                                  <w:szCs w:val="11"/>
                                </w:rPr>
                              </w:pP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proofErr w:type="spellStart"/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proofErr w:type="spellStart"/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), febrero de 2025.</w:t>
                              </w:r>
                            </w:p>
                          </w:tc>
                        </w:tr>
                      </w:tbl>
                      <w:p w14:paraId="33DE6C5A" w14:textId="77777777" w:rsidR="00B042D6" w:rsidRDefault="00B042D6" w:rsidP="00B042D6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0B0510EF" w14:textId="77777777" w:rsidR="00B042D6" w:rsidRDefault="00B042D6" w:rsidP="001B65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17988" w14:paraId="243446A8" w14:textId="77777777" w:rsidTr="00B042D6">
              <w:trPr>
                <w:tblCellSpacing w:w="15" w:type="dxa"/>
              </w:trPr>
              <w:tc>
                <w:tcPr>
                  <w:tcW w:w="5415" w:type="dxa"/>
                  <w:vAlign w:val="center"/>
                  <w:hideMark/>
                </w:tcPr>
                <w:p w14:paraId="3C36FA7C" w14:textId="77777777" w:rsidR="00817988" w:rsidRDefault="00817988" w:rsidP="001B65AB">
                  <w:pPr>
                    <w:rPr>
                      <w:sz w:val="13"/>
                      <w:szCs w:val="13"/>
                    </w:rPr>
                  </w:pPr>
                </w:p>
              </w:tc>
            </w:tr>
          </w:tbl>
          <w:p w14:paraId="7AF0F7A5" w14:textId="77777777" w:rsidR="009D67E0" w:rsidRPr="009D67E0" w:rsidRDefault="009D67E0" w:rsidP="009D67E0">
            <w:pPr>
              <w:rPr>
                <w:sz w:val="13"/>
                <w:szCs w:val="13"/>
              </w:rPr>
            </w:pPr>
          </w:p>
        </w:tc>
        <w:tc>
          <w:tcPr>
            <w:tcW w:w="2505" w:type="pct"/>
            <w:tcMar>
              <w:top w:w="15" w:type="dxa"/>
              <w:left w:w="7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6"/>
            </w:tblGrid>
            <w:tr w:rsidR="00817988" w14:paraId="5276901B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29A4E" w14:textId="20FBF990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Producción total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2A464C20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82D72E" w14:textId="77777777" w:rsidR="00817988" w:rsidRDefault="00817988" w:rsidP="006E092C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3"/>
                    <w:gridCol w:w="206"/>
                    <w:gridCol w:w="928"/>
                    <w:gridCol w:w="1822"/>
                    <w:gridCol w:w="99"/>
                    <w:gridCol w:w="928"/>
                  </w:tblGrid>
                  <w:tr w:rsidR="00097B85" w14:paraId="7F2E1742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85CC11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Febrero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F25F2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319 828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83A0143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Enero-febrero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4F3EE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626 918</w:t>
                        </w:r>
                      </w:p>
                    </w:tc>
                  </w:tr>
                  <w:tr w:rsidR="00097B85" w14:paraId="6849914E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3F4746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Febrero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9E0B7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317 178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2BAA0E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Enero-febrero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27A74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629 435</w:t>
                        </w:r>
                      </w:p>
                    </w:tc>
                  </w:tr>
                  <w:tr w:rsidR="00097B85" w14:paraId="5E51768C" w14:textId="77777777" w:rsidTr="001E5477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9584BDA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7B62E75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51420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- 0.83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5EEF84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178725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A8A1B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0.40</w:t>
                        </w:r>
                      </w:p>
                    </w:tc>
                  </w:tr>
                  <w:tr w:rsidR="00097B85" w14:paraId="2EEF18B7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3DBD1C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50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398CDCB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FC814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- 2 650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F8FD27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149203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327CE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2 517</w:t>
                        </w:r>
                      </w:p>
                    </w:tc>
                  </w:tr>
                  <w:tr w:rsidR="00097B85" w14:paraId="6A5967A4" w14:textId="77777777" w:rsidTr="001E5477">
                    <w:tc>
                      <w:tcPr>
                        <w:tcW w:w="0" w:type="auto"/>
                        <w:gridSpan w:val="6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34"/>
                        </w:tblGrid>
                        <w:tr w:rsidR="00097B85" w14:paraId="38EC88D5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93FA0D" w14:textId="77777777" w:rsidR="00097B85" w:rsidRDefault="00097B85" w:rsidP="00097B85">
                              <w:pPr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proofErr w:type="spellStart"/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proofErr w:type="spellStart"/>
                              <w:r w:rsidRPr="005253E6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proofErr w:type="spellEnd"/>
                              <w:r w:rsidRPr="005253E6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), febrero de 2025.</w:t>
                              </w:r>
                            </w:p>
                          </w:tc>
                        </w:tr>
                      </w:tbl>
                      <w:p w14:paraId="654A317D" w14:textId="77777777" w:rsidR="00097B85" w:rsidRDefault="00097B85" w:rsidP="00097B85">
                        <w:pPr>
                          <w:rPr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2983399F" w14:textId="77777777" w:rsidR="00097B85" w:rsidRPr="006E092C" w:rsidRDefault="00097B85" w:rsidP="006E092C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</w:p>
              </w:tc>
            </w:tr>
            <w:tr w:rsidR="00817988" w14:paraId="1C0C24DC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260EA2" w14:textId="143D4257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Producción total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1D64B8DF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60E56" w14:textId="77777777" w:rsidR="00817988" w:rsidRDefault="00817988" w:rsidP="006E092C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9"/>
                    <w:gridCol w:w="654"/>
                    <w:gridCol w:w="654"/>
                    <w:gridCol w:w="87"/>
                    <w:gridCol w:w="624"/>
                    <w:gridCol w:w="654"/>
                    <w:gridCol w:w="654"/>
                    <w:gridCol w:w="166"/>
                    <w:gridCol w:w="554"/>
                  </w:tblGrid>
                  <w:tr w:rsidR="00097B85" w14:paraId="2D4DAF9F" w14:textId="77777777" w:rsidTr="001E5477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E10E391" w14:textId="77777777" w:rsidR="00097B85" w:rsidRPr="00097B85" w:rsidRDefault="00097B85" w:rsidP="00097B8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58F701D9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Febrero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170EC950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Enero-febrero</w:t>
                        </w:r>
                      </w:p>
                    </w:tc>
                  </w:tr>
                  <w:tr w:rsidR="00246935" w14:paraId="09D9527E" w14:textId="77777777" w:rsidTr="001E5477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8572B06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31A4ADC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02B6D748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3B6D9436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75DBB827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0934AD87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4F1C32C" w14:textId="77777777" w:rsidR="00097B85" w:rsidRPr="00097B85" w:rsidRDefault="00097B85" w:rsidP="00097B8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246935" w14:paraId="6618327F" w14:textId="77777777" w:rsidTr="001E5477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3E67A3" w14:textId="77777777" w:rsidR="00097B85" w:rsidRPr="00097B85" w:rsidRDefault="00097B85" w:rsidP="00097B8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1ADD71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319 828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ADEA07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317 178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F7EE4E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7DF60E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- 0.83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55817B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626 918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55120C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 xml:space="preserve">629 435 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A1F8FB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D96584" w14:textId="77777777" w:rsidR="00097B85" w:rsidRPr="00097B85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097B85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0.40</w:t>
                        </w:r>
                      </w:p>
                    </w:tc>
                  </w:tr>
                  <w:tr w:rsidR="00246935" w14:paraId="078F8159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561F28" w14:textId="77777777" w:rsidR="00097B85" w:rsidRDefault="00097B85" w:rsidP="00097B85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F62663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317 472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2B6A2D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315 096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94FB64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7D0A44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- 0.75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FF8B7F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622 048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977B33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624 201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E3B4F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15E8C3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0.35</w:t>
                        </w:r>
                      </w:p>
                    </w:tc>
                  </w:tr>
                  <w:tr w:rsidR="00246935" w14:paraId="41FD037A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761EB28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Audi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871D5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5 705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7E960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5 065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74FA17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F2B1F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- 11.2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A2391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9 814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759B9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14 675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1E0024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C4E7C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49.5</w:t>
                        </w:r>
                      </w:p>
                    </w:tc>
                  </w:tr>
                  <w:tr w:rsidR="00246935" w14:paraId="1D14CCF9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7B4A05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BMW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Group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D36E7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8 792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41C47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8 876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61ADF2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F081F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B59DB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18 015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6F706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18 592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0382F3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77CD8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3.2</w:t>
                        </w:r>
                      </w:p>
                    </w:tc>
                  </w:tr>
                  <w:tr w:rsidR="00246935" w14:paraId="07D1C1B5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083BE2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Ford Motor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EE154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30 891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B25BB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34 301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D766EE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89567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C6855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65 253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F7503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66 892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62CC815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8A545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2.5</w:t>
                        </w:r>
                      </w:p>
                    </w:tc>
                  </w:tr>
                  <w:tr w:rsidR="00246935" w14:paraId="32D089CF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00F028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General Motors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09F93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71 923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AB504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69 885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C34B48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FF549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5C4C9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139 258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F317B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129 998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5E2BA9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1D72F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- 6.6</w:t>
                        </w:r>
                      </w:p>
                    </w:tc>
                  </w:tr>
                  <w:tr w:rsidR="00246935" w14:paraId="21FF9527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5438B64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Honda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472FD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16 537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03A4B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16 071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D22D1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18787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D22E0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35 199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3D3A6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32 802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FF67C8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140B3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- 6.8</w:t>
                        </w:r>
                      </w:p>
                    </w:tc>
                  </w:tr>
                  <w:tr w:rsidR="00246935" w14:paraId="47C92D53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09ADEA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KIA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61E56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19 750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AAF39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21 510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E4ED64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7EF1A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8.9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A672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35 550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24B6F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45 810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B8CBDA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53D2C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28.9</w:t>
                        </w:r>
                      </w:p>
                    </w:tc>
                  </w:tr>
                  <w:tr w:rsidR="00246935" w14:paraId="5C25FF3A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DCA29F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Mazda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575C9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17 342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87FAD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18 112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FAF498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A55D4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4.4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F8F37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35 860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A1FC2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38 366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2253DDD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71F08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7.0</w:t>
                        </w:r>
                      </w:p>
                    </w:tc>
                  </w:tr>
                  <w:tr w:rsidR="00246935" w14:paraId="56F5972D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BD4224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Mercedes Benz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9F326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6 100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5D4C4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4 585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44BFE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82AE8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- 24.8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F228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11 153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8C5D9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9 388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0EEA3A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08E99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- 15.8</w:t>
                        </w:r>
                      </w:p>
                    </w:tc>
                  </w:tr>
                  <w:tr w:rsidR="00246935" w14:paraId="14759B97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B56CF8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Nissan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2234D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55 737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5218A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59 731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887FAB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A9D54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67273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112 304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57FB1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120 816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7495FD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EFF42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7.6</w:t>
                        </w:r>
                      </w:p>
                    </w:tc>
                  </w:tr>
                  <w:tr w:rsidR="00246935" w14:paraId="6DF444DE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EDE9E28" w14:textId="1CB66CE0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Stellantis</w:t>
                        </w:r>
                        <w:r w:rsidR="00246935">
                          <w:rPr>
                            <w:sz w:val="13"/>
                            <w:szCs w:val="13"/>
                            <w:vertAlign w:val="superscript"/>
                          </w:rPr>
                          <w:t>1</w:t>
                        </w:r>
                        <w:r>
                          <w:rPr>
                            <w:sz w:val="13"/>
                            <w:szCs w:val="13"/>
                            <w:vertAlign w:val="superscript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666E7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34 615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A9013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31 585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7A1162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DB378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- 8.8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EDDE6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72 253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7AF83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54 198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90BF5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09BF1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- 25.0</w:t>
                        </w:r>
                      </w:p>
                    </w:tc>
                  </w:tr>
                  <w:tr w:rsidR="00246935" w14:paraId="729C6371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02FA5A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Toyota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4B1DE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12 453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C6B3C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24 676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DECC8F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E6917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98.2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680F2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20 180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19FB1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51 185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9C3B7B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6ADC9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153.6</w:t>
                        </w:r>
                      </w:p>
                    </w:tc>
                  </w:tr>
                  <w:tr w:rsidR="00246935" w14:paraId="2ED36F39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9FCBCD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Volkswagen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5A6B1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37 627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CB0F5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20 699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D179EF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3981F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- 45.0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3B57E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67 209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A78F2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41 479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12CD15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67090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- 38.3</w:t>
                        </w:r>
                      </w:p>
                    </w:tc>
                  </w:tr>
                  <w:tr w:rsidR="00246935" w14:paraId="2485B2B6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5EB168" w14:textId="77777777" w:rsidR="00097B85" w:rsidRDefault="00097B85" w:rsidP="00097B85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C89223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2 356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9B1AC3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2 082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215E8F19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A466E8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- 11.63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0CAE4C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4 870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874F2F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5 234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vAlign w:val="center"/>
                      </w:tcPr>
                      <w:p w14:paraId="3BF5930B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16E616" w14:textId="77777777" w:rsidR="00097B85" w:rsidRDefault="00097B85" w:rsidP="00097B85">
                        <w:pPr>
                          <w:jc w:val="right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7.47</w:t>
                        </w:r>
                      </w:p>
                    </w:tc>
                  </w:tr>
                  <w:tr w:rsidR="00246935" w14:paraId="053BA584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25A5FE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JAC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5DCBC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2 356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5E73B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2 082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68A340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FBF19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- 11.6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7065B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4 870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FB872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5 234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87DDE2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C0745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7.5</w:t>
                        </w:r>
                      </w:p>
                    </w:tc>
                  </w:tr>
                  <w:tr w:rsidR="00097B85" w14:paraId="10211D44" w14:textId="77777777" w:rsidTr="001E5477">
                    <w:tc>
                      <w:tcPr>
                        <w:tcW w:w="0" w:type="auto"/>
                        <w:gridSpan w:val="9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862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9"/>
                          <w:gridCol w:w="4894"/>
                        </w:tblGrid>
                        <w:tr w:rsidR="00097B85" w14:paraId="7A82F7CF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114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497B1D" w14:textId="50916AE1" w:rsidR="00097B85" w:rsidRPr="00EE4A2B" w:rsidRDefault="00246935" w:rsidP="00097B85">
                              <w:pPr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EE4A2B"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  <w:t>1</w:t>
                              </w:r>
                              <w:r w:rsidR="00097B85" w:rsidRPr="00EE4A2B"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4796" w:type="pct"/>
                              <w:vAlign w:val="center"/>
                              <w:hideMark/>
                            </w:tcPr>
                            <w:p w14:paraId="0A04F04A" w14:textId="1D7B8C51" w:rsidR="00097B85" w:rsidRPr="00EE4A2B" w:rsidRDefault="00246935" w:rsidP="00097B85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EE4A2B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  <w:r w:rsidR="00EE4A2B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EE4A2B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proofErr w:type="spellStart"/>
                              <w:r w:rsidR="00097B85" w:rsidRPr="00EE4A2B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Stellantis</w:t>
                              </w:r>
                              <w:proofErr w:type="spellEnd"/>
                              <w:r w:rsidR="00097B85" w:rsidRPr="00EE4A2B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097B85" w14:paraId="2ACAFAD4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4940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69B17F" w14:textId="77777777" w:rsidR="00097B85" w:rsidRPr="005113B7" w:rsidRDefault="00097B85" w:rsidP="00097B85">
                              <w:pPr>
                                <w:rPr>
                                  <w:color w:val="4D565E"/>
                                  <w:sz w:val="11"/>
                                  <w:szCs w:val="11"/>
                                </w:rPr>
                              </w:pP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proofErr w:type="spellStart"/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proofErr w:type="spellEnd"/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proofErr w:type="spellStart"/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proofErr w:type="spellEnd"/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), febrero de 2025.</w:t>
                              </w:r>
                            </w:p>
                          </w:tc>
                        </w:tr>
                      </w:tbl>
                      <w:p w14:paraId="48055881" w14:textId="77777777" w:rsidR="00097B85" w:rsidRDefault="00097B85" w:rsidP="00097B85">
                        <w:pPr>
                          <w:rPr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18EED4C1" w14:textId="77777777" w:rsidR="00097B85" w:rsidRDefault="00097B85" w:rsidP="006E092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17988" w14:paraId="513347B5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4335D" w14:textId="6D068FE5" w:rsidR="00817988" w:rsidRPr="006E092C" w:rsidRDefault="006E092C" w:rsidP="006E092C">
                  <w:pPr>
                    <w:jc w:val="center"/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Exportación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7E49C182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6FFEC3" w14:textId="77777777" w:rsidR="00817988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6"/>
                    <w:gridCol w:w="150"/>
                    <w:gridCol w:w="675"/>
                    <w:gridCol w:w="2120"/>
                    <w:gridCol w:w="150"/>
                    <w:gridCol w:w="675"/>
                  </w:tblGrid>
                  <w:tr w:rsidR="00097B85" w14:paraId="73F949A4" w14:textId="77777777" w:rsidTr="001E5477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8D62CB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Febrero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13EB6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285 330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3B7ABA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Enero-febrero 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E0325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539 697</w:t>
                        </w:r>
                      </w:p>
                    </w:tc>
                  </w:tr>
                  <w:tr w:rsidR="00097B85" w14:paraId="75ABA920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8AFE55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Febrero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4BD02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258 952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F7C663E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Enero-febrero 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6B33B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478 366</w:t>
                        </w:r>
                      </w:p>
                    </w:tc>
                  </w:tr>
                  <w:tr w:rsidR="00097B85" w14:paraId="7A37542D" w14:textId="77777777" w:rsidTr="001E5477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58432ED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4BA2832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8DDC2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- 9.24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42FF4F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4249565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FFFFFF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81020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- 11.36</w:t>
                        </w:r>
                      </w:p>
                    </w:tc>
                  </w:tr>
                  <w:tr w:rsidR="00097B85" w14:paraId="051EDF8F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7A544CC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50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5A4D291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2E2F2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- 26 378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D48054" w14:textId="77777777" w:rsidR="00097B85" w:rsidRDefault="00097B85" w:rsidP="00097B85">
                        <w:pPr>
                          <w:jc w:val="lef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50" w:type="dxa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264BEC1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675" w:type="dxa"/>
                        <w:shd w:val="clear" w:color="auto" w:fill="EDEDED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ACCC1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- 61 331</w:t>
                        </w:r>
                      </w:p>
                    </w:tc>
                  </w:tr>
                </w:tbl>
                <w:p w14:paraId="3752CB30" w14:textId="77777777" w:rsidR="00097B85" w:rsidRDefault="00097B85" w:rsidP="001B65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17988" w14:paraId="76A39A87" w14:textId="77777777" w:rsidTr="001B65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AE0931" w14:textId="1014336B" w:rsidR="00817988" w:rsidRDefault="006E092C" w:rsidP="001B65A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>Exportación de</w:t>
                  </w:r>
                  <w:r w:rsidRPr="00A54B3E">
                    <w:rPr>
                      <w:rFonts w:ascii="Arial Negrita" w:hAnsi="Arial Negrita"/>
                      <w:b/>
                      <w:bCs/>
                      <w:color w:val="003057"/>
                      <w:sz w:val="18"/>
                      <w:szCs w:val="18"/>
                    </w:rPr>
                    <w:t xml:space="preserve"> vehículos ligeros</w:t>
                  </w:r>
                </w:p>
              </w:tc>
            </w:tr>
            <w:tr w:rsidR="00817988" w14:paraId="38E5A916" w14:textId="77777777" w:rsidTr="001B65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B9056" w14:textId="77777777" w:rsidR="00817988" w:rsidRDefault="00817988" w:rsidP="001B65AB">
                  <w:pPr>
                    <w:jc w:val="center"/>
                    <w:rPr>
                      <w:color w:val="27251F"/>
                      <w:sz w:val="16"/>
                      <w:szCs w:val="16"/>
                    </w:rPr>
                  </w:pPr>
                  <w:r w:rsidRPr="006E092C">
                    <w:rPr>
                      <w:color w:val="27251F"/>
                      <w:sz w:val="16"/>
                      <w:szCs w:val="16"/>
                    </w:rPr>
                    <w:t>(número de unidades y variación porcentual)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9"/>
                    <w:gridCol w:w="686"/>
                    <w:gridCol w:w="686"/>
                    <w:gridCol w:w="81"/>
                    <w:gridCol w:w="555"/>
                    <w:gridCol w:w="686"/>
                    <w:gridCol w:w="686"/>
                    <w:gridCol w:w="81"/>
                    <w:gridCol w:w="606"/>
                  </w:tblGrid>
                  <w:tr w:rsidR="00097B85" w14:paraId="05D8F116" w14:textId="77777777" w:rsidTr="001E5477">
                    <w:tc>
                      <w:tcPr>
                        <w:tcW w:w="0" w:type="auto"/>
                        <w:vMerge w:val="restart"/>
                        <w:shd w:val="clear" w:color="auto" w:fill="80DDD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CCF3FB" w14:textId="77777777" w:rsidR="00097B85" w:rsidRPr="00C82B30" w:rsidRDefault="00097B85" w:rsidP="00097B85">
                        <w:pPr>
                          <w:jc w:val="left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27B8BBA0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Febrero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shd w:val="clear" w:color="auto" w:fill="80DDD7"/>
                        <w:vAlign w:val="center"/>
                        <w:hideMark/>
                      </w:tcPr>
                      <w:p w14:paraId="7502C1FD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Enero-febrero</w:t>
                        </w:r>
                      </w:p>
                    </w:tc>
                  </w:tr>
                  <w:tr w:rsidR="00097B85" w14:paraId="05FD7A07" w14:textId="77777777" w:rsidTr="001E5477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EA59B4D" w14:textId="77777777" w:rsidR="00097B85" w:rsidRDefault="00097B85" w:rsidP="00097B85">
                        <w:pPr>
                          <w:jc w:val="center"/>
                          <w:rPr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6243CFA8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5E825571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914C217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3C66D7BA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shd w:val="clear" w:color="auto" w:fill="BDEDEA"/>
                        <w:vAlign w:val="center"/>
                        <w:hideMark/>
                      </w:tcPr>
                      <w:p w14:paraId="506EDF93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2025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BDEDEA"/>
                        <w:vAlign w:val="center"/>
                        <w:hideMark/>
                      </w:tcPr>
                      <w:p w14:paraId="4883DE8C" w14:textId="77777777" w:rsidR="00097B85" w:rsidRPr="00C82B30" w:rsidRDefault="00097B85" w:rsidP="00097B85"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color w:val="000000" w:themeColor="text1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097B85" w14:paraId="5B9225F0" w14:textId="77777777" w:rsidTr="001E5477"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3F17DC" w14:textId="77777777" w:rsidR="00097B85" w:rsidRPr="00C82B30" w:rsidRDefault="00097B85" w:rsidP="00097B85">
                        <w:pPr>
                          <w:jc w:val="lef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835166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285 330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D6A745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258 952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CDBED84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33A68F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 xml:space="preserve">- </w:t>
                        </w: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9.24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89B256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539 697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8B66C7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 xml:space="preserve">478 366 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BF2E2D2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F455F2" w14:textId="77777777" w:rsidR="00097B85" w:rsidRPr="00C82B30" w:rsidRDefault="00097B85" w:rsidP="00097B85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 xml:space="preserve">- </w:t>
                        </w:r>
                        <w:r w:rsidRPr="00C82B30">
                          <w:rPr>
                            <w:b/>
                            <w:bCs/>
                            <w:color w:val="000000" w:themeColor="text1"/>
                            <w:sz w:val="13"/>
                            <w:szCs w:val="13"/>
                          </w:rPr>
                          <w:t>11.36</w:t>
                        </w:r>
                      </w:p>
                    </w:tc>
                  </w:tr>
                  <w:tr w:rsidR="00097B85" w14:paraId="0F5CFF9D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C6604D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Audi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6923F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2 089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95AB3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6 863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1D58FA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F4E87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228.5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87CFB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5 460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37806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13 733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345FE1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313F7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151.5</w:t>
                        </w:r>
                      </w:p>
                    </w:tc>
                  </w:tr>
                  <w:tr w:rsidR="00097B85" w14:paraId="50AC7AA0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DC6E321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BMW </w:t>
                        </w:r>
                        <w:proofErr w:type="spellStart"/>
                        <w:r>
                          <w:rPr>
                            <w:sz w:val="13"/>
                            <w:szCs w:val="13"/>
                          </w:rPr>
                          <w:t>Group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04529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9 807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E0359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8 365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675463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145E3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- 14.7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6F257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15 604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FD3D2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11 705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C1F720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66829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- 25.0</w:t>
                        </w:r>
                      </w:p>
                    </w:tc>
                  </w:tr>
                  <w:tr w:rsidR="00097B85" w14:paraId="2C8253FB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3E92691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Ford Motor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79455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32 595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6705E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31 957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85B730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59694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2995E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64 201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696E9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65 055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1C4EB2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7D1B0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1.3</w:t>
                        </w:r>
                      </w:p>
                    </w:tc>
                  </w:tr>
                  <w:tr w:rsidR="00097B85" w14:paraId="6071F012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DC8167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General Motors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5D0F4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68 949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1F0B5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63 527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703544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C45CA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- 7.9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22D24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132 959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EA9BD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112 305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E68F54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964F6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- 15.5</w:t>
                        </w:r>
                      </w:p>
                    </w:tc>
                  </w:tr>
                  <w:tr w:rsidR="00097B85" w14:paraId="3551DC2B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13DCD3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Honda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0B4EE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21 029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DF2CB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14 549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BC2594A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E867B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- 30.8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E0A13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36 734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968A5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28 911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946C62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2CEB7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- 21.3</w:t>
                        </w:r>
                      </w:p>
                    </w:tc>
                  </w:tr>
                  <w:tr w:rsidR="00097B85" w14:paraId="063D3BFA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078306B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KIA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E647B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14 150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5954C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17 976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C170DD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7AFB5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27.0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09641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28 250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52A41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35 339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C6F0F3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A724D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25.1</w:t>
                        </w:r>
                      </w:p>
                    </w:tc>
                  </w:tr>
                  <w:tr w:rsidR="00097B85" w14:paraId="25409561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32A0A3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Mazda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497D9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13 765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648ED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11 588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9C84DF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37BE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- 15.8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954D3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26 494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BF4FC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21 194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765671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31456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- 20.0</w:t>
                        </w:r>
                      </w:p>
                    </w:tc>
                  </w:tr>
                  <w:tr w:rsidR="00097B85" w14:paraId="3353F2E7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9AF619C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Mercedes Benz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40806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7 513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8BBEDE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3 954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52652B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40314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- 47.4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AFB2A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12 241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64C70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5 521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B33E07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36D9F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- 54.9</w:t>
                        </w:r>
                      </w:p>
                    </w:tc>
                  </w:tr>
                  <w:tr w:rsidR="00097B85" w14:paraId="017DC103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69A6787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Nissan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82773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41 632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2361C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37 992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C6AD40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53F37F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- 8.7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B10D6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85 454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5C001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71 799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7C136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010DD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- 16.0</w:t>
                        </w:r>
                      </w:p>
                    </w:tc>
                  </w:tr>
                  <w:tr w:rsidR="00097B85" w14:paraId="2CCEFFE8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624EE1" w14:textId="755EEBF6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Stellantis</w:t>
                        </w:r>
                        <w:r>
                          <w:rPr>
                            <w:sz w:val="13"/>
                            <w:szCs w:val="13"/>
                            <w:vertAlign w:val="superscript"/>
                          </w:rPr>
                          <w:t>1/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78EFD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33 124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9527A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21 937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D1FF04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51211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- 33.8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6E642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68 556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048057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36 972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1BC331D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01D18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- 46.1</w:t>
                        </w:r>
                      </w:p>
                    </w:tc>
                  </w:tr>
                  <w:tr w:rsidR="00097B85" w14:paraId="54EBDE79" w14:textId="77777777" w:rsidTr="001E5477"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C3C2A0B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Toyota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25BBC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10 014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A12AE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24 219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EF73AC2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95D45C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141.9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008F05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15 583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7BA0D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47 857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9D687E4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27EE40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207.1</w:t>
                        </w:r>
                      </w:p>
                    </w:tc>
                  </w:tr>
                  <w:tr w:rsidR="00097B85" w14:paraId="15159C05" w14:textId="77777777" w:rsidTr="001E5477"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C29DE6" w14:textId="77777777" w:rsidR="00097B85" w:rsidRDefault="00097B85" w:rsidP="00097B85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Volkswagen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30678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30 663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FFAFE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16 025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B0B39C8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B49D39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- 47.7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007F61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48 161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2386D3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27 975</w:t>
                        </w: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7F83DA6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EDED"/>
                        <w:tcMar>
                          <w:top w:w="15" w:type="dxa"/>
                          <w:left w:w="4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1B97B" w14:textId="77777777" w:rsidR="00097B85" w:rsidRDefault="00097B85" w:rsidP="00097B85">
                        <w:pPr>
                          <w:jc w:val="righ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- 41.9</w:t>
                        </w:r>
                      </w:p>
                    </w:tc>
                  </w:tr>
                  <w:tr w:rsidR="00097B85" w14:paraId="455BBF1A" w14:textId="77777777" w:rsidTr="001E5477">
                    <w:tc>
                      <w:tcPr>
                        <w:tcW w:w="0" w:type="auto"/>
                        <w:gridSpan w:val="9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4908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4"/>
                          <w:gridCol w:w="4806"/>
                        </w:tblGrid>
                        <w:tr w:rsidR="00097B85" w14:paraId="056EE1BF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246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0F3AB6" w14:textId="77777777" w:rsidR="00097B85" w:rsidRPr="00600E9F" w:rsidRDefault="00097B85" w:rsidP="00097B85">
                              <w:pPr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600E9F">
                                <w:rPr>
                                  <w:sz w:val="10"/>
                                  <w:szCs w:val="10"/>
                                  <w:vertAlign w:val="superscript"/>
                                </w:rPr>
                                <w:t>1/</w:t>
                              </w:r>
                            </w:p>
                          </w:tc>
                          <w:tc>
                            <w:tcPr>
                              <w:tcW w:w="4664" w:type="pct"/>
                              <w:vAlign w:val="center"/>
                              <w:hideMark/>
                            </w:tcPr>
                            <w:p w14:paraId="584C6295" w14:textId="17981DDD" w:rsidR="00097B85" w:rsidRPr="00600E9F" w:rsidRDefault="00246935" w:rsidP="00097B85">
                              <w:pPr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</w:pPr>
                              <w:r w:rsidRPr="00600E9F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proofErr w:type="spellStart"/>
                              <w:r w:rsidR="00097B85" w:rsidRPr="00600E9F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>Stellantis</w:t>
                              </w:r>
                              <w:proofErr w:type="spellEnd"/>
                              <w:r w:rsidR="00097B85" w:rsidRPr="00600E9F">
                                <w:rPr>
                                  <w:color w:val="4D565E"/>
                                  <w:sz w:val="10"/>
                                  <w:szCs w:val="10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097B85" w14:paraId="1C17F0FC" w14:textId="77777777" w:rsidTr="001E5477">
                          <w:trPr>
                            <w:tblCellSpacing w:w="15" w:type="dxa"/>
                          </w:trPr>
                          <w:tc>
                            <w:tcPr>
                              <w:tcW w:w="4940" w:type="pct"/>
                              <w:gridSpan w:val="2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D71A48" w14:textId="77777777" w:rsidR="00097B85" w:rsidRPr="005113B7" w:rsidRDefault="00097B85" w:rsidP="00097B85">
                              <w:pPr>
                                <w:rPr>
                                  <w:color w:val="4D565E"/>
                                  <w:sz w:val="11"/>
                                  <w:szCs w:val="11"/>
                                </w:rPr>
                              </w:pPr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 xml:space="preserve">Fuente: </w:t>
                              </w:r>
                              <w:proofErr w:type="spellStart"/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inegi</w:t>
                              </w:r>
                              <w:proofErr w:type="spellEnd"/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. Registro Administrativo de la Industria Automotriz de Vehículos Ligeros (</w:t>
                              </w:r>
                              <w:proofErr w:type="spellStart"/>
                              <w:r w:rsidRPr="005113B7">
                                <w:rPr>
                                  <w:smallCaps/>
                                  <w:color w:val="4D565E"/>
                                  <w:sz w:val="10"/>
                                  <w:szCs w:val="10"/>
                                </w:rPr>
                                <w:t>raiavl</w:t>
                              </w:r>
                              <w:proofErr w:type="spellEnd"/>
                              <w:r w:rsidRPr="005113B7">
                                <w:rPr>
                                  <w:color w:val="4D565E"/>
                                  <w:spacing w:val="-1"/>
                                  <w:sz w:val="10"/>
                                  <w:szCs w:val="10"/>
                                </w:rPr>
                                <w:t>), febrero de 2025.</w:t>
                              </w:r>
                            </w:p>
                          </w:tc>
                        </w:tr>
                      </w:tbl>
                      <w:p w14:paraId="5D84A932" w14:textId="77777777" w:rsidR="00097B85" w:rsidRDefault="00097B85" w:rsidP="00097B85">
                        <w:pPr>
                          <w:rPr>
                            <w:color w:val="000000"/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14:paraId="7D6C2573" w14:textId="77777777" w:rsidR="00097B85" w:rsidRDefault="00097B85" w:rsidP="001B65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54BD9E3" w14:textId="6E46F969" w:rsidR="00817988" w:rsidRDefault="00097B85" w:rsidP="001B65A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Para más información sobre los resultados de este reporte, consúltese la página del Instituto: </w:t>
            </w:r>
            <w:hyperlink r:id="rId20" w:history="1">
              <w:r>
                <w:rPr>
                  <w:rStyle w:val="Hipervnculo"/>
                  <w:sz w:val="15"/>
                  <w:szCs w:val="15"/>
                </w:rPr>
                <w:t>https://www.inegi.org.mx/datosprimarios/iavl/</w:t>
              </w:r>
            </w:hyperlink>
          </w:p>
        </w:tc>
      </w:tr>
    </w:tbl>
    <w:p w14:paraId="621A7B86" w14:textId="77777777" w:rsidR="00817988" w:rsidRDefault="00817988" w:rsidP="00817988">
      <w:pPr>
        <w:tabs>
          <w:tab w:val="left" w:pos="678"/>
          <w:tab w:val="center" w:pos="4987"/>
        </w:tabs>
        <w:jc w:val="left"/>
        <w:rPr>
          <w:b/>
          <w:bCs/>
          <w:smallCaps/>
          <w:sz w:val="26"/>
          <w:szCs w:val="26"/>
        </w:rPr>
        <w:sectPr w:rsidR="00817988" w:rsidSect="009D67E0">
          <w:headerReference w:type="default" r:id="rId21"/>
          <w:pgSz w:w="12242" w:h="15842" w:code="1"/>
          <w:pgMar w:top="2126" w:right="567" w:bottom="992" w:left="567" w:header="284" w:footer="403" w:gutter="0"/>
          <w:pgNumType w:start="1"/>
          <w:cols w:space="720"/>
          <w:titlePg/>
          <w:docGrid w:linePitch="360"/>
        </w:sectPr>
      </w:pPr>
    </w:p>
    <w:p w14:paraId="21609611" w14:textId="77777777" w:rsidR="00070984" w:rsidRDefault="00070984" w:rsidP="00C7735C">
      <w:pPr>
        <w:jc w:val="center"/>
        <w:rPr>
          <w:b/>
          <w:bCs/>
          <w:smallCaps/>
          <w:sz w:val="26"/>
          <w:szCs w:val="26"/>
        </w:rPr>
      </w:pPr>
    </w:p>
    <w:p w14:paraId="3E5C4022" w14:textId="77777777" w:rsidR="00246935" w:rsidRDefault="00246935" w:rsidP="00C7735C">
      <w:pPr>
        <w:jc w:val="center"/>
        <w:rPr>
          <w:b/>
          <w:bCs/>
          <w:smallCaps/>
          <w:sz w:val="26"/>
          <w:szCs w:val="26"/>
        </w:rPr>
      </w:pPr>
    </w:p>
    <w:p w14:paraId="56EB7EB6" w14:textId="015A9395" w:rsidR="00EE1F92" w:rsidRDefault="00EE1F92" w:rsidP="00EE1F92">
      <w:pPr>
        <w:tabs>
          <w:tab w:val="left" w:pos="3885"/>
          <w:tab w:val="center" w:pos="4987"/>
        </w:tabs>
        <w:jc w:val="center"/>
        <w:rPr>
          <w:b/>
          <w:bCs/>
          <w:smallCaps/>
          <w:sz w:val="26"/>
          <w:szCs w:val="26"/>
        </w:rPr>
      </w:pPr>
      <w:r w:rsidRPr="00B730F2">
        <w:rPr>
          <w:b/>
          <w:bCs/>
          <w:smallCaps/>
          <w:sz w:val="26"/>
          <w:szCs w:val="26"/>
        </w:rPr>
        <w:t>i. ficha</w:t>
      </w:r>
      <w:r w:rsidR="00F8377F">
        <w:rPr>
          <w:b/>
          <w:bCs/>
          <w:smallCaps/>
          <w:sz w:val="26"/>
          <w:szCs w:val="26"/>
        </w:rPr>
        <w:t xml:space="preserve"> metodológica</w:t>
      </w:r>
    </w:p>
    <w:p w14:paraId="2368F04C" w14:textId="77777777" w:rsidR="00EE1F92" w:rsidRPr="00B730F2" w:rsidRDefault="00EE1F92" w:rsidP="00EE1F92">
      <w:pPr>
        <w:jc w:val="center"/>
        <w:rPr>
          <w:b/>
          <w:bCs/>
          <w:smallCaps/>
          <w:sz w:val="26"/>
          <w:szCs w:val="26"/>
        </w:rPr>
      </w:pPr>
    </w:p>
    <w:tbl>
      <w:tblPr>
        <w:tblStyle w:val="Tablaconcuadrcula"/>
        <w:tblW w:w="5262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773"/>
        <w:gridCol w:w="7724"/>
      </w:tblGrid>
      <w:tr w:rsidR="00EE1F92" w:rsidRPr="00BD46BA" w14:paraId="0151B7A5" w14:textId="77777777" w:rsidTr="006E092C">
        <w:trPr>
          <w:trHeight w:val="1785"/>
        </w:trPr>
        <w:tc>
          <w:tcPr>
            <w:tcW w:w="1321" w:type="pct"/>
            <w:vAlign w:val="center"/>
          </w:tcPr>
          <w:p w14:paraId="0BD767D5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Antecedentes</w:t>
            </w:r>
          </w:p>
        </w:tc>
        <w:tc>
          <w:tcPr>
            <w:tcW w:w="3679" w:type="pct"/>
            <w:vAlign w:val="center"/>
          </w:tcPr>
          <w:p w14:paraId="46F35D5E" w14:textId="503F547B" w:rsidR="00EE1F92" w:rsidRPr="004B69AF" w:rsidRDefault="00EE1F92" w:rsidP="008C1752">
            <w:pPr>
              <w:rPr>
                <w:lang w:val="es-MX"/>
              </w:rPr>
            </w:pPr>
            <w:r w:rsidRPr="00983C42">
              <w:rPr>
                <w:lang w:val="es-MX"/>
              </w:rPr>
              <w:t>La información</w:t>
            </w:r>
            <w:r>
              <w:rPr>
                <w:lang w:val="es-MX"/>
              </w:rPr>
              <w:t xml:space="preserve"> de la comercialización en el mercado interno, producción y exportación proviene del Registro Administrativo de la Industria Automotriz de Vehículos Ligeros (</w:t>
            </w:r>
            <w:proofErr w:type="spellStart"/>
            <w:r>
              <w:rPr>
                <w:smallCaps/>
                <w:lang w:val="es-MX"/>
              </w:rPr>
              <w:t>raiavl</w:t>
            </w:r>
            <w:proofErr w:type="spellEnd"/>
            <w:r>
              <w:rPr>
                <w:lang w:val="es-MX"/>
              </w:rPr>
              <w:t>), el cual integra los resultados de</w:t>
            </w:r>
            <w:r w:rsidRPr="00983C42">
              <w:rPr>
                <w:lang w:val="es-MX"/>
              </w:rPr>
              <w:t xml:space="preserve"> 23 empresas afiliadas a la Asociación Mexicana de la Industria Automotriz, A.</w:t>
            </w:r>
            <w:r>
              <w:rPr>
                <w:lang w:val="es-MX"/>
              </w:rPr>
              <w:t xml:space="preserve"> </w:t>
            </w:r>
            <w:r w:rsidRPr="00983C42">
              <w:rPr>
                <w:lang w:val="es-MX"/>
              </w:rPr>
              <w:t>C. (</w:t>
            </w:r>
            <w:r>
              <w:rPr>
                <w:smallCaps/>
                <w:lang w:val="es-MX"/>
              </w:rPr>
              <w:t>amia</w:t>
            </w:r>
            <w:r w:rsidRPr="00983C42">
              <w:rPr>
                <w:lang w:val="es-MX"/>
              </w:rPr>
              <w:t xml:space="preserve">), </w:t>
            </w:r>
            <w:r w:rsidR="00827534">
              <w:rPr>
                <w:lang w:val="es-MX"/>
              </w:rPr>
              <w:t xml:space="preserve">así como </w:t>
            </w:r>
            <w:r w:rsidR="00A622AD">
              <w:rPr>
                <w:lang w:val="es-MX"/>
              </w:rPr>
              <w:t>5</w:t>
            </w:r>
            <w:r w:rsidR="00827534">
              <w:rPr>
                <w:lang w:val="es-MX"/>
              </w:rPr>
              <w:t xml:space="preserve"> empresas no afiliadas,</w:t>
            </w:r>
            <w:r w:rsidR="00827534" w:rsidRPr="00827534">
              <w:rPr>
                <w:lang w:val="es-MX"/>
              </w:rPr>
              <w:t xml:space="preserve"> </w:t>
            </w:r>
            <w:r w:rsidR="00827534" w:rsidRPr="00827534">
              <w:t xml:space="preserve">las cuales comercializan </w:t>
            </w:r>
            <w:r w:rsidR="00827534">
              <w:t>4</w:t>
            </w:r>
            <w:r w:rsidR="00A622AD">
              <w:t>1</w:t>
            </w:r>
            <w:r w:rsidR="00827534" w:rsidRPr="00827534">
              <w:t xml:space="preserve"> marcas que producen y/o comercializan en México.</w:t>
            </w:r>
          </w:p>
        </w:tc>
      </w:tr>
      <w:tr w:rsidR="00EE1F92" w:rsidRPr="00BD46BA" w14:paraId="2656D1C1" w14:textId="77777777" w:rsidTr="006E092C">
        <w:trPr>
          <w:trHeight w:val="2525"/>
        </w:trPr>
        <w:tc>
          <w:tcPr>
            <w:tcW w:w="1321" w:type="pct"/>
            <w:vAlign w:val="center"/>
          </w:tcPr>
          <w:p w14:paraId="36FED5E9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 xml:space="preserve">Periodicidad de difusión  </w:t>
            </w:r>
          </w:p>
        </w:tc>
        <w:tc>
          <w:tcPr>
            <w:tcW w:w="3679" w:type="pct"/>
            <w:vAlign w:val="center"/>
          </w:tcPr>
          <w:p w14:paraId="4E74E85B" w14:textId="77777777" w:rsidR="00EE1F92" w:rsidRDefault="00EE1F92" w:rsidP="008C1752">
            <w:pPr>
              <w:rPr>
                <w:lang w:val="es-MX"/>
              </w:rPr>
            </w:pPr>
            <w:r>
              <w:rPr>
                <w:lang w:val="es-MX"/>
              </w:rPr>
              <w:t>La información se publica 2 veces por mes:</w:t>
            </w:r>
          </w:p>
          <w:p w14:paraId="7602C7D1" w14:textId="77777777" w:rsidR="00EE1F92" w:rsidRPr="004B69AF" w:rsidRDefault="00EE1F92" w:rsidP="008C1752">
            <w:pPr>
              <w:rPr>
                <w:lang w:val="es-MX"/>
              </w:rPr>
            </w:pPr>
          </w:p>
          <w:p w14:paraId="63B8982E" w14:textId="77777777" w:rsidR="00EE1F92" w:rsidRPr="0042202B" w:rsidRDefault="00EE1F92" w:rsidP="008C1752">
            <w:pPr>
              <w:pStyle w:val="Prrafodelista"/>
              <w:numPr>
                <w:ilvl w:val="0"/>
                <w:numId w:val="40"/>
              </w:numPr>
              <w:rPr>
                <w:lang w:val="es-MX"/>
              </w:rPr>
            </w:pPr>
            <w:r>
              <w:rPr>
                <w:lang w:val="es-MX"/>
              </w:rPr>
              <w:t xml:space="preserve">Avance mensual del </w:t>
            </w:r>
            <w:proofErr w:type="spellStart"/>
            <w:r w:rsidRPr="00024639">
              <w:rPr>
                <w:smallCaps/>
                <w:lang w:val="es-MX"/>
              </w:rPr>
              <w:t>raiavl</w:t>
            </w:r>
            <w:proofErr w:type="spellEnd"/>
            <w:r>
              <w:rPr>
                <w:smallCaps/>
                <w:lang w:val="es-MX"/>
              </w:rPr>
              <w:t>:</w:t>
            </w:r>
            <w:r>
              <w:rPr>
                <w:lang w:val="es-MX"/>
              </w:rPr>
              <w:t xml:space="preserve"> </w:t>
            </w:r>
            <w:r w:rsidRPr="0042202B">
              <w:rPr>
                <w:lang w:val="es-MX"/>
              </w:rPr>
              <w:t xml:space="preserve">Ventas totales </w:t>
            </w:r>
            <w:r>
              <w:rPr>
                <w:lang w:val="es-MX"/>
              </w:rPr>
              <w:t xml:space="preserve">en el </w:t>
            </w:r>
            <w:r w:rsidRPr="0042202B">
              <w:rPr>
                <w:lang w:val="es-MX"/>
              </w:rPr>
              <w:t xml:space="preserve">mercado nacional por marca. </w:t>
            </w:r>
          </w:p>
          <w:p w14:paraId="6043DBDF" w14:textId="2641642A" w:rsidR="00EE1F92" w:rsidRPr="006E092C" w:rsidRDefault="00EE1F92" w:rsidP="006E092C">
            <w:pPr>
              <w:pStyle w:val="Prrafodelista"/>
              <w:numPr>
                <w:ilvl w:val="0"/>
                <w:numId w:val="40"/>
              </w:numPr>
              <w:rPr>
                <w:lang w:val="es-MX"/>
              </w:rPr>
            </w:pPr>
            <w:r w:rsidRPr="00722E5C">
              <w:rPr>
                <w:lang w:val="es-MX"/>
              </w:rPr>
              <w:t xml:space="preserve">Reporte </w:t>
            </w:r>
            <w:r>
              <w:rPr>
                <w:lang w:val="es-MX"/>
              </w:rPr>
              <w:t>m</w:t>
            </w:r>
            <w:r w:rsidRPr="00722E5C">
              <w:rPr>
                <w:lang w:val="es-MX"/>
              </w:rPr>
              <w:t xml:space="preserve">ensual del </w:t>
            </w:r>
            <w:proofErr w:type="spellStart"/>
            <w:r w:rsidRPr="00024639">
              <w:rPr>
                <w:smallCaps/>
                <w:lang w:val="es-MX"/>
              </w:rPr>
              <w:t>raiavl</w:t>
            </w:r>
            <w:proofErr w:type="spellEnd"/>
            <w:r>
              <w:rPr>
                <w:smallCaps/>
                <w:lang w:val="es-MX"/>
              </w:rPr>
              <w:t>:</w:t>
            </w:r>
            <w:r w:rsidRPr="00722E5C">
              <w:rPr>
                <w:lang w:val="es-MX"/>
              </w:rPr>
              <w:t xml:space="preserve"> Ventas al mercado nacional, producción y exportaciones desglosadas por marca, modelo, principales características y país de origen o destino, así como vehículos híbridos y eléctricos. </w:t>
            </w:r>
          </w:p>
        </w:tc>
      </w:tr>
      <w:tr w:rsidR="00EE1F92" w:rsidRPr="00BD46BA" w14:paraId="7A954655" w14:textId="77777777" w:rsidTr="006E092C">
        <w:trPr>
          <w:trHeight w:val="1431"/>
        </w:trPr>
        <w:tc>
          <w:tcPr>
            <w:tcW w:w="1321" w:type="pct"/>
            <w:vAlign w:val="center"/>
          </w:tcPr>
          <w:p w14:paraId="6BB9A77C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Cobertura geográfica</w:t>
            </w:r>
          </w:p>
        </w:tc>
        <w:tc>
          <w:tcPr>
            <w:tcW w:w="3679" w:type="pct"/>
            <w:vAlign w:val="center"/>
          </w:tcPr>
          <w:p w14:paraId="7B1F4B36" w14:textId="4BBB0BE7" w:rsidR="00EE1F92" w:rsidRPr="004B69AF" w:rsidRDefault="00EE1F92" w:rsidP="008C1752">
            <w:pPr>
              <w:rPr>
                <w:lang w:val="es-MX"/>
              </w:rPr>
            </w:pPr>
            <w:r w:rsidRPr="0042202B">
              <w:rPr>
                <w:lang w:val="es-MX"/>
              </w:rPr>
              <w:t xml:space="preserve">Los </w:t>
            </w:r>
            <w:r>
              <w:rPr>
                <w:lang w:val="es-MX"/>
              </w:rPr>
              <w:t>concepto</w:t>
            </w:r>
            <w:r w:rsidRPr="0042202B">
              <w:rPr>
                <w:lang w:val="es-MX"/>
              </w:rPr>
              <w:t>s descritos anteriormente presentan información nacional del mes inmediato anterior. En cuanto a la comercialización de vehículos híbridos y eléctricos, esta se publica con desglose por entidad federativa.</w:t>
            </w:r>
          </w:p>
        </w:tc>
      </w:tr>
      <w:tr w:rsidR="00EE1F92" w:rsidRPr="00BD46BA" w14:paraId="66B65ADA" w14:textId="77777777" w:rsidTr="00854FE5">
        <w:trPr>
          <w:trHeight w:val="1894"/>
        </w:trPr>
        <w:tc>
          <w:tcPr>
            <w:tcW w:w="1321" w:type="pct"/>
            <w:vAlign w:val="center"/>
          </w:tcPr>
          <w:p w14:paraId="4BB8247D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Consideraciones</w:t>
            </w:r>
          </w:p>
        </w:tc>
        <w:tc>
          <w:tcPr>
            <w:tcW w:w="3679" w:type="pct"/>
            <w:vAlign w:val="center"/>
          </w:tcPr>
          <w:p w14:paraId="725CA1C1" w14:textId="77777777" w:rsidR="00EE1F92" w:rsidRPr="004B69AF" w:rsidRDefault="00EE1F92" w:rsidP="008C1752">
            <w:pPr>
              <w:pStyle w:val="Prrafodelista"/>
              <w:ind w:left="0" w:right="51"/>
              <w:rPr>
                <w:lang w:val="es-MX"/>
              </w:rPr>
            </w:pPr>
            <w:r w:rsidRPr="004545C5">
              <w:rPr>
                <w:lang w:val="es-MX"/>
              </w:rPr>
              <w:t>L</w:t>
            </w:r>
            <w:r>
              <w:rPr>
                <w:lang w:val="es-MX"/>
              </w:rPr>
              <w:t>os registros</w:t>
            </w:r>
            <w:r w:rsidRPr="004545C5">
              <w:rPr>
                <w:lang w:val="es-MX"/>
              </w:rPr>
              <w:t xml:space="preserve"> que suministran las unidades económicas no se somete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a ningún tratamiento estadístico y mantiene</w:t>
            </w:r>
            <w:r>
              <w:rPr>
                <w:lang w:val="es-MX"/>
              </w:rPr>
              <w:t>n</w:t>
            </w:r>
            <w:r w:rsidRPr="004545C5">
              <w:rPr>
                <w:lang w:val="es-MX"/>
              </w:rPr>
              <w:t xml:space="preserve"> el carácter de registro administrativo. Por esto, </w:t>
            </w:r>
            <w:r>
              <w:rPr>
                <w:lang w:val="es-MX"/>
              </w:rPr>
              <w:t xml:space="preserve">es </w:t>
            </w:r>
            <w:r w:rsidRPr="004545C5">
              <w:rPr>
                <w:lang w:val="es-MX"/>
              </w:rPr>
              <w:t xml:space="preserve">necesario que las y los usuarios consideren las actualizaciones que realicen las empresas y que el </w:t>
            </w:r>
            <w:proofErr w:type="spellStart"/>
            <w:r w:rsidRPr="00024639">
              <w:rPr>
                <w:smallCaps/>
                <w:lang w:val="es-MX"/>
              </w:rPr>
              <w:t>inegi</w:t>
            </w:r>
            <w:proofErr w:type="spellEnd"/>
            <w:r w:rsidRPr="004545C5">
              <w:rPr>
                <w:lang w:val="es-MX"/>
              </w:rPr>
              <w:t xml:space="preserve"> reflejará en los datos publicados.</w:t>
            </w:r>
          </w:p>
        </w:tc>
      </w:tr>
      <w:tr w:rsidR="00EE1F92" w:rsidRPr="00BD46BA" w14:paraId="64570291" w14:textId="77777777" w:rsidTr="006E092C">
        <w:trPr>
          <w:trHeight w:val="1538"/>
        </w:trPr>
        <w:tc>
          <w:tcPr>
            <w:tcW w:w="1321" w:type="pct"/>
            <w:vAlign w:val="center"/>
          </w:tcPr>
          <w:p w14:paraId="7CC85334" w14:textId="77777777" w:rsidR="00EE1F92" w:rsidRPr="006B7E5A" w:rsidRDefault="00EE1F92" w:rsidP="008C1752">
            <w:pPr>
              <w:pStyle w:val="Textoindependiente"/>
              <w:kinsoku w:val="0"/>
              <w:overflowPunct w:val="0"/>
              <w:ind w:right="15"/>
              <w:jc w:val="right"/>
              <w:rPr>
                <w:b/>
                <w:bCs/>
                <w:color w:val="auto"/>
                <w:spacing w:val="-1"/>
              </w:rPr>
            </w:pPr>
            <w:r w:rsidRPr="006B7E5A">
              <w:rPr>
                <w:b/>
                <w:bCs/>
                <w:color w:val="auto"/>
                <w:spacing w:val="-1"/>
              </w:rPr>
              <w:t>Ligas de interés</w:t>
            </w:r>
          </w:p>
        </w:tc>
        <w:tc>
          <w:tcPr>
            <w:tcW w:w="3679" w:type="pct"/>
            <w:vAlign w:val="center"/>
          </w:tcPr>
          <w:p w14:paraId="519BE2C2" w14:textId="50A0C9C5" w:rsidR="00EE1F92" w:rsidRPr="00795581" w:rsidRDefault="00EE1F92" w:rsidP="008C1752">
            <w:pPr>
              <w:rPr>
                <w:color w:val="0000FF"/>
                <w:u w:val="single"/>
                <w:lang w:val="es-ES"/>
              </w:rPr>
            </w:pPr>
            <w:r w:rsidRPr="11105B09">
              <w:rPr>
                <w:lang w:val="es-ES"/>
              </w:rPr>
              <w:t xml:space="preserve">El </w:t>
            </w:r>
            <w:r w:rsidR="00314120">
              <w:rPr>
                <w:lang w:val="es-ES"/>
              </w:rPr>
              <w:t>siguiente reporte</w:t>
            </w:r>
            <w:r w:rsidRPr="11105B09">
              <w:rPr>
                <w:lang w:val="es-ES"/>
              </w:rPr>
              <w:t xml:space="preserve"> del </w:t>
            </w:r>
            <w:proofErr w:type="spellStart"/>
            <w:r w:rsidRPr="11105B09">
              <w:rPr>
                <w:smallCaps/>
                <w:lang w:val="es-ES"/>
              </w:rPr>
              <w:t>raiavl</w:t>
            </w:r>
            <w:proofErr w:type="spellEnd"/>
            <w:r w:rsidRPr="11105B09">
              <w:rPr>
                <w:lang w:val="es-ES"/>
              </w:rPr>
              <w:t xml:space="preserve"> se dará a conocer el </w:t>
            </w:r>
            <w:r w:rsidR="003A2D0D">
              <w:rPr>
                <w:lang w:val="es-ES"/>
              </w:rPr>
              <w:t>2</w:t>
            </w:r>
            <w:r w:rsidRPr="11105B09">
              <w:rPr>
                <w:lang w:val="es-ES"/>
              </w:rPr>
              <w:t xml:space="preserve"> de</w:t>
            </w:r>
            <w:r w:rsidR="0065628B">
              <w:rPr>
                <w:lang w:val="es-ES"/>
              </w:rPr>
              <w:t xml:space="preserve"> </w:t>
            </w:r>
            <w:r w:rsidR="003A2D0D">
              <w:rPr>
                <w:lang w:val="es-ES"/>
              </w:rPr>
              <w:t>abril</w:t>
            </w:r>
            <w:r w:rsidRPr="11105B09">
              <w:rPr>
                <w:lang w:val="es-ES"/>
              </w:rPr>
              <w:t xml:space="preserve"> de 202</w:t>
            </w:r>
            <w:r w:rsidR="00BE7966">
              <w:rPr>
                <w:lang w:val="es-ES"/>
              </w:rPr>
              <w:t>5</w:t>
            </w:r>
            <w:r w:rsidRPr="11105B09">
              <w:rPr>
                <w:lang w:val="es-ES"/>
              </w:rPr>
              <w:t xml:space="preserve">. Para más información, consúltese la página del Instituto: </w:t>
            </w:r>
            <w:hyperlink r:id="rId22">
              <w:r w:rsidRPr="11105B09">
                <w:rPr>
                  <w:rStyle w:val="Hipervnculo"/>
                  <w:lang w:val="es-ES"/>
                </w:rPr>
                <w:t xml:space="preserve">https://www.inegi.org.mx/datosprimarios/iavl/ </w:t>
              </w:r>
            </w:hyperlink>
          </w:p>
        </w:tc>
      </w:tr>
    </w:tbl>
    <w:bookmarkEnd w:id="0"/>
    <w:p w14:paraId="4B7CA490" w14:textId="14DEFC47" w:rsidR="00817988" w:rsidRPr="00AA037A" w:rsidRDefault="0065628B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</w:t>
      </w:r>
      <w:r w:rsidR="00817988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La información estadística y geográfica que genera el</w:t>
      </w:r>
      <w:r w:rsidR="003B7788" w:rsidRPr="003B7788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 xml:space="preserve"> </w:t>
      </w:r>
      <w:proofErr w:type="spellStart"/>
      <w:r w:rsidR="003B7788" w:rsidRPr="003B7788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proofErr w:type="spellEnd"/>
      <w:r w:rsidR="003B7788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</w:t>
      </w:r>
      <w:r w:rsidR="00817988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es un bien público y nos permite </w:t>
      </w:r>
    </w:p>
    <w:p w14:paraId="07C2145D" w14:textId="77777777" w:rsidR="00817988" w:rsidRDefault="00817988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3B93E46A" w14:textId="77777777" w:rsidR="00817988" w:rsidRDefault="00817988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6"/>
          <w:szCs w:val="16"/>
          <w:lang w:val="es-ES_tradnl"/>
        </w:rPr>
      </w:pPr>
    </w:p>
    <w:p w14:paraId="33AE8BED" w14:textId="77777777" w:rsidR="00817988" w:rsidRPr="004D67D3" w:rsidRDefault="00817988" w:rsidP="00817988">
      <w:pPr>
        <w:pStyle w:val="NormalWeb"/>
        <w:spacing w:before="80" w:beforeAutospacing="0" w:after="8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16"/>
          <w:szCs w:val="16"/>
          <w:lang w:val="es-ES_tradnl"/>
        </w:rPr>
      </w:pPr>
    </w:p>
    <w:p w14:paraId="6AD415D0" w14:textId="255C0F73" w:rsidR="00817988" w:rsidRPr="0065628B" w:rsidRDefault="00817988" w:rsidP="0065628B">
      <w:pPr>
        <w:pStyle w:val="Prrafodelista"/>
        <w:ind w:left="0" w:right="51"/>
        <w:jc w:val="center"/>
        <w:rPr>
          <w:rFonts w:ascii="Arial Negrita" w:hAnsi="Arial Negrita"/>
          <w:b/>
          <w:bCs/>
          <w:szCs w:val="28"/>
        </w:rPr>
      </w:pPr>
      <w:r w:rsidRPr="00642716">
        <w:rPr>
          <w:noProof/>
        </w:rPr>
        <w:drawing>
          <wp:inline distT="0" distB="0" distL="0" distR="0" wp14:anchorId="6DE587EB" wp14:editId="199C27D4">
            <wp:extent cx="229711" cy="222140"/>
            <wp:effectExtent l="0" t="0" r="0" b="6985"/>
            <wp:docPr id="1074485268" name="Imagen 1074485268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16B0A165" wp14:editId="112C6E12">
            <wp:extent cx="234725" cy="234725"/>
            <wp:effectExtent l="0" t="0" r="0" b="0"/>
            <wp:docPr id="277618914" name="Imagen 277618914" descr="Icon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70875BDD" wp14:editId="13DC1763">
            <wp:extent cx="237490" cy="237490"/>
            <wp:effectExtent l="0" t="0" r="0" b="0"/>
            <wp:docPr id="1535806726" name="Imagen 1535806726" descr="Imagen que contiene objeto, reloj&#10;&#10;Descripción generada automáticament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7D79EC3B" wp14:editId="49688746">
            <wp:extent cx="233654" cy="233654"/>
            <wp:effectExtent l="0" t="0" r="0" b="0"/>
            <wp:docPr id="2029007465" name="Imagen 2029007465" descr="Logotipo&#10;&#10;Descripción generada automáticament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drawing>
          <wp:inline distT="0" distB="0" distL="0" distR="0" wp14:anchorId="4A1A5B60" wp14:editId="737A689B">
            <wp:extent cx="1436914" cy="152592"/>
            <wp:effectExtent l="0" t="0" r="0" b="0"/>
            <wp:docPr id="362977896" name="Imagen 362977896" descr="Icono&#10;&#10;Descripción generada automáticament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988" w:rsidRPr="0065628B" w:rsidSect="00CD548E">
      <w:type w:val="continuous"/>
      <w:pgSz w:w="12242" w:h="15842" w:code="1"/>
      <w:pgMar w:top="2127" w:right="1134" w:bottom="992" w:left="1134" w:header="284" w:footer="405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2973" w14:textId="77777777" w:rsidR="00DB687A" w:rsidRDefault="00DB687A">
      <w:r>
        <w:separator/>
      </w:r>
    </w:p>
  </w:endnote>
  <w:endnote w:type="continuationSeparator" w:id="0">
    <w:p w14:paraId="219CE954" w14:textId="77777777" w:rsidR="00DB687A" w:rsidRDefault="00DB687A">
      <w:r>
        <w:continuationSeparator/>
      </w:r>
    </w:p>
  </w:endnote>
  <w:endnote w:type="continuationNotice" w:id="1">
    <w:p w14:paraId="4B8F487B" w14:textId="77777777" w:rsidR="00DB687A" w:rsidRDefault="00DB6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F0DC" w14:textId="77777777" w:rsidR="0069708B" w:rsidRDefault="006970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D25C" w14:textId="77777777" w:rsidR="0069708B" w:rsidRDefault="006970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6B37" w14:textId="77777777" w:rsidR="0069708B" w:rsidRDefault="00697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45AE" w14:textId="77777777" w:rsidR="00DB687A" w:rsidRDefault="00DB687A">
      <w:r>
        <w:separator/>
      </w:r>
    </w:p>
  </w:footnote>
  <w:footnote w:type="continuationSeparator" w:id="0">
    <w:p w14:paraId="4C57001B" w14:textId="77777777" w:rsidR="00DB687A" w:rsidRDefault="00DB687A">
      <w:r>
        <w:continuationSeparator/>
      </w:r>
    </w:p>
  </w:footnote>
  <w:footnote w:type="continuationNotice" w:id="1">
    <w:p w14:paraId="1CC9CC29" w14:textId="77777777" w:rsidR="00DB687A" w:rsidRDefault="00DB6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6496" w14:textId="77777777" w:rsidR="0069708B" w:rsidRDefault="006970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4BED1D38" w:rsidR="009D653F" w:rsidRPr="001D4042" w:rsidRDefault="009D653F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3" behindDoc="1" locked="0" layoutInCell="1" allowOverlap="1" wp14:anchorId="608F74FB" wp14:editId="7A87B073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612280543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A6B" w:rsidRPr="00811A6B">
      <w:rPr>
        <w:rFonts w:ascii="Arial Black" w:hAnsi="Arial Black"/>
        <w:b/>
        <w:color w:val="00BFB3"/>
      </w:rPr>
      <w:t xml:space="preserve"> </w:t>
    </w:r>
    <w:r w:rsidR="00811A6B">
      <w:rPr>
        <w:rFonts w:ascii="Arial Black" w:hAnsi="Arial Black"/>
        <w:b/>
        <w:color w:val="00BFB3"/>
      </w:rPr>
      <w:t xml:space="preserve">BOLETÍN DE </w:t>
    </w:r>
    <w:r w:rsidR="009E648D">
      <w:rPr>
        <w:rFonts w:ascii="Arial Black" w:hAnsi="Arial Black"/>
        <w:b/>
        <w:color w:val="00BFB3"/>
      </w:rPr>
      <w:t>INDICADOR</w:t>
    </w:r>
    <w:r w:rsidR="003F280A">
      <w:rPr>
        <w:rFonts w:ascii="Arial Black" w:hAnsi="Arial Black"/>
        <w:b/>
        <w:color w:val="00BFB3"/>
      </w:rPr>
      <w:t xml:space="preserve"> </w:t>
    </w:r>
    <w:r w:rsidR="00BF34CE">
      <w:rPr>
        <w:rFonts w:ascii="Arial Black" w:hAnsi="Arial Black"/>
        <w:b/>
        <w:color w:val="00BFB3"/>
      </w:rPr>
      <w:t>147</w:t>
    </w:r>
    <w:r w:rsidR="003F280A">
      <w:rPr>
        <w:rFonts w:ascii="Arial Black" w:hAnsi="Arial Black"/>
        <w:b/>
        <w:color w:val="00BFB3"/>
      </w:rPr>
      <w:t>/25</w:t>
    </w:r>
  </w:p>
  <w:p w14:paraId="32293078" w14:textId="77777777" w:rsidR="009D653F" w:rsidRDefault="009D653F" w:rsidP="009D653F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2" behindDoc="0" locked="0" layoutInCell="1" allowOverlap="1" wp14:anchorId="428921DD" wp14:editId="21E4FF51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2104139734" name="Imagen 2104139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B04F4" w14:textId="77777777" w:rsidR="009E648D" w:rsidRPr="009E648D" w:rsidRDefault="009E648D" w:rsidP="00F138CE">
    <w:pPr>
      <w:pStyle w:val="Encabezado"/>
      <w:ind w:left="-142" w:right="51"/>
      <w:jc w:val="right"/>
      <w:rPr>
        <w:noProof/>
        <w:color w:val="404040"/>
      </w:rPr>
    </w:pPr>
    <w:r w:rsidRPr="009E648D">
      <w:rPr>
        <w:noProof/>
        <w:color w:val="404040"/>
      </w:rPr>
      <w:t xml:space="preserve">REPORTE DE </w:t>
    </w:r>
    <w:r w:rsidR="00F138CE" w:rsidRPr="009E648D">
      <w:rPr>
        <w:noProof/>
        <w:color w:val="404040"/>
      </w:rPr>
      <w:t>RESULTADOS</w:t>
    </w:r>
  </w:p>
  <w:p w14:paraId="0B2EBC7D" w14:textId="2CE3B38C" w:rsidR="00F138CE" w:rsidRPr="00795581" w:rsidRDefault="00F138CE" w:rsidP="009E648D">
    <w:pPr>
      <w:pStyle w:val="Encabezado"/>
      <w:ind w:left="-142" w:right="51"/>
      <w:jc w:val="right"/>
      <w:rPr>
        <w:b/>
        <w:bCs/>
        <w:noProof/>
        <w:color w:val="404040"/>
      </w:rPr>
    </w:pPr>
    <w:r w:rsidRPr="00795581">
      <w:rPr>
        <w:b/>
        <w:bCs/>
        <w:noProof/>
        <w:color w:val="404040"/>
      </w:rPr>
      <w:t>REGISTRO ADMINISTRATIVO DE LA INDUSTRIA AUTOMOTRIZ DE VEHÍCULOS LIGEROS (</w:t>
    </w:r>
    <w:r w:rsidRPr="00795581">
      <w:rPr>
        <w:rStyle w:val="Textoennegrita"/>
        <w:color w:val="404040"/>
      </w:rPr>
      <w:t>RAIAVL)</w:t>
    </w:r>
  </w:p>
  <w:p w14:paraId="6B1D5D41" w14:textId="5F2A2029" w:rsidR="009D653F" w:rsidRPr="00795581" w:rsidRDefault="001C063A" w:rsidP="001C063A">
    <w:pPr>
      <w:pStyle w:val="Encabezado"/>
      <w:ind w:left="-142" w:right="51"/>
      <w:jc w:val="right"/>
      <w:rPr>
        <w:bCs/>
        <w:color w:val="404040"/>
      </w:rPr>
    </w:pPr>
    <w:r>
      <w:rPr>
        <w:bCs/>
        <w:color w:val="404040"/>
      </w:rPr>
      <w:t>7</w:t>
    </w:r>
    <w:r w:rsidR="008A328C" w:rsidRPr="00795581">
      <w:rPr>
        <w:bCs/>
        <w:color w:val="404040"/>
      </w:rPr>
      <w:t xml:space="preserve"> de </w:t>
    </w:r>
    <w:r>
      <w:rPr>
        <w:bCs/>
        <w:color w:val="404040"/>
      </w:rPr>
      <w:t>marzo</w:t>
    </w:r>
    <w:r w:rsidR="008A328C" w:rsidRPr="00795581">
      <w:rPr>
        <w:bCs/>
        <w:color w:val="404040"/>
      </w:rPr>
      <w:t xml:space="preserve"> de 2025</w:t>
    </w:r>
  </w:p>
  <w:p w14:paraId="01058DC6" w14:textId="5718CE39" w:rsidR="00795581" w:rsidRPr="008954C9" w:rsidRDefault="009E648D" w:rsidP="009E648D">
    <w:pPr>
      <w:pStyle w:val="Encabezado"/>
      <w:ind w:left="-142" w:right="51"/>
      <w:jc w:val="right"/>
      <w:rPr>
        <w:bCs/>
        <w:color w:val="404040"/>
        <w:lang w:val="pt-BR"/>
      </w:rPr>
    </w:pPr>
    <w:r w:rsidRPr="00520715">
      <w:rPr>
        <w:bCs/>
        <w:color w:val="404040"/>
      </w:rPr>
      <w:t xml:space="preserve">Página </w:t>
    </w:r>
    <w:r w:rsidR="008954C9" w:rsidRPr="008954C9">
      <w:rPr>
        <w:color w:val="404040"/>
      </w:rPr>
      <w:fldChar w:fldCharType="begin"/>
    </w:r>
    <w:r w:rsidR="008954C9" w:rsidRPr="008954C9">
      <w:rPr>
        <w:color w:val="404040"/>
      </w:rPr>
      <w:instrText xml:space="preserve"> PAGE  \* Arabic </w:instrText>
    </w:r>
    <w:r w:rsidR="008954C9" w:rsidRPr="008954C9">
      <w:rPr>
        <w:color w:val="404040"/>
      </w:rPr>
      <w:fldChar w:fldCharType="separate"/>
    </w:r>
    <w:r w:rsidR="008954C9" w:rsidRPr="008954C9">
      <w:rPr>
        <w:color w:val="404040"/>
      </w:rPr>
      <w:t>1</w:t>
    </w:r>
    <w:r w:rsidR="008954C9" w:rsidRPr="008954C9">
      <w:rPr>
        <w:color w:val="404040"/>
      </w:rPr>
      <w:fldChar w:fldCharType="end"/>
    </w:r>
    <w:r w:rsidR="008954C9" w:rsidRPr="008954C9">
      <w:rPr>
        <w:color w:val="404040"/>
      </w:rPr>
      <w:t>/</w:t>
    </w:r>
    <w:r w:rsidR="008954C9">
      <w:rPr>
        <w:color w:val="40404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510E9A97" w:rsidR="00537060" w:rsidRPr="001D4042" w:rsidRDefault="009D653F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1" behindDoc="1" locked="0" layoutInCell="1" allowOverlap="1" wp14:anchorId="2AD4CA47" wp14:editId="5E435058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2171717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060">
      <w:rPr>
        <w:rFonts w:ascii="Arial Black" w:hAnsi="Arial Black"/>
        <w:b/>
        <w:color w:val="00BFB3"/>
      </w:rPr>
      <w:t>BOLETÍN DE</w:t>
    </w:r>
    <w:r w:rsidR="00601D9B">
      <w:rPr>
        <w:rFonts w:ascii="Arial Black" w:hAnsi="Arial Black"/>
        <w:b/>
        <w:color w:val="00BFB3"/>
      </w:rPr>
      <w:t xml:space="preserve"> INDICADOR</w:t>
    </w:r>
    <w:r w:rsidR="0069708B">
      <w:rPr>
        <w:rFonts w:ascii="Arial Black" w:hAnsi="Arial Black"/>
        <w:b/>
        <w:color w:val="00BFB3"/>
      </w:rPr>
      <w:t xml:space="preserve"> 147/25</w:t>
    </w:r>
  </w:p>
  <w:p w14:paraId="3AF4316B" w14:textId="57F923C7" w:rsidR="009D653F" w:rsidRDefault="009D653F" w:rsidP="00097C41">
    <w:pPr>
      <w:pStyle w:val="Encabezado"/>
      <w:ind w:left="-142" w:right="335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5FFF5079" wp14:editId="71A6A6FB">
          <wp:simplePos x="0" y="0"/>
          <wp:positionH relativeFrom="page">
            <wp:posOffset>746125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2014471372" name="Imagen 2014471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1B0F6" w14:textId="1C9C7C1A" w:rsidR="009E648D" w:rsidRPr="009E648D" w:rsidRDefault="00480BA6" w:rsidP="00DE6BCA">
    <w:pPr>
      <w:pStyle w:val="Encabezado"/>
      <w:ind w:left="-142" w:right="51"/>
      <w:jc w:val="right"/>
      <w:rPr>
        <w:noProof/>
        <w:color w:val="404040" w:themeColor="text1" w:themeTint="BF"/>
      </w:rPr>
    </w:pPr>
    <w:r w:rsidRPr="009E648D">
      <w:rPr>
        <w:noProof/>
        <w:color w:val="404040" w:themeColor="text1" w:themeTint="BF"/>
      </w:rPr>
      <w:t>R</w:t>
    </w:r>
    <w:r w:rsidR="009E648D" w:rsidRPr="009E648D">
      <w:rPr>
        <w:noProof/>
        <w:color w:val="404040" w:themeColor="text1" w:themeTint="BF"/>
      </w:rPr>
      <w:t>EPORTE DE RESULTADOS</w:t>
    </w:r>
  </w:p>
  <w:p w14:paraId="42940180" w14:textId="003AB3A7" w:rsidR="00CD548E" w:rsidRDefault="00480BA6" w:rsidP="009E648D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480BA6">
      <w:rPr>
        <w:b/>
        <w:bCs/>
        <w:noProof/>
        <w:color w:val="404040" w:themeColor="text1" w:themeTint="BF"/>
      </w:rPr>
      <w:t>REGISTRO ADMINISTRATIVO</w:t>
    </w:r>
    <w:r w:rsidR="009E648D">
      <w:rPr>
        <w:b/>
        <w:bCs/>
        <w:noProof/>
        <w:color w:val="404040" w:themeColor="text1" w:themeTint="BF"/>
      </w:rPr>
      <w:t xml:space="preserve"> </w:t>
    </w:r>
    <w:r w:rsidRPr="00480BA6">
      <w:rPr>
        <w:b/>
        <w:bCs/>
        <w:noProof/>
        <w:color w:val="404040" w:themeColor="text1" w:themeTint="BF"/>
      </w:rPr>
      <w:t xml:space="preserve">DE LA INDUSTRIA </w:t>
    </w:r>
  </w:p>
  <w:p w14:paraId="7F26DE94" w14:textId="4CA3CA48" w:rsidR="00D50780" w:rsidRPr="009E648D" w:rsidRDefault="00480BA6" w:rsidP="009E648D">
    <w:pPr>
      <w:pStyle w:val="Encabezado"/>
      <w:ind w:left="-142" w:right="51"/>
      <w:jc w:val="right"/>
      <w:rPr>
        <w:rStyle w:val="Textoennegrita"/>
        <w:noProof/>
        <w:color w:val="404040" w:themeColor="text1" w:themeTint="BF"/>
      </w:rPr>
    </w:pPr>
    <w:r w:rsidRPr="00480BA6">
      <w:rPr>
        <w:b/>
        <w:bCs/>
        <w:noProof/>
        <w:color w:val="404040" w:themeColor="text1" w:themeTint="BF"/>
      </w:rPr>
      <w:t xml:space="preserve">AUTOMOTRIZ DE VEHÍCULOS LIGEROS </w:t>
    </w:r>
    <w:r w:rsidRPr="00795581">
      <w:rPr>
        <w:b/>
        <w:bCs/>
        <w:noProof/>
        <w:color w:val="404040"/>
      </w:rPr>
      <w:t>(</w:t>
    </w:r>
    <w:r w:rsidR="00983C42" w:rsidRPr="00795581">
      <w:rPr>
        <w:rStyle w:val="Textoennegrita"/>
        <w:color w:val="404040"/>
      </w:rPr>
      <w:t>RAIAVL)</w:t>
    </w:r>
  </w:p>
  <w:p w14:paraId="634E8027" w14:textId="76F50CF2" w:rsidR="00537060" w:rsidRPr="00097C41" w:rsidRDefault="00A622AD" w:rsidP="009D653F">
    <w:pPr>
      <w:pStyle w:val="Encabezado"/>
      <w:ind w:left="-142" w:right="51"/>
      <w:jc w:val="right"/>
      <w:rPr>
        <w:bCs/>
        <w:color w:val="404040" w:themeColor="text1" w:themeTint="BF"/>
      </w:rPr>
    </w:pPr>
    <w:r>
      <w:rPr>
        <w:bCs/>
        <w:color w:val="404040" w:themeColor="text1" w:themeTint="BF"/>
      </w:rPr>
      <w:t>7</w:t>
    </w:r>
    <w:r w:rsidR="00480BA6">
      <w:rPr>
        <w:bCs/>
        <w:color w:val="404040" w:themeColor="text1" w:themeTint="BF"/>
      </w:rPr>
      <w:t xml:space="preserve"> de </w:t>
    </w:r>
    <w:r>
      <w:rPr>
        <w:bCs/>
        <w:color w:val="404040" w:themeColor="text1" w:themeTint="BF"/>
      </w:rPr>
      <w:t>marzo</w:t>
    </w:r>
    <w:r w:rsidR="00480BA6">
      <w:rPr>
        <w:bCs/>
        <w:color w:val="404040" w:themeColor="text1" w:themeTint="BF"/>
      </w:rPr>
      <w:t xml:space="preserve"> </w:t>
    </w:r>
    <w:r w:rsidR="00986544">
      <w:rPr>
        <w:bCs/>
        <w:color w:val="404040" w:themeColor="text1" w:themeTint="BF"/>
      </w:rPr>
      <w:t xml:space="preserve">de </w:t>
    </w:r>
    <w:r w:rsidR="00537060" w:rsidRPr="00097C41">
      <w:rPr>
        <w:bCs/>
        <w:color w:val="404040" w:themeColor="text1" w:themeTint="BF"/>
      </w:rPr>
      <w:t>202</w:t>
    </w:r>
    <w:r w:rsidR="00986544">
      <w:rPr>
        <w:bCs/>
        <w:color w:val="404040" w:themeColor="text1" w:themeTint="BF"/>
      </w:rPr>
      <w:t>5</w:t>
    </w:r>
  </w:p>
  <w:p w14:paraId="46840C25" w14:textId="063CB454" w:rsidR="007F7368" w:rsidRPr="00416C69" w:rsidRDefault="00537060" w:rsidP="00416C69">
    <w:pPr>
      <w:pStyle w:val="Encabezado"/>
      <w:ind w:left="-142" w:right="51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="00CD548E">
      <w:rPr>
        <w:bCs/>
        <w:color w:val="404040" w:themeColor="text1" w:themeTint="BF"/>
      </w:rPr>
      <w:t>3</w:t>
    </w:r>
    <w:r w:rsidR="00786AC9">
      <w:rPr>
        <w:bCs/>
        <w:color w:val="404040" w:themeColor="text1" w:themeTint="BF"/>
      </w:rPr>
      <w:t>/4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6D12" w14:textId="0CF3BE7A" w:rsidR="008954C9" w:rsidRPr="001D4042" w:rsidRDefault="008954C9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w:drawing>
        <wp:anchor distT="0" distB="0" distL="114300" distR="114300" simplePos="0" relativeHeight="251658245" behindDoc="1" locked="0" layoutInCell="1" allowOverlap="1" wp14:anchorId="7EEAB45A" wp14:editId="0D15CDDF">
          <wp:simplePos x="0" y="0"/>
          <wp:positionH relativeFrom="page">
            <wp:posOffset>12700</wp:posOffset>
          </wp:positionH>
          <wp:positionV relativeFrom="paragraph">
            <wp:posOffset>-181610</wp:posOffset>
          </wp:positionV>
          <wp:extent cx="7747000" cy="1228725"/>
          <wp:effectExtent l="0" t="0" r="6350" b="9525"/>
          <wp:wrapNone/>
          <wp:docPr id="1363812662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A6B">
      <w:rPr>
        <w:rFonts w:ascii="Arial Black" w:hAnsi="Arial Black"/>
        <w:b/>
        <w:color w:val="00BFB3"/>
      </w:rPr>
      <w:t xml:space="preserve"> </w:t>
    </w:r>
    <w:r>
      <w:rPr>
        <w:rFonts w:ascii="Arial Black" w:hAnsi="Arial Black"/>
        <w:b/>
        <w:color w:val="00BFB3"/>
      </w:rPr>
      <w:t>BOLETÍN DE INDICADOR</w:t>
    </w:r>
    <w:r w:rsidR="0069708B">
      <w:rPr>
        <w:rFonts w:ascii="Arial Black" w:hAnsi="Arial Black"/>
        <w:b/>
        <w:color w:val="00BFB3"/>
      </w:rPr>
      <w:t xml:space="preserve"> 147/25</w:t>
    </w:r>
  </w:p>
  <w:p w14:paraId="3DE52321" w14:textId="77777777" w:rsidR="008954C9" w:rsidRDefault="008954C9" w:rsidP="009D653F">
    <w:pPr>
      <w:pStyle w:val="Encabezado"/>
      <w:ind w:left="-142" w:right="51"/>
      <w:jc w:val="right"/>
      <w:rPr>
        <w:b/>
        <w:bCs/>
        <w:noProof/>
        <w:color w:val="404040" w:themeColor="text1" w:themeTint="BF"/>
      </w:rPr>
    </w:pPr>
    <w:r w:rsidRPr="00097C41">
      <w:rPr>
        <w:noProof/>
        <w:color w:val="404040" w:themeColor="text1" w:themeTint="BF"/>
      </w:rPr>
      <w:drawing>
        <wp:anchor distT="0" distB="0" distL="114300" distR="114300" simplePos="0" relativeHeight="251658244" behindDoc="0" locked="0" layoutInCell="1" allowOverlap="1" wp14:anchorId="18878A27" wp14:editId="22CBBF1B">
          <wp:simplePos x="0" y="0"/>
          <wp:positionH relativeFrom="page">
            <wp:posOffset>774700</wp:posOffset>
          </wp:positionH>
          <wp:positionV relativeFrom="paragraph">
            <wp:posOffset>61595</wp:posOffset>
          </wp:positionV>
          <wp:extent cx="1590675" cy="309245"/>
          <wp:effectExtent l="0" t="0" r="9525" b="0"/>
          <wp:wrapSquare wrapText="bothSides"/>
          <wp:docPr id="823527828" name="Imagen 823527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18FCB" w14:textId="77777777" w:rsidR="008954C9" w:rsidRPr="009E648D" w:rsidRDefault="008954C9" w:rsidP="00F138CE">
    <w:pPr>
      <w:pStyle w:val="Encabezado"/>
      <w:ind w:left="-142" w:right="51"/>
      <w:jc w:val="right"/>
      <w:rPr>
        <w:noProof/>
        <w:color w:val="404040"/>
      </w:rPr>
    </w:pPr>
    <w:r w:rsidRPr="009E648D">
      <w:rPr>
        <w:noProof/>
        <w:color w:val="404040"/>
      </w:rPr>
      <w:t>REPORTE DE RESULTADOS</w:t>
    </w:r>
  </w:p>
  <w:p w14:paraId="77761A50" w14:textId="631E0238" w:rsidR="008954C9" w:rsidRPr="00795581" w:rsidRDefault="008954C9" w:rsidP="009E648D">
    <w:pPr>
      <w:pStyle w:val="Encabezado"/>
      <w:ind w:left="-142" w:right="51"/>
      <w:jc w:val="right"/>
      <w:rPr>
        <w:b/>
        <w:bCs/>
        <w:noProof/>
        <w:color w:val="404040"/>
      </w:rPr>
    </w:pPr>
    <w:r w:rsidRPr="00795581">
      <w:rPr>
        <w:b/>
        <w:bCs/>
        <w:noProof/>
        <w:color w:val="404040"/>
      </w:rPr>
      <w:t xml:space="preserve">REGISTRO ADMINISTRATIVO DE LA INDUSTRIA </w:t>
    </w:r>
    <w:r w:rsidR="00E36134">
      <w:rPr>
        <w:b/>
        <w:bCs/>
        <w:noProof/>
        <w:color w:val="404040"/>
      </w:rPr>
      <w:br/>
    </w:r>
    <w:r w:rsidRPr="00795581">
      <w:rPr>
        <w:b/>
        <w:bCs/>
        <w:noProof/>
        <w:color w:val="404040"/>
      </w:rPr>
      <w:t>AUTOMOTRIZ DE VEHÍCULOS LIGEROS (</w:t>
    </w:r>
    <w:r w:rsidRPr="00795581">
      <w:rPr>
        <w:rStyle w:val="Textoennegrita"/>
        <w:color w:val="404040"/>
      </w:rPr>
      <w:t>RAIAVL)</w:t>
    </w:r>
  </w:p>
  <w:p w14:paraId="08DC586A" w14:textId="73115B1B" w:rsidR="008954C9" w:rsidRPr="00795581" w:rsidRDefault="00A622AD" w:rsidP="00F138CE">
    <w:pPr>
      <w:pStyle w:val="Encabezado"/>
      <w:ind w:left="-142" w:right="51"/>
      <w:jc w:val="right"/>
      <w:rPr>
        <w:bCs/>
        <w:color w:val="404040"/>
      </w:rPr>
    </w:pPr>
    <w:r>
      <w:rPr>
        <w:bCs/>
        <w:color w:val="404040"/>
      </w:rPr>
      <w:t>7</w:t>
    </w:r>
    <w:r w:rsidR="008954C9" w:rsidRPr="00795581">
      <w:rPr>
        <w:bCs/>
        <w:color w:val="404040"/>
      </w:rPr>
      <w:t xml:space="preserve"> de </w:t>
    </w:r>
    <w:r>
      <w:rPr>
        <w:bCs/>
        <w:color w:val="404040"/>
      </w:rPr>
      <w:t>marz</w:t>
    </w:r>
    <w:r w:rsidR="008954C9" w:rsidRPr="00795581">
      <w:rPr>
        <w:bCs/>
        <w:color w:val="404040"/>
      </w:rPr>
      <w:t>o de 2025</w:t>
    </w:r>
  </w:p>
  <w:p w14:paraId="08389CF9" w14:textId="183B2C98" w:rsidR="008954C9" w:rsidRPr="008954C9" w:rsidRDefault="008954C9" w:rsidP="009E648D">
    <w:pPr>
      <w:pStyle w:val="Encabezado"/>
      <w:ind w:left="-142" w:right="51"/>
      <w:jc w:val="right"/>
      <w:rPr>
        <w:bCs/>
        <w:color w:val="404040"/>
        <w:lang w:val="pt-BR"/>
      </w:rPr>
    </w:pPr>
    <w:r w:rsidRPr="00520715">
      <w:rPr>
        <w:bCs/>
        <w:color w:val="404040"/>
      </w:rPr>
      <w:t xml:space="preserve">Página </w:t>
    </w:r>
    <w:r w:rsidR="003B7788">
      <w:rPr>
        <w:color w:val="404040"/>
      </w:rPr>
      <w:t>4</w:t>
    </w:r>
    <w:r w:rsidRPr="008954C9">
      <w:rPr>
        <w:color w:val="404040"/>
      </w:rPr>
      <w:t>/</w:t>
    </w:r>
    <w:r>
      <w:rPr>
        <w:color w:val="404040"/>
      </w:rPr>
      <w:t>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28241D96"/>
    <w:multiLevelType w:val="hybridMultilevel"/>
    <w:tmpl w:val="B3A69DB4"/>
    <w:lvl w:ilvl="0" w:tplc="7D582E68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F57021"/>
    <w:multiLevelType w:val="hybridMultilevel"/>
    <w:tmpl w:val="D6008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24614"/>
    <w:multiLevelType w:val="hybridMultilevel"/>
    <w:tmpl w:val="90B2730A"/>
    <w:lvl w:ilvl="0" w:tplc="569A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031E2"/>
    <w:multiLevelType w:val="hybridMultilevel"/>
    <w:tmpl w:val="A5EA7662"/>
    <w:lvl w:ilvl="0" w:tplc="24F8889C">
      <w:start w:val="1"/>
      <w:numFmt w:val="decimal"/>
      <w:lvlText w:val="%1"/>
      <w:lvlJc w:val="left"/>
      <w:pPr>
        <w:ind w:left="390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3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6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1244017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49427285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901449412">
    <w:abstractNumId w:val="8"/>
  </w:num>
  <w:num w:numId="4" w16cid:durableId="719288713">
    <w:abstractNumId w:val="12"/>
  </w:num>
  <w:num w:numId="5" w16cid:durableId="1561747937">
    <w:abstractNumId w:val="16"/>
  </w:num>
  <w:num w:numId="6" w16cid:durableId="1857308861">
    <w:abstractNumId w:val="6"/>
  </w:num>
  <w:num w:numId="7" w16cid:durableId="1748917238">
    <w:abstractNumId w:val="9"/>
  </w:num>
  <w:num w:numId="8" w16cid:durableId="211282137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5285257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81024313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193568128">
    <w:abstractNumId w:val="32"/>
  </w:num>
  <w:num w:numId="12" w16cid:durableId="947346486">
    <w:abstractNumId w:val="35"/>
  </w:num>
  <w:num w:numId="13" w16cid:durableId="889535153">
    <w:abstractNumId w:val="37"/>
  </w:num>
  <w:num w:numId="14" w16cid:durableId="957300865">
    <w:abstractNumId w:val="21"/>
  </w:num>
  <w:num w:numId="15" w16cid:durableId="218133644">
    <w:abstractNumId w:val="17"/>
  </w:num>
  <w:num w:numId="16" w16cid:durableId="1306468479">
    <w:abstractNumId w:val="27"/>
  </w:num>
  <w:num w:numId="17" w16cid:durableId="548221591">
    <w:abstractNumId w:val="19"/>
  </w:num>
  <w:num w:numId="18" w16cid:durableId="223377209">
    <w:abstractNumId w:val="25"/>
  </w:num>
  <w:num w:numId="19" w16cid:durableId="240260776">
    <w:abstractNumId w:val="10"/>
  </w:num>
  <w:num w:numId="20" w16cid:durableId="274562074">
    <w:abstractNumId w:val="0"/>
  </w:num>
  <w:num w:numId="21" w16cid:durableId="1305506063">
    <w:abstractNumId w:val="18"/>
  </w:num>
  <w:num w:numId="22" w16cid:durableId="373694869">
    <w:abstractNumId w:val="5"/>
  </w:num>
  <w:num w:numId="23" w16cid:durableId="458840214">
    <w:abstractNumId w:val="23"/>
  </w:num>
  <w:num w:numId="24" w16cid:durableId="585266857">
    <w:abstractNumId w:val="22"/>
  </w:num>
  <w:num w:numId="25" w16cid:durableId="682440461">
    <w:abstractNumId w:val="28"/>
  </w:num>
  <w:num w:numId="26" w16cid:durableId="1613131693">
    <w:abstractNumId w:val="33"/>
  </w:num>
  <w:num w:numId="27" w16cid:durableId="1160727797">
    <w:abstractNumId w:val="14"/>
  </w:num>
  <w:num w:numId="28" w16cid:durableId="1590701832">
    <w:abstractNumId w:val="13"/>
  </w:num>
  <w:num w:numId="29" w16cid:durableId="1634169783">
    <w:abstractNumId w:val="2"/>
  </w:num>
  <w:num w:numId="30" w16cid:durableId="79062116">
    <w:abstractNumId w:val="7"/>
  </w:num>
  <w:num w:numId="31" w16cid:durableId="5138015">
    <w:abstractNumId w:val="24"/>
  </w:num>
  <w:num w:numId="32" w16cid:durableId="1108089575">
    <w:abstractNumId w:val="29"/>
  </w:num>
  <w:num w:numId="33" w16cid:durableId="761494654">
    <w:abstractNumId w:val="3"/>
  </w:num>
  <w:num w:numId="34" w16cid:durableId="1574851744">
    <w:abstractNumId w:val="36"/>
  </w:num>
  <w:num w:numId="35" w16cid:durableId="565847712">
    <w:abstractNumId w:val="34"/>
  </w:num>
  <w:num w:numId="36" w16cid:durableId="1560510420">
    <w:abstractNumId w:val="4"/>
  </w:num>
  <w:num w:numId="37" w16cid:durableId="297805028">
    <w:abstractNumId w:val="31"/>
  </w:num>
  <w:num w:numId="38" w16cid:durableId="424770985">
    <w:abstractNumId w:val="11"/>
  </w:num>
  <w:num w:numId="39" w16cid:durableId="1790472559">
    <w:abstractNumId w:val="26"/>
  </w:num>
  <w:num w:numId="40" w16cid:durableId="1097603613">
    <w:abstractNumId w:val="20"/>
  </w:num>
  <w:num w:numId="41" w16cid:durableId="833881361">
    <w:abstractNumId w:val="30"/>
  </w:num>
  <w:num w:numId="42" w16cid:durableId="482162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8db3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B5A"/>
    <w:rsid w:val="00006DB9"/>
    <w:rsid w:val="00006DE4"/>
    <w:rsid w:val="000076D4"/>
    <w:rsid w:val="000078B1"/>
    <w:rsid w:val="00007A1A"/>
    <w:rsid w:val="000107E0"/>
    <w:rsid w:val="00010A59"/>
    <w:rsid w:val="000112A7"/>
    <w:rsid w:val="0001151F"/>
    <w:rsid w:val="000117DA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440"/>
    <w:rsid w:val="00013BF2"/>
    <w:rsid w:val="00013E55"/>
    <w:rsid w:val="0001447E"/>
    <w:rsid w:val="000144BA"/>
    <w:rsid w:val="000144ED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01F"/>
    <w:rsid w:val="00021432"/>
    <w:rsid w:val="00021492"/>
    <w:rsid w:val="000216A3"/>
    <w:rsid w:val="00021926"/>
    <w:rsid w:val="00022563"/>
    <w:rsid w:val="000228C4"/>
    <w:rsid w:val="00022C2F"/>
    <w:rsid w:val="00022CA3"/>
    <w:rsid w:val="000255A0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0F67"/>
    <w:rsid w:val="0003119F"/>
    <w:rsid w:val="00031231"/>
    <w:rsid w:val="000314D3"/>
    <w:rsid w:val="00031BCF"/>
    <w:rsid w:val="00031C1B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99F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2EE"/>
    <w:rsid w:val="0006433F"/>
    <w:rsid w:val="000646BA"/>
    <w:rsid w:val="00064B36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098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61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D57"/>
    <w:rsid w:val="00086EDE"/>
    <w:rsid w:val="0008756B"/>
    <w:rsid w:val="00087A09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AEA"/>
    <w:rsid w:val="00097B85"/>
    <w:rsid w:val="00097C0A"/>
    <w:rsid w:val="00097C29"/>
    <w:rsid w:val="00097C41"/>
    <w:rsid w:val="00097FE0"/>
    <w:rsid w:val="000A0344"/>
    <w:rsid w:val="000A0823"/>
    <w:rsid w:val="000A0EF3"/>
    <w:rsid w:val="000A1F1F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C7B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299A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4D7"/>
    <w:rsid w:val="000F69FA"/>
    <w:rsid w:val="000F6C12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1E"/>
    <w:rsid w:val="00115A20"/>
    <w:rsid w:val="00115F66"/>
    <w:rsid w:val="0011633C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5F37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3AF"/>
    <w:rsid w:val="00144D09"/>
    <w:rsid w:val="00145277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564"/>
    <w:rsid w:val="001557A9"/>
    <w:rsid w:val="00155878"/>
    <w:rsid w:val="0015599D"/>
    <w:rsid w:val="00155A36"/>
    <w:rsid w:val="00156854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1FE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A8B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C0136"/>
    <w:rsid w:val="001C063A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1CEE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5C5"/>
    <w:rsid w:val="001D5F02"/>
    <w:rsid w:val="001D6178"/>
    <w:rsid w:val="001D6186"/>
    <w:rsid w:val="001D6269"/>
    <w:rsid w:val="001D62AF"/>
    <w:rsid w:val="001D62CE"/>
    <w:rsid w:val="001D637E"/>
    <w:rsid w:val="001D6652"/>
    <w:rsid w:val="001D69E5"/>
    <w:rsid w:val="001D6B3D"/>
    <w:rsid w:val="001D6ED5"/>
    <w:rsid w:val="001D7104"/>
    <w:rsid w:val="001D7898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2A4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3367"/>
    <w:rsid w:val="00203C06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5C01"/>
    <w:rsid w:val="0021669B"/>
    <w:rsid w:val="002166C7"/>
    <w:rsid w:val="00216876"/>
    <w:rsid w:val="002168C9"/>
    <w:rsid w:val="00217451"/>
    <w:rsid w:val="00220006"/>
    <w:rsid w:val="002200D2"/>
    <w:rsid w:val="0022018A"/>
    <w:rsid w:val="0022039A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08B"/>
    <w:rsid w:val="002454F0"/>
    <w:rsid w:val="002456C9"/>
    <w:rsid w:val="002456FB"/>
    <w:rsid w:val="00245B9E"/>
    <w:rsid w:val="002465AC"/>
    <w:rsid w:val="002465EC"/>
    <w:rsid w:val="00246614"/>
    <w:rsid w:val="002468AE"/>
    <w:rsid w:val="00246907"/>
    <w:rsid w:val="00246935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EF9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834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9AC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75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5E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0AC"/>
    <w:rsid w:val="002954FD"/>
    <w:rsid w:val="002958FA"/>
    <w:rsid w:val="00296242"/>
    <w:rsid w:val="0029627F"/>
    <w:rsid w:val="002963EC"/>
    <w:rsid w:val="00296CE6"/>
    <w:rsid w:val="002973DF"/>
    <w:rsid w:val="00297C95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EB"/>
    <w:rsid w:val="002A46FA"/>
    <w:rsid w:val="002A4916"/>
    <w:rsid w:val="002A5227"/>
    <w:rsid w:val="002A53C5"/>
    <w:rsid w:val="002A57BC"/>
    <w:rsid w:val="002A581C"/>
    <w:rsid w:val="002A71B6"/>
    <w:rsid w:val="002B00FE"/>
    <w:rsid w:val="002B0D65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1C0"/>
    <w:rsid w:val="002C1475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8AE"/>
    <w:rsid w:val="002D3BBF"/>
    <w:rsid w:val="002D40A5"/>
    <w:rsid w:val="002D47E5"/>
    <w:rsid w:val="002D48E1"/>
    <w:rsid w:val="002D4DF7"/>
    <w:rsid w:val="002D5847"/>
    <w:rsid w:val="002D5F15"/>
    <w:rsid w:val="002D61C8"/>
    <w:rsid w:val="002D629E"/>
    <w:rsid w:val="002D6E9A"/>
    <w:rsid w:val="002D6F57"/>
    <w:rsid w:val="002D726B"/>
    <w:rsid w:val="002D756B"/>
    <w:rsid w:val="002D75DB"/>
    <w:rsid w:val="002D7F19"/>
    <w:rsid w:val="002E0067"/>
    <w:rsid w:val="002E02D0"/>
    <w:rsid w:val="002E0489"/>
    <w:rsid w:val="002E04C0"/>
    <w:rsid w:val="002E0544"/>
    <w:rsid w:val="002E150B"/>
    <w:rsid w:val="002E1DF4"/>
    <w:rsid w:val="002E2C3B"/>
    <w:rsid w:val="002E3C37"/>
    <w:rsid w:val="002E3CD0"/>
    <w:rsid w:val="002E4BA7"/>
    <w:rsid w:val="002E4D3D"/>
    <w:rsid w:val="002E4DD1"/>
    <w:rsid w:val="002E5773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3B8F"/>
    <w:rsid w:val="00314120"/>
    <w:rsid w:val="003141E2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0653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4F72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0828"/>
    <w:rsid w:val="00351032"/>
    <w:rsid w:val="0035149A"/>
    <w:rsid w:val="00351668"/>
    <w:rsid w:val="00352775"/>
    <w:rsid w:val="00352F14"/>
    <w:rsid w:val="003530B3"/>
    <w:rsid w:val="003532D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9AD"/>
    <w:rsid w:val="00370DE5"/>
    <w:rsid w:val="00371208"/>
    <w:rsid w:val="00371372"/>
    <w:rsid w:val="003718D9"/>
    <w:rsid w:val="00371EBF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089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20A"/>
    <w:rsid w:val="00397BC5"/>
    <w:rsid w:val="00397BF1"/>
    <w:rsid w:val="003A0756"/>
    <w:rsid w:val="003A0A67"/>
    <w:rsid w:val="003A0E1D"/>
    <w:rsid w:val="003A1273"/>
    <w:rsid w:val="003A14F4"/>
    <w:rsid w:val="003A1596"/>
    <w:rsid w:val="003A1C56"/>
    <w:rsid w:val="003A1FEA"/>
    <w:rsid w:val="003A24A7"/>
    <w:rsid w:val="003A2D0D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67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788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0C9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979"/>
    <w:rsid w:val="003E4A3C"/>
    <w:rsid w:val="003E4B79"/>
    <w:rsid w:val="003E4B85"/>
    <w:rsid w:val="003E4CD0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80A"/>
    <w:rsid w:val="003F2B68"/>
    <w:rsid w:val="003F2BFE"/>
    <w:rsid w:val="003F3A44"/>
    <w:rsid w:val="003F3B3F"/>
    <w:rsid w:val="003F5732"/>
    <w:rsid w:val="003F5A5B"/>
    <w:rsid w:val="003F5F0A"/>
    <w:rsid w:val="003F603A"/>
    <w:rsid w:val="003F67CE"/>
    <w:rsid w:val="003F6DF4"/>
    <w:rsid w:val="003F7022"/>
    <w:rsid w:val="003F7263"/>
    <w:rsid w:val="003F7D77"/>
    <w:rsid w:val="00400626"/>
    <w:rsid w:val="00400A5E"/>
    <w:rsid w:val="00400D16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50CA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99B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CC"/>
    <w:rsid w:val="00415EF5"/>
    <w:rsid w:val="00416787"/>
    <w:rsid w:val="00416B4D"/>
    <w:rsid w:val="00416C69"/>
    <w:rsid w:val="004170FC"/>
    <w:rsid w:val="00417223"/>
    <w:rsid w:val="00417F13"/>
    <w:rsid w:val="004203CA"/>
    <w:rsid w:val="004208D7"/>
    <w:rsid w:val="00420CA2"/>
    <w:rsid w:val="00420EB5"/>
    <w:rsid w:val="00421878"/>
    <w:rsid w:val="004219C1"/>
    <w:rsid w:val="0042202B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A16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81E"/>
    <w:rsid w:val="00434B3D"/>
    <w:rsid w:val="00434F9C"/>
    <w:rsid w:val="0043544E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45C5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0DD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0FA5"/>
    <w:rsid w:val="00471183"/>
    <w:rsid w:val="0047123C"/>
    <w:rsid w:val="004714F6"/>
    <w:rsid w:val="00471E38"/>
    <w:rsid w:val="00472459"/>
    <w:rsid w:val="0047289C"/>
    <w:rsid w:val="004729DB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66A"/>
    <w:rsid w:val="00476814"/>
    <w:rsid w:val="00476E34"/>
    <w:rsid w:val="00476EE1"/>
    <w:rsid w:val="00477163"/>
    <w:rsid w:val="00477898"/>
    <w:rsid w:val="00477B0E"/>
    <w:rsid w:val="00480195"/>
    <w:rsid w:val="00480921"/>
    <w:rsid w:val="00480BA6"/>
    <w:rsid w:val="00481380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5219"/>
    <w:rsid w:val="00485B6C"/>
    <w:rsid w:val="00486F54"/>
    <w:rsid w:val="00487038"/>
    <w:rsid w:val="004871B4"/>
    <w:rsid w:val="00487422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0BF2"/>
    <w:rsid w:val="004A1387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030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85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B78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67D3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0D4"/>
    <w:rsid w:val="004E58EA"/>
    <w:rsid w:val="004E5F65"/>
    <w:rsid w:val="004E6C7A"/>
    <w:rsid w:val="004E74D3"/>
    <w:rsid w:val="004E7615"/>
    <w:rsid w:val="004E7CDF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91A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386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104"/>
    <w:rsid w:val="00525789"/>
    <w:rsid w:val="00525890"/>
    <w:rsid w:val="005258E2"/>
    <w:rsid w:val="00526452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1D8F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37A13"/>
    <w:rsid w:val="0054069F"/>
    <w:rsid w:val="00541307"/>
    <w:rsid w:val="00541B0B"/>
    <w:rsid w:val="00541B60"/>
    <w:rsid w:val="00541CFE"/>
    <w:rsid w:val="00541DB8"/>
    <w:rsid w:val="00541F9A"/>
    <w:rsid w:val="00542599"/>
    <w:rsid w:val="00542A66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2173"/>
    <w:rsid w:val="0056218D"/>
    <w:rsid w:val="0056255F"/>
    <w:rsid w:val="00562CD2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3EEA"/>
    <w:rsid w:val="00574054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FAC"/>
    <w:rsid w:val="005865AD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8D5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D4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97F70"/>
    <w:rsid w:val="005A01E7"/>
    <w:rsid w:val="005A02C8"/>
    <w:rsid w:val="005A09E5"/>
    <w:rsid w:val="005A103C"/>
    <w:rsid w:val="005A1473"/>
    <w:rsid w:val="005A19FF"/>
    <w:rsid w:val="005A1A96"/>
    <w:rsid w:val="005A2074"/>
    <w:rsid w:val="005A24AE"/>
    <w:rsid w:val="005A2711"/>
    <w:rsid w:val="005A2C2B"/>
    <w:rsid w:val="005A3394"/>
    <w:rsid w:val="005A3AD9"/>
    <w:rsid w:val="005A403A"/>
    <w:rsid w:val="005A41F7"/>
    <w:rsid w:val="005A43BE"/>
    <w:rsid w:val="005A4624"/>
    <w:rsid w:val="005A5011"/>
    <w:rsid w:val="005A508D"/>
    <w:rsid w:val="005A5F3B"/>
    <w:rsid w:val="005A60BA"/>
    <w:rsid w:val="005A6E09"/>
    <w:rsid w:val="005A7550"/>
    <w:rsid w:val="005A761B"/>
    <w:rsid w:val="005A79F3"/>
    <w:rsid w:val="005B05A2"/>
    <w:rsid w:val="005B06F2"/>
    <w:rsid w:val="005B096F"/>
    <w:rsid w:val="005B0987"/>
    <w:rsid w:val="005B0FB5"/>
    <w:rsid w:val="005B1191"/>
    <w:rsid w:val="005B1205"/>
    <w:rsid w:val="005B1D3B"/>
    <w:rsid w:val="005B2088"/>
    <w:rsid w:val="005B2466"/>
    <w:rsid w:val="005B291C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1EA"/>
    <w:rsid w:val="005C043D"/>
    <w:rsid w:val="005C0C11"/>
    <w:rsid w:val="005C12AC"/>
    <w:rsid w:val="005C1B0E"/>
    <w:rsid w:val="005C1C90"/>
    <w:rsid w:val="005C1CEF"/>
    <w:rsid w:val="005C1EF5"/>
    <w:rsid w:val="005C25B4"/>
    <w:rsid w:val="005C3964"/>
    <w:rsid w:val="005C428A"/>
    <w:rsid w:val="005C4330"/>
    <w:rsid w:val="005C46B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6E44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A1F"/>
    <w:rsid w:val="005E0DEA"/>
    <w:rsid w:val="005E0FF7"/>
    <w:rsid w:val="005E1058"/>
    <w:rsid w:val="005E1654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0B5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5F7B0F"/>
    <w:rsid w:val="0060008E"/>
    <w:rsid w:val="006005C1"/>
    <w:rsid w:val="00600CE1"/>
    <w:rsid w:val="00600E9F"/>
    <w:rsid w:val="006011A0"/>
    <w:rsid w:val="00601C1B"/>
    <w:rsid w:val="00601CF8"/>
    <w:rsid w:val="00601D9B"/>
    <w:rsid w:val="00602A78"/>
    <w:rsid w:val="00602BCA"/>
    <w:rsid w:val="0060305F"/>
    <w:rsid w:val="006034C7"/>
    <w:rsid w:val="00604617"/>
    <w:rsid w:val="00604730"/>
    <w:rsid w:val="00604845"/>
    <w:rsid w:val="006049CE"/>
    <w:rsid w:val="00604AE3"/>
    <w:rsid w:val="00604C2F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1D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3FC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CEA"/>
    <w:rsid w:val="0063512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AC4"/>
    <w:rsid w:val="00653B46"/>
    <w:rsid w:val="00653C52"/>
    <w:rsid w:val="006540C1"/>
    <w:rsid w:val="00654118"/>
    <w:rsid w:val="0065460C"/>
    <w:rsid w:val="00654642"/>
    <w:rsid w:val="00654A84"/>
    <w:rsid w:val="00654AF4"/>
    <w:rsid w:val="00654CB8"/>
    <w:rsid w:val="00655395"/>
    <w:rsid w:val="0065561D"/>
    <w:rsid w:val="006559AA"/>
    <w:rsid w:val="00655D2D"/>
    <w:rsid w:val="00655F61"/>
    <w:rsid w:val="0065628B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77F05"/>
    <w:rsid w:val="006801BB"/>
    <w:rsid w:val="006802E3"/>
    <w:rsid w:val="00680CC6"/>
    <w:rsid w:val="0068122E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08B"/>
    <w:rsid w:val="00697208"/>
    <w:rsid w:val="00697A32"/>
    <w:rsid w:val="006A06E3"/>
    <w:rsid w:val="006A099A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4D0"/>
    <w:rsid w:val="006A777A"/>
    <w:rsid w:val="006A7AE9"/>
    <w:rsid w:val="006A7C9D"/>
    <w:rsid w:val="006A7F1D"/>
    <w:rsid w:val="006B0264"/>
    <w:rsid w:val="006B0BF0"/>
    <w:rsid w:val="006B0D7E"/>
    <w:rsid w:val="006B1BC2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C01F4"/>
    <w:rsid w:val="006C07A4"/>
    <w:rsid w:val="006C0867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1FB"/>
    <w:rsid w:val="006C4400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3429"/>
    <w:rsid w:val="006D366D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92C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20"/>
    <w:rsid w:val="006E33D2"/>
    <w:rsid w:val="006E33EB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9FD"/>
    <w:rsid w:val="006E6E25"/>
    <w:rsid w:val="006E6F3D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327"/>
    <w:rsid w:val="006F3419"/>
    <w:rsid w:val="006F48EA"/>
    <w:rsid w:val="006F4E18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A27"/>
    <w:rsid w:val="00712020"/>
    <w:rsid w:val="00712026"/>
    <w:rsid w:val="007121C0"/>
    <w:rsid w:val="00712638"/>
    <w:rsid w:val="0071276A"/>
    <w:rsid w:val="00712B22"/>
    <w:rsid w:val="00712D93"/>
    <w:rsid w:val="007134CD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824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6AC9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BF"/>
    <w:rsid w:val="00795581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2BF1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6D3"/>
    <w:rsid w:val="007B49C4"/>
    <w:rsid w:val="007B4D74"/>
    <w:rsid w:val="007B4DC6"/>
    <w:rsid w:val="007B513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764"/>
    <w:rsid w:val="007C6900"/>
    <w:rsid w:val="007C69A9"/>
    <w:rsid w:val="007C6C60"/>
    <w:rsid w:val="007C6D07"/>
    <w:rsid w:val="007C7039"/>
    <w:rsid w:val="007C745C"/>
    <w:rsid w:val="007C7578"/>
    <w:rsid w:val="007C7605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6BD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844"/>
    <w:rsid w:val="007E0D31"/>
    <w:rsid w:val="007E0E04"/>
    <w:rsid w:val="007E0EF9"/>
    <w:rsid w:val="007E1FC2"/>
    <w:rsid w:val="007E21D9"/>
    <w:rsid w:val="007E2BDD"/>
    <w:rsid w:val="007E3313"/>
    <w:rsid w:val="007E34C5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DB4"/>
    <w:rsid w:val="007E7E0F"/>
    <w:rsid w:val="007E7F8F"/>
    <w:rsid w:val="007F015E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550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A6B"/>
    <w:rsid w:val="00811B28"/>
    <w:rsid w:val="00812222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988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27534"/>
    <w:rsid w:val="0083030A"/>
    <w:rsid w:val="00830B33"/>
    <w:rsid w:val="0083118A"/>
    <w:rsid w:val="00831784"/>
    <w:rsid w:val="00831D02"/>
    <w:rsid w:val="00832727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4FE5"/>
    <w:rsid w:val="008558ED"/>
    <w:rsid w:val="00855CFC"/>
    <w:rsid w:val="00855FD5"/>
    <w:rsid w:val="00856049"/>
    <w:rsid w:val="0085632A"/>
    <w:rsid w:val="008568BB"/>
    <w:rsid w:val="00856E96"/>
    <w:rsid w:val="00856ECE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8FB"/>
    <w:rsid w:val="0086444C"/>
    <w:rsid w:val="008644B1"/>
    <w:rsid w:val="008646F3"/>
    <w:rsid w:val="00864768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AF3"/>
    <w:rsid w:val="00882F50"/>
    <w:rsid w:val="00884487"/>
    <w:rsid w:val="00884AFE"/>
    <w:rsid w:val="008851C4"/>
    <w:rsid w:val="0088541F"/>
    <w:rsid w:val="00885696"/>
    <w:rsid w:val="0088570A"/>
    <w:rsid w:val="00885A0E"/>
    <w:rsid w:val="00885A2A"/>
    <w:rsid w:val="00885E9D"/>
    <w:rsid w:val="00885FF4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170"/>
    <w:rsid w:val="0089160E"/>
    <w:rsid w:val="0089162D"/>
    <w:rsid w:val="00891790"/>
    <w:rsid w:val="008921B1"/>
    <w:rsid w:val="00892687"/>
    <w:rsid w:val="00893386"/>
    <w:rsid w:val="0089351C"/>
    <w:rsid w:val="0089363C"/>
    <w:rsid w:val="00893657"/>
    <w:rsid w:val="00893671"/>
    <w:rsid w:val="00893681"/>
    <w:rsid w:val="00893C24"/>
    <w:rsid w:val="00893DF6"/>
    <w:rsid w:val="008941FB"/>
    <w:rsid w:val="00894291"/>
    <w:rsid w:val="008943D1"/>
    <w:rsid w:val="00894565"/>
    <w:rsid w:val="008950D6"/>
    <w:rsid w:val="008954C9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28C"/>
    <w:rsid w:val="008A35DB"/>
    <w:rsid w:val="008A3AF9"/>
    <w:rsid w:val="008A3FBE"/>
    <w:rsid w:val="008A4013"/>
    <w:rsid w:val="008A46A0"/>
    <w:rsid w:val="008A493B"/>
    <w:rsid w:val="008A4C9C"/>
    <w:rsid w:val="008A6041"/>
    <w:rsid w:val="008A6095"/>
    <w:rsid w:val="008A60F8"/>
    <w:rsid w:val="008A616C"/>
    <w:rsid w:val="008A6570"/>
    <w:rsid w:val="008A69FE"/>
    <w:rsid w:val="008A6EC7"/>
    <w:rsid w:val="008A6F36"/>
    <w:rsid w:val="008A7286"/>
    <w:rsid w:val="008A7297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5D7D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B7EFC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0FD0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035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0B6"/>
    <w:rsid w:val="008E330C"/>
    <w:rsid w:val="008E332F"/>
    <w:rsid w:val="008E35FC"/>
    <w:rsid w:val="008E381E"/>
    <w:rsid w:val="008E4114"/>
    <w:rsid w:val="008E45EA"/>
    <w:rsid w:val="008E4A1A"/>
    <w:rsid w:val="008E54CA"/>
    <w:rsid w:val="008E5E01"/>
    <w:rsid w:val="008E6093"/>
    <w:rsid w:val="008E659F"/>
    <w:rsid w:val="008E681C"/>
    <w:rsid w:val="008E687D"/>
    <w:rsid w:val="008E69A3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2A0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995"/>
    <w:rsid w:val="00910B57"/>
    <w:rsid w:val="0091128D"/>
    <w:rsid w:val="0091148A"/>
    <w:rsid w:val="009116E3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315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568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27D76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88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77B1F"/>
    <w:rsid w:val="009804EA"/>
    <w:rsid w:val="00980BAC"/>
    <w:rsid w:val="00980C22"/>
    <w:rsid w:val="00980DF0"/>
    <w:rsid w:val="00980F3F"/>
    <w:rsid w:val="00981399"/>
    <w:rsid w:val="00981D1C"/>
    <w:rsid w:val="00982214"/>
    <w:rsid w:val="009823D4"/>
    <w:rsid w:val="00982474"/>
    <w:rsid w:val="00982E9C"/>
    <w:rsid w:val="00982FF8"/>
    <w:rsid w:val="00983285"/>
    <w:rsid w:val="0098350A"/>
    <w:rsid w:val="00983C42"/>
    <w:rsid w:val="00983F25"/>
    <w:rsid w:val="00984672"/>
    <w:rsid w:val="00984F97"/>
    <w:rsid w:val="00984FAF"/>
    <w:rsid w:val="0098569D"/>
    <w:rsid w:val="00985A09"/>
    <w:rsid w:val="00986277"/>
    <w:rsid w:val="00986544"/>
    <w:rsid w:val="009866A3"/>
    <w:rsid w:val="0098693D"/>
    <w:rsid w:val="00986B79"/>
    <w:rsid w:val="00986D0D"/>
    <w:rsid w:val="009871C7"/>
    <w:rsid w:val="009872F1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2CC9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6915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2FB6"/>
    <w:rsid w:val="009B304E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97F"/>
    <w:rsid w:val="009C0CF8"/>
    <w:rsid w:val="009C0ED7"/>
    <w:rsid w:val="009C125A"/>
    <w:rsid w:val="009C163B"/>
    <w:rsid w:val="009C1862"/>
    <w:rsid w:val="009C1AC7"/>
    <w:rsid w:val="009C1B2E"/>
    <w:rsid w:val="009C1EB2"/>
    <w:rsid w:val="009C24CE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1478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7E0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9D"/>
    <w:rsid w:val="009E26BC"/>
    <w:rsid w:val="009E322C"/>
    <w:rsid w:val="009E3352"/>
    <w:rsid w:val="009E3479"/>
    <w:rsid w:val="009E387D"/>
    <w:rsid w:val="009E3DCA"/>
    <w:rsid w:val="009E453D"/>
    <w:rsid w:val="009E45F8"/>
    <w:rsid w:val="009E5013"/>
    <w:rsid w:val="009E526A"/>
    <w:rsid w:val="009E567C"/>
    <w:rsid w:val="009E56B0"/>
    <w:rsid w:val="009E5917"/>
    <w:rsid w:val="009E6223"/>
    <w:rsid w:val="009E648D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327"/>
    <w:rsid w:val="00A04E68"/>
    <w:rsid w:val="00A05975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159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1B7"/>
    <w:rsid w:val="00A22EE6"/>
    <w:rsid w:val="00A23A98"/>
    <w:rsid w:val="00A24217"/>
    <w:rsid w:val="00A24255"/>
    <w:rsid w:val="00A244E9"/>
    <w:rsid w:val="00A24622"/>
    <w:rsid w:val="00A246A3"/>
    <w:rsid w:val="00A24A3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1DB7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B8B"/>
    <w:rsid w:val="00A51FC3"/>
    <w:rsid w:val="00A53079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2AD"/>
    <w:rsid w:val="00A6293E"/>
    <w:rsid w:val="00A62958"/>
    <w:rsid w:val="00A62AC7"/>
    <w:rsid w:val="00A63360"/>
    <w:rsid w:val="00A63850"/>
    <w:rsid w:val="00A64787"/>
    <w:rsid w:val="00A648E9"/>
    <w:rsid w:val="00A64EEB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35F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681"/>
    <w:rsid w:val="00A82941"/>
    <w:rsid w:val="00A82B36"/>
    <w:rsid w:val="00A82DC2"/>
    <w:rsid w:val="00A832FD"/>
    <w:rsid w:val="00A834D6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1EC0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D54"/>
    <w:rsid w:val="00AC7E49"/>
    <w:rsid w:val="00AD099F"/>
    <w:rsid w:val="00AD0A38"/>
    <w:rsid w:val="00AD0AEE"/>
    <w:rsid w:val="00AD16B8"/>
    <w:rsid w:val="00AD1A22"/>
    <w:rsid w:val="00AD1C10"/>
    <w:rsid w:val="00AD2565"/>
    <w:rsid w:val="00AD2CE1"/>
    <w:rsid w:val="00AD2D97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EEF"/>
    <w:rsid w:val="00AE7F69"/>
    <w:rsid w:val="00AF059D"/>
    <w:rsid w:val="00AF077D"/>
    <w:rsid w:val="00AF0992"/>
    <w:rsid w:val="00AF0C7C"/>
    <w:rsid w:val="00AF0D62"/>
    <w:rsid w:val="00AF0EB3"/>
    <w:rsid w:val="00AF10FA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3F8B"/>
    <w:rsid w:val="00AF4345"/>
    <w:rsid w:val="00AF44BF"/>
    <w:rsid w:val="00AF463B"/>
    <w:rsid w:val="00AF4CC5"/>
    <w:rsid w:val="00AF4D6D"/>
    <w:rsid w:val="00AF5319"/>
    <w:rsid w:val="00AF608B"/>
    <w:rsid w:val="00AF6A59"/>
    <w:rsid w:val="00AF6CCB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797"/>
    <w:rsid w:val="00B02F0C"/>
    <w:rsid w:val="00B02FBA"/>
    <w:rsid w:val="00B030F5"/>
    <w:rsid w:val="00B03776"/>
    <w:rsid w:val="00B03ED8"/>
    <w:rsid w:val="00B0401D"/>
    <w:rsid w:val="00B04179"/>
    <w:rsid w:val="00B042D2"/>
    <w:rsid w:val="00B042D6"/>
    <w:rsid w:val="00B04463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10279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AC3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0D6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070"/>
    <w:rsid w:val="00B331B8"/>
    <w:rsid w:val="00B334B4"/>
    <w:rsid w:val="00B33786"/>
    <w:rsid w:val="00B337A4"/>
    <w:rsid w:val="00B34271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2D8F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08A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5FB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131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567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412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3E41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6F"/>
    <w:rsid w:val="00BB56B1"/>
    <w:rsid w:val="00BB5759"/>
    <w:rsid w:val="00BB5A30"/>
    <w:rsid w:val="00BB5B98"/>
    <w:rsid w:val="00BB6407"/>
    <w:rsid w:val="00BB6A14"/>
    <w:rsid w:val="00BB718E"/>
    <w:rsid w:val="00BB7BAC"/>
    <w:rsid w:val="00BB7F7D"/>
    <w:rsid w:val="00BC009A"/>
    <w:rsid w:val="00BC057A"/>
    <w:rsid w:val="00BC0598"/>
    <w:rsid w:val="00BC08D8"/>
    <w:rsid w:val="00BC08FC"/>
    <w:rsid w:val="00BC0FCE"/>
    <w:rsid w:val="00BC1010"/>
    <w:rsid w:val="00BC13CC"/>
    <w:rsid w:val="00BC1F65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5F3C"/>
    <w:rsid w:val="00BD77DE"/>
    <w:rsid w:val="00BD79C2"/>
    <w:rsid w:val="00BE0515"/>
    <w:rsid w:val="00BE1F2E"/>
    <w:rsid w:val="00BE1FA7"/>
    <w:rsid w:val="00BE2AD7"/>
    <w:rsid w:val="00BE2BAA"/>
    <w:rsid w:val="00BE2FF7"/>
    <w:rsid w:val="00BE42C8"/>
    <w:rsid w:val="00BE4F8D"/>
    <w:rsid w:val="00BE50E1"/>
    <w:rsid w:val="00BE590A"/>
    <w:rsid w:val="00BE5A2B"/>
    <w:rsid w:val="00BE5DC6"/>
    <w:rsid w:val="00BE66A5"/>
    <w:rsid w:val="00BE6A22"/>
    <w:rsid w:val="00BE6FA3"/>
    <w:rsid w:val="00BE71DF"/>
    <w:rsid w:val="00BE770F"/>
    <w:rsid w:val="00BE778C"/>
    <w:rsid w:val="00BE77C4"/>
    <w:rsid w:val="00BE7966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4CE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0FA2"/>
    <w:rsid w:val="00C01250"/>
    <w:rsid w:val="00C01619"/>
    <w:rsid w:val="00C02C01"/>
    <w:rsid w:val="00C02CEB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62FB"/>
    <w:rsid w:val="00C06B5A"/>
    <w:rsid w:val="00C0711F"/>
    <w:rsid w:val="00C077E1"/>
    <w:rsid w:val="00C079C7"/>
    <w:rsid w:val="00C107BE"/>
    <w:rsid w:val="00C10BD0"/>
    <w:rsid w:val="00C10C03"/>
    <w:rsid w:val="00C112F7"/>
    <w:rsid w:val="00C1161D"/>
    <w:rsid w:val="00C117E7"/>
    <w:rsid w:val="00C11B0E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84E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2FB8"/>
    <w:rsid w:val="00C23BBD"/>
    <w:rsid w:val="00C23E3D"/>
    <w:rsid w:val="00C2455C"/>
    <w:rsid w:val="00C24638"/>
    <w:rsid w:val="00C24E22"/>
    <w:rsid w:val="00C24FBA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6C3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47F05"/>
    <w:rsid w:val="00C510DE"/>
    <w:rsid w:val="00C51236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6F2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44B1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A56"/>
    <w:rsid w:val="00C72FA0"/>
    <w:rsid w:val="00C730CC"/>
    <w:rsid w:val="00C73705"/>
    <w:rsid w:val="00C73E1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35C"/>
    <w:rsid w:val="00C77B63"/>
    <w:rsid w:val="00C77C4B"/>
    <w:rsid w:val="00C77D3B"/>
    <w:rsid w:val="00C77D50"/>
    <w:rsid w:val="00C77F77"/>
    <w:rsid w:val="00C80DC6"/>
    <w:rsid w:val="00C815E4"/>
    <w:rsid w:val="00C815F4"/>
    <w:rsid w:val="00C819F5"/>
    <w:rsid w:val="00C822CB"/>
    <w:rsid w:val="00C8290C"/>
    <w:rsid w:val="00C83021"/>
    <w:rsid w:val="00C835DE"/>
    <w:rsid w:val="00C846E6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878"/>
    <w:rsid w:val="00C91E57"/>
    <w:rsid w:val="00C91FA1"/>
    <w:rsid w:val="00C920BB"/>
    <w:rsid w:val="00C922E8"/>
    <w:rsid w:val="00C9291B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2CD2"/>
    <w:rsid w:val="00CD387C"/>
    <w:rsid w:val="00CD4543"/>
    <w:rsid w:val="00CD474C"/>
    <w:rsid w:val="00CD548E"/>
    <w:rsid w:val="00CD5589"/>
    <w:rsid w:val="00CD5A21"/>
    <w:rsid w:val="00CD5CCC"/>
    <w:rsid w:val="00CD6B16"/>
    <w:rsid w:val="00CD6B5E"/>
    <w:rsid w:val="00CD7045"/>
    <w:rsid w:val="00CD71C4"/>
    <w:rsid w:val="00CD7422"/>
    <w:rsid w:val="00CE0343"/>
    <w:rsid w:val="00CE038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3E8"/>
    <w:rsid w:val="00CF1AB9"/>
    <w:rsid w:val="00CF1B03"/>
    <w:rsid w:val="00CF1B1E"/>
    <w:rsid w:val="00CF1E58"/>
    <w:rsid w:val="00CF1F79"/>
    <w:rsid w:val="00CF24DF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922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470B"/>
    <w:rsid w:val="00D251E6"/>
    <w:rsid w:val="00D259B0"/>
    <w:rsid w:val="00D26097"/>
    <w:rsid w:val="00D261C5"/>
    <w:rsid w:val="00D26391"/>
    <w:rsid w:val="00D2699D"/>
    <w:rsid w:val="00D276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6A23"/>
    <w:rsid w:val="00D3719F"/>
    <w:rsid w:val="00D371C8"/>
    <w:rsid w:val="00D373B0"/>
    <w:rsid w:val="00D4061B"/>
    <w:rsid w:val="00D40FC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47C22"/>
    <w:rsid w:val="00D50780"/>
    <w:rsid w:val="00D50F4A"/>
    <w:rsid w:val="00D51089"/>
    <w:rsid w:val="00D51095"/>
    <w:rsid w:val="00D5228C"/>
    <w:rsid w:val="00D5283F"/>
    <w:rsid w:val="00D52E06"/>
    <w:rsid w:val="00D532C4"/>
    <w:rsid w:val="00D533BC"/>
    <w:rsid w:val="00D53650"/>
    <w:rsid w:val="00D54112"/>
    <w:rsid w:val="00D54129"/>
    <w:rsid w:val="00D54DE4"/>
    <w:rsid w:val="00D553C7"/>
    <w:rsid w:val="00D5648F"/>
    <w:rsid w:val="00D5651D"/>
    <w:rsid w:val="00D567A0"/>
    <w:rsid w:val="00D56B89"/>
    <w:rsid w:val="00D572D0"/>
    <w:rsid w:val="00D5786C"/>
    <w:rsid w:val="00D57B21"/>
    <w:rsid w:val="00D57B9A"/>
    <w:rsid w:val="00D57D18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A7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EC5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08B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21A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20C"/>
    <w:rsid w:val="00DB5386"/>
    <w:rsid w:val="00DB5ABE"/>
    <w:rsid w:val="00DB5E7F"/>
    <w:rsid w:val="00DB6292"/>
    <w:rsid w:val="00DB632B"/>
    <w:rsid w:val="00DB6586"/>
    <w:rsid w:val="00DB67E7"/>
    <w:rsid w:val="00DB687A"/>
    <w:rsid w:val="00DB68BB"/>
    <w:rsid w:val="00DB6D2C"/>
    <w:rsid w:val="00DB6F55"/>
    <w:rsid w:val="00DB7289"/>
    <w:rsid w:val="00DB7806"/>
    <w:rsid w:val="00DB7F10"/>
    <w:rsid w:val="00DC14E3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B5D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67D"/>
    <w:rsid w:val="00DD3821"/>
    <w:rsid w:val="00DD391B"/>
    <w:rsid w:val="00DD45D3"/>
    <w:rsid w:val="00DD487B"/>
    <w:rsid w:val="00DD48F3"/>
    <w:rsid w:val="00DD4E0C"/>
    <w:rsid w:val="00DD5236"/>
    <w:rsid w:val="00DD5A2A"/>
    <w:rsid w:val="00DD662B"/>
    <w:rsid w:val="00DD6C92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032"/>
    <w:rsid w:val="00DE5EA6"/>
    <w:rsid w:val="00DE5F41"/>
    <w:rsid w:val="00DE61FB"/>
    <w:rsid w:val="00DE6B6A"/>
    <w:rsid w:val="00DE6BC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B0F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4C7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7F0"/>
    <w:rsid w:val="00E349B8"/>
    <w:rsid w:val="00E34ED4"/>
    <w:rsid w:val="00E35580"/>
    <w:rsid w:val="00E36134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6BC8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398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250"/>
    <w:rsid w:val="00E943A6"/>
    <w:rsid w:val="00E9456F"/>
    <w:rsid w:val="00E94F06"/>
    <w:rsid w:val="00E95243"/>
    <w:rsid w:val="00E956CB"/>
    <w:rsid w:val="00E958AD"/>
    <w:rsid w:val="00E960B8"/>
    <w:rsid w:val="00E9628F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EB5"/>
    <w:rsid w:val="00EA4F1E"/>
    <w:rsid w:val="00EA4F7D"/>
    <w:rsid w:val="00EA5F9C"/>
    <w:rsid w:val="00EA633B"/>
    <w:rsid w:val="00EA659C"/>
    <w:rsid w:val="00EA684E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37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3C70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DD"/>
    <w:rsid w:val="00EC6FCF"/>
    <w:rsid w:val="00EC758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188"/>
    <w:rsid w:val="00ED35A5"/>
    <w:rsid w:val="00ED35C0"/>
    <w:rsid w:val="00ED3A5B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1F92"/>
    <w:rsid w:val="00EE2B55"/>
    <w:rsid w:val="00EE3341"/>
    <w:rsid w:val="00EE3404"/>
    <w:rsid w:val="00EE3445"/>
    <w:rsid w:val="00EE4436"/>
    <w:rsid w:val="00EE4A2B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058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3B9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8CE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90A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7F"/>
    <w:rsid w:val="00F32AF9"/>
    <w:rsid w:val="00F32C09"/>
    <w:rsid w:val="00F33B96"/>
    <w:rsid w:val="00F33BF2"/>
    <w:rsid w:val="00F346B1"/>
    <w:rsid w:val="00F3484E"/>
    <w:rsid w:val="00F34E84"/>
    <w:rsid w:val="00F34FB3"/>
    <w:rsid w:val="00F36323"/>
    <w:rsid w:val="00F366D0"/>
    <w:rsid w:val="00F36EA7"/>
    <w:rsid w:val="00F36F16"/>
    <w:rsid w:val="00F37507"/>
    <w:rsid w:val="00F40042"/>
    <w:rsid w:val="00F402F3"/>
    <w:rsid w:val="00F40419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7EA"/>
    <w:rsid w:val="00F54ADC"/>
    <w:rsid w:val="00F553E8"/>
    <w:rsid w:val="00F55AA3"/>
    <w:rsid w:val="00F55DFC"/>
    <w:rsid w:val="00F56690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2C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8DA"/>
    <w:rsid w:val="00F65A0A"/>
    <w:rsid w:val="00F65C89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243"/>
    <w:rsid w:val="00F8377F"/>
    <w:rsid w:val="00F83A8B"/>
    <w:rsid w:val="00F83B2E"/>
    <w:rsid w:val="00F84099"/>
    <w:rsid w:val="00F8412E"/>
    <w:rsid w:val="00F843F7"/>
    <w:rsid w:val="00F8441D"/>
    <w:rsid w:val="00F8476D"/>
    <w:rsid w:val="00F84932"/>
    <w:rsid w:val="00F84A59"/>
    <w:rsid w:val="00F85501"/>
    <w:rsid w:val="00F856B7"/>
    <w:rsid w:val="00F856DE"/>
    <w:rsid w:val="00F85851"/>
    <w:rsid w:val="00F85CF4"/>
    <w:rsid w:val="00F861D2"/>
    <w:rsid w:val="00F86769"/>
    <w:rsid w:val="00F8676D"/>
    <w:rsid w:val="00F8686F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39B"/>
    <w:rsid w:val="00FB2506"/>
    <w:rsid w:val="00FB2985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C3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7"/>
    <w:rsid w:val="00FD491D"/>
    <w:rsid w:val="00FD49DB"/>
    <w:rsid w:val="00FD5062"/>
    <w:rsid w:val="00FD506B"/>
    <w:rsid w:val="00FD5626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6B4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4B7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8db3e2"/>
    </o:shapedefaults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92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cf01">
    <w:name w:val="cf01"/>
    <w:basedOn w:val="Fuentedeprrafopredeter"/>
    <w:rsid w:val="008B7EFC"/>
    <w:rPr>
      <w:rFonts w:ascii="Segoe UI" w:hAnsi="Segoe UI" w:cs="Segoe UI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8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yperlink" Target="https://www.instagram.com/inegi_informa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inegi.org.mx/datosprimarios/iavl/" TargetMode="External"/><Relationship Id="rId29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INEGIInforma/" TargetMode="External"/><Relationship Id="rId28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://www.inegi.org.mx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inegi.org.mx/datosprimarios/iavl/" TargetMode="External"/><Relationship Id="rId27" Type="http://schemas.openxmlformats.org/officeDocument/2006/relationships/hyperlink" Target="https://twitter.com/INEGI_INFORMA" TargetMode="External"/><Relationship Id="rId30" Type="http://schemas.openxmlformats.org/officeDocument/2006/relationships/image" Target="media/image7.png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ssica.salinas\AppData\Local\Microsoft\Windows\INetCache\Content.Outlook\3L0KJ5Z6\Gr&#225;ficas_RAIAVL_02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617804197400226"/>
          <c:y val="8.0089596814335487E-2"/>
          <c:w val="0.44103202514705425"/>
          <c:h val="0.83310927597464957"/>
        </c:manualLayout>
      </c:layout>
      <c:pieChart>
        <c:varyColors val="1"/>
        <c:ser>
          <c:idx val="0"/>
          <c:order val="0"/>
          <c:spPr>
            <a:solidFill>
              <a:srgbClr val="08989C"/>
            </a:solidFill>
            <a:ln>
              <a:solidFill>
                <a:schemeClr val="bg1"/>
              </a:solidFill>
            </a:ln>
            <a:effectLst/>
          </c:spPr>
          <c:dPt>
            <c:idx val="0"/>
            <c:bubble3D val="0"/>
            <c:spPr>
              <a:solidFill>
                <a:srgbClr val="003057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42-45D1-AE40-9C4B2937418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2B42-45D1-AE40-9C4B2937418C}"/>
              </c:ext>
            </c:extLst>
          </c:dPt>
          <c:dLbls>
            <c:dLbl>
              <c:idx val="0"/>
              <c:layout>
                <c:manualLayout>
                  <c:x val="2.7753175927975358E-2"/>
                  <c:y val="-3.2086132161186461E-17"/>
                </c:manualLayout>
              </c:layout>
              <c:tx>
                <c:rich>
                  <a:bodyPr/>
                  <a:lstStyle/>
                  <a:p>
                    <a:fld id="{9BCFBAE9-FAD9-4508-AC88-3607B00B2968}" type="CATEGORYNAME">
                      <a:rPr lang="en-US">
                        <a:solidFill>
                          <a:srgbClr val="4D565E"/>
                        </a:solidFill>
                      </a:rPr>
                      <a:pPr/>
                      <a:t>[NOMBRE DE CATEGORÍA]</a:t>
                    </a:fld>
                    <a:r>
                      <a:rPr lang="en-US" baseline="0">
                        <a:solidFill>
                          <a:srgbClr val="4D565E"/>
                        </a:solidFill>
                      </a:rPr>
                      <a:t>
</a:t>
                    </a:r>
                    <a:fld id="{823578AC-8D8C-4932-AA53-835888A3D777}" type="VALUE">
                      <a:rPr lang="en-US" baseline="0">
                        <a:solidFill>
                          <a:srgbClr val="4D565E"/>
                        </a:solidFill>
                      </a:rPr>
                      <a:pPr/>
                      <a:t>[VALOR]</a:t>
                    </a:fld>
                    <a:r>
                      <a:rPr lang="en-US" baseline="0"/>
                      <a:t>
(25.0 %)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42-45D1-AE40-9C4B2937418C}"/>
                </c:ext>
              </c:extLst>
            </c:dLbl>
            <c:dLbl>
              <c:idx val="1"/>
              <c:layout>
                <c:manualLayout>
                  <c:x val="1.0090751921174977E-2"/>
                  <c:y val="-2.647603918453808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rgbClr val="4D565E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B74EAB8-1D1D-4494-B466-E1A594CE58B1}" type="CATEGORYNAME">
                      <a:rPr lang="en-US"/>
                      <a:pPr>
                        <a:defRPr sz="800" b="1" i="0" u="none" strike="noStrike" kern="1200" spc="0" baseline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baseline="0"/>
                      <a:t>
</a:t>
                    </a:r>
                    <a:fld id="{A1281051-225E-4083-A36B-B44A997AB432}" type="VALUE">
                      <a:rPr lang="en-US" baseline="0"/>
                      <a:pPr>
                        <a:defRPr sz="800" b="1" i="0" u="none" strike="noStrike" kern="1200" spc="0" baseline="0">
                          <a:solidFill>
                            <a:srgbClr val="4D565E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[VALOR]</a:t>
                    </a:fld>
                    <a:r>
                      <a:rPr lang="en-US" baseline="0"/>
                      <a:t>
(75.0 %)</a:t>
                    </a:r>
                  </a:p>
                </c:rich>
              </c:tx>
              <c:numFmt formatCode="\(##.#\ %\)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B42-45D1-AE40-9C4B2937418C}"/>
                </c:ext>
              </c:extLst>
            </c:dLbl>
            <c:numFmt formatCode="\(##.#\ %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'Gráfica_3 Prod'!$B$11:$B$12</c:f>
              <c:strCache>
                <c:ptCount val="2"/>
                <c:pt idx="0">
                  <c:v>Automóviles</c:v>
                </c:pt>
                <c:pt idx="1">
                  <c:v>Camiones ligeros</c:v>
                </c:pt>
              </c:strCache>
              <c:extLst/>
            </c:strRef>
          </c:cat>
          <c:val>
            <c:numRef>
              <c:f>'Gráfica_3 Prod'!$C$11:$C$12</c:f>
              <c:numCache>
                <c:formatCode>#\ ##0\ \ ###</c:formatCode>
                <c:ptCount val="2"/>
                <c:pt idx="0" formatCode="###0\ ###">
                  <c:v>157074</c:v>
                </c:pt>
                <c:pt idx="1">
                  <c:v>472361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2B42-45D1-AE40-9C4B293741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Props1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b1de951f-ce81-44a5-9543-8b187aa8e16b"/>
    <ds:schemaRef ds:uri="9cbc5179-7b32-4f77-96d5-cb42cf21e26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67</TotalTime>
  <Pages>4</Pages>
  <Words>1838</Words>
  <Characters>8727</Characters>
  <Application>Microsoft Office Word</Application>
  <DocSecurity>0</DocSecurity>
  <Lines>72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mensual. Registro Administrativo de la Industria Automotriz de Vehículos Ligeros</vt:lpstr>
    </vt:vector>
  </TitlesOfParts>
  <Manager>INEGI</Manager>
  <Company>INEGI</Company>
  <LinksUpToDate>false</LinksUpToDate>
  <CharactersWithSpaces>10544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mensual. Registro Administrativo de la Industria Automotriz de Vehículos Ligeros</dc:title>
  <dc:subject>Reporte mensual. Registro Administrativo de la Industria Automotriz de Vehículos Ligeros</dc:subject>
  <dc:creator>INEGI</dc:creator>
  <cp:keywords>RAIAVL, vehículo, ligero, venta, producción, exportación</cp:keywords>
  <cp:lastModifiedBy>GUILLEN MEDINA MOISES</cp:lastModifiedBy>
  <cp:revision>34</cp:revision>
  <cp:lastPrinted>2025-03-06T20:24:00Z</cp:lastPrinted>
  <dcterms:created xsi:type="dcterms:W3CDTF">2025-03-06T18:43:00Z</dcterms:created>
  <dcterms:modified xsi:type="dcterms:W3CDTF">2025-03-06T20:40:00Z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