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9B8" w14:textId="7AC5B1CC" w:rsidR="006D6FCF" w:rsidRDefault="00CD71D6" w:rsidP="00951F89">
      <w:pPr>
        <w:spacing w:after="300"/>
        <w:jc w:val="right"/>
        <w:rPr>
          <w:b/>
          <w:bCs/>
          <w:color w:val="07BFBA"/>
        </w:rPr>
      </w:pPr>
      <w:bookmarkStart w:id="0" w:name="_Hlk176867694"/>
      <w:bookmarkStart w:id="1" w:name="_Hlk33002076"/>
      <w:r w:rsidRPr="00CA6D14">
        <w:rPr>
          <w:b/>
          <w:bCs/>
          <w:color w:val="07BFBA"/>
        </w:rPr>
        <w:t xml:space="preserve">Próxima publicación: </w:t>
      </w:r>
      <w:r>
        <w:rPr>
          <w:b/>
          <w:bCs/>
          <w:color w:val="07BFBA"/>
        </w:rPr>
        <w:t>17</w:t>
      </w:r>
      <w:r w:rsidRPr="00CA6D14">
        <w:rPr>
          <w:b/>
          <w:bCs/>
          <w:color w:val="07BFBA"/>
        </w:rPr>
        <w:t xml:space="preserve"> de </w:t>
      </w:r>
      <w:r>
        <w:rPr>
          <w:b/>
          <w:bCs/>
          <w:color w:val="07BFBA"/>
        </w:rPr>
        <w:t>febrero de 2025</w:t>
      </w: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284"/>
        <w:gridCol w:w="1304"/>
        <w:gridCol w:w="1304"/>
      </w:tblGrid>
      <w:tr w:rsidR="00C62C65" w14:paraId="7704C19A" w14:textId="77777777" w:rsidTr="008F6F4C">
        <w:trPr>
          <w:trHeight w:hRule="exact" w:val="680"/>
          <w:jc w:val="center"/>
        </w:trPr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3830F4A0" w14:textId="592D6196" w:rsidR="00C62C65" w:rsidRPr="00656784" w:rsidRDefault="00C62C65" w:rsidP="0038375E">
            <w:pPr>
              <w:widowControl w:val="0"/>
              <w:spacing w:before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CD71D6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Pasajer</w:t>
            </w:r>
            <w:r w:rsidR="00444712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a</w:t>
            </w:r>
            <w:r w:rsidRPr="00CD71D6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s</w:t>
            </w:r>
            <w:r w:rsidR="00444712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/os</w:t>
            </w:r>
            <w:r w:rsidR="0038375E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br/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transportados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9257737" w14:textId="77777777" w:rsidR="00C62C65" w:rsidRDefault="00C62C65" w:rsidP="004063EB">
            <w:pPr>
              <w:jc w:val="center"/>
              <w:rPr>
                <w:b/>
                <w:bCs/>
                <w:color w:val="07BFBA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7359F5E6" w14:textId="1A79F1FC" w:rsidR="004063EB" w:rsidRPr="00656784" w:rsidRDefault="004063EB" w:rsidP="0038375E">
            <w:pPr>
              <w:widowControl w:val="0"/>
              <w:spacing w:before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Kilómetros</w:t>
            </w:r>
            <w:r w:rsidR="0038375E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recorridos</w:t>
            </w:r>
          </w:p>
        </w:tc>
      </w:tr>
      <w:tr w:rsidR="00C62C65" w14:paraId="1D2BDAFB" w14:textId="77777777" w:rsidTr="008F6F4C">
        <w:trPr>
          <w:trHeight w:hRule="exact" w:val="298"/>
          <w:jc w:val="center"/>
        </w:trPr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0067BCA8" w14:textId="434D8E52" w:rsidR="00C62C65" w:rsidRPr="00AD1C76" w:rsidRDefault="00AD1C76" w:rsidP="004063EB">
            <w:pPr>
              <w:widowControl w:val="0"/>
              <w:spacing w:before="60"/>
              <w:jc w:val="center"/>
              <w:rPr>
                <w:kern w:val="24"/>
                <w:sz w:val="20"/>
                <w:szCs w:val="20"/>
                <w:lang w:val="es-ES" w:eastAsia="es-MX"/>
              </w:rPr>
            </w:pPr>
            <w:r w:rsidRPr="00AD1C76">
              <w:rPr>
                <w:kern w:val="24"/>
                <w:sz w:val="18"/>
                <w:szCs w:val="18"/>
                <w:lang w:val="es-ES" w:eastAsia="es-MX"/>
              </w:rPr>
              <w:t>n</w:t>
            </w:r>
            <w:r w:rsidR="005E088A" w:rsidRPr="00AD1C76">
              <w:rPr>
                <w:kern w:val="24"/>
                <w:sz w:val="18"/>
                <w:szCs w:val="18"/>
                <w:lang w:val="es-ES" w:eastAsia="es-MX"/>
              </w:rPr>
              <w:t>oviembr</w:t>
            </w:r>
            <w:r w:rsidRPr="00AD1C76">
              <w:rPr>
                <w:kern w:val="24"/>
                <w:sz w:val="18"/>
                <w:szCs w:val="18"/>
                <w:lang w:val="es-ES" w:eastAsia="es-MX"/>
              </w:rPr>
              <w:t>e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6BD1CB3" w14:textId="77777777" w:rsidR="00C62C65" w:rsidRDefault="00C62C65" w:rsidP="004063EB">
            <w:pPr>
              <w:jc w:val="center"/>
              <w:rPr>
                <w:b/>
                <w:bCs/>
                <w:color w:val="07BFBA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002C430" w14:textId="2BB113B3" w:rsidR="00C62C65" w:rsidRPr="00AD1C76" w:rsidRDefault="00AD1C76" w:rsidP="004063EB">
            <w:pPr>
              <w:widowControl w:val="0"/>
              <w:spacing w:before="60"/>
              <w:jc w:val="center"/>
              <w:rPr>
                <w:kern w:val="24"/>
                <w:sz w:val="20"/>
                <w:szCs w:val="20"/>
                <w:lang w:val="es-ES" w:eastAsia="es-MX"/>
              </w:rPr>
            </w:pPr>
            <w:r w:rsidRPr="00AD1C76">
              <w:rPr>
                <w:kern w:val="24"/>
                <w:sz w:val="18"/>
                <w:szCs w:val="18"/>
                <w:lang w:val="es-ES" w:eastAsia="es-MX"/>
              </w:rPr>
              <w:t>n</w:t>
            </w:r>
            <w:r w:rsidR="005E088A" w:rsidRPr="00AD1C76">
              <w:rPr>
                <w:kern w:val="24"/>
                <w:sz w:val="18"/>
                <w:szCs w:val="18"/>
                <w:lang w:val="es-ES" w:eastAsia="es-MX"/>
              </w:rPr>
              <w:t>oviembre</w:t>
            </w:r>
          </w:p>
        </w:tc>
      </w:tr>
      <w:tr w:rsidR="00C62C65" w:rsidRPr="0090015C" w14:paraId="4328315A" w14:textId="77777777" w:rsidTr="008F6F4C">
        <w:trPr>
          <w:trHeight w:hRule="exact" w:val="284"/>
          <w:jc w:val="center"/>
        </w:trPr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vAlign w:val="center"/>
          </w:tcPr>
          <w:p w14:paraId="0C841CD8" w14:textId="4086E60A" w:rsidR="00C62C65" w:rsidRPr="000C5721" w:rsidRDefault="004063EB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millones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3535386" w14:textId="556686D8" w:rsidR="00C62C65" w:rsidRPr="000C5721" w:rsidRDefault="006A333D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  <w:r w:rsidR="004063EB" w:rsidRPr="000C5721">
              <w:rPr>
                <w:kern w:val="24"/>
                <w:sz w:val="18"/>
                <w:szCs w:val="18"/>
                <w:lang w:val="es-ES" w:eastAsia="es-MX"/>
              </w:rPr>
              <w:t xml:space="preserve"> anual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B81956" w14:textId="77777777" w:rsidR="00C62C65" w:rsidRPr="0090015C" w:rsidRDefault="00C62C65" w:rsidP="00505276">
            <w:pPr>
              <w:jc w:val="center"/>
              <w:rPr>
                <w:b/>
                <w:bCs/>
                <w:color w:val="07BFBA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vAlign w:val="center"/>
          </w:tcPr>
          <w:p w14:paraId="27B0FA65" w14:textId="09E46DC3" w:rsidR="00C62C65" w:rsidRPr="000C5721" w:rsidRDefault="004063EB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millones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B82BBCC" w14:textId="7DAC59EA" w:rsidR="00C62C65" w:rsidRPr="000C5721" w:rsidRDefault="006A333D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  <w:r w:rsidR="004063EB" w:rsidRPr="000C5721">
              <w:rPr>
                <w:kern w:val="24"/>
                <w:sz w:val="18"/>
                <w:szCs w:val="18"/>
                <w:lang w:val="es-ES" w:eastAsia="es-MX"/>
              </w:rPr>
              <w:t xml:space="preserve"> anual</w:t>
            </w:r>
          </w:p>
        </w:tc>
      </w:tr>
      <w:tr w:rsidR="004063EB" w:rsidRPr="0090015C" w14:paraId="0E67BD67" w14:textId="77777777" w:rsidTr="008F6F4C">
        <w:trPr>
          <w:trHeight w:hRule="exact" w:val="510"/>
          <w:jc w:val="center"/>
        </w:trPr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7FA1C30" w14:textId="687CA388" w:rsidR="004063EB" w:rsidRPr="00923C1A" w:rsidRDefault="005E088A" w:rsidP="004063EB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5E088A">
              <w:rPr>
                <w:kern w:val="24"/>
                <w:sz w:val="26"/>
                <w:szCs w:val="26"/>
                <w:lang w:val="es-ES" w:eastAsia="es-MX"/>
              </w:rPr>
              <w:t>250.2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51185D1D" w14:textId="52304BB1" w:rsidR="004063EB" w:rsidRPr="00923C1A" w:rsidRDefault="005E088A" w:rsidP="005E088A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5E088A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▲</w:t>
            </w:r>
            <w:r w:rsidRPr="008F6F4C">
              <w:rPr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5E088A">
              <w:rPr>
                <w:kern w:val="24"/>
                <w:sz w:val="26"/>
                <w:szCs w:val="26"/>
                <w:lang w:val="es-ES" w:eastAsia="es-MX"/>
              </w:rPr>
              <w:t xml:space="preserve">4.1 </w:t>
            </w:r>
            <w:r>
              <w:rPr>
                <w:kern w:val="24"/>
                <w:sz w:val="26"/>
                <w:szCs w:val="26"/>
                <w:lang w:val="es-ES" w:eastAsia="es-MX"/>
              </w:rPr>
              <w:t>%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noWrap/>
            <w:vAlign w:val="center"/>
          </w:tcPr>
          <w:p w14:paraId="2EB90F28" w14:textId="77777777" w:rsidR="004063EB" w:rsidRPr="00923C1A" w:rsidRDefault="004063EB" w:rsidP="004063EB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0C874169" w14:textId="01E8EF29" w:rsidR="004063EB" w:rsidRPr="00923C1A" w:rsidRDefault="005E088A" w:rsidP="004063EB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5E088A">
              <w:rPr>
                <w:kern w:val="24"/>
                <w:sz w:val="26"/>
                <w:szCs w:val="26"/>
                <w:lang w:val="es-ES" w:eastAsia="es-MX"/>
              </w:rPr>
              <w:t>44.5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3BE4FE62" w14:textId="4982D840" w:rsidR="004063EB" w:rsidRPr="00923C1A" w:rsidRDefault="004063EB" w:rsidP="004063EB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345F64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="008F6F4C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8F6F4C">
              <w:rPr>
                <w:kern w:val="24"/>
                <w:sz w:val="26"/>
                <w:szCs w:val="26"/>
                <w:lang w:val="es-ES" w:eastAsia="es-MX"/>
              </w:rPr>
              <w:t>-</w:t>
            </w:r>
            <w:r w:rsidR="005E088A">
              <w:rPr>
                <w:sz w:val="26"/>
                <w:szCs w:val="26"/>
              </w:rPr>
              <w:t>2.8</w:t>
            </w:r>
            <w:r w:rsidRPr="00345F64">
              <w:rPr>
                <w:sz w:val="26"/>
                <w:szCs w:val="26"/>
              </w:rPr>
              <w:t xml:space="preserve"> %</w:t>
            </w:r>
          </w:p>
        </w:tc>
      </w:tr>
    </w:tbl>
    <w:p w14:paraId="26D40B75" w14:textId="77777777" w:rsidR="0017183B" w:rsidRDefault="0017183B" w:rsidP="0017183B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</w:p>
    <w:bookmarkEnd w:id="0"/>
    <w:p w14:paraId="5A6A8B16" w14:textId="6EEC4541" w:rsidR="00127036" w:rsidRDefault="004063EB" w:rsidP="00127036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  <w:r>
        <w:rPr>
          <w:rFonts w:ascii="Arial Negrita" w:hAnsi="Arial Negrita"/>
          <w:b/>
          <w:bCs/>
          <w:szCs w:val="28"/>
        </w:rPr>
        <w:t>Viajaron 2</w:t>
      </w:r>
      <w:r w:rsidR="00082B5A">
        <w:rPr>
          <w:rFonts w:ascii="Arial Negrita" w:hAnsi="Arial Negrita"/>
          <w:b/>
          <w:bCs/>
          <w:szCs w:val="28"/>
        </w:rPr>
        <w:t>50.2</w:t>
      </w:r>
      <w:r w:rsidR="00082B5A">
        <w:rPr>
          <w:b/>
          <w:bCs/>
          <w:snapToGrid w:val="0"/>
          <w:spacing w:val="6"/>
        </w:rPr>
        <w:t xml:space="preserve"> </w:t>
      </w:r>
      <w:r>
        <w:rPr>
          <w:rFonts w:ascii="Arial Negrita" w:hAnsi="Arial Negrita"/>
          <w:b/>
          <w:bCs/>
          <w:szCs w:val="28"/>
        </w:rPr>
        <w:t>millones de pasajer</w:t>
      </w:r>
      <w:r w:rsidR="00444712">
        <w:rPr>
          <w:rFonts w:ascii="Arial Negrita" w:hAnsi="Arial Negrita"/>
          <w:b/>
          <w:bCs/>
          <w:szCs w:val="28"/>
        </w:rPr>
        <w:t>as/</w:t>
      </w:r>
      <w:r>
        <w:rPr>
          <w:rFonts w:ascii="Arial Negrita" w:hAnsi="Arial Negrita"/>
          <w:b/>
          <w:bCs/>
          <w:szCs w:val="28"/>
        </w:rPr>
        <w:t>os en los sistemas de transporte urbano</w:t>
      </w:r>
      <w:r w:rsidR="006A333D">
        <w:rPr>
          <w:rFonts w:ascii="Arial Negrita" w:hAnsi="Arial Negrita"/>
          <w:b/>
          <w:bCs/>
          <w:szCs w:val="28"/>
        </w:rPr>
        <w:t>,</w:t>
      </w:r>
      <w:r w:rsidR="006A333D">
        <w:rPr>
          <w:rFonts w:ascii="Arial Negrita" w:hAnsi="Arial Negrita"/>
          <w:b/>
          <w:bCs/>
          <w:szCs w:val="28"/>
        </w:rPr>
        <w:br/>
      </w:r>
      <w:r>
        <w:rPr>
          <w:rFonts w:ascii="Arial Negrita" w:hAnsi="Arial Negrita"/>
          <w:b/>
          <w:bCs/>
          <w:szCs w:val="28"/>
        </w:rPr>
        <w:t xml:space="preserve">durante </w:t>
      </w:r>
      <w:r w:rsidR="005E088A">
        <w:rPr>
          <w:rFonts w:ascii="Arial Negrita" w:hAnsi="Arial Negrita"/>
          <w:b/>
          <w:bCs/>
          <w:szCs w:val="28"/>
        </w:rPr>
        <w:t>noviembre</w:t>
      </w:r>
      <w:r>
        <w:rPr>
          <w:rFonts w:ascii="Arial Negrita" w:hAnsi="Arial Negrita"/>
          <w:b/>
          <w:bCs/>
          <w:szCs w:val="28"/>
        </w:rPr>
        <w:t xml:space="preserve"> de 2024</w:t>
      </w:r>
      <w:r w:rsidR="00082B5A" w:rsidRPr="00AD1C76">
        <w:rPr>
          <w:rFonts w:ascii="Arial Negrita" w:hAnsi="Arial Negrita"/>
          <w:b/>
          <w:bCs/>
          <w:szCs w:val="28"/>
        </w:rPr>
        <w:t>, 4.1</w:t>
      </w:r>
      <w:r w:rsidR="00082B5A" w:rsidRPr="00AD1C76">
        <w:rPr>
          <w:b/>
          <w:bCs/>
          <w:snapToGrid w:val="0"/>
          <w:spacing w:val="6"/>
        </w:rPr>
        <w:t> </w:t>
      </w:r>
      <w:r w:rsidR="00082B5A" w:rsidRPr="00AD1C76">
        <w:rPr>
          <w:rFonts w:ascii="Arial Negrita" w:hAnsi="Arial Negrita"/>
          <w:b/>
          <w:bCs/>
          <w:szCs w:val="28"/>
        </w:rPr>
        <w:t>%</w:t>
      </w:r>
      <w:r w:rsidR="00AD1C76" w:rsidRPr="00AD1C76">
        <w:rPr>
          <w:rFonts w:ascii="Arial Negrita" w:hAnsi="Arial Negrita"/>
          <w:b/>
          <w:bCs/>
          <w:szCs w:val="28"/>
        </w:rPr>
        <w:t xml:space="preserve"> más</w:t>
      </w:r>
      <w:r w:rsidR="00082B5A" w:rsidRPr="00AD1C76">
        <w:rPr>
          <w:rFonts w:ascii="Arial Negrita" w:hAnsi="Arial Negrita"/>
          <w:b/>
          <w:bCs/>
          <w:szCs w:val="28"/>
        </w:rPr>
        <w:t xml:space="preserve"> en su comparación anual</w:t>
      </w:r>
    </w:p>
    <w:p w14:paraId="65882C33" w14:textId="77777777" w:rsidR="004063EB" w:rsidRDefault="004063EB" w:rsidP="00127036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</w:p>
    <w:bookmarkEnd w:id="1"/>
    <w:p w14:paraId="7318A77F" w14:textId="3B67BF03" w:rsidR="004063EB" w:rsidRDefault="004063EB" w:rsidP="004063EB">
      <w:pPr>
        <w:rPr>
          <w:lang w:val="es-MX"/>
        </w:rPr>
      </w:pPr>
      <w:r w:rsidRPr="00FC6F7F">
        <w:rPr>
          <w:lang w:val="es-MX"/>
        </w:rPr>
        <w:t>La Estadística de Transporte Urbano de Pasajeros (</w:t>
      </w:r>
      <w:proofErr w:type="spellStart"/>
      <w:r w:rsidRPr="00FC6F7F">
        <w:rPr>
          <w:smallCaps/>
          <w:lang w:val="es-MX"/>
        </w:rPr>
        <w:t>etup</w:t>
      </w:r>
      <w:proofErr w:type="spellEnd"/>
      <w:r w:rsidRPr="00FC6F7F">
        <w:rPr>
          <w:lang w:val="es-MX"/>
        </w:rPr>
        <w:t>) presenta las características de</w:t>
      </w:r>
      <w:r>
        <w:rPr>
          <w:lang w:val="es-MX"/>
        </w:rPr>
        <w:t xml:space="preserve"> </w:t>
      </w:r>
      <w:r w:rsidRPr="00FC6F7F">
        <w:rPr>
          <w:lang w:val="es-MX"/>
        </w:rPr>
        <w:t>l</w:t>
      </w:r>
      <w:r>
        <w:rPr>
          <w:lang w:val="es-MX"/>
        </w:rPr>
        <w:t>os sistemas estructurados de</w:t>
      </w:r>
      <w:r w:rsidRPr="00FC6F7F">
        <w:rPr>
          <w:lang w:val="es-MX"/>
        </w:rPr>
        <w:t xml:space="preserve"> transporte </w:t>
      </w:r>
      <w:r>
        <w:rPr>
          <w:lang w:val="es-MX"/>
        </w:rPr>
        <w:t>urbano</w:t>
      </w:r>
      <w:r w:rsidRPr="00FC6F7F">
        <w:rPr>
          <w:lang w:val="es-MX"/>
        </w:rPr>
        <w:t xml:space="preserve"> de pasajeros de las principales áreas metropolitanas</w:t>
      </w:r>
      <w:r>
        <w:rPr>
          <w:lang w:val="es-MX"/>
        </w:rPr>
        <w:t>, como</w:t>
      </w:r>
      <w:r w:rsidR="005A62C0">
        <w:rPr>
          <w:lang w:val="es-MX"/>
        </w:rPr>
        <w:t xml:space="preserve"> las y los</w:t>
      </w:r>
      <w:r>
        <w:rPr>
          <w:lang w:val="es-MX"/>
        </w:rPr>
        <w:t xml:space="preserve"> pasajeros transportados y kilómetros (km) recorridos, entre otras.</w:t>
      </w:r>
    </w:p>
    <w:p w14:paraId="13DE9E10" w14:textId="77777777" w:rsidR="004063EB" w:rsidRDefault="004063EB" w:rsidP="004063EB">
      <w:pPr>
        <w:rPr>
          <w:lang w:val="es-MX"/>
        </w:rPr>
      </w:pPr>
    </w:p>
    <w:p w14:paraId="5E628714" w14:textId="18FBD7D7" w:rsidR="004063EB" w:rsidRPr="00B30A25" w:rsidRDefault="004063EB" w:rsidP="004063EB">
      <w:pPr>
        <w:rPr>
          <w:lang w:val="es-MX"/>
        </w:rPr>
      </w:pPr>
      <w:r w:rsidRPr="00B30A25">
        <w:rPr>
          <w:lang w:val="es-MX"/>
        </w:rPr>
        <w:t xml:space="preserve">Durante </w:t>
      </w:r>
      <w:r w:rsidR="005E088A" w:rsidRPr="00B30A25">
        <w:rPr>
          <w:lang w:val="es-MX"/>
        </w:rPr>
        <w:t>noviembre</w:t>
      </w:r>
      <w:r w:rsidRPr="00B30A25">
        <w:rPr>
          <w:lang w:val="es-MX"/>
        </w:rPr>
        <w:t xml:space="preserve"> de 2024, los sistemas de transporte urbano de la Zona Metropolitana del Valle de Méxic</w:t>
      </w:r>
      <w:r w:rsidR="00FD550C">
        <w:rPr>
          <w:lang w:val="es-MX"/>
        </w:rPr>
        <w:t>o</w:t>
      </w:r>
      <w:r w:rsidR="00435958">
        <w:rPr>
          <w:lang w:val="es-MX"/>
        </w:rPr>
        <w:t xml:space="preserve"> </w:t>
      </w:r>
      <w:r w:rsidR="00FD550C">
        <w:rPr>
          <w:lang w:val="es-MX"/>
        </w:rPr>
        <w:t>—que son las 16 alcaldías de Ciudad de México</w:t>
      </w:r>
      <w:r w:rsidR="00FB3E52">
        <w:rPr>
          <w:lang w:val="es-MX"/>
        </w:rPr>
        <w:t xml:space="preserve"> y los municipios conurbados del estado de México con los que se comparte</w:t>
      </w:r>
      <w:r w:rsidR="00087E32">
        <w:rPr>
          <w:lang w:val="es-MX"/>
        </w:rPr>
        <w:t xml:space="preserve"> transporte—</w:t>
      </w:r>
      <w:r w:rsidRPr="00B30A25">
        <w:rPr>
          <w:lang w:val="es-MX"/>
        </w:rPr>
        <w:t xml:space="preserve"> prestaron servicio a </w:t>
      </w:r>
      <w:r w:rsidR="00A861DC" w:rsidRPr="00B30A25">
        <w:rPr>
          <w:lang w:val="es-MX"/>
        </w:rPr>
        <w:t>179.7</w:t>
      </w:r>
      <w:r w:rsidRPr="00B30A25">
        <w:rPr>
          <w:lang w:val="es-MX"/>
        </w:rPr>
        <w:t xml:space="preserve"> millones de pasajeras y pasajeros, </w:t>
      </w:r>
      <w:r w:rsidR="0003086A" w:rsidRPr="00B30A25">
        <w:rPr>
          <w:lang w:val="es-MX"/>
        </w:rPr>
        <w:t xml:space="preserve">cantidad </w:t>
      </w:r>
      <w:r w:rsidR="00A861DC" w:rsidRPr="00B30A25">
        <w:rPr>
          <w:lang w:val="es-MX"/>
        </w:rPr>
        <w:t>7.9 </w:t>
      </w:r>
      <w:r w:rsidRPr="00B30A25">
        <w:rPr>
          <w:lang w:val="es-MX"/>
        </w:rPr>
        <w:t>% m</w:t>
      </w:r>
      <w:r w:rsidR="00A861DC" w:rsidRPr="00B30A25">
        <w:rPr>
          <w:lang w:val="es-MX"/>
        </w:rPr>
        <w:t>ayor</w:t>
      </w:r>
      <w:r w:rsidRPr="00B30A25">
        <w:rPr>
          <w:lang w:val="es-MX"/>
        </w:rPr>
        <w:t xml:space="preserve"> que</w:t>
      </w:r>
      <w:r w:rsidR="00A861DC" w:rsidRPr="00B30A25">
        <w:rPr>
          <w:lang w:val="es-MX"/>
        </w:rPr>
        <w:t xml:space="preserve"> la del mismo </w:t>
      </w:r>
      <w:r w:rsidRPr="00B30A25">
        <w:rPr>
          <w:lang w:val="es-MX"/>
        </w:rPr>
        <w:t>mes de</w:t>
      </w:r>
      <w:r w:rsidR="00A861DC" w:rsidRPr="00B30A25">
        <w:rPr>
          <w:lang w:val="es-MX"/>
        </w:rPr>
        <w:t xml:space="preserve"> 2023.</w:t>
      </w:r>
      <w:r w:rsidRPr="00B30A25">
        <w:rPr>
          <w:lang w:val="es-MX"/>
        </w:rPr>
        <w:t xml:space="preserve"> La distancia </w:t>
      </w:r>
      <w:r w:rsidR="00435958">
        <w:rPr>
          <w:lang w:val="es-MX"/>
        </w:rPr>
        <w:t xml:space="preserve">que cubrieron </w:t>
      </w:r>
      <w:r w:rsidRPr="00B30A25">
        <w:rPr>
          <w:lang w:val="es-MX"/>
        </w:rPr>
        <w:t>estos sistemas fue de 29.</w:t>
      </w:r>
      <w:r w:rsidR="0007740B" w:rsidRPr="00B30A25">
        <w:rPr>
          <w:lang w:val="es-MX"/>
        </w:rPr>
        <w:t>5 </w:t>
      </w:r>
      <w:r w:rsidRPr="00B30A25">
        <w:rPr>
          <w:lang w:val="es-MX"/>
        </w:rPr>
        <w:t>millones de km</w:t>
      </w:r>
      <w:r w:rsidR="00220AB6">
        <w:rPr>
          <w:lang w:val="es-MX"/>
        </w:rPr>
        <w:t xml:space="preserve">, cifra que </w:t>
      </w:r>
      <w:r w:rsidR="0003086A" w:rsidRPr="00B30A25">
        <w:rPr>
          <w:lang w:val="es-MX"/>
        </w:rPr>
        <w:t xml:space="preserve">decreció </w:t>
      </w:r>
      <w:r w:rsidR="0007740B" w:rsidRPr="00B30A25">
        <w:rPr>
          <w:lang w:val="es-MX"/>
        </w:rPr>
        <w:t>1.1 % en su comparación anual.</w:t>
      </w:r>
    </w:p>
    <w:p w14:paraId="04E4FE1C" w14:textId="77777777" w:rsidR="004063EB" w:rsidRPr="00B30A25" w:rsidRDefault="004063EB" w:rsidP="004063EB">
      <w:pPr>
        <w:rPr>
          <w:lang w:val="es-MX"/>
        </w:rPr>
      </w:pPr>
    </w:p>
    <w:p w14:paraId="5FF5249A" w14:textId="73685024" w:rsidR="004063EB" w:rsidRPr="00B30A25" w:rsidRDefault="00DA08C4" w:rsidP="004063EB">
      <w:pPr>
        <w:rPr>
          <w:lang w:val="es-MX"/>
        </w:rPr>
      </w:pPr>
      <w:r w:rsidRPr="00B30A25">
        <w:rPr>
          <w:lang w:val="es-MX"/>
        </w:rPr>
        <w:t>L</w:t>
      </w:r>
      <w:r w:rsidR="004063EB" w:rsidRPr="00B30A25">
        <w:rPr>
          <w:lang w:val="es-MX"/>
        </w:rPr>
        <w:t>as y los pasajeros de los sistemas de transporte de Guadalajara sumaron 2</w:t>
      </w:r>
      <w:r w:rsidR="0007740B" w:rsidRPr="00B30A25">
        <w:rPr>
          <w:lang w:val="es-MX"/>
        </w:rPr>
        <w:t>8.7</w:t>
      </w:r>
      <w:r w:rsidR="004063EB" w:rsidRPr="00B30A25">
        <w:rPr>
          <w:lang w:val="es-MX"/>
        </w:rPr>
        <w:t xml:space="preserve"> millones</w:t>
      </w:r>
      <w:r w:rsidR="006540B1">
        <w:rPr>
          <w:lang w:val="es-MX"/>
        </w:rPr>
        <w:t>,</w:t>
      </w:r>
      <w:r w:rsidR="004063EB" w:rsidRPr="00B30A25">
        <w:rPr>
          <w:lang w:val="es-MX"/>
        </w:rPr>
        <w:t xml:space="preserve"> </w:t>
      </w:r>
      <w:r w:rsidR="008A3417">
        <w:rPr>
          <w:lang w:val="es-MX"/>
        </w:rPr>
        <w:t xml:space="preserve">cifra que </w:t>
      </w:r>
      <w:r w:rsidR="0003086A">
        <w:rPr>
          <w:lang w:val="es-MX"/>
        </w:rPr>
        <w:t>representó una caída de</w:t>
      </w:r>
      <w:r w:rsidR="004063EB" w:rsidRPr="00B30A25">
        <w:rPr>
          <w:lang w:val="es-MX"/>
        </w:rPr>
        <w:t xml:space="preserve"> </w:t>
      </w:r>
      <w:r w:rsidR="0007740B" w:rsidRPr="00B30A25">
        <w:rPr>
          <w:lang w:val="es-MX"/>
        </w:rPr>
        <w:t>2.9</w:t>
      </w:r>
      <w:r w:rsidR="004063EB" w:rsidRPr="00B30A25">
        <w:rPr>
          <w:lang w:val="es-MX"/>
        </w:rPr>
        <w:t> %</w:t>
      </w:r>
      <w:r w:rsidR="0003086A">
        <w:rPr>
          <w:lang w:val="es-MX"/>
        </w:rPr>
        <w:t xml:space="preserve"> </w:t>
      </w:r>
      <w:r w:rsidR="004063EB" w:rsidRPr="00B30A25">
        <w:rPr>
          <w:lang w:val="es-MX"/>
        </w:rPr>
        <w:t>a tasa anual. La distancia</w:t>
      </w:r>
      <w:r w:rsidR="00521E89">
        <w:rPr>
          <w:lang w:val="es-MX"/>
        </w:rPr>
        <w:t xml:space="preserve"> que recorrieron</w:t>
      </w:r>
      <w:r w:rsidR="004063EB" w:rsidRPr="00B30A25">
        <w:rPr>
          <w:lang w:val="es-MX"/>
        </w:rPr>
        <w:t xml:space="preserve"> estos sistemas de transporte fue </w:t>
      </w:r>
      <w:r w:rsidR="0007740B" w:rsidRPr="00B30A25">
        <w:rPr>
          <w:lang w:val="es-MX"/>
        </w:rPr>
        <w:t>5.5 </w:t>
      </w:r>
      <w:r w:rsidR="004063EB" w:rsidRPr="00B30A25">
        <w:rPr>
          <w:lang w:val="es-MX"/>
        </w:rPr>
        <w:t xml:space="preserve">% menor a la de </w:t>
      </w:r>
      <w:r w:rsidR="005E088A" w:rsidRPr="00B30A25">
        <w:rPr>
          <w:lang w:val="es-MX"/>
        </w:rPr>
        <w:t>noviembre</w:t>
      </w:r>
      <w:r w:rsidR="004063EB" w:rsidRPr="00B30A25">
        <w:rPr>
          <w:lang w:val="es-MX"/>
        </w:rPr>
        <w:t xml:space="preserve"> de 2023.</w:t>
      </w:r>
    </w:p>
    <w:p w14:paraId="5A8A1D22" w14:textId="77777777" w:rsidR="004063EB" w:rsidRPr="00B30A25" w:rsidRDefault="004063EB" w:rsidP="004063EB">
      <w:pPr>
        <w:rPr>
          <w:lang w:val="es-MX"/>
        </w:rPr>
      </w:pPr>
    </w:p>
    <w:p w14:paraId="66EE57D4" w14:textId="25DFC294" w:rsidR="004E39AD" w:rsidRPr="00B30A25" w:rsidRDefault="004063EB" w:rsidP="004E39AD">
      <w:pPr>
        <w:rPr>
          <w:lang w:val="es-MX"/>
        </w:rPr>
      </w:pPr>
      <w:r w:rsidRPr="00B30A25">
        <w:rPr>
          <w:lang w:val="es-MX"/>
        </w:rPr>
        <w:t xml:space="preserve">En la ciudad de León se trasladaron </w:t>
      </w:r>
      <w:r w:rsidR="007E1811" w:rsidRPr="00B30A25">
        <w:rPr>
          <w:lang w:val="es-MX"/>
        </w:rPr>
        <w:t>17.2</w:t>
      </w:r>
      <w:r w:rsidRPr="00B30A25">
        <w:rPr>
          <w:lang w:val="es-MX"/>
        </w:rPr>
        <w:t xml:space="preserve"> millones de pasajeras y pasajeros</w:t>
      </w:r>
      <w:r w:rsidR="00521E89">
        <w:rPr>
          <w:lang w:val="es-MX"/>
        </w:rPr>
        <w:t>. E</w:t>
      </w:r>
      <w:r w:rsidRPr="00B30A25">
        <w:rPr>
          <w:lang w:val="es-MX"/>
        </w:rPr>
        <w:t xml:space="preserve">sta cifra fue </w:t>
      </w:r>
      <w:r w:rsidR="007E1811" w:rsidRPr="00B30A25">
        <w:rPr>
          <w:lang w:val="es-MX"/>
        </w:rPr>
        <w:t>5.7</w:t>
      </w:r>
      <w:r w:rsidRPr="00B30A25">
        <w:rPr>
          <w:lang w:val="es-MX"/>
        </w:rPr>
        <w:t> % inferior</w:t>
      </w:r>
      <w:r w:rsidR="004E39AD" w:rsidRPr="00B30A25">
        <w:rPr>
          <w:lang w:val="es-MX"/>
        </w:rPr>
        <w:t xml:space="preserve"> con respecto a la</w:t>
      </w:r>
      <w:r w:rsidR="00F152F7" w:rsidRPr="00B30A25">
        <w:rPr>
          <w:lang w:val="es-MX"/>
        </w:rPr>
        <w:t xml:space="preserve"> de </w:t>
      </w:r>
      <w:r w:rsidR="004E39AD" w:rsidRPr="00B30A25">
        <w:rPr>
          <w:lang w:val="es-MX"/>
        </w:rPr>
        <w:t>noviembre de 2023</w:t>
      </w:r>
      <w:r w:rsidR="008A3417">
        <w:rPr>
          <w:lang w:val="es-MX"/>
        </w:rPr>
        <w:t>.</w:t>
      </w:r>
      <w:r w:rsidR="004E39AD" w:rsidRPr="00B30A25">
        <w:rPr>
          <w:lang w:val="es-MX"/>
        </w:rPr>
        <w:t xml:space="preserve"> </w:t>
      </w:r>
      <w:r w:rsidR="008A3417">
        <w:rPr>
          <w:lang w:val="es-MX"/>
        </w:rPr>
        <w:t>L</w:t>
      </w:r>
      <w:r w:rsidRPr="00B30A25">
        <w:rPr>
          <w:lang w:val="es-MX"/>
        </w:rPr>
        <w:t xml:space="preserve">a distancia </w:t>
      </w:r>
      <w:r w:rsidR="0004359E">
        <w:rPr>
          <w:lang w:val="es-MX"/>
        </w:rPr>
        <w:t xml:space="preserve">que se recorrió </w:t>
      </w:r>
      <w:r w:rsidRPr="00B30A25">
        <w:rPr>
          <w:lang w:val="es-MX"/>
        </w:rPr>
        <w:t>fue de</w:t>
      </w:r>
      <w:r w:rsidR="0004359E">
        <w:rPr>
          <w:lang w:val="es-MX"/>
        </w:rPr>
        <w:t xml:space="preserve"> </w:t>
      </w:r>
      <w:r w:rsidRPr="00B30A25">
        <w:rPr>
          <w:lang w:val="es-MX"/>
        </w:rPr>
        <w:t>4.</w:t>
      </w:r>
      <w:r w:rsidR="007E1811" w:rsidRPr="00B30A25">
        <w:rPr>
          <w:lang w:val="es-MX"/>
        </w:rPr>
        <w:t>8</w:t>
      </w:r>
      <w:r w:rsidR="002E14F9">
        <w:rPr>
          <w:lang w:val="es-MX"/>
        </w:rPr>
        <w:t> </w:t>
      </w:r>
      <w:r w:rsidRPr="00B30A25">
        <w:rPr>
          <w:lang w:val="es-MX"/>
        </w:rPr>
        <w:t xml:space="preserve">millones de km, </w:t>
      </w:r>
      <w:r w:rsidR="007E1811" w:rsidRPr="00B30A25">
        <w:rPr>
          <w:lang w:val="es-MX"/>
        </w:rPr>
        <w:t>0.4</w:t>
      </w:r>
      <w:r w:rsidRPr="00B30A25">
        <w:rPr>
          <w:lang w:val="es-MX"/>
        </w:rPr>
        <w:t> %</w:t>
      </w:r>
      <w:r w:rsidR="004E39AD" w:rsidRPr="00B30A25">
        <w:rPr>
          <w:lang w:val="es-MX"/>
        </w:rPr>
        <w:t xml:space="preserve"> menor a la </w:t>
      </w:r>
      <w:r w:rsidR="00A04ADD">
        <w:rPr>
          <w:lang w:val="es-MX"/>
        </w:rPr>
        <w:t xml:space="preserve">del </w:t>
      </w:r>
      <w:r w:rsidR="0003086A">
        <w:rPr>
          <w:lang w:val="es-MX"/>
        </w:rPr>
        <w:t>año anterior</w:t>
      </w:r>
      <w:r w:rsidR="004E39AD" w:rsidRPr="00B30A25">
        <w:rPr>
          <w:lang w:val="es-MX"/>
        </w:rPr>
        <w:t>.</w:t>
      </w:r>
    </w:p>
    <w:p w14:paraId="4BDD52C8" w14:textId="60AC526E" w:rsidR="004063EB" w:rsidRPr="00B30A25" w:rsidRDefault="004063EB" w:rsidP="004063EB">
      <w:pPr>
        <w:rPr>
          <w:lang w:val="es-MX"/>
        </w:rPr>
      </w:pPr>
    </w:p>
    <w:p w14:paraId="04BDA6B1" w14:textId="466B3B4B" w:rsidR="004063EB" w:rsidRPr="00B30A25" w:rsidRDefault="004063EB" w:rsidP="004063EB">
      <w:pPr>
        <w:rPr>
          <w:lang w:val="es-MX"/>
        </w:rPr>
      </w:pPr>
      <w:r w:rsidRPr="00B30A25">
        <w:rPr>
          <w:lang w:val="es-MX"/>
        </w:rPr>
        <w:t xml:space="preserve">En el </w:t>
      </w:r>
      <w:r w:rsidR="0003086A">
        <w:rPr>
          <w:lang w:val="es-MX"/>
        </w:rPr>
        <w:t>undécimo</w:t>
      </w:r>
      <w:r w:rsidR="005E088A" w:rsidRPr="00B30A25">
        <w:rPr>
          <w:lang w:val="es-MX"/>
        </w:rPr>
        <w:t xml:space="preserve"> mes</w:t>
      </w:r>
      <w:r w:rsidRPr="00B30A25">
        <w:rPr>
          <w:lang w:val="es-MX"/>
        </w:rPr>
        <w:t xml:space="preserve"> de </w:t>
      </w:r>
      <w:r w:rsidR="0003086A">
        <w:rPr>
          <w:lang w:val="es-MX"/>
        </w:rPr>
        <w:t>2024</w:t>
      </w:r>
      <w:r w:rsidRPr="00B30A25">
        <w:rPr>
          <w:lang w:val="es-MX"/>
        </w:rPr>
        <w:t>, en la ciudad de Monterrey se transportaron 1</w:t>
      </w:r>
      <w:r w:rsidR="00F152F7" w:rsidRPr="00B30A25">
        <w:rPr>
          <w:lang w:val="es-MX"/>
        </w:rPr>
        <w:t>2.8</w:t>
      </w:r>
      <w:r w:rsidRPr="00B30A25">
        <w:rPr>
          <w:lang w:val="es-MX"/>
        </w:rPr>
        <w:t xml:space="preserve"> millones de pasajeras y pasajeros, cantidad que representó un </w:t>
      </w:r>
      <w:r w:rsidR="00F152F7" w:rsidRPr="00B30A25">
        <w:rPr>
          <w:lang w:val="es-MX"/>
        </w:rPr>
        <w:t>descenso</w:t>
      </w:r>
      <w:r w:rsidRPr="00B30A25">
        <w:rPr>
          <w:lang w:val="es-MX"/>
        </w:rPr>
        <w:t xml:space="preserve"> anual de </w:t>
      </w:r>
      <w:r w:rsidR="00F152F7" w:rsidRPr="00B30A25">
        <w:rPr>
          <w:lang w:val="es-MX"/>
        </w:rPr>
        <w:t>1</w:t>
      </w:r>
      <w:r w:rsidRPr="00B30A25">
        <w:rPr>
          <w:lang w:val="es-MX"/>
        </w:rPr>
        <w:t>3.</w:t>
      </w:r>
      <w:r w:rsidR="00F152F7" w:rsidRPr="00B30A25">
        <w:rPr>
          <w:lang w:val="es-MX"/>
        </w:rPr>
        <w:t>5 </w:t>
      </w:r>
      <w:r w:rsidRPr="00B30A25">
        <w:rPr>
          <w:lang w:val="es-MX"/>
        </w:rPr>
        <w:t>por</w:t>
      </w:r>
      <w:r w:rsidR="00F152F7" w:rsidRPr="00B30A25">
        <w:rPr>
          <w:lang w:val="es-MX"/>
        </w:rPr>
        <w:t> </w:t>
      </w:r>
      <w:r w:rsidRPr="00B30A25">
        <w:rPr>
          <w:lang w:val="es-MX"/>
        </w:rPr>
        <w:t xml:space="preserve">ciento. La distancia recorrida </w:t>
      </w:r>
      <w:r w:rsidR="009E407B" w:rsidRPr="00B30A25">
        <w:rPr>
          <w:lang w:val="es-MX"/>
        </w:rPr>
        <w:t>cay</w:t>
      </w:r>
      <w:r w:rsidRPr="00B30A25">
        <w:rPr>
          <w:lang w:val="es-MX"/>
        </w:rPr>
        <w:t>ó 2</w:t>
      </w:r>
      <w:r w:rsidR="009E407B" w:rsidRPr="00B30A25">
        <w:rPr>
          <w:lang w:val="es-MX"/>
        </w:rPr>
        <w:t>3.9</w:t>
      </w:r>
      <w:r w:rsidRPr="00B30A25">
        <w:rPr>
          <w:lang w:val="es-MX"/>
        </w:rPr>
        <w:t> %</w:t>
      </w:r>
      <w:r w:rsidR="00A04ADD">
        <w:rPr>
          <w:lang w:val="es-MX"/>
        </w:rPr>
        <w:t>,</w:t>
      </w:r>
      <w:r w:rsidRPr="00B30A25">
        <w:rPr>
          <w:lang w:val="es-MX"/>
        </w:rPr>
        <w:t xml:space="preserve"> a tasa anual.</w:t>
      </w:r>
    </w:p>
    <w:p w14:paraId="7AB07438" w14:textId="77777777" w:rsidR="004063EB" w:rsidRPr="00B30A25" w:rsidRDefault="004063EB" w:rsidP="004063EB">
      <w:pPr>
        <w:rPr>
          <w:lang w:val="es-MX"/>
        </w:rPr>
      </w:pPr>
    </w:p>
    <w:p w14:paraId="5E6770B8" w14:textId="1A19F7DC" w:rsidR="004063EB" w:rsidRDefault="004063EB" w:rsidP="004063EB">
      <w:pPr>
        <w:rPr>
          <w:lang w:val="es-MX"/>
        </w:rPr>
      </w:pPr>
      <w:r w:rsidRPr="00B30A25">
        <w:rPr>
          <w:lang w:val="es-MX"/>
        </w:rPr>
        <w:t xml:space="preserve">Respecto a </w:t>
      </w:r>
      <w:r w:rsidR="005E088A" w:rsidRPr="00B30A25">
        <w:rPr>
          <w:lang w:val="es-MX"/>
        </w:rPr>
        <w:t>noviembre</w:t>
      </w:r>
      <w:r w:rsidRPr="00B30A25">
        <w:rPr>
          <w:lang w:val="es-MX"/>
        </w:rPr>
        <w:t xml:space="preserve"> de 2023, en las ciudades de </w:t>
      </w:r>
      <w:r w:rsidR="00430644" w:rsidRPr="00B30A25">
        <w:rPr>
          <w:lang w:val="es-MX"/>
        </w:rPr>
        <w:t>Querétaro, Pachuca y Puebla</w:t>
      </w:r>
      <w:r w:rsidR="007C1569">
        <w:rPr>
          <w:lang w:val="es-MX"/>
        </w:rPr>
        <w:t>,</w:t>
      </w:r>
      <w:r w:rsidRPr="00B30A25">
        <w:rPr>
          <w:lang w:val="es-MX"/>
        </w:rPr>
        <w:t xml:space="preserve"> el número de las y los pasajeros </w:t>
      </w:r>
      <w:r w:rsidR="00430644" w:rsidRPr="00B30A25">
        <w:rPr>
          <w:lang w:val="es-MX"/>
        </w:rPr>
        <w:t>creci</w:t>
      </w:r>
      <w:r w:rsidRPr="00B30A25">
        <w:rPr>
          <w:lang w:val="es-MX"/>
        </w:rPr>
        <w:t>ó</w:t>
      </w:r>
      <w:r w:rsidR="00430644" w:rsidRPr="00B30A25">
        <w:rPr>
          <w:lang w:val="es-MX"/>
        </w:rPr>
        <w:t xml:space="preserve"> 71.0, 11.3 y 2.9</w:t>
      </w:r>
      <w:r w:rsidRPr="00B30A25">
        <w:rPr>
          <w:lang w:val="es-MX"/>
        </w:rPr>
        <w:t> %, respectivamente.</w:t>
      </w:r>
      <w:r w:rsidR="00430644" w:rsidRPr="00B30A25">
        <w:rPr>
          <w:lang w:val="es-MX"/>
        </w:rPr>
        <w:t xml:space="preserve"> En la ciudad de Chihuahua</w:t>
      </w:r>
      <w:r w:rsidR="00EB71D4">
        <w:rPr>
          <w:lang w:val="es-MX"/>
        </w:rPr>
        <w:t>,</w:t>
      </w:r>
      <w:r w:rsidR="00430644" w:rsidRPr="00B30A25">
        <w:rPr>
          <w:lang w:val="es-MX"/>
        </w:rPr>
        <w:t xml:space="preserve"> </w:t>
      </w:r>
      <w:r w:rsidR="0003086A" w:rsidRPr="00B30A25">
        <w:rPr>
          <w:lang w:val="es-MX"/>
        </w:rPr>
        <w:t xml:space="preserve">disminuyó </w:t>
      </w:r>
      <w:r w:rsidR="00430644" w:rsidRPr="00B30A25">
        <w:rPr>
          <w:lang w:val="es-MX"/>
        </w:rPr>
        <w:t>9.6 por ciento.</w:t>
      </w:r>
    </w:p>
    <w:p w14:paraId="2E10C48E" w14:textId="77777777" w:rsidR="00125A74" w:rsidRPr="008C6339" w:rsidRDefault="00125A74" w:rsidP="004063EB">
      <w:pPr>
        <w:rPr>
          <w:lang w:val="es-MX"/>
        </w:rPr>
      </w:pPr>
    </w:p>
    <w:p w14:paraId="05ED7570" w14:textId="1353FA58" w:rsidR="004063EB" w:rsidRPr="008C6339" w:rsidRDefault="004063EB" w:rsidP="004063EB">
      <w:pPr>
        <w:rPr>
          <w:rFonts w:cstheme="minorHAnsi"/>
        </w:rPr>
      </w:pPr>
      <w:r w:rsidRPr="008C6339">
        <w:rPr>
          <w:rFonts w:cstheme="minorHAnsi"/>
        </w:rPr>
        <w:t>La siguiente gráfica muestra la evolución, en los últimos años, de la cantidad de pasajeras y pasajeros transportados, así como de la</w:t>
      </w:r>
      <w:r w:rsidR="00EB71D4">
        <w:rPr>
          <w:rFonts w:cstheme="minorHAnsi"/>
        </w:rPr>
        <w:t xml:space="preserve"> distancia</w:t>
      </w:r>
      <w:r w:rsidRPr="008C6339">
        <w:rPr>
          <w:rFonts w:cstheme="minorHAnsi"/>
        </w:rPr>
        <w:t xml:space="preserve"> </w:t>
      </w:r>
      <w:r w:rsidR="00EB71D4">
        <w:rPr>
          <w:rFonts w:cstheme="minorHAnsi"/>
        </w:rPr>
        <w:t xml:space="preserve">que recorrieron </w:t>
      </w:r>
      <w:r w:rsidRPr="008C6339">
        <w:rPr>
          <w:rFonts w:cstheme="minorHAnsi"/>
        </w:rPr>
        <w:t>los sistemas de transporte urbano en las ciudades</w:t>
      </w:r>
      <w:r w:rsidR="008A3417">
        <w:rPr>
          <w:rFonts w:cstheme="minorHAnsi"/>
        </w:rPr>
        <w:t xml:space="preserve"> referidas</w:t>
      </w:r>
      <w:r w:rsidRPr="008C6339">
        <w:rPr>
          <w:rFonts w:cstheme="minorHAnsi"/>
        </w:rPr>
        <w:t>.</w:t>
      </w:r>
    </w:p>
    <w:p w14:paraId="01BF0FC0" w14:textId="6FCA5DBC" w:rsidR="004063EB" w:rsidRPr="008C6339" w:rsidRDefault="004063EB" w:rsidP="00697B0A">
      <w:pPr>
        <w:tabs>
          <w:tab w:val="left" w:pos="2760"/>
        </w:tabs>
        <w:jc w:val="left"/>
      </w:pPr>
    </w:p>
    <w:p w14:paraId="19CBE5DC" w14:textId="77777777" w:rsidR="004063EB" w:rsidRPr="009E407B" w:rsidRDefault="004063EB" w:rsidP="004063EB">
      <w:pPr>
        <w:jc w:val="center"/>
        <w:rPr>
          <w:color w:val="4D565E"/>
          <w:sz w:val="20"/>
          <w:szCs w:val="20"/>
        </w:rPr>
      </w:pPr>
      <w:r w:rsidRPr="009E407B">
        <w:rPr>
          <w:color w:val="4D565E"/>
          <w:sz w:val="20"/>
          <w:szCs w:val="20"/>
        </w:rPr>
        <w:lastRenderedPageBreak/>
        <w:t>Gráfica 1</w:t>
      </w:r>
    </w:p>
    <w:p w14:paraId="3E3DE9BD" w14:textId="4945E887" w:rsidR="004063EB" w:rsidRPr="009E407B" w:rsidRDefault="004063EB" w:rsidP="004063EB">
      <w:pPr>
        <w:jc w:val="center"/>
        <w:rPr>
          <w:b/>
          <w:bCs/>
          <w:color w:val="003057"/>
          <w:sz w:val="22"/>
          <w:szCs w:val="22"/>
        </w:rPr>
      </w:pPr>
      <w:r w:rsidRPr="009E407B">
        <w:rPr>
          <w:b/>
          <w:bCs/>
          <w:color w:val="003057"/>
          <w:sz w:val="22"/>
          <w:szCs w:val="22"/>
        </w:rPr>
        <w:t>Pasajer</w:t>
      </w:r>
      <w:r w:rsidR="00697B0A">
        <w:rPr>
          <w:b/>
          <w:bCs/>
          <w:color w:val="003057"/>
          <w:sz w:val="22"/>
          <w:szCs w:val="22"/>
        </w:rPr>
        <w:t>a</w:t>
      </w:r>
      <w:r w:rsidRPr="009E407B">
        <w:rPr>
          <w:b/>
          <w:bCs/>
          <w:color w:val="003057"/>
          <w:sz w:val="22"/>
          <w:szCs w:val="22"/>
        </w:rPr>
        <w:t>s</w:t>
      </w:r>
      <w:r w:rsidR="00697B0A">
        <w:rPr>
          <w:b/>
          <w:bCs/>
          <w:color w:val="003057"/>
          <w:sz w:val="22"/>
          <w:szCs w:val="22"/>
        </w:rPr>
        <w:t>/os</w:t>
      </w:r>
      <w:r w:rsidRPr="009E407B">
        <w:rPr>
          <w:b/>
          <w:bCs/>
          <w:color w:val="003057"/>
          <w:sz w:val="22"/>
          <w:szCs w:val="22"/>
        </w:rPr>
        <w:t xml:space="preserve"> transportados y distancia recorrida por los </w:t>
      </w:r>
    </w:p>
    <w:p w14:paraId="683CC6B5" w14:textId="77777777" w:rsidR="004063EB" w:rsidRPr="009E407B" w:rsidRDefault="004063EB" w:rsidP="004063EB">
      <w:pPr>
        <w:jc w:val="center"/>
        <w:rPr>
          <w:b/>
          <w:bCs/>
          <w:color w:val="003057"/>
          <w:sz w:val="22"/>
          <w:szCs w:val="22"/>
        </w:rPr>
      </w:pPr>
      <w:r w:rsidRPr="009E407B">
        <w:rPr>
          <w:b/>
          <w:bCs/>
          <w:color w:val="003057"/>
          <w:sz w:val="22"/>
          <w:szCs w:val="22"/>
        </w:rPr>
        <w:t>sistemas de transporte urbano, según ciudad</w:t>
      </w:r>
    </w:p>
    <w:p w14:paraId="7E9FFFCB" w14:textId="5F23C109" w:rsidR="004063EB" w:rsidRDefault="004063EB" w:rsidP="004063EB">
      <w:pPr>
        <w:pStyle w:val="Prrafodelista"/>
        <w:ind w:left="680" w:right="618"/>
        <w:jc w:val="center"/>
        <w:rPr>
          <w:bCs/>
          <w:color w:val="27251F"/>
          <w:sz w:val="20"/>
          <w:szCs w:val="20"/>
          <w:vertAlign w:val="superscript"/>
        </w:rPr>
      </w:pPr>
      <w:r w:rsidRPr="00840DA9">
        <w:rPr>
          <w:bCs/>
          <w:color w:val="27251F"/>
          <w:sz w:val="20"/>
          <w:szCs w:val="20"/>
        </w:rPr>
        <w:t xml:space="preserve">enero de 2021 a </w:t>
      </w:r>
      <w:r w:rsidR="005E088A" w:rsidRPr="00840DA9">
        <w:rPr>
          <w:bCs/>
          <w:color w:val="27251F"/>
          <w:sz w:val="20"/>
          <w:szCs w:val="20"/>
        </w:rPr>
        <w:t>noviembre</w:t>
      </w:r>
      <w:r w:rsidRPr="00840DA9">
        <w:rPr>
          <w:bCs/>
          <w:color w:val="27251F"/>
          <w:sz w:val="20"/>
          <w:szCs w:val="20"/>
        </w:rPr>
        <w:t xml:space="preserve"> de 2024</w:t>
      </w:r>
      <w:r w:rsidRPr="00840DA9">
        <w:rPr>
          <w:bCs/>
          <w:color w:val="27251F"/>
          <w:sz w:val="20"/>
          <w:szCs w:val="20"/>
          <w:vertAlign w:val="superscript"/>
        </w:rPr>
        <w:t>1/</w:t>
      </w:r>
    </w:p>
    <w:p w14:paraId="46AA5474" w14:textId="01C9874F" w:rsidR="00444712" w:rsidRPr="00444712" w:rsidRDefault="00444712" w:rsidP="004063EB">
      <w:pPr>
        <w:pStyle w:val="Prrafodelista"/>
        <w:ind w:left="680" w:right="618"/>
        <w:jc w:val="center"/>
        <w:rPr>
          <w:color w:val="27251F"/>
          <w:sz w:val="18"/>
          <w:szCs w:val="18"/>
        </w:rPr>
      </w:pPr>
      <w:r>
        <w:rPr>
          <w:color w:val="27251F"/>
          <w:sz w:val="18"/>
          <w:szCs w:val="18"/>
        </w:rPr>
        <w:t>(millones)</w:t>
      </w:r>
    </w:p>
    <w:tbl>
      <w:tblPr>
        <w:tblStyle w:val="Tablaconcuadrcula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146"/>
        <w:gridCol w:w="4901"/>
      </w:tblGrid>
      <w:tr w:rsidR="008A3417" w:rsidRPr="00444712" w14:paraId="3995BA28" w14:textId="77777777" w:rsidTr="00444712">
        <w:trPr>
          <w:trHeight w:hRule="exact" w:val="17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09CD0" w14:textId="77777777" w:rsidR="008A3417" w:rsidRPr="00444712" w:rsidRDefault="008A3417" w:rsidP="00444712">
            <w:pPr>
              <w:pStyle w:val="Prrafodelista"/>
              <w:ind w:left="0"/>
              <w:jc w:val="center"/>
              <w:rPr>
                <w:color w:val="4D565E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CB959" w14:textId="77777777" w:rsidR="008A3417" w:rsidRPr="00444712" w:rsidRDefault="008A3417" w:rsidP="00444712">
            <w:pPr>
              <w:pStyle w:val="Prrafodelista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F4061" w14:textId="216AEBE2" w:rsidR="008A3417" w:rsidRPr="00444712" w:rsidRDefault="008A3417" w:rsidP="00444712">
            <w:pPr>
              <w:pStyle w:val="Prrafodelista"/>
              <w:ind w:left="0"/>
              <w:jc w:val="right"/>
              <w:rPr>
                <w:color w:val="4D565E"/>
                <w:sz w:val="16"/>
                <w:szCs w:val="16"/>
              </w:rPr>
            </w:pPr>
            <w:r w:rsidRPr="00444712">
              <w:rPr>
                <w:bCs/>
                <w:snapToGrid w:val="0"/>
                <w:sz w:val="16"/>
                <w:szCs w:val="16"/>
                <w:lang w:val="es-ES"/>
              </w:rPr>
              <w:t>(Continúa)</w:t>
            </w:r>
          </w:p>
        </w:tc>
      </w:tr>
      <w:tr w:rsidR="004063EB" w:rsidRPr="00444712" w14:paraId="2144AFDF" w14:textId="77777777" w:rsidTr="00D370B2">
        <w:trPr>
          <w:trHeight w:hRule="exact" w:val="34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4FA1E" w14:textId="77777777" w:rsidR="004063EB" w:rsidRPr="00444712" w:rsidRDefault="004063EB" w:rsidP="007C7555">
            <w:pPr>
              <w:pStyle w:val="Prrafodelista"/>
              <w:ind w:left="0" w:right="26"/>
              <w:jc w:val="center"/>
              <w:rPr>
                <w:color w:val="4D565E"/>
                <w:sz w:val="18"/>
                <w:szCs w:val="18"/>
              </w:rPr>
            </w:pPr>
            <w:r w:rsidRPr="00444712">
              <w:rPr>
                <w:color w:val="4D565E"/>
                <w:sz w:val="18"/>
                <w:szCs w:val="18"/>
              </w:rPr>
              <w:t>Zona Metropolitana del Valle de México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C35FA" w14:textId="77777777" w:rsidR="004063EB" w:rsidRPr="00444712" w:rsidRDefault="004063EB" w:rsidP="007C7555">
            <w:pPr>
              <w:pStyle w:val="Prrafodelista"/>
              <w:ind w:left="0" w:right="6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F92EE" w14:textId="77777777" w:rsidR="004063EB" w:rsidRPr="00444712" w:rsidRDefault="004063EB" w:rsidP="007C7555">
            <w:pPr>
              <w:pStyle w:val="Prrafodelista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444712">
              <w:rPr>
                <w:color w:val="4D565E"/>
                <w:sz w:val="18"/>
                <w:szCs w:val="18"/>
              </w:rPr>
              <w:t>Guadalajara</w:t>
            </w:r>
          </w:p>
        </w:tc>
      </w:tr>
      <w:tr w:rsidR="004063EB" w14:paraId="20265BE0" w14:textId="77777777" w:rsidTr="00C125FC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BB7B4" w14:textId="3497182A" w:rsidR="004063EB" w:rsidRPr="002932CF" w:rsidRDefault="00991B98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386DDA0" wp14:editId="73C7E588">
                  <wp:extent cx="3060000" cy="1800000"/>
                  <wp:effectExtent l="0" t="0" r="7620" b="0"/>
                  <wp:docPr id="76566068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AAD14A-DA0E-5F79-D6FC-BE5B7BA083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6F59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85F2" w14:textId="480A95FC" w:rsidR="004063EB" w:rsidRPr="003C649C" w:rsidRDefault="00C125FC" w:rsidP="007C7555">
            <w:pPr>
              <w:pStyle w:val="Prrafodelista"/>
              <w:ind w:left="0"/>
              <w:jc w:val="center"/>
              <w:rPr>
                <w:color w:val="003057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28D217" wp14:editId="61643D87">
                  <wp:extent cx="3060000" cy="1800000"/>
                  <wp:effectExtent l="0" t="0" r="7620" b="0"/>
                  <wp:docPr id="42178650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58FBFF-C1FF-40BD-AE4F-CEA51A3E03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063EB" w:rsidRPr="00BF5FAB" w14:paraId="20934026" w14:textId="77777777" w:rsidTr="00D370B2">
        <w:trPr>
          <w:trHeight w:val="17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545F" w14:textId="77777777" w:rsidR="004063EB" w:rsidRPr="00BF5FAB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4C2F6" w14:textId="77777777" w:rsidR="004063EB" w:rsidRPr="00BF5FAB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83A5A" w14:textId="77777777" w:rsidR="004063EB" w:rsidRPr="00BF5FAB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4063EB" w:rsidRPr="00444712" w14:paraId="40B651A8" w14:textId="77777777" w:rsidTr="00D370B2">
        <w:trPr>
          <w:trHeight w:val="397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0C726" w14:textId="258AB668" w:rsidR="004063EB" w:rsidRPr="00444712" w:rsidRDefault="004063EB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18"/>
                <w:szCs w:val="18"/>
              </w:rPr>
            </w:pPr>
            <w:r w:rsidRPr="00444712">
              <w:rPr>
                <w:color w:val="4D565E"/>
                <w:sz w:val="18"/>
                <w:szCs w:val="18"/>
              </w:rPr>
              <w:t>León</w:t>
            </w:r>
            <w:r w:rsidR="00697B0A" w:rsidRPr="00444712">
              <w:rPr>
                <w:color w:val="4D565E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4D260" w14:textId="77777777" w:rsidR="004063EB" w:rsidRPr="00444712" w:rsidRDefault="004063EB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770FC" w14:textId="77777777" w:rsidR="004063EB" w:rsidRPr="00444712" w:rsidRDefault="004063EB" w:rsidP="007C7555">
            <w:pPr>
              <w:pStyle w:val="Prrafodelista"/>
              <w:keepNext/>
              <w:keepLines/>
              <w:ind w:left="0"/>
              <w:jc w:val="center"/>
              <w:rPr>
                <w:sz w:val="18"/>
                <w:szCs w:val="18"/>
              </w:rPr>
            </w:pPr>
            <w:r w:rsidRPr="00444712">
              <w:rPr>
                <w:color w:val="4D565E"/>
                <w:sz w:val="18"/>
                <w:szCs w:val="18"/>
              </w:rPr>
              <w:t>Monterrey</w:t>
            </w:r>
          </w:p>
        </w:tc>
      </w:tr>
      <w:tr w:rsidR="004063EB" w14:paraId="6DFC45A1" w14:textId="77777777" w:rsidTr="004E0F32">
        <w:tblPrEx>
          <w:tblCellMar>
            <w:left w:w="70" w:type="dxa"/>
            <w:right w:w="70" w:type="dxa"/>
          </w:tblCellMar>
        </w:tblPrEx>
        <w:trPr>
          <w:trHeight w:val="2892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7944" w14:textId="4D565BDC" w:rsidR="004063EB" w:rsidRPr="0081557A" w:rsidRDefault="00684F53" w:rsidP="007C7555">
            <w:pPr>
              <w:pStyle w:val="Prrafodelista"/>
              <w:keepNext/>
              <w:keepLines/>
              <w:ind w:left="0" w:right="26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0EEC61" wp14:editId="314E07E1">
                  <wp:extent cx="3060000" cy="1800000"/>
                  <wp:effectExtent l="0" t="0" r="7620" b="0"/>
                  <wp:docPr id="28170005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79F996-C102-4B84-A8BD-6E5FF28139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FA5F" w14:textId="77777777" w:rsidR="004063EB" w:rsidRPr="002932CF" w:rsidRDefault="004063EB" w:rsidP="007C7555">
            <w:pPr>
              <w:pStyle w:val="Prrafodelista"/>
              <w:keepNext/>
              <w:keepLines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F218" w14:textId="5E028AD3" w:rsidR="004063EB" w:rsidRPr="0081557A" w:rsidRDefault="004E0F32" w:rsidP="007C7555">
            <w:pPr>
              <w:pStyle w:val="Prrafodelista"/>
              <w:keepNext/>
              <w:keepLines/>
              <w:ind w:left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294A2A9" wp14:editId="03EE59F5">
                  <wp:extent cx="3060000" cy="1800000"/>
                  <wp:effectExtent l="0" t="0" r="7620" b="0"/>
                  <wp:docPr id="45912880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5EBA21-BD72-4FFE-8CD7-1CD13A4434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4063EB" w14:paraId="49B81086" w14:textId="77777777" w:rsidTr="00D370B2">
        <w:trPr>
          <w:trHeight w:hRule="exact" w:val="17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1333" w14:textId="77777777" w:rsidR="004063EB" w:rsidRPr="002932CF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5399D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E45A" w14:textId="77777777" w:rsidR="004063EB" w:rsidRPr="002932CF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4063EB" w:rsidRPr="00444712" w14:paraId="12DA74AA" w14:textId="77777777" w:rsidTr="00D370B2">
        <w:trPr>
          <w:trHeight w:hRule="exact" w:val="34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ECC58" w14:textId="7F07213D" w:rsidR="004063EB" w:rsidRPr="00444712" w:rsidRDefault="004063EB" w:rsidP="007C7555">
            <w:pPr>
              <w:pStyle w:val="Prrafodelista"/>
              <w:ind w:left="0" w:right="26"/>
              <w:jc w:val="center"/>
              <w:rPr>
                <w:sz w:val="18"/>
                <w:szCs w:val="18"/>
                <w:highlight w:val="yellow"/>
              </w:rPr>
            </w:pPr>
            <w:r w:rsidRPr="00444712">
              <w:rPr>
                <w:color w:val="4D565E"/>
                <w:sz w:val="18"/>
                <w:szCs w:val="18"/>
              </w:rPr>
              <w:t>Puebla</w:t>
            </w:r>
            <w:r w:rsidR="00697B0A" w:rsidRPr="00444712">
              <w:rPr>
                <w:color w:val="4D565E"/>
                <w:sz w:val="18"/>
                <w:szCs w:val="18"/>
                <w:vertAlign w:val="superscript"/>
              </w:rPr>
              <w:t>3/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21E18" w14:textId="77777777" w:rsidR="004063EB" w:rsidRPr="00444712" w:rsidRDefault="004063EB" w:rsidP="007C7555">
            <w:pPr>
              <w:pStyle w:val="Prrafodelista"/>
              <w:ind w:left="0" w:right="6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93531" w14:textId="77777777" w:rsidR="004063EB" w:rsidRPr="00444712" w:rsidRDefault="004063EB" w:rsidP="007C7555">
            <w:pPr>
              <w:pStyle w:val="Prrafodelista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444712">
              <w:rPr>
                <w:color w:val="4D565E"/>
                <w:sz w:val="18"/>
                <w:szCs w:val="18"/>
              </w:rPr>
              <w:t>Pachuca</w:t>
            </w:r>
          </w:p>
        </w:tc>
      </w:tr>
      <w:tr w:rsidR="004063EB" w14:paraId="2242998E" w14:textId="77777777" w:rsidTr="004E0F32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A6BC2" w14:textId="3B586A53" w:rsidR="004063EB" w:rsidRPr="002932CF" w:rsidRDefault="004E0F32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F3CACB" wp14:editId="219CAF5A">
                  <wp:extent cx="3060000" cy="1800000"/>
                  <wp:effectExtent l="0" t="0" r="7620" b="0"/>
                  <wp:docPr id="173634855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10097D-1DBD-453B-887F-A3C88DFA49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4CEB0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A0E47" w14:textId="5F362D9F" w:rsidR="004063EB" w:rsidRPr="002932CF" w:rsidRDefault="004E0F32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81282B" wp14:editId="0CE87D1A">
                  <wp:extent cx="3060000" cy="1800000"/>
                  <wp:effectExtent l="0" t="0" r="7620" b="0"/>
                  <wp:docPr id="85639968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F9C20-F08B-4120-8126-23B5B37E50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4063EB" w:rsidRPr="00BF5FAB" w14:paraId="62F77A1B" w14:textId="77777777" w:rsidTr="00D370B2">
        <w:trPr>
          <w:trHeight w:hRule="exact" w:val="17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9954E" w14:textId="77777777" w:rsidR="004063EB" w:rsidRPr="00BF5FAB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BE6F" w14:textId="77777777" w:rsidR="004063EB" w:rsidRPr="00BF5FAB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6DC8" w14:textId="77777777" w:rsidR="004063EB" w:rsidRPr="00BF5FAB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8A3417" w:rsidRPr="007C3D7A" w14:paraId="4C9898AA" w14:textId="77777777" w:rsidTr="00444712">
        <w:trPr>
          <w:trHeight w:hRule="exact" w:val="17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10A78" w14:textId="77777777" w:rsidR="008A3417" w:rsidRPr="000C3E19" w:rsidRDefault="008A3417" w:rsidP="007C7555">
            <w:pPr>
              <w:pStyle w:val="Prrafodelista"/>
              <w:keepNext/>
              <w:keepLines/>
              <w:ind w:left="0" w:right="26"/>
              <w:jc w:val="center"/>
              <w:rPr>
                <w:color w:val="4D565E"/>
                <w:sz w:val="2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B7184" w14:textId="77777777" w:rsidR="008A3417" w:rsidRPr="00C125FC" w:rsidRDefault="008A3417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E9936" w14:textId="42518E70" w:rsidR="008A3417" w:rsidRPr="000C3E19" w:rsidRDefault="008A3417" w:rsidP="008A3417">
            <w:pPr>
              <w:pStyle w:val="Prrafodelista"/>
              <w:keepNext/>
              <w:keepLines/>
              <w:ind w:left="0"/>
              <w:jc w:val="right"/>
              <w:rPr>
                <w:color w:val="4D565E"/>
                <w:sz w:val="20"/>
                <w:szCs w:val="22"/>
              </w:rPr>
            </w:pPr>
            <w:r w:rsidRPr="00940A0E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</w:t>
            </w:r>
            <w:r w:rsidR="0044471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c</w:t>
            </w:r>
            <w:r w:rsidRPr="00940A0E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oncluye)</w:t>
            </w:r>
          </w:p>
        </w:tc>
      </w:tr>
      <w:tr w:rsidR="004063EB" w:rsidRPr="00444712" w14:paraId="1C773757" w14:textId="77777777" w:rsidTr="00D370B2">
        <w:trPr>
          <w:trHeight w:hRule="exact" w:val="340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43F97" w14:textId="77777777" w:rsidR="004063EB" w:rsidRPr="00444712" w:rsidRDefault="004063EB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18"/>
                <w:szCs w:val="18"/>
                <w:highlight w:val="yellow"/>
              </w:rPr>
            </w:pPr>
            <w:r w:rsidRPr="00444712">
              <w:rPr>
                <w:color w:val="4D565E"/>
                <w:sz w:val="18"/>
                <w:szCs w:val="18"/>
              </w:rPr>
              <w:t>Chihuahua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85F44" w14:textId="77777777" w:rsidR="004063EB" w:rsidRPr="00444712" w:rsidRDefault="004063EB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BA49F" w14:textId="77777777" w:rsidR="004063EB" w:rsidRPr="00444712" w:rsidRDefault="004063EB" w:rsidP="007C7555">
            <w:pPr>
              <w:pStyle w:val="Prrafodelista"/>
              <w:keepNext/>
              <w:keepLines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444712">
              <w:rPr>
                <w:color w:val="4D565E"/>
                <w:sz w:val="18"/>
                <w:szCs w:val="18"/>
              </w:rPr>
              <w:t>Querétaro</w:t>
            </w:r>
          </w:p>
        </w:tc>
      </w:tr>
      <w:tr w:rsidR="004063EB" w14:paraId="3D4291DF" w14:textId="77777777" w:rsidTr="0062798F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B456" w14:textId="2147E8F2" w:rsidR="004063EB" w:rsidRPr="002932CF" w:rsidRDefault="00EC7B88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C061EE" wp14:editId="7697EFBE">
                  <wp:extent cx="3060000" cy="1800000"/>
                  <wp:effectExtent l="0" t="0" r="7620" b="0"/>
                  <wp:docPr id="57443515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61649E-3083-4590-AE58-4BAD28489F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15C5" w14:textId="77777777" w:rsidR="004063EB" w:rsidRPr="002932CF" w:rsidRDefault="004063EB" w:rsidP="007C7555">
            <w:pPr>
              <w:pStyle w:val="Prrafodelista"/>
              <w:keepNext/>
              <w:keepLines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E7D5" w14:textId="141C4F3D" w:rsidR="004063EB" w:rsidRPr="002932CF" w:rsidRDefault="0062798F" w:rsidP="007C7555">
            <w:pPr>
              <w:pStyle w:val="Prrafodelista"/>
              <w:keepNext/>
              <w:keepLines/>
              <w:ind w:left="0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189474" wp14:editId="343ABB21">
                  <wp:extent cx="3060000" cy="1800000"/>
                  <wp:effectExtent l="0" t="0" r="7620" b="0"/>
                  <wp:docPr id="36711933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F339A-5BC3-430F-8CCD-A41BA2CC02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14:paraId="3DE2FA65" w14:textId="2B3D4032" w:rsidR="004063EB" w:rsidRDefault="004063EB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D35F57">
        <w:rPr>
          <w:rFonts w:cstheme="minorHAnsi"/>
          <w:color w:val="4D565E"/>
          <w:sz w:val="16"/>
          <w:szCs w:val="16"/>
          <w:vertAlign w:val="superscript"/>
        </w:rPr>
        <w:t>1</w:t>
      </w:r>
      <w:r>
        <w:rPr>
          <w:rFonts w:cstheme="minorHAnsi"/>
          <w:color w:val="4D565E"/>
          <w:sz w:val="16"/>
          <w:szCs w:val="16"/>
          <w:vertAlign w:val="superscript"/>
        </w:rPr>
        <w:t>/</w:t>
      </w:r>
      <w:r w:rsidRPr="00D35F57">
        <w:rPr>
          <w:rFonts w:cstheme="minorHAnsi"/>
          <w:color w:val="4D565E"/>
          <w:sz w:val="16"/>
          <w:szCs w:val="16"/>
        </w:rPr>
        <w:tab/>
        <w:t xml:space="preserve">Cifras </w:t>
      </w:r>
      <w:r w:rsidRPr="00840DA9">
        <w:rPr>
          <w:rFonts w:cstheme="minorHAnsi"/>
          <w:color w:val="4D565E"/>
          <w:sz w:val="16"/>
          <w:szCs w:val="16"/>
        </w:rPr>
        <w:t>preliminares</w:t>
      </w:r>
      <w:r w:rsidR="00104964">
        <w:rPr>
          <w:rFonts w:cstheme="minorHAnsi"/>
          <w:color w:val="4D565E"/>
          <w:sz w:val="16"/>
          <w:szCs w:val="16"/>
        </w:rPr>
        <w:t xml:space="preserve"> a partir de enero de 2023</w:t>
      </w:r>
      <w:r w:rsidRPr="00D35F57">
        <w:rPr>
          <w:rFonts w:cstheme="minorHAnsi"/>
          <w:color w:val="4D565E"/>
          <w:sz w:val="16"/>
          <w:szCs w:val="16"/>
        </w:rPr>
        <w:t>.</w:t>
      </w:r>
    </w:p>
    <w:p w14:paraId="5CA44563" w14:textId="1F592938" w:rsidR="00697B0A" w:rsidRDefault="00697B0A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697B0A">
        <w:rPr>
          <w:rFonts w:cstheme="minorHAnsi"/>
          <w:color w:val="4D565E"/>
          <w:sz w:val="16"/>
          <w:szCs w:val="16"/>
          <w:vertAlign w:val="superscript"/>
        </w:rPr>
        <w:t>2/</w:t>
      </w:r>
      <w:r>
        <w:rPr>
          <w:rFonts w:cstheme="minorHAnsi"/>
          <w:color w:val="4D565E"/>
          <w:sz w:val="16"/>
          <w:szCs w:val="16"/>
        </w:rPr>
        <w:tab/>
        <w:t xml:space="preserve">Cifras a partir de </w:t>
      </w:r>
      <w:r w:rsidR="00E57396">
        <w:rPr>
          <w:rFonts w:cstheme="minorHAnsi"/>
          <w:color w:val="4D565E"/>
          <w:sz w:val="16"/>
          <w:szCs w:val="16"/>
        </w:rPr>
        <w:t>junio de 2021.</w:t>
      </w:r>
    </w:p>
    <w:p w14:paraId="0585E1EE" w14:textId="2FEAC902" w:rsidR="00697B0A" w:rsidRPr="00D35F57" w:rsidRDefault="00697B0A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697B0A">
        <w:rPr>
          <w:rFonts w:cstheme="minorHAnsi"/>
          <w:color w:val="4D565E"/>
          <w:sz w:val="16"/>
          <w:szCs w:val="16"/>
          <w:vertAlign w:val="superscript"/>
        </w:rPr>
        <w:t>3/</w:t>
      </w:r>
      <w:r>
        <w:rPr>
          <w:rFonts w:cstheme="minorHAnsi"/>
          <w:color w:val="4D565E"/>
          <w:sz w:val="16"/>
          <w:szCs w:val="16"/>
        </w:rPr>
        <w:tab/>
      </w:r>
      <w:r w:rsidR="00E57396">
        <w:rPr>
          <w:rFonts w:cstheme="minorHAnsi"/>
          <w:color w:val="4D565E"/>
          <w:sz w:val="16"/>
          <w:szCs w:val="16"/>
        </w:rPr>
        <w:t>Cifras a partir de enero de 2022.</w:t>
      </w:r>
    </w:p>
    <w:p w14:paraId="47ACBB20" w14:textId="0283E603" w:rsidR="004063EB" w:rsidRPr="00D35F57" w:rsidRDefault="004063EB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D35F57">
        <w:rPr>
          <w:rFonts w:cstheme="minorHAnsi"/>
          <w:color w:val="4D565E"/>
          <w:sz w:val="16"/>
          <w:szCs w:val="16"/>
        </w:rPr>
        <w:t>Fuente:</w:t>
      </w:r>
      <w:r w:rsidRPr="00D35F57">
        <w:rPr>
          <w:rFonts w:cstheme="minorHAnsi"/>
          <w:color w:val="4D565E"/>
          <w:sz w:val="16"/>
          <w:szCs w:val="16"/>
        </w:rPr>
        <w:tab/>
      </w:r>
      <w:proofErr w:type="spellStart"/>
      <w:r w:rsidRPr="00D35F57">
        <w:rPr>
          <w:rFonts w:cstheme="minorHAnsi"/>
          <w:smallCaps/>
          <w:color w:val="4D565E"/>
          <w:sz w:val="16"/>
          <w:szCs w:val="16"/>
        </w:rPr>
        <w:t>inegi</w:t>
      </w:r>
      <w:proofErr w:type="spellEnd"/>
      <w:r w:rsidRPr="00D35F57">
        <w:rPr>
          <w:rFonts w:cstheme="minorHAnsi"/>
          <w:color w:val="4D565E"/>
          <w:sz w:val="16"/>
          <w:szCs w:val="16"/>
        </w:rPr>
        <w:t>. Estadística de Transporte Urbano de Pasajeros</w:t>
      </w:r>
      <w:r w:rsidR="00444712">
        <w:rPr>
          <w:rFonts w:cstheme="minorHAnsi"/>
          <w:color w:val="4D565E"/>
          <w:sz w:val="16"/>
          <w:szCs w:val="16"/>
        </w:rPr>
        <w:t xml:space="preserve"> </w:t>
      </w:r>
      <w:r w:rsidRPr="00D35F57">
        <w:rPr>
          <w:rFonts w:cstheme="minorHAnsi"/>
          <w:smallCaps/>
          <w:color w:val="4D565E"/>
          <w:sz w:val="16"/>
          <w:szCs w:val="16"/>
        </w:rPr>
        <w:t>(</w:t>
      </w:r>
      <w:proofErr w:type="spellStart"/>
      <w:r w:rsidRPr="00D35F57">
        <w:rPr>
          <w:rFonts w:cstheme="minorHAnsi"/>
          <w:smallCaps/>
          <w:color w:val="4D565E"/>
          <w:sz w:val="16"/>
          <w:szCs w:val="16"/>
        </w:rPr>
        <w:t>etup</w:t>
      </w:r>
      <w:proofErr w:type="spellEnd"/>
      <w:r w:rsidRPr="00D35F57">
        <w:rPr>
          <w:rFonts w:cstheme="minorHAnsi"/>
          <w:smallCaps/>
          <w:color w:val="4D565E"/>
          <w:sz w:val="16"/>
          <w:szCs w:val="16"/>
        </w:rPr>
        <w:t>), 2024.</w:t>
      </w:r>
    </w:p>
    <w:p w14:paraId="0403FBE0" w14:textId="77777777" w:rsidR="00951F89" w:rsidRDefault="00951F89" w:rsidP="00951F89">
      <w:pPr>
        <w:jc w:val="left"/>
        <w:rPr>
          <w:bCs/>
          <w:color w:val="4D565E"/>
          <w:sz w:val="20"/>
          <w:szCs w:val="18"/>
          <w:lang w:val="es-MX"/>
        </w:rPr>
      </w:pPr>
      <w:r>
        <w:rPr>
          <w:bCs/>
          <w:color w:val="4D565E"/>
          <w:sz w:val="20"/>
          <w:szCs w:val="18"/>
          <w:lang w:val="es-MX"/>
        </w:rPr>
        <w:br w:type="page"/>
      </w:r>
    </w:p>
    <w:p w14:paraId="13BE8740" w14:textId="63C2F177" w:rsidR="00951F89" w:rsidRPr="000C3095" w:rsidRDefault="004063EB" w:rsidP="003E57EA">
      <w:pPr>
        <w:pStyle w:val="p01"/>
        <w:keepNext/>
        <w:widowControl/>
        <w:spacing w:before="0"/>
        <w:jc w:val="center"/>
        <w:rPr>
          <w:rFonts w:ascii="Arial" w:hAnsi="Arial" w:cs="Arial"/>
          <w:bCs/>
          <w:color w:val="4D565E"/>
          <w:sz w:val="20"/>
          <w:szCs w:val="18"/>
          <w:lang w:val="es-MX"/>
        </w:rPr>
      </w:pPr>
      <w:r>
        <w:rPr>
          <w:rFonts w:ascii="Arial" w:hAnsi="Arial" w:cs="Arial"/>
          <w:bCs/>
          <w:color w:val="4D565E"/>
          <w:sz w:val="20"/>
          <w:szCs w:val="18"/>
          <w:lang w:val="es-MX"/>
        </w:rPr>
        <w:lastRenderedPageBreak/>
        <w:t>Cu</w:t>
      </w:r>
      <w:r w:rsidR="00951F89" w:rsidRPr="000C3095">
        <w:rPr>
          <w:rFonts w:ascii="Arial" w:hAnsi="Arial" w:cs="Arial"/>
          <w:bCs/>
          <w:color w:val="4D565E"/>
          <w:sz w:val="20"/>
          <w:szCs w:val="18"/>
          <w:lang w:val="es-MX"/>
        </w:rPr>
        <w:t xml:space="preserve">adro </w:t>
      </w:r>
      <w:r w:rsidR="00951F89">
        <w:rPr>
          <w:rFonts w:ascii="Arial" w:hAnsi="Arial" w:cs="Arial"/>
          <w:bCs/>
          <w:color w:val="4D565E"/>
          <w:sz w:val="20"/>
          <w:szCs w:val="18"/>
          <w:lang w:val="es-MX"/>
        </w:rPr>
        <w:t>1</w:t>
      </w:r>
    </w:p>
    <w:p w14:paraId="509C78DA" w14:textId="4D5E3EE8" w:rsidR="004063EB" w:rsidRPr="00D35F57" w:rsidRDefault="004063EB" w:rsidP="004063EB">
      <w:pPr>
        <w:jc w:val="center"/>
        <w:rPr>
          <w:b/>
          <w:bCs/>
          <w:color w:val="003057"/>
          <w:sz w:val="22"/>
          <w:szCs w:val="22"/>
        </w:rPr>
      </w:pPr>
      <w:bookmarkStart w:id="2" w:name="_Hlk102733192"/>
      <w:r w:rsidRPr="00D35F57">
        <w:rPr>
          <w:b/>
          <w:bCs/>
          <w:color w:val="003057"/>
          <w:sz w:val="22"/>
          <w:szCs w:val="22"/>
        </w:rPr>
        <w:t>Pasajer</w:t>
      </w:r>
      <w:r w:rsidR="00444712">
        <w:rPr>
          <w:b/>
          <w:bCs/>
          <w:color w:val="003057"/>
          <w:sz w:val="22"/>
          <w:szCs w:val="22"/>
        </w:rPr>
        <w:t>as/</w:t>
      </w:r>
      <w:r w:rsidRPr="00D35F57">
        <w:rPr>
          <w:b/>
          <w:bCs/>
          <w:color w:val="003057"/>
          <w:sz w:val="22"/>
          <w:szCs w:val="22"/>
        </w:rPr>
        <w:t xml:space="preserve">os transportados y kilómetros recorridos </w:t>
      </w:r>
      <w:r w:rsidRPr="00D35F57">
        <w:rPr>
          <w:b/>
          <w:bCs/>
          <w:color w:val="003057"/>
          <w:sz w:val="22"/>
          <w:szCs w:val="22"/>
        </w:rPr>
        <w:br/>
        <w:t>por ciudad</w:t>
      </w:r>
      <w:r w:rsidR="00104964">
        <w:rPr>
          <w:b/>
          <w:bCs/>
          <w:color w:val="003057"/>
          <w:sz w:val="22"/>
          <w:szCs w:val="22"/>
        </w:rPr>
        <w:t>,</w:t>
      </w:r>
      <w:r w:rsidRPr="00D35F57">
        <w:rPr>
          <w:b/>
          <w:bCs/>
          <w:color w:val="003057"/>
          <w:sz w:val="22"/>
          <w:szCs w:val="22"/>
        </w:rPr>
        <w:t xml:space="preserve"> según sistemas de transporte urbano</w:t>
      </w:r>
    </w:p>
    <w:p w14:paraId="1DD525E1" w14:textId="245D9CB2" w:rsidR="004063EB" w:rsidRPr="008F6F4C" w:rsidRDefault="005E088A" w:rsidP="004063EB">
      <w:pPr>
        <w:jc w:val="center"/>
        <w:rPr>
          <w:bCs/>
          <w:color w:val="27251F"/>
          <w:sz w:val="20"/>
          <w:szCs w:val="20"/>
          <w:lang w:val="es-MX"/>
        </w:rPr>
      </w:pPr>
      <w:r w:rsidRPr="008F6F4C">
        <w:rPr>
          <w:bCs/>
          <w:color w:val="27251F"/>
          <w:sz w:val="20"/>
          <w:szCs w:val="20"/>
          <w:lang w:val="es-MX"/>
        </w:rPr>
        <w:t>noviembre</w:t>
      </w:r>
      <w:r w:rsidR="004063EB" w:rsidRPr="008F6F4C">
        <w:rPr>
          <w:bCs/>
          <w:color w:val="27251F"/>
          <w:sz w:val="20"/>
          <w:szCs w:val="20"/>
          <w:lang w:val="es-MX"/>
        </w:rPr>
        <w:t xml:space="preserve"> de 2023 y 2024</w:t>
      </w:r>
    </w:p>
    <w:p w14:paraId="151AE4AF" w14:textId="24DEA78E" w:rsidR="004063EB" w:rsidRPr="00D35F57" w:rsidRDefault="004063EB" w:rsidP="004063EB">
      <w:pPr>
        <w:jc w:val="center"/>
        <w:rPr>
          <w:bCs/>
          <w:color w:val="27251F"/>
          <w:sz w:val="18"/>
          <w:szCs w:val="18"/>
          <w:lang w:val="es-MX"/>
        </w:rPr>
      </w:pPr>
      <w:r w:rsidRPr="00D35F57">
        <w:rPr>
          <w:bCs/>
          <w:color w:val="27251F"/>
          <w:sz w:val="18"/>
          <w:szCs w:val="18"/>
          <w:lang w:val="es-MX"/>
        </w:rPr>
        <w:t>(</w:t>
      </w:r>
      <w:r w:rsidR="002A56CD">
        <w:rPr>
          <w:bCs/>
          <w:color w:val="27251F"/>
          <w:sz w:val="18"/>
          <w:szCs w:val="18"/>
          <w:lang w:val="es-MX"/>
        </w:rPr>
        <w:t>cifras absolutas</w:t>
      </w:r>
      <w:r w:rsidR="000E1AE5">
        <w:rPr>
          <w:bCs/>
          <w:color w:val="27251F"/>
          <w:sz w:val="18"/>
          <w:szCs w:val="18"/>
          <w:lang w:val="es-MX"/>
        </w:rPr>
        <w:t xml:space="preserve"> y variación</w:t>
      </w:r>
      <w:r w:rsidR="00465470">
        <w:rPr>
          <w:bCs/>
          <w:color w:val="27251F"/>
          <w:sz w:val="18"/>
          <w:szCs w:val="18"/>
          <w:lang w:val="es-MX"/>
        </w:rPr>
        <w:t xml:space="preserve"> anual</w:t>
      </w:r>
      <w:r w:rsidRPr="00D35F57">
        <w:rPr>
          <w:bCs/>
          <w:color w:val="27251F"/>
          <w:sz w:val="18"/>
          <w:szCs w:val="18"/>
          <w:lang w:val="es-MX"/>
        </w:rPr>
        <w:t>)</w:t>
      </w:r>
    </w:p>
    <w:tbl>
      <w:tblPr>
        <w:tblW w:w="5011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964"/>
        <w:gridCol w:w="964"/>
        <w:gridCol w:w="964"/>
        <w:gridCol w:w="964"/>
        <w:gridCol w:w="964"/>
        <w:gridCol w:w="968"/>
      </w:tblGrid>
      <w:tr w:rsidR="005A4543" w:rsidRPr="006F548D" w14:paraId="6B848B3A" w14:textId="77777777" w:rsidTr="00444712">
        <w:trPr>
          <w:trHeight w:val="510"/>
          <w:jc w:val="center"/>
        </w:trPr>
        <w:tc>
          <w:tcPr>
            <w:tcW w:w="4198" w:type="dxa"/>
            <w:vMerge w:val="restart"/>
            <w:tcBorders>
              <w:right w:val="single" w:sz="4" w:space="0" w:color="F2F2F2" w:themeColor="background1" w:themeShade="F2"/>
            </w:tcBorders>
            <w:shd w:val="clear" w:color="auto" w:fill="80DDD7"/>
            <w:noWrap/>
            <w:vAlign w:val="center"/>
          </w:tcPr>
          <w:p w14:paraId="43C3CD0A" w14:textId="43F7AFC3" w:rsidR="005A4543" w:rsidRPr="00D35F57" w:rsidRDefault="006A333D" w:rsidP="006A333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sz w:val="18"/>
                <w:szCs w:val="18"/>
                <w:lang w:eastAsia="es-MX"/>
              </w:rPr>
              <w:t>Ciudad y s</w:t>
            </w:r>
            <w:r w:rsidR="005A4543" w:rsidRPr="00D35F57">
              <w:rPr>
                <w:b/>
                <w:bCs/>
                <w:sz w:val="18"/>
                <w:szCs w:val="18"/>
                <w:lang w:eastAsia="es-MX"/>
              </w:rPr>
              <w:t>istemas</w:t>
            </w:r>
            <w:r>
              <w:rPr>
                <w:b/>
                <w:bCs/>
                <w:sz w:val="18"/>
                <w:szCs w:val="18"/>
                <w:lang w:eastAsia="es-MX"/>
              </w:rPr>
              <w:t xml:space="preserve"> de transporte</w:t>
            </w:r>
            <w:r>
              <w:rPr>
                <w:b/>
                <w:bCs/>
                <w:sz w:val="18"/>
                <w:szCs w:val="18"/>
                <w:lang w:eastAsia="es-MX"/>
              </w:rPr>
              <w:br/>
              <w:t>urbano de pasajeros</w:t>
            </w:r>
          </w:p>
        </w:tc>
        <w:tc>
          <w:tcPr>
            <w:tcW w:w="2892" w:type="dxa"/>
            <w:gridSpan w:val="3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45C2E796" w14:textId="480BFED9" w:rsidR="005A4543" w:rsidRPr="00D35F57" w:rsidRDefault="005A4543" w:rsidP="002E14F9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 w:rsidRPr="00D35F57">
              <w:rPr>
                <w:b/>
                <w:bCs/>
                <w:sz w:val="18"/>
                <w:szCs w:val="18"/>
                <w:lang w:eastAsia="es-MX"/>
              </w:rPr>
              <w:t>Pasajeros transportados</w:t>
            </w:r>
            <w:r w:rsidR="002E14F9">
              <w:rPr>
                <w:b/>
                <w:bCs/>
                <w:sz w:val="18"/>
                <w:szCs w:val="18"/>
                <w:lang w:eastAsia="es-MX"/>
              </w:rPr>
              <w:br/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(millones)</w:t>
            </w:r>
            <w:r w:rsidR="006A333D" w:rsidRPr="006A333D">
              <w:rPr>
                <w:b/>
                <w:bCs/>
                <w:position w:val="2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96" w:type="dxa"/>
            <w:gridSpan w:val="3"/>
            <w:tcBorders>
              <w:lef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1F1B0B13" w14:textId="5A6CE735" w:rsidR="005A4543" w:rsidRPr="00D35F57" w:rsidRDefault="005A4543" w:rsidP="002E14F9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 w:rsidRPr="00D35F57">
              <w:rPr>
                <w:b/>
                <w:bCs/>
                <w:sz w:val="18"/>
                <w:szCs w:val="18"/>
                <w:lang w:eastAsia="es-MX"/>
              </w:rPr>
              <w:t>Kilómetros recorridos</w:t>
            </w:r>
            <w:r w:rsidR="002E14F9">
              <w:rPr>
                <w:b/>
                <w:bCs/>
                <w:sz w:val="18"/>
                <w:szCs w:val="18"/>
                <w:lang w:eastAsia="es-MX"/>
              </w:rPr>
              <w:br/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(millones)</w:t>
            </w:r>
            <w:r w:rsidR="006A333D" w:rsidRPr="006A333D">
              <w:rPr>
                <w:b/>
                <w:bCs/>
                <w:position w:val="2"/>
                <w:sz w:val="18"/>
                <w:szCs w:val="18"/>
                <w:vertAlign w:val="superscript"/>
              </w:rPr>
              <w:t>1/</w:t>
            </w:r>
          </w:p>
        </w:tc>
      </w:tr>
      <w:tr w:rsidR="006A333D" w:rsidRPr="006F548D" w14:paraId="37CB6217" w14:textId="77777777" w:rsidTr="00444712">
        <w:trPr>
          <w:trHeight w:val="510"/>
          <w:jc w:val="center"/>
        </w:trPr>
        <w:tc>
          <w:tcPr>
            <w:tcW w:w="4198" w:type="dxa"/>
            <w:vMerge/>
            <w:tcBorders>
              <w:right w:val="single" w:sz="4" w:space="0" w:color="F2F2F2" w:themeColor="background1" w:themeShade="F2"/>
            </w:tcBorders>
            <w:shd w:val="clear" w:color="auto" w:fill="80DDD7"/>
            <w:vAlign w:val="center"/>
            <w:hideMark/>
          </w:tcPr>
          <w:p w14:paraId="56DE1A2B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219EC541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3021C16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2FC7126" w14:textId="2F9FC25A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Variación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A333D">
              <w:rPr>
                <w:b/>
                <w:bCs/>
                <w:sz w:val="18"/>
                <w:szCs w:val="18"/>
              </w:rPr>
              <w:t>%</w:t>
            </w:r>
            <w:r>
              <w:rPr>
                <w:b/>
                <w:bCs/>
                <w:sz w:val="18"/>
                <w:szCs w:val="18"/>
              </w:rPr>
              <w:t xml:space="preserve"> anual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noWrap/>
            <w:vAlign w:val="center"/>
          </w:tcPr>
          <w:p w14:paraId="1C3EF469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36333185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68" w:type="dxa"/>
            <w:tcBorders>
              <w:lef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4FF78D5" w14:textId="6E7F47B3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Variación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A333D">
              <w:rPr>
                <w:b/>
                <w:bCs/>
                <w:sz w:val="18"/>
                <w:szCs w:val="18"/>
              </w:rPr>
              <w:t>%</w:t>
            </w:r>
            <w:r>
              <w:rPr>
                <w:b/>
                <w:bCs/>
                <w:sz w:val="18"/>
                <w:szCs w:val="18"/>
              </w:rPr>
              <w:t xml:space="preserve"> anual</w:t>
            </w:r>
          </w:p>
        </w:tc>
      </w:tr>
      <w:tr w:rsidR="006A333D" w:rsidRPr="008C6339" w14:paraId="726146D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C0C0C0"/>
            <w:noWrap/>
            <w:vAlign w:val="center"/>
          </w:tcPr>
          <w:p w14:paraId="107ED69D" w14:textId="5B889917" w:rsidR="005A4543" w:rsidRPr="008C6339" w:rsidRDefault="005A4543" w:rsidP="005A4543">
            <w:pPr>
              <w:ind w:left="57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="004569B0">
              <w:rPr>
                <w:b/>
                <w:bCs/>
                <w:color w:val="000000"/>
                <w:sz w:val="18"/>
                <w:szCs w:val="18"/>
              </w:rPr>
              <w:t xml:space="preserve"> general</w:t>
            </w:r>
          </w:p>
        </w:tc>
        <w:tc>
          <w:tcPr>
            <w:tcW w:w="964" w:type="dxa"/>
            <w:shd w:val="clear" w:color="auto" w:fill="C0C0C0"/>
            <w:vAlign w:val="center"/>
          </w:tcPr>
          <w:p w14:paraId="6CFBF8BC" w14:textId="025BC454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240.4</w:t>
            </w:r>
          </w:p>
        </w:tc>
        <w:tc>
          <w:tcPr>
            <w:tcW w:w="964" w:type="dxa"/>
            <w:shd w:val="clear" w:color="auto" w:fill="C0C0C0"/>
            <w:vAlign w:val="center"/>
          </w:tcPr>
          <w:p w14:paraId="19822AE0" w14:textId="15878B8E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250.2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C0C0C0"/>
            <w:vAlign w:val="center"/>
          </w:tcPr>
          <w:p w14:paraId="31B3A07A" w14:textId="0C01938B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964" w:type="dxa"/>
            <w:shd w:val="clear" w:color="auto" w:fill="C0C0C0"/>
            <w:noWrap/>
            <w:vAlign w:val="center"/>
          </w:tcPr>
          <w:p w14:paraId="170FD6A6" w14:textId="3385F485" w:rsidR="005A4543" w:rsidRPr="008C6339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45.8</w:t>
            </w:r>
          </w:p>
        </w:tc>
        <w:tc>
          <w:tcPr>
            <w:tcW w:w="964" w:type="dxa"/>
            <w:shd w:val="clear" w:color="auto" w:fill="C0C0C0"/>
            <w:vAlign w:val="center"/>
          </w:tcPr>
          <w:p w14:paraId="55AA5334" w14:textId="35024E8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968" w:type="dxa"/>
            <w:shd w:val="clear" w:color="auto" w:fill="C0C0C0"/>
            <w:vAlign w:val="center"/>
          </w:tcPr>
          <w:p w14:paraId="0246D4E0" w14:textId="348C9F4A" w:rsidR="005A4543" w:rsidRPr="008C6339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-2.8</w:t>
            </w:r>
          </w:p>
        </w:tc>
      </w:tr>
      <w:tr w:rsidR="006A333D" w:rsidRPr="008C6339" w14:paraId="46C171C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8E7085D" w14:textId="5336850D" w:rsidR="005A4543" w:rsidRPr="008C6339" w:rsidRDefault="005A4543" w:rsidP="005A4543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Zona Metropolitana del Valle de México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389DFD" w14:textId="31F0D84A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166.5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11FAAF" w14:textId="7FA66499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9CAC426" w14:textId="2D6E39FE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B785325" w14:textId="78B39B37" w:rsidR="005A4543" w:rsidRPr="008C6339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29.8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21AA8D5" w14:textId="1D5673E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3CBA68E" w14:textId="18AA617B" w:rsidR="005A4543" w:rsidRPr="008C6339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-1.1</w:t>
            </w:r>
          </w:p>
        </w:tc>
      </w:tr>
      <w:tr w:rsidR="006A333D" w:rsidRPr="008C6339" w14:paraId="4ACFA2F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635AD44" w14:textId="5B6A745D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 xml:space="preserve">Sistema de Transporte Colectivo Metro 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5444CD5D" w14:textId="1DFEF4F8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93.7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E874372" w14:textId="5908981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6336460" w14:textId="39C0C8C9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10.3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3908DAD4" w14:textId="33E39399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3.0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3BFBE46" w14:textId="3CA2207C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0DF3534E" w14:textId="32C50EF6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6.3</w:t>
            </w:r>
          </w:p>
        </w:tc>
      </w:tr>
      <w:tr w:rsidR="006A333D" w:rsidRPr="008C6339" w14:paraId="6D47CD51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AAAB598" w14:textId="4CDBCC02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Metrobús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054AFB" w14:textId="272E3DF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36.8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1A52F4" w14:textId="340D2E3D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39.2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4CED3754" w14:textId="78B3A263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90A484B" w14:textId="1E69B411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5.6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A8441B6" w14:textId="582DACA4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ED99C24" w14:textId="6B44FFD2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-3.7</w:t>
            </w:r>
          </w:p>
        </w:tc>
      </w:tr>
      <w:tr w:rsidR="006A333D" w:rsidRPr="008C6339" w14:paraId="01BD2B8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769C9E20" w14:textId="5116F8E0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Mexibús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16B1BA5" w14:textId="79567E44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35108A0B" w14:textId="0636EF31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68CA0A3" w14:textId="0482E147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13.4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5FDFDA6" w14:textId="2C09164B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2.7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BF8919D" w14:textId="73A9093E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29F6F261" w14:textId="36D49319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6.4</w:t>
            </w:r>
          </w:p>
        </w:tc>
      </w:tr>
      <w:tr w:rsidR="006A333D" w:rsidRPr="008C6339" w14:paraId="68645CC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513B03E0" w14:textId="141BFE6D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Trolebús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0108690" w14:textId="10FC54F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5071927" w14:textId="3B55735C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C5CDB04" w14:textId="58375727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18D77FE" w14:textId="5E175EFD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1.6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412890" w14:textId="41A3F85C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DBDE0C3" w14:textId="4A7BC334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20.1</w:t>
            </w:r>
          </w:p>
        </w:tc>
      </w:tr>
      <w:tr w:rsidR="006A333D" w:rsidRPr="008C6339" w14:paraId="098DE2E9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D4784B5" w14:textId="08FC7D4F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Red de Transporte de Pasajeros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BBB106F" w14:textId="595FE3E3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27255C2" w14:textId="4EB67167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7750A873" w14:textId="48295283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-28.8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00F62359" w14:textId="744F3A1D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4.2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DB6BAA9" w14:textId="1E75522A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6623E17A" w14:textId="15DDD0D4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-14.1</w:t>
            </w:r>
          </w:p>
        </w:tc>
      </w:tr>
      <w:tr w:rsidR="006A333D" w:rsidRPr="008C6339" w14:paraId="2C559378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2346B31A" w14:textId="79A11800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Tren Suburbano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51B799" w14:textId="3422A0AD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FD498A" w14:textId="2F7ADD3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1EFB0E9F" w14:textId="17868FE8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659AAFA" w14:textId="204B7ED7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900E8ED" w14:textId="0B4DC37E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2F49719" w14:textId="415173E4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-0.7</w:t>
            </w:r>
          </w:p>
        </w:tc>
      </w:tr>
      <w:tr w:rsidR="006A333D" w:rsidRPr="008C6339" w14:paraId="5DD426D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A071FF5" w14:textId="6CD7D7BA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5A4543">
              <w:rPr>
                <w:color w:val="000000"/>
                <w:sz w:val="18"/>
                <w:szCs w:val="18"/>
              </w:rPr>
              <w:t>Cablebús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2E61F124" w14:textId="2F7BFBF9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E6CC492" w14:textId="427E4D9B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2DBE14B8" w14:textId="02741E76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1171B52" w14:textId="3BC13E9A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9.3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E7FE48B" w14:textId="7F8B7A74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B6F7479" w14:textId="24E5A330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-1.9</w:t>
            </w:r>
          </w:p>
        </w:tc>
      </w:tr>
      <w:tr w:rsidR="006A333D" w:rsidRPr="008C6339" w14:paraId="75534A6D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2EE2DAA0" w14:textId="18B22369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Tren ligero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EA01C4" w14:textId="050524C0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52ADA5" w14:textId="315F96AB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01DC6CEF" w14:textId="3B23EB73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41.5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5FA71B0" w14:textId="6C0C5FA2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E852E9" w14:textId="31BDC748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2C1868B" w14:textId="5892F1B1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74.6</w:t>
            </w:r>
          </w:p>
        </w:tc>
      </w:tr>
      <w:tr w:rsidR="006A333D" w:rsidRPr="008C6339" w14:paraId="25B901B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75B1FD3" w14:textId="184EF9A8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5A4543">
              <w:rPr>
                <w:color w:val="000000"/>
                <w:sz w:val="18"/>
                <w:szCs w:val="18"/>
              </w:rPr>
              <w:t>Mexicable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1DE0AE9B" w14:textId="28CC5A27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F9738B0" w14:textId="42AB65E1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7766A39B" w14:textId="44704F2A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AEC5F18" w14:textId="2399E3B6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3.3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59091CBE" w14:textId="61C194B5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4DA09D22" w14:textId="5A72CA8E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-3.0</w:t>
            </w:r>
          </w:p>
        </w:tc>
      </w:tr>
      <w:tr w:rsidR="006A333D" w:rsidRPr="008C6339" w14:paraId="3723911D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45836D39" w14:textId="00D18B85" w:rsidR="005A4543" w:rsidRPr="008C6339" w:rsidRDefault="005A4543" w:rsidP="005A4543">
            <w:pPr>
              <w:ind w:left="113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Guadalajara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01EFD5" w14:textId="01E2304E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5AAD34" w14:textId="5D63E2A6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30B349CE" w14:textId="5BFAD620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77DAD79" w14:textId="40F576B9" w:rsidR="005A4543" w:rsidRPr="005A4543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74ABBB" w14:textId="23D85CAB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5ED2EA7" w14:textId="3E67CE35" w:rsidR="005A4543" w:rsidRPr="008C6339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-5.5</w:t>
            </w:r>
          </w:p>
        </w:tc>
      </w:tr>
      <w:tr w:rsidR="006A333D" w:rsidRPr="008C6339" w14:paraId="544E2B1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A82D435" w14:textId="71D816D9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Tren Eléctrico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3813EAD1" w14:textId="5D8799AE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14.7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F242D8A" w14:textId="361F9921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9F3EA43" w14:textId="7542568F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44D2FB1" w14:textId="0CFFA869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0.7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02B6BA6" w14:textId="46EC6C62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CCD8AAE" w14:textId="7706B3D4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0.4</w:t>
            </w:r>
          </w:p>
        </w:tc>
      </w:tr>
      <w:tr w:rsidR="006A333D" w:rsidRPr="008C6339" w14:paraId="68971FD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55D74707" w14:textId="2F3E7ED0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 xml:space="preserve">Mi Macro Periférico </w:t>
            </w:r>
            <w:r w:rsidR="00F74693">
              <w:rPr>
                <w:color w:val="000000"/>
                <w:sz w:val="18"/>
                <w:szCs w:val="18"/>
              </w:rPr>
              <w:t>T</w:t>
            </w:r>
            <w:r w:rsidRPr="005A4543">
              <w:rPr>
                <w:color w:val="000000"/>
                <w:sz w:val="18"/>
                <w:szCs w:val="18"/>
              </w:rPr>
              <w:t>roncal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ECCAA30" w14:textId="1395CB5E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A9DAB0" w14:textId="74A79F06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B377751" w14:textId="5D8CAD20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1BECA48" w14:textId="78DA9FE1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1.8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F630DB7" w14:textId="76347338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611EBFD" w14:textId="55352E8B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-12.8</w:t>
            </w:r>
          </w:p>
        </w:tc>
      </w:tr>
      <w:tr w:rsidR="006A333D" w:rsidRPr="008C6339" w14:paraId="545305C1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8ACD678" w14:textId="04D67D04" w:rsidR="005A4543" w:rsidRPr="002A56CD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A56CD">
              <w:rPr>
                <w:color w:val="000000"/>
                <w:sz w:val="18"/>
                <w:szCs w:val="18"/>
              </w:rPr>
              <w:t>Macrobús</w:t>
            </w:r>
            <w:proofErr w:type="spellEnd"/>
            <w:r w:rsidRPr="002A56CD">
              <w:rPr>
                <w:color w:val="000000"/>
                <w:sz w:val="18"/>
                <w:szCs w:val="18"/>
              </w:rPr>
              <w:t xml:space="preserve"> </w:t>
            </w:r>
            <w:r w:rsidR="00526677" w:rsidRPr="002A56CD">
              <w:rPr>
                <w:color w:val="000000"/>
                <w:sz w:val="18"/>
                <w:szCs w:val="18"/>
              </w:rPr>
              <w:t>Servicio T</w:t>
            </w:r>
            <w:r w:rsidRPr="002A56CD">
              <w:rPr>
                <w:color w:val="000000"/>
                <w:sz w:val="18"/>
                <w:szCs w:val="18"/>
              </w:rPr>
              <w:t>roncal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9AC73E3" w14:textId="7231854A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7E6B172" w14:textId="70D3677C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08321E10" w14:textId="7935E6C5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-2.8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C6826F8" w14:textId="23E314F8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2ABEF28" w14:textId="59A83C3E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9029D22" w14:textId="261C01AC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-0.6</w:t>
            </w:r>
          </w:p>
        </w:tc>
      </w:tr>
      <w:tr w:rsidR="006A333D" w:rsidRPr="008C6339" w14:paraId="553F866A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010A63E" w14:textId="55F96BED" w:rsidR="005A4543" w:rsidRPr="002A56CD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2A56CD">
              <w:rPr>
                <w:color w:val="000000"/>
                <w:sz w:val="18"/>
                <w:szCs w:val="18"/>
              </w:rPr>
              <w:t xml:space="preserve">Mi Macro Periférico </w:t>
            </w:r>
            <w:r w:rsidR="00957157" w:rsidRPr="002A56CD">
              <w:rPr>
                <w:color w:val="000000"/>
                <w:sz w:val="18"/>
                <w:szCs w:val="18"/>
              </w:rPr>
              <w:t>A</w:t>
            </w:r>
            <w:r w:rsidRPr="002A56CD">
              <w:rPr>
                <w:color w:val="000000"/>
                <w:sz w:val="18"/>
                <w:szCs w:val="18"/>
              </w:rPr>
              <w:t>limentador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9C645EE" w14:textId="0A257BA4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6759825" w14:textId="5B04F441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185AB7BC" w14:textId="681B4BDC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-19.9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AE835D0" w14:textId="7A3A267D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6525BC" w14:textId="23E37502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865677A" w14:textId="680CA145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-13.2</w:t>
            </w:r>
          </w:p>
        </w:tc>
      </w:tr>
      <w:tr w:rsidR="006A333D" w:rsidRPr="008C6339" w14:paraId="6BDB0078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1147B36" w14:textId="77E50855" w:rsidR="005A4543" w:rsidRPr="002A56CD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A56CD">
              <w:rPr>
                <w:color w:val="000000"/>
                <w:sz w:val="18"/>
                <w:szCs w:val="18"/>
              </w:rPr>
              <w:t>Macrobús</w:t>
            </w:r>
            <w:proofErr w:type="spellEnd"/>
            <w:r w:rsidRPr="002A56CD">
              <w:rPr>
                <w:color w:val="000000"/>
                <w:sz w:val="18"/>
                <w:szCs w:val="18"/>
              </w:rPr>
              <w:t xml:space="preserve"> </w:t>
            </w:r>
            <w:r w:rsidR="00526677" w:rsidRPr="002A56CD">
              <w:rPr>
                <w:color w:val="000000"/>
                <w:sz w:val="18"/>
                <w:szCs w:val="18"/>
              </w:rPr>
              <w:t>Servicio A</w:t>
            </w:r>
            <w:r w:rsidRPr="002A56CD">
              <w:rPr>
                <w:color w:val="000000"/>
                <w:sz w:val="18"/>
                <w:szCs w:val="18"/>
              </w:rPr>
              <w:t>limentador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9C76CE9" w14:textId="0A8E6BE9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2A9D327" w14:textId="14CE7867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08166077" w14:textId="4FEDC815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DF4817F" w14:textId="70219E19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818E9C3" w14:textId="54BB286E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ECCA4CC" w14:textId="2B0AEDD6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19.6</w:t>
            </w:r>
          </w:p>
        </w:tc>
      </w:tr>
      <w:tr w:rsidR="006A333D" w:rsidRPr="008C6339" w14:paraId="3D69B1F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4BADFE0B" w14:textId="5D52F778" w:rsidR="005A4543" w:rsidRPr="002A56CD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2A56CD">
              <w:rPr>
                <w:color w:val="000000"/>
                <w:sz w:val="18"/>
                <w:szCs w:val="18"/>
              </w:rPr>
              <w:t>Mi Transporte Eléctrico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F7CEF9" w14:textId="52EC906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CC24A2" w14:textId="586DC3FF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7A6568F" w14:textId="0604E708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-6.1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59F6F4D" w14:textId="051FC5C6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7D9098" w14:textId="2EF2E252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C211D31" w14:textId="36E12FC4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-6.5</w:t>
            </w:r>
          </w:p>
        </w:tc>
      </w:tr>
      <w:tr w:rsidR="006A333D" w:rsidRPr="008C6339" w14:paraId="36032F9B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ADC8641" w14:textId="6B1A9A88" w:rsidR="005A4543" w:rsidRPr="002A56CD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2A56CD">
              <w:rPr>
                <w:color w:val="000000"/>
                <w:sz w:val="18"/>
                <w:szCs w:val="18"/>
              </w:rPr>
              <w:t>Sistema Integral del Tren Ligero (</w:t>
            </w:r>
            <w:proofErr w:type="spellStart"/>
            <w:r w:rsidR="00C24236" w:rsidRPr="002A56CD">
              <w:rPr>
                <w:smallCaps/>
                <w:color w:val="000000"/>
                <w:sz w:val="18"/>
                <w:szCs w:val="18"/>
              </w:rPr>
              <w:t>sitren</w:t>
            </w:r>
            <w:proofErr w:type="spellEnd"/>
            <w:r w:rsidRPr="002A56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9173053" w14:textId="266A4783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9A5A949" w14:textId="5646423B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35C13C9" w14:textId="6067C2E0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-41.3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4987057" w14:textId="07ABE55E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0.1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71ABDC8" w14:textId="688B0064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77EF6504" w14:textId="379AF3D7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4.7</w:t>
            </w:r>
          </w:p>
        </w:tc>
      </w:tr>
      <w:tr w:rsidR="006A333D" w:rsidRPr="008C6339" w14:paraId="3D0BFCAE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33462F8A" w14:textId="4E894E14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Trolebús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9A9FFE" w14:textId="04854058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4F8AB78" w14:textId="070212BD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2D6C60E" w14:textId="75959AEC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-29.3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89F60B5" w14:textId="07654DC4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4DCC42" w14:textId="54651FC2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4A1C4E9" w14:textId="46804139" w:rsidR="005A4543" w:rsidRPr="005A4543" w:rsidRDefault="005A4543" w:rsidP="005A4543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-31.2</w:t>
            </w:r>
          </w:p>
        </w:tc>
      </w:tr>
      <w:tr w:rsidR="006A333D" w:rsidRPr="008C6339" w14:paraId="16E903D9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FE9777B" w14:textId="41530930" w:rsidR="005A4543" w:rsidRPr="008C6339" w:rsidRDefault="005A4543" w:rsidP="005A4543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León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A995C1D" w14:textId="29945C57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386F8161" w14:textId="3BA750A5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28C32C99" w14:textId="1CCD9805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-5.7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30D91501" w14:textId="164DB5A3" w:rsidR="005A4543" w:rsidRPr="005A4543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4.8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307A746" w14:textId="3E3DDC12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4.8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27A8EF17" w14:textId="66307EAC" w:rsidR="005A4543" w:rsidRPr="008C6339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-0.4</w:t>
            </w:r>
          </w:p>
        </w:tc>
      </w:tr>
      <w:tr w:rsidR="006A333D" w:rsidRPr="008C6339" w14:paraId="3D68635D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0445620B" w14:textId="6D78680B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5A4543">
              <w:rPr>
                <w:color w:val="000000"/>
                <w:sz w:val="18"/>
                <w:szCs w:val="18"/>
              </w:rPr>
              <w:t>Optibús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74CEFB09" w14:textId="3F3C6CDA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3818D91" w14:textId="0C28AE9B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17.2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5C20D2E9" w14:textId="0FBF27C2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-5.7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09A25A4" w14:textId="336500D7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4.8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A2EDDA" w14:textId="44DDF6E5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98BA5E7" w14:textId="12559147" w:rsidR="005A4543" w:rsidRPr="005A4543" w:rsidRDefault="005A4543" w:rsidP="005A4543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5A4543"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6A333D" w:rsidRPr="008C6339" w14:paraId="4497931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8B8B575" w14:textId="0B074921" w:rsidR="005A4543" w:rsidRPr="008C6339" w:rsidRDefault="005A4543" w:rsidP="005A4543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Monterrey</w:t>
            </w:r>
            <w:r w:rsidR="005761C3" w:rsidRPr="005761C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1163F12" w14:textId="28618C21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D7E48CB" w14:textId="41499F23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10BB5084" w14:textId="406AD0B1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-13.5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6716D811" w14:textId="5CD4DB02" w:rsidR="005A4543" w:rsidRPr="005A4543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26C00EE" w14:textId="6CE2CB38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346C94DC" w14:textId="539B07F9" w:rsidR="005A4543" w:rsidRPr="008C6339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-23.9</w:t>
            </w:r>
          </w:p>
        </w:tc>
      </w:tr>
      <w:tr w:rsidR="006A333D" w:rsidRPr="008C6339" w14:paraId="4EC67BC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05F1B02C" w14:textId="7D8DB332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Metrorrey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40035EB" w14:textId="402079E7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21391C" w14:textId="38F16CC2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1098BE9E" w14:textId="20E62027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-19.2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BB312BA" w14:textId="376C2B32" w:rsidR="005A4543" w:rsidRPr="00C24236" w:rsidRDefault="005A4543" w:rsidP="005A4543">
            <w:pPr>
              <w:jc w:val="center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E2522B" w14:textId="4BC1EB64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8772B57" w14:textId="69702714" w:rsidR="005A4543" w:rsidRPr="005A4543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1.8</w:t>
            </w:r>
          </w:p>
        </w:tc>
      </w:tr>
      <w:tr w:rsidR="006A333D" w:rsidRPr="008C6339" w14:paraId="29545B6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2F874C99" w14:textId="0E981C9C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5A4543">
              <w:rPr>
                <w:color w:val="000000"/>
                <w:sz w:val="18"/>
                <w:szCs w:val="18"/>
              </w:rPr>
              <w:t>Transmetro</w:t>
            </w:r>
            <w:proofErr w:type="spellEnd"/>
            <w:r w:rsidRPr="005A454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492521C" w14:textId="7C8E4730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C64F5C8" w14:textId="794DF751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3835CC01" w14:textId="3F15DA6F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687C0185" w14:textId="44699F7A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1.2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85340CE" w14:textId="2317EC48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2CEA087D" w14:textId="67D03B47" w:rsidR="005A4543" w:rsidRPr="005A4543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16.3</w:t>
            </w:r>
          </w:p>
        </w:tc>
      </w:tr>
      <w:tr w:rsidR="006A333D" w:rsidRPr="008C6339" w14:paraId="4F01167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24428C61" w14:textId="3A7F0AAE" w:rsidR="005A4543" w:rsidRPr="005A4543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5A4543">
              <w:rPr>
                <w:color w:val="000000"/>
                <w:sz w:val="18"/>
                <w:szCs w:val="18"/>
              </w:rPr>
              <w:t>Ecovía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28102D8C" w14:textId="36C980AA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FB01234" w14:textId="6B59D039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70B70D29" w14:textId="6F960C12" w:rsidR="005A4543" w:rsidRPr="005A4543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C73FDD5" w14:textId="6A5A07FF" w:rsidR="005A4543" w:rsidRPr="005A4543" w:rsidRDefault="005A4543" w:rsidP="005A4543">
            <w:pPr>
              <w:jc w:val="center"/>
              <w:rPr>
                <w:sz w:val="18"/>
                <w:szCs w:val="18"/>
              </w:rPr>
            </w:pPr>
            <w:r w:rsidRPr="005A4543">
              <w:rPr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DDA228" w14:textId="1AF1AC6A" w:rsidR="005A4543" w:rsidRPr="005A4543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9A2A0D6" w14:textId="44700BC4" w:rsidR="005A4543" w:rsidRPr="005A4543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5A4543">
              <w:rPr>
                <w:color w:val="000000"/>
                <w:sz w:val="18"/>
                <w:szCs w:val="18"/>
              </w:rPr>
              <w:t>-5.6</w:t>
            </w:r>
          </w:p>
        </w:tc>
      </w:tr>
      <w:tr w:rsidR="006A333D" w:rsidRPr="008C6339" w14:paraId="1E03E65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4406BEF" w14:textId="663032B0" w:rsidR="005A4543" w:rsidRPr="008C6339" w:rsidRDefault="005A4543" w:rsidP="005A4543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6799FC5" w14:textId="62157143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52F30A47" w14:textId="6BA703AF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0DE2B18" w14:textId="01454372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D894656" w14:textId="59390B0F" w:rsidR="005A4543" w:rsidRPr="005A4543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65C58F1" w14:textId="7C6A2373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6FCCC73A" w14:textId="0EDEF8C1" w:rsidR="005A4543" w:rsidRPr="008C6339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4.7</w:t>
            </w:r>
          </w:p>
        </w:tc>
      </w:tr>
      <w:tr w:rsidR="006A333D" w:rsidRPr="008C6339" w14:paraId="7EF74F8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6A7A126" w14:textId="1AF9AEE6" w:rsidR="005A4543" w:rsidRPr="00C24236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C24236">
              <w:rPr>
                <w:color w:val="000000"/>
                <w:sz w:val="18"/>
                <w:szCs w:val="18"/>
              </w:rPr>
              <w:t>Red Urbana de Transporte Articulado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DDDB9D" w14:textId="77B77C87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3EE156" w14:textId="5531321D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68578F22" w14:textId="5B5C721A" w:rsidR="005A4543" w:rsidRPr="00C24236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19A23A3" w14:textId="04923B0C" w:rsidR="005A4543" w:rsidRPr="00C24236" w:rsidRDefault="005A4543" w:rsidP="005A4543">
            <w:pPr>
              <w:jc w:val="center"/>
              <w:rPr>
                <w:sz w:val="18"/>
                <w:szCs w:val="18"/>
              </w:rPr>
            </w:pPr>
            <w:r w:rsidRPr="00C24236">
              <w:rPr>
                <w:sz w:val="18"/>
                <w:szCs w:val="18"/>
              </w:rPr>
              <w:t>2.0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560EFD" w14:textId="78EFE88A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D89EA89" w14:textId="26B8E447" w:rsidR="005A4543" w:rsidRPr="00C24236" w:rsidRDefault="005A4543" w:rsidP="005A4543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C24236">
              <w:rPr>
                <w:color w:val="000000"/>
                <w:sz w:val="18"/>
                <w:szCs w:val="18"/>
              </w:rPr>
              <w:t>4.7</w:t>
            </w:r>
          </w:p>
        </w:tc>
      </w:tr>
      <w:tr w:rsidR="006A333D" w:rsidRPr="008C6339" w14:paraId="4FDCA27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70B2CC00" w14:textId="1E1A523C" w:rsidR="005A4543" w:rsidRPr="008C6339" w:rsidRDefault="005A4543" w:rsidP="005A4543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Pachuca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64913D0" w14:textId="72D1847C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C89D720" w14:textId="6AD48E31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1F0EA1D2" w14:textId="775FE575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59CB5806" w14:textId="34F2BCDB" w:rsidR="005A4543" w:rsidRPr="005A4543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8FCD2FE" w14:textId="5F43E111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46373AEE" w14:textId="4A1E3C44" w:rsidR="005A4543" w:rsidRPr="008C6339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-0.6</w:t>
            </w:r>
          </w:p>
        </w:tc>
      </w:tr>
      <w:tr w:rsidR="006A333D" w:rsidRPr="008C6339" w14:paraId="2B37D55E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5E5084B1" w14:textId="5AA08537" w:rsidR="005A4543" w:rsidRPr="00C24236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C24236">
              <w:rPr>
                <w:color w:val="000000"/>
                <w:sz w:val="18"/>
                <w:szCs w:val="18"/>
              </w:rPr>
              <w:t>Tuzobús</w:t>
            </w:r>
            <w:proofErr w:type="spellEnd"/>
            <w:r w:rsidRPr="00C24236">
              <w:rPr>
                <w:color w:val="000000"/>
                <w:sz w:val="18"/>
                <w:szCs w:val="18"/>
              </w:rPr>
              <w:t xml:space="preserve"> </w:t>
            </w:r>
            <w:r w:rsidR="00F74693">
              <w:rPr>
                <w:color w:val="000000"/>
                <w:sz w:val="18"/>
                <w:szCs w:val="18"/>
              </w:rPr>
              <w:t>Servicio T</w:t>
            </w:r>
            <w:r w:rsidRPr="00C24236">
              <w:rPr>
                <w:color w:val="000000"/>
                <w:sz w:val="18"/>
                <w:szCs w:val="18"/>
              </w:rPr>
              <w:t>roncal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1FF6A9E" w14:textId="2605642B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AA13F4" w14:textId="37E09F03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6DCC4856" w14:textId="3F410451" w:rsidR="005A4543" w:rsidRPr="00C24236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79EDECA" w14:textId="3C4F632E" w:rsidR="005A4543" w:rsidRPr="00C24236" w:rsidRDefault="005A4543" w:rsidP="005A4543">
            <w:pPr>
              <w:jc w:val="center"/>
              <w:rPr>
                <w:sz w:val="18"/>
                <w:szCs w:val="18"/>
              </w:rPr>
            </w:pPr>
            <w:r w:rsidRPr="00C24236">
              <w:rPr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D5B243" w14:textId="4C9CA7B0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524AE19" w14:textId="30D9EBD2" w:rsidR="005A4543" w:rsidRPr="00C24236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-1.6</w:t>
            </w:r>
          </w:p>
        </w:tc>
      </w:tr>
      <w:tr w:rsidR="006A333D" w:rsidRPr="008C6339" w14:paraId="104EE264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8013A49" w14:textId="3CC05E0F" w:rsidR="005A4543" w:rsidRPr="00C24236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C24236">
              <w:rPr>
                <w:color w:val="000000"/>
                <w:sz w:val="18"/>
                <w:szCs w:val="18"/>
              </w:rPr>
              <w:t>Tuzobús</w:t>
            </w:r>
            <w:proofErr w:type="spellEnd"/>
            <w:r w:rsidRPr="00C24236">
              <w:rPr>
                <w:color w:val="000000"/>
                <w:sz w:val="18"/>
                <w:szCs w:val="18"/>
              </w:rPr>
              <w:t xml:space="preserve"> </w:t>
            </w:r>
            <w:r w:rsidR="00F74693">
              <w:rPr>
                <w:color w:val="000000"/>
                <w:sz w:val="18"/>
                <w:szCs w:val="18"/>
              </w:rPr>
              <w:t>Servicio A</w:t>
            </w:r>
            <w:r w:rsidRPr="00C24236">
              <w:rPr>
                <w:color w:val="000000"/>
                <w:sz w:val="18"/>
                <w:szCs w:val="18"/>
              </w:rPr>
              <w:t>limentador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225D2C6" w14:textId="2023F9D8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01397A7" w14:textId="1F349E8D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0AAD8B1C" w14:textId="40B33AD9" w:rsidR="005A4543" w:rsidRPr="00C24236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96CCB8A" w14:textId="36E57671" w:rsidR="005A4543" w:rsidRPr="00C24236" w:rsidRDefault="005A4543" w:rsidP="005A4543">
            <w:pPr>
              <w:jc w:val="center"/>
              <w:rPr>
                <w:sz w:val="18"/>
                <w:szCs w:val="18"/>
              </w:rPr>
            </w:pPr>
            <w:r w:rsidRPr="00C24236">
              <w:rPr>
                <w:sz w:val="18"/>
                <w:szCs w:val="18"/>
              </w:rPr>
              <w:t>0.4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DC93E0E" w14:textId="1BFD9E33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3C5E7F85" w14:textId="6BAAD980" w:rsidR="005A4543" w:rsidRPr="00C24236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0.1</w:t>
            </w:r>
          </w:p>
        </w:tc>
      </w:tr>
      <w:tr w:rsidR="006A333D" w:rsidRPr="008C6339" w14:paraId="0ACC225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3D4FDE56" w14:textId="1466EE93" w:rsidR="005A4543" w:rsidRPr="008C6339" w:rsidRDefault="005A4543" w:rsidP="005A4543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115213" w14:textId="4BDB469B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866BA7" w14:textId="363093E8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62DCF42E" w14:textId="00A6FED5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-9.6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DEA6CD3" w14:textId="218AD2CD" w:rsidR="005A4543" w:rsidRPr="005A4543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55D9B78" w14:textId="65C5B666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32202A4" w14:textId="6CF347AC" w:rsidR="005A4543" w:rsidRPr="008C6339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-7.5</w:t>
            </w:r>
          </w:p>
        </w:tc>
      </w:tr>
      <w:tr w:rsidR="006A333D" w:rsidRPr="008C6339" w14:paraId="40446C0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544D8E56" w14:textId="4C11871F" w:rsidR="005A4543" w:rsidRPr="00C24236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C24236">
              <w:rPr>
                <w:color w:val="000000"/>
                <w:sz w:val="18"/>
                <w:szCs w:val="18"/>
              </w:rPr>
              <w:t>Vivebús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3E5A5E52" w14:textId="577990FE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BE14AE7" w14:textId="6DBC4D37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7D0354F5" w14:textId="6BEB3B3A" w:rsidR="005A4543" w:rsidRPr="00C24236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-9.6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6DDC758" w14:textId="3A4C10D7" w:rsidR="005A4543" w:rsidRPr="00C24236" w:rsidRDefault="005A4543" w:rsidP="005A4543">
            <w:pPr>
              <w:jc w:val="center"/>
              <w:rPr>
                <w:sz w:val="18"/>
                <w:szCs w:val="18"/>
              </w:rPr>
            </w:pPr>
            <w:r w:rsidRPr="00C24236">
              <w:rPr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5353F28" w14:textId="132EC9D2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06C4A040" w14:textId="05013C3C" w:rsidR="005A4543" w:rsidRPr="00C24236" w:rsidRDefault="005A4543" w:rsidP="005A4543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C24236">
              <w:rPr>
                <w:color w:val="000000"/>
                <w:sz w:val="18"/>
                <w:szCs w:val="18"/>
              </w:rPr>
              <w:t>-7.5</w:t>
            </w:r>
          </w:p>
        </w:tc>
      </w:tr>
      <w:tr w:rsidR="006A333D" w:rsidRPr="008C6339" w14:paraId="1BFB7595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BF0110C" w14:textId="1B706D17" w:rsidR="005A4543" w:rsidRPr="008C6339" w:rsidRDefault="005A4543" w:rsidP="005A4543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Querétaro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CAB30D" w14:textId="4315D409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43F4AD" w14:textId="37743E74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340E93D3" w14:textId="018CB22D" w:rsidR="005A4543" w:rsidRPr="008C6339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03B5709" w14:textId="0D9C0726" w:rsidR="005A4543" w:rsidRPr="005A4543" w:rsidRDefault="005A4543" w:rsidP="005A4543">
            <w:pPr>
              <w:jc w:val="center"/>
              <w:rPr>
                <w:b/>
                <w:bCs/>
                <w:sz w:val="18"/>
                <w:szCs w:val="18"/>
              </w:rPr>
            </w:pPr>
            <w:r w:rsidRPr="005A4543">
              <w:rPr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86D05B" w14:textId="35CAE305" w:rsidR="005A4543" w:rsidRPr="008C6339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1F415F7" w14:textId="43740E38" w:rsidR="005A4543" w:rsidRPr="008C6339" w:rsidRDefault="005A4543" w:rsidP="005A4543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56.5</w:t>
            </w:r>
          </w:p>
        </w:tc>
      </w:tr>
      <w:tr w:rsidR="006A333D" w:rsidRPr="008C6339" w14:paraId="4270D049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8DA883C" w14:textId="565262F1" w:rsidR="005A4543" w:rsidRPr="00C24236" w:rsidRDefault="005A4543" w:rsidP="00ED7ED2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C24236">
              <w:rPr>
                <w:color w:val="000000"/>
                <w:sz w:val="18"/>
                <w:szCs w:val="18"/>
              </w:rPr>
              <w:t>Qrobús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12A914A1" w14:textId="31AAA745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B892C1E" w14:textId="7ADFD53C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86E6D9D" w14:textId="78045076" w:rsidR="005A4543" w:rsidRPr="00C24236" w:rsidRDefault="005A4543" w:rsidP="005A4543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71.0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65BD1D7" w14:textId="588FADD6" w:rsidR="005A4543" w:rsidRPr="00C24236" w:rsidRDefault="005A4543" w:rsidP="005A4543">
            <w:pPr>
              <w:jc w:val="center"/>
              <w:rPr>
                <w:sz w:val="18"/>
                <w:szCs w:val="18"/>
              </w:rPr>
            </w:pPr>
            <w:r w:rsidRPr="00C24236">
              <w:rPr>
                <w:sz w:val="18"/>
                <w:szCs w:val="18"/>
              </w:rPr>
              <w:t>0.1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B8DF881" w14:textId="1B0CC509" w:rsidR="005A4543" w:rsidRPr="00C24236" w:rsidRDefault="005A4543" w:rsidP="005A4543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 w:rsidRPr="00C24236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008326B6" w14:textId="53EF9906" w:rsidR="005A4543" w:rsidRPr="00C24236" w:rsidRDefault="005A4543" w:rsidP="005A4543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C24236">
              <w:rPr>
                <w:color w:val="000000"/>
                <w:sz w:val="18"/>
                <w:szCs w:val="18"/>
              </w:rPr>
              <w:t>56.5</w:t>
            </w:r>
          </w:p>
        </w:tc>
      </w:tr>
    </w:tbl>
    <w:p w14:paraId="7CF354E3" w14:textId="7901DE42" w:rsidR="004063EB" w:rsidRDefault="004063EB" w:rsidP="00ED7ED2">
      <w:pPr>
        <w:ind w:left="742" w:hanging="630"/>
        <w:rPr>
          <w:color w:val="4D565E"/>
          <w:sz w:val="16"/>
          <w:szCs w:val="16"/>
          <w:lang w:val="es-MX"/>
        </w:rPr>
      </w:pPr>
      <w:r w:rsidRPr="00567685">
        <w:rPr>
          <w:color w:val="4D565E"/>
          <w:sz w:val="16"/>
          <w:szCs w:val="16"/>
          <w:vertAlign w:val="superscript"/>
          <w:lang w:val="es-MX"/>
        </w:rPr>
        <w:t>1</w:t>
      </w:r>
      <w:r w:rsidR="007E6FDD">
        <w:rPr>
          <w:color w:val="4D565E"/>
          <w:sz w:val="16"/>
          <w:szCs w:val="16"/>
          <w:vertAlign w:val="superscript"/>
          <w:lang w:val="es-MX"/>
        </w:rPr>
        <w:t>/</w:t>
      </w:r>
      <w:r w:rsidRPr="00567685">
        <w:rPr>
          <w:color w:val="4D565E"/>
          <w:sz w:val="16"/>
          <w:szCs w:val="16"/>
          <w:lang w:val="es-MX"/>
        </w:rPr>
        <w:tab/>
        <w:t>Cifras preliminares.</w:t>
      </w:r>
    </w:p>
    <w:p w14:paraId="1088DE8F" w14:textId="4F61E04B" w:rsidR="005761C3" w:rsidRPr="00567685" w:rsidRDefault="005761C3" w:rsidP="00ED7ED2">
      <w:pPr>
        <w:ind w:left="742" w:hanging="630"/>
        <w:rPr>
          <w:color w:val="4D565E"/>
          <w:sz w:val="16"/>
          <w:szCs w:val="16"/>
          <w:lang w:val="es-MX"/>
        </w:rPr>
      </w:pPr>
      <w:r w:rsidRPr="005761C3">
        <w:rPr>
          <w:color w:val="4D565E"/>
          <w:sz w:val="16"/>
          <w:szCs w:val="16"/>
          <w:vertAlign w:val="superscript"/>
          <w:lang w:val="es-MX"/>
        </w:rPr>
        <w:t>2/</w:t>
      </w:r>
      <w:r>
        <w:rPr>
          <w:color w:val="4D565E"/>
          <w:sz w:val="16"/>
          <w:szCs w:val="16"/>
          <w:lang w:val="es-MX"/>
        </w:rPr>
        <w:tab/>
        <w:t>Los totales de pasajer</w:t>
      </w:r>
      <w:r w:rsidR="00ED7ED2">
        <w:rPr>
          <w:color w:val="4D565E"/>
          <w:sz w:val="16"/>
          <w:szCs w:val="16"/>
          <w:lang w:val="es-MX"/>
        </w:rPr>
        <w:t>as/</w:t>
      </w:r>
      <w:r>
        <w:rPr>
          <w:color w:val="4D565E"/>
          <w:sz w:val="16"/>
          <w:szCs w:val="16"/>
          <w:lang w:val="es-MX"/>
        </w:rPr>
        <w:t>os transportados y kilómetros recorridos en Monterrey</w:t>
      </w:r>
      <w:r w:rsidR="00BB3030">
        <w:rPr>
          <w:color w:val="4D565E"/>
          <w:sz w:val="16"/>
          <w:szCs w:val="16"/>
          <w:lang w:val="es-MX"/>
        </w:rPr>
        <w:t>,</w:t>
      </w:r>
      <w:r>
        <w:rPr>
          <w:color w:val="4D565E"/>
          <w:sz w:val="16"/>
          <w:szCs w:val="16"/>
          <w:lang w:val="es-MX"/>
        </w:rPr>
        <w:t xml:space="preserve"> para 2023, incluyen los datos del </w:t>
      </w:r>
      <w:r w:rsidR="008B3F9F">
        <w:rPr>
          <w:color w:val="4D565E"/>
          <w:sz w:val="16"/>
          <w:szCs w:val="16"/>
          <w:lang w:val="es-MX"/>
        </w:rPr>
        <w:t>sub</w:t>
      </w:r>
      <w:r w:rsidR="00ED7ED2">
        <w:rPr>
          <w:color w:val="4D565E"/>
          <w:sz w:val="16"/>
          <w:szCs w:val="16"/>
          <w:lang w:val="es-MX"/>
        </w:rPr>
        <w:t>s</w:t>
      </w:r>
      <w:r w:rsidR="008B3F9F">
        <w:rPr>
          <w:color w:val="4D565E"/>
          <w:sz w:val="16"/>
          <w:szCs w:val="16"/>
          <w:lang w:val="es-MX"/>
        </w:rPr>
        <w:t>istema</w:t>
      </w:r>
      <w:r>
        <w:rPr>
          <w:color w:val="4D565E"/>
          <w:sz w:val="16"/>
          <w:szCs w:val="16"/>
          <w:lang w:val="es-MX"/>
        </w:rPr>
        <w:t xml:space="preserve"> M</w:t>
      </w:r>
      <w:r w:rsidR="00B865D0">
        <w:rPr>
          <w:color w:val="4D565E"/>
          <w:sz w:val="16"/>
          <w:szCs w:val="16"/>
          <w:lang w:val="es-MX"/>
        </w:rPr>
        <w:t>etro</w:t>
      </w:r>
      <w:r>
        <w:rPr>
          <w:color w:val="4D565E"/>
          <w:sz w:val="16"/>
          <w:szCs w:val="16"/>
          <w:lang w:val="es-MX"/>
        </w:rPr>
        <w:t>bús</w:t>
      </w:r>
      <w:r w:rsidR="00020AE1">
        <w:rPr>
          <w:color w:val="4D565E"/>
          <w:sz w:val="16"/>
          <w:szCs w:val="16"/>
          <w:lang w:val="es-MX"/>
        </w:rPr>
        <w:t>,</w:t>
      </w:r>
      <w:r>
        <w:rPr>
          <w:color w:val="4D565E"/>
          <w:sz w:val="16"/>
          <w:szCs w:val="16"/>
          <w:lang w:val="es-MX"/>
        </w:rPr>
        <w:t xml:space="preserve"> </w:t>
      </w:r>
      <w:r w:rsidR="00BB5ACF">
        <w:rPr>
          <w:color w:val="4D565E"/>
          <w:sz w:val="16"/>
          <w:szCs w:val="16"/>
          <w:lang w:val="es-MX"/>
        </w:rPr>
        <w:t>m</w:t>
      </w:r>
      <w:r>
        <w:rPr>
          <w:color w:val="4D565E"/>
          <w:sz w:val="16"/>
          <w:szCs w:val="16"/>
          <w:lang w:val="es-MX"/>
        </w:rPr>
        <w:t>ismo que dejó de operar en septiembre de 2024.</w:t>
      </w:r>
    </w:p>
    <w:p w14:paraId="1E0C8200" w14:textId="77777777" w:rsidR="004063EB" w:rsidRPr="00567685" w:rsidRDefault="004063EB" w:rsidP="00ED7ED2">
      <w:pPr>
        <w:ind w:left="742" w:hanging="630"/>
        <w:rPr>
          <w:color w:val="4D565E"/>
          <w:sz w:val="16"/>
          <w:szCs w:val="16"/>
          <w:lang w:val="es-MX"/>
        </w:rPr>
      </w:pPr>
      <w:r w:rsidRPr="00567685">
        <w:rPr>
          <w:color w:val="4D565E"/>
          <w:sz w:val="16"/>
          <w:szCs w:val="16"/>
          <w:lang w:val="es-MX"/>
        </w:rPr>
        <w:t>Fuente:</w:t>
      </w:r>
      <w:r w:rsidRPr="00567685">
        <w:rPr>
          <w:color w:val="4D565E"/>
          <w:sz w:val="16"/>
          <w:szCs w:val="16"/>
          <w:lang w:val="es-MX"/>
        </w:rPr>
        <w:tab/>
      </w:r>
      <w:proofErr w:type="spellStart"/>
      <w:r w:rsidRPr="00567685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67685">
        <w:rPr>
          <w:color w:val="4D565E"/>
          <w:sz w:val="16"/>
          <w:szCs w:val="16"/>
          <w:lang w:val="es-MX"/>
        </w:rPr>
        <w:t>. Estadística de Transporte Urbano de Pasajeros (</w:t>
      </w:r>
      <w:proofErr w:type="spellStart"/>
      <w:r w:rsidRPr="00567685">
        <w:rPr>
          <w:smallCaps/>
          <w:color w:val="4D565E"/>
          <w:sz w:val="16"/>
          <w:szCs w:val="16"/>
          <w:lang w:val="es-MX"/>
        </w:rPr>
        <w:t>etup</w:t>
      </w:r>
      <w:proofErr w:type="spellEnd"/>
      <w:r w:rsidRPr="00567685">
        <w:rPr>
          <w:color w:val="4D565E"/>
          <w:sz w:val="16"/>
          <w:szCs w:val="16"/>
          <w:lang w:val="es-MX"/>
        </w:rPr>
        <w:t>), 2024.</w:t>
      </w:r>
    </w:p>
    <w:bookmarkEnd w:id="2"/>
    <w:p w14:paraId="5F08C35F" w14:textId="565E7986" w:rsidR="00FA134B" w:rsidRPr="00D7544F" w:rsidRDefault="000C49A9" w:rsidP="002E14F9">
      <w:pPr>
        <w:pStyle w:val="Prrafodelista"/>
        <w:spacing w:after="240"/>
        <w:ind w:left="0"/>
        <w:jc w:val="center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lastRenderedPageBreak/>
        <w:t xml:space="preserve">i. </w:t>
      </w:r>
      <w:r w:rsidR="00FA134B" w:rsidRPr="00D7544F">
        <w:rPr>
          <w:b/>
          <w:bCs/>
          <w:smallCaps/>
          <w:sz w:val="26"/>
          <w:szCs w:val="26"/>
        </w:rPr>
        <w:t>ficha 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7914"/>
      </w:tblGrid>
      <w:tr w:rsidR="00D7544F" w:rsidRPr="00FB1950" w14:paraId="6E2E306C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0604ECFD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Antecedentes</w:t>
            </w:r>
          </w:p>
        </w:tc>
        <w:tc>
          <w:tcPr>
            <w:tcW w:w="7881" w:type="dxa"/>
            <w:vAlign w:val="center"/>
            <w:hideMark/>
          </w:tcPr>
          <w:p w14:paraId="06044DED" w14:textId="12F97496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 Estadística de Transporte Urbano de Pasajeros (</w:t>
            </w:r>
            <w:proofErr w:type="spellStart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etup</w:t>
            </w:r>
            <w:proofErr w:type="spellEnd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)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presenta las principales características y evolución de los diferentes sistemas estructurados de transporte urbano</w:t>
            </w:r>
            <w:r w:rsidR="006059F1">
              <w:rPr>
                <w:rFonts w:ascii="Arial" w:hAnsi="Arial" w:cs="Arial"/>
                <w:sz w:val="16"/>
                <w:szCs w:val="16"/>
                <w:lang w:val="es-MX"/>
              </w:rPr>
              <w:t xml:space="preserve">. Estos los administran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organismos públicos o privados que prestan este tipo de servicio en las principales ciudades del país.</w:t>
            </w:r>
          </w:p>
        </w:tc>
      </w:tr>
      <w:tr w:rsidR="00D7544F" w:rsidRPr="00FB1950" w14:paraId="79976623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7D048954" w14:textId="38A54244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Periodicidad de difusión </w:t>
            </w:r>
          </w:p>
        </w:tc>
        <w:tc>
          <w:tcPr>
            <w:tcW w:w="7881" w:type="dxa"/>
            <w:vAlign w:val="center"/>
            <w:hideMark/>
          </w:tcPr>
          <w:p w14:paraId="32156383" w14:textId="22ADF111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 serie estadística se presenta de forma mensual y se difunde de acuerdo con el Calendario de Difusión de la Información Estadística y Geográfica</w:t>
            </w:r>
            <w:r w:rsidR="004569B0">
              <w:rPr>
                <w:rFonts w:ascii="Arial" w:hAnsi="Arial" w:cs="Arial"/>
                <w:sz w:val="16"/>
                <w:szCs w:val="16"/>
                <w:lang w:val="es-MX"/>
              </w:rPr>
              <w:t xml:space="preserve"> y de Interés Nacional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D7544F" w:rsidRPr="00FB1950" w14:paraId="6354C63C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40364CD8" w14:textId="77777777" w:rsidR="00D7544F" w:rsidRPr="001209E5" w:rsidRDefault="00D7544F" w:rsidP="002E14F9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Cobertura geográfica</w:t>
            </w:r>
          </w:p>
        </w:tc>
        <w:tc>
          <w:tcPr>
            <w:tcW w:w="7881" w:type="dxa"/>
            <w:vAlign w:val="center"/>
            <w:hideMark/>
          </w:tcPr>
          <w:p w14:paraId="7E2EC552" w14:textId="7EF8DA9E" w:rsidR="00D7544F" w:rsidRPr="001209E5" w:rsidRDefault="00D7544F" w:rsidP="002E14F9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Los conceptos</w:t>
            </w:r>
            <w:r w:rsidR="002E14F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presentan información de los sistemas estructurados de transporte</w:t>
            </w:r>
            <w:r w:rsidR="002E14F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de pasajeros de la Zona Metropolitana del Valle de México, así como de las ciudades de Guadalajara, León, Monterrey, Puebla, Pachuca, Chihuahua y Querétaro.</w:t>
            </w:r>
          </w:p>
        </w:tc>
      </w:tr>
      <w:tr w:rsidR="00D7544F" w:rsidRPr="00FB1950" w14:paraId="20045611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4645D7EB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Cobertura temática</w:t>
            </w:r>
          </w:p>
        </w:tc>
        <w:tc>
          <w:tcPr>
            <w:tcW w:w="7881" w:type="dxa"/>
            <w:vAlign w:val="center"/>
            <w:hideMark/>
          </w:tcPr>
          <w:p w14:paraId="00793056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Las principales características operativas de los sistemas de transporte urbano de pasajeros que se publican son:</w:t>
            </w:r>
          </w:p>
          <w:p w14:paraId="443FFE2D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Pasajeros transportados</w:t>
            </w:r>
          </w:p>
          <w:p w14:paraId="6606E142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Kilómetros recorridos</w:t>
            </w:r>
          </w:p>
          <w:p w14:paraId="30FC8F46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Número líneas o rutas</w:t>
            </w:r>
          </w:p>
          <w:p w14:paraId="6411324A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Longitud del servicio</w:t>
            </w:r>
          </w:p>
          <w:p w14:paraId="02C33420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Unidades en existencia</w:t>
            </w:r>
          </w:p>
          <w:p w14:paraId="15B3710A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Unidades en operación</w:t>
            </w:r>
          </w:p>
        </w:tc>
      </w:tr>
      <w:tr w:rsidR="00D7544F" w:rsidRPr="00FB1950" w14:paraId="5D17496D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616694F4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Consideraciones</w:t>
            </w:r>
          </w:p>
        </w:tc>
        <w:tc>
          <w:tcPr>
            <w:tcW w:w="7881" w:type="dxa"/>
            <w:vAlign w:val="center"/>
            <w:hideMark/>
          </w:tcPr>
          <w:p w14:paraId="376D391F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La información de la </w:t>
            </w:r>
            <w:proofErr w:type="spellStart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etup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se obtiene a partir de los registros que suministran las unidades administrativas de los siguientes sistemas de transporte urbano de pasajeros:</w:t>
            </w:r>
          </w:p>
          <w:p w14:paraId="743523FD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Chihuahua: Operadora de Transporte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Vivebús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2021.</w:t>
            </w:r>
          </w:p>
          <w:p w14:paraId="35B296EC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Guadalajara: </w:t>
            </w:r>
          </w:p>
          <w:p w14:paraId="1F54B8DF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Trolebús (autobuses eléctricos), cifras disponibles a partir de 1997.</w:t>
            </w:r>
          </w:p>
          <w:p w14:paraId="10451463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Tren Eléctrico Urbano (tren metropolitano), cifras disponibles a partir de 1997.</w:t>
            </w:r>
          </w:p>
          <w:p w14:paraId="452BD77B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Sistema de Transporte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Macrobús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Troncal (autobuses articulados), cifras disponibles a partir de 2011.</w:t>
            </w:r>
          </w:p>
          <w:p w14:paraId="3DF66865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Sistema de Transporte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Macrobús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Alimentador (autobuses), cifras disponibles a partir de 2012.</w:t>
            </w:r>
          </w:p>
          <w:p w14:paraId="310FB4F2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Sistema Integral del Tren Ligero (</w:t>
            </w:r>
            <w:proofErr w:type="spellStart"/>
            <w:r w:rsidRPr="00EE14F0">
              <w:rPr>
                <w:rFonts w:ascii="Arial" w:hAnsi="Arial" w:cs="Arial"/>
                <w:sz w:val="16"/>
                <w:szCs w:val="16"/>
                <w:lang w:val="es-MX"/>
              </w:rPr>
              <w:t>sitren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) (autobuses), cifras disponibles a partir de 2013.</w:t>
            </w:r>
          </w:p>
          <w:p w14:paraId="429D81FA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Mi Transporte Eléctrico (autobuses eléctricos), cifras disponibles a partir de 2021.</w:t>
            </w:r>
          </w:p>
          <w:p w14:paraId="2F903A66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Mi Macro Periférico Troncal (autobuses articulados), cifras disponibles a partir de 2022.</w:t>
            </w:r>
          </w:p>
          <w:p w14:paraId="4B1D2815" w14:textId="77777777" w:rsidR="00D7544F" w:rsidRPr="001209E5" w:rsidRDefault="00D7544F" w:rsidP="002E14F9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Mi Macro Periférico Alimentador (autobuses articulados), cifras disponibles a partir de 2022.</w:t>
            </w:r>
          </w:p>
          <w:p w14:paraId="38977CFB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León: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Optibús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2021.</w:t>
            </w:r>
          </w:p>
          <w:p w14:paraId="26A26A60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Monterrey: </w:t>
            </w:r>
          </w:p>
          <w:p w14:paraId="3FD79966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Sistema de Transporte Colectivo Metrorrey (tren metropolitano), cifras disponibles a partir de 1995.</w:t>
            </w:r>
          </w:p>
          <w:p w14:paraId="4D24C48E" w14:textId="29D1F39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Metrobús (autobuses articulados), </w:t>
            </w:r>
            <w:r w:rsidR="007C6707">
              <w:rPr>
                <w:rFonts w:ascii="Arial" w:hAnsi="Arial" w:cs="Arial"/>
                <w:sz w:val="16"/>
                <w:szCs w:val="16"/>
                <w:lang w:val="es-MX"/>
              </w:rPr>
              <w:t xml:space="preserve">cifras disponibles de 2008 a </w:t>
            </w:r>
            <w:r w:rsidR="00F97992">
              <w:rPr>
                <w:rFonts w:ascii="Arial" w:hAnsi="Arial" w:cs="Arial"/>
                <w:sz w:val="16"/>
                <w:szCs w:val="16"/>
                <w:lang w:val="es-MX"/>
              </w:rPr>
              <w:t>septiembre de 2024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14:paraId="16956803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Transmetro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2008.</w:t>
            </w:r>
          </w:p>
          <w:p w14:paraId="7CC3E831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Ecovía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2020.</w:t>
            </w:r>
          </w:p>
          <w:p w14:paraId="02AFAD58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Pachuca: </w:t>
            </w:r>
          </w:p>
          <w:p w14:paraId="2899C118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Tuzobús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troncal (autobuses), cifras disponibles a partir de 2018.</w:t>
            </w:r>
          </w:p>
          <w:p w14:paraId="2D916B12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Tuzobús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alimentador (autobuses), cifras disponibles a partir de 2018.</w:t>
            </w:r>
          </w:p>
          <w:p w14:paraId="3EC5689B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Ciudad de Puebla: Red Urbana de Transporte Articulado (autobuses), cifras disponibles a partir de 2022.</w:t>
            </w:r>
          </w:p>
          <w:p w14:paraId="364ADEB2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Querétaro: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Qrobús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2017.</w:t>
            </w:r>
          </w:p>
          <w:p w14:paraId="714E2B14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Valle de México: </w:t>
            </w:r>
          </w:p>
          <w:p w14:paraId="5ED784FE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Red de Transporte de Pasajeros (autobuses), cifras disponibles a partir de 1986.</w:t>
            </w:r>
          </w:p>
          <w:p w14:paraId="0D15DF51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Sistema de Transporte Colectivo Metro (tren metropolitano), cifras disponibles a partir de 1986.</w:t>
            </w:r>
          </w:p>
          <w:p w14:paraId="1B24CE24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Metrobús (autobuses articulados), cifras disponibles a partir de 2008.</w:t>
            </w:r>
          </w:p>
          <w:p w14:paraId="6E04F8E4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Trolebús (autobuses eléctricos), cifras disponibles a partir de 1995.</w:t>
            </w:r>
          </w:p>
          <w:p w14:paraId="4FCD3D69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Tren ligero (tren metropolitano), cifras disponibles a partir de 1995.</w:t>
            </w:r>
          </w:p>
          <w:p w14:paraId="0FB9C548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Mexicable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(teleféricos), cifras disponibles a partir de 2021.</w:t>
            </w:r>
          </w:p>
          <w:p w14:paraId="64D2105A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Mexibús (autobuses), cifras disponibles a partir de 2021.</w:t>
            </w:r>
          </w:p>
          <w:p w14:paraId="69CA4B8C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Tren Suburbano (tren), cifras disponibles a partir de 2008.</w:t>
            </w:r>
          </w:p>
          <w:p w14:paraId="10C1278F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Cablebús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(teleféricos), cifras disponibles a partir de 2021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D7544F" w:rsidRPr="00FB1950" w14:paraId="7141599E" w14:textId="77777777" w:rsidTr="00EE14F0">
        <w:trPr>
          <w:trHeight w:val="20"/>
          <w:jc w:val="center"/>
        </w:trPr>
        <w:tc>
          <w:tcPr>
            <w:tcW w:w="2041" w:type="dxa"/>
            <w:vAlign w:val="center"/>
          </w:tcPr>
          <w:p w14:paraId="6168C871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Nota al usuario</w:t>
            </w:r>
          </w:p>
        </w:tc>
        <w:tc>
          <w:tcPr>
            <w:tcW w:w="7881" w:type="dxa"/>
            <w:vAlign w:val="center"/>
          </w:tcPr>
          <w:p w14:paraId="0BDE7BD5" w14:textId="468166E2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Se actualizó la información de</w:t>
            </w:r>
            <w:r w:rsidR="004569B0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l</w:t>
            </w:r>
            <w:r w:rsidR="004569B0">
              <w:rPr>
                <w:rFonts w:ascii="Arial" w:hAnsi="Arial" w:cs="Arial"/>
                <w:sz w:val="16"/>
                <w:szCs w:val="16"/>
                <w:lang w:val="es-MX"/>
              </w:rPr>
              <w:t>os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subsistema</w:t>
            </w:r>
            <w:r w:rsidR="004569B0">
              <w:rPr>
                <w:rFonts w:ascii="Arial" w:hAnsi="Arial" w:cs="Arial"/>
                <w:sz w:val="16"/>
                <w:szCs w:val="16"/>
                <w:lang w:val="es-MX"/>
              </w:rPr>
              <w:t>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MX"/>
              </w:rPr>
              <w:t>Cablebús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(Zona Metropolitana del Valle de México) y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MX"/>
              </w:rPr>
              <w:t>Qrobús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(Querétaro).</w:t>
            </w:r>
          </w:p>
        </w:tc>
      </w:tr>
      <w:tr w:rsidR="00D7544F" w:rsidRPr="00FB1950" w14:paraId="0CC55A43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7317E7EC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Ligas de interés</w:t>
            </w:r>
          </w:p>
        </w:tc>
        <w:tc>
          <w:tcPr>
            <w:tcW w:w="7881" w:type="dxa"/>
            <w:vAlign w:val="center"/>
            <w:hideMark/>
          </w:tcPr>
          <w:p w14:paraId="77294DBB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09E5">
              <w:rPr>
                <w:rFonts w:ascii="Arial" w:hAnsi="Arial" w:cs="Arial"/>
                <w:sz w:val="16"/>
                <w:szCs w:val="16"/>
              </w:rPr>
              <w:t>Para más información, consúltese la página del Instituto:</w:t>
            </w:r>
          </w:p>
          <w:p w14:paraId="0697E8A9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Pr="00EE14F0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https://www.inegi.org.mx/programas/transporteurbano/</w:t>
              </w:r>
            </w:hyperlink>
          </w:p>
        </w:tc>
      </w:tr>
    </w:tbl>
    <w:p w14:paraId="699B6A03" w14:textId="77777777" w:rsidR="008D0219" w:rsidRPr="00BA7907" w:rsidRDefault="008D0219" w:rsidP="00FB195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color w:val="404040" w:themeColor="text1" w:themeTint="BF"/>
          <w:sz w:val="14"/>
          <w:szCs w:val="14"/>
          <w:lang w:val="es-ES_tradnl"/>
        </w:rPr>
      </w:pPr>
    </w:p>
    <w:p w14:paraId="308178BC" w14:textId="3976D9CD" w:rsidR="006D6FCF" w:rsidRPr="002A56CD" w:rsidRDefault="006D6FCF" w:rsidP="006D6FCF">
      <w:pPr>
        <w:pStyle w:val="NormalWeb"/>
        <w:spacing w:before="120" w:before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La información estadística y geográfica que genera el</w:t>
      </w:r>
      <w:r w:rsidR="008D0219"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 </w:t>
      </w:r>
      <w:proofErr w:type="spellStart"/>
      <w:r w:rsidR="008D0219" w:rsidRPr="002A56CD">
        <w:rPr>
          <w:rFonts w:ascii="Arial" w:hAnsi="Arial" w:cs="Arial"/>
          <w:i/>
          <w:iCs/>
          <w:smallCaps/>
          <w:color w:val="404040"/>
          <w:sz w:val="20"/>
          <w:szCs w:val="20"/>
          <w:lang w:val="es-ES_tradnl"/>
        </w:rPr>
        <w:t>inegi</w:t>
      </w:r>
      <w:proofErr w:type="spellEnd"/>
      <w:r w:rsidR="008D0219"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 </w:t>
      </w: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es un bien público y nos permite </w:t>
      </w:r>
    </w:p>
    <w:p w14:paraId="72019F68" w14:textId="77777777" w:rsidR="006D6FCF" w:rsidRPr="002A56CD" w:rsidRDefault="006D6FCF" w:rsidP="006D6FC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62188D80" w:rsidR="00A62AC7" w:rsidRPr="006D6FCF" w:rsidRDefault="006D6FCF" w:rsidP="00BA7907">
      <w:pPr>
        <w:spacing w:before="120"/>
        <w:contextualSpacing/>
        <w:jc w:val="center"/>
      </w:pPr>
      <w:r w:rsidRPr="00642716">
        <w:rPr>
          <w:noProof/>
        </w:rPr>
        <w:drawing>
          <wp:inline distT="0" distB="0" distL="0" distR="0" wp14:anchorId="44F62F18" wp14:editId="62BC0836">
            <wp:extent cx="229711" cy="222140"/>
            <wp:effectExtent l="0" t="0" r="0" b="6985"/>
            <wp:docPr id="1823378697" name="Imagen 1823378697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8BAA879" wp14:editId="0BDE0C44">
            <wp:extent cx="234725" cy="234725"/>
            <wp:effectExtent l="0" t="0" r="0" b="0"/>
            <wp:docPr id="1318967661" name="Imagen 1318967661" descr="Icon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60894C2A" wp14:editId="0E3BE1B2">
            <wp:extent cx="237490" cy="237490"/>
            <wp:effectExtent l="0" t="0" r="0" b="0"/>
            <wp:docPr id="2012627452" name="Imagen 2012627452" descr="Imagen que contiene objeto, reloj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2A4E1580" wp14:editId="109B8CF2">
            <wp:extent cx="233654" cy="233654"/>
            <wp:effectExtent l="0" t="0" r="0" b="0"/>
            <wp:docPr id="366264702" name="Imagen 366264702" descr="Logotip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3A7AD14B" wp14:editId="02B5894F">
            <wp:extent cx="1436914" cy="152592"/>
            <wp:effectExtent l="0" t="0" r="0" b="0"/>
            <wp:docPr id="2073755813" name="Imagen 2073755813" descr="Icono&#10;&#10;Descripción generada automáticament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6D6FCF" w:rsidSect="005A778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2" w:h="15842" w:code="1"/>
      <w:pgMar w:top="2126" w:right="1134" w:bottom="1418" w:left="1134" w:header="340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1940" w14:textId="77777777" w:rsidR="008B6A42" w:rsidRDefault="008B6A42">
      <w:r>
        <w:separator/>
      </w:r>
    </w:p>
  </w:endnote>
  <w:endnote w:type="continuationSeparator" w:id="0">
    <w:p w14:paraId="34067AB6" w14:textId="77777777" w:rsidR="008B6A42" w:rsidRDefault="008B6A42">
      <w:r>
        <w:continuationSeparator/>
      </w:r>
    </w:p>
  </w:endnote>
  <w:endnote w:type="continuationNotice" w:id="1">
    <w:p w14:paraId="10D7D71A" w14:textId="77777777" w:rsidR="008B6A42" w:rsidRDefault="008B6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7AE0" w14:textId="77777777" w:rsidR="009B1DDB" w:rsidRDefault="009B1D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85E7" w14:textId="77777777" w:rsidR="009B1DDB" w:rsidRDefault="009B1D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5313" w14:textId="77777777" w:rsidR="009B1DDB" w:rsidRDefault="009B1D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D717" w14:textId="77777777" w:rsidR="008B6A42" w:rsidRDefault="008B6A42">
      <w:r>
        <w:separator/>
      </w:r>
    </w:p>
  </w:footnote>
  <w:footnote w:type="continuationSeparator" w:id="0">
    <w:p w14:paraId="384CE33E" w14:textId="77777777" w:rsidR="008B6A42" w:rsidRDefault="008B6A42">
      <w:r>
        <w:continuationSeparator/>
      </w:r>
    </w:p>
  </w:footnote>
  <w:footnote w:type="continuationNotice" w:id="1">
    <w:p w14:paraId="1047F266" w14:textId="77777777" w:rsidR="008B6A42" w:rsidRDefault="008B6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4DBF" w14:textId="5E53CFCF" w:rsidR="007259CE" w:rsidRDefault="00CD71D6">
    <w:pPr>
      <w:pStyle w:val="Encabezado"/>
    </w:pPr>
    <w:r>
      <w:rPr>
        <w:noProof/>
      </w:rPr>
      <w:drawing>
        <wp:anchor distT="0" distB="0" distL="114300" distR="114300" simplePos="0" relativeHeight="251695104" behindDoc="1" locked="0" layoutInCell="0" allowOverlap="1" wp14:anchorId="5E3784CE" wp14:editId="025DAA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77255" cy="7734935"/>
          <wp:effectExtent l="0" t="0" r="0" b="0"/>
          <wp:wrapNone/>
          <wp:docPr id="26603528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7734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7D3326EF" w:rsidR="009D653F" w:rsidRPr="00354409" w:rsidRDefault="00D12016" w:rsidP="002F38F3">
    <w:pPr>
      <w:pStyle w:val="Encabezado"/>
      <w:jc w:val="right"/>
      <w:rPr>
        <w:rFonts w:ascii="Arial Black" w:hAnsi="Arial Black"/>
        <w:b/>
        <w:color w:val="07BFBA"/>
      </w:rPr>
    </w:pPr>
    <w:r w:rsidRPr="00354409">
      <w:rPr>
        <w:rFonts w:ascii="Arial Black" w:hAnsi="Arial Black"/>
        <w:b/>
        <w:noProof/>
        <w:color w:val="07BFBA"/>
      </w:rPr>
      <mc:AlternateContent>
        <mc:Choice Requires="wpg">
          <w:drawing>
            <wp:anchor distT="0" distB="0" distL="114300" distR="114300" simplePos="0" relativeHeight="251687936" behindDoc="1" locked="0" layoutInCell="1" allowOverlap="0" wp14:anchorId="262B1E75" wp14:editId="636EF9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68800" cy="1227600"/>
              <wp:effectExtent l="0" t="0" r="3810" b="0"/>
              <wp:wrapNone/>
              <wp:docPr id="116952215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800" cy="1227600"/>
                        <a:chOff x="0" y="0"/>
                        <a:chExt cx="7768590" cy="1227455"/>
                      </a:xfrm>
                    </wpg:grpSpPr>
                    <pic:pic xmlns:pic="http://schemas.openxmlformats.org/drawingml/2006/picture">
                      <pic:nvPicPr>
                        <pic:cNvPr id="113484212" name="Imagen 1" descr="Gráfico,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859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65098514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9667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E9A94" id="Grupo 4" o:spid="_x0000_s1026" style="position:absolute;margin-left:0;margin-top:0;width:611.7pt;height:96.65pt;z-index:-251628544;mso-position-horizontal-relative:page;mso-position-vertical-relative:page;mso-width-relative:margin;mso-height-relative:margin" coordsize="77685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MTk2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Gráfico, Icono&#10;&#10;Descripción generada automáticamente" style="position:absolute;width:77685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">
                <v:imagedata r:id="rId3" o:title="Gráfico, Icono&#10;&#10;Descripción generada automáticamente"/>
              </v:shape>
              <v:shape id="Imagen 277445007" o:spid="_x0000_s1028" type="#_x0000_t75" style="position:absolute;left:7196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">
                <v:imagedata r:id="rId4" o:title="" croptop="1051f" cropbottom="1051f"/>
              </v:shape>
              <w10:wrap anchorx="page" anchory="page"/>
            </v:group>
          </w:pict>
        </mc:Fallback>
      </mc:AlternateContent>
    </w:r>
    <w:r w:rsidR="009B1DDB" w:rsidRPr="009B1DDB">
      <w:rPr>
        <w:rFonts w:ascii="Arial Black" w:hAnsi="Arial Black"/>
        <w:b/>
        <w:color w:val="07BFBA"/>
      </w:rPr>
      <w:t xml:space="preserve"> </w:t>
    </w:r>
    <w:r w:rsidR="009B1DDB" w:rsidRPr="004F0207">
      <w:rPr>
        <w:rFonts w:ascii="Arial Black" w:hAnsi="Arial Black"/>
        <w:b/>
        <w:color w:val="07BFBA"/>
      </w:rPr>
      <w:t>BOLETÍN DE INDICADOR</w:t>
    </w:r>
    <w:r w:rsidR="009B1DDB">
      <w:rPr>
        <w:rFonts w:ascii="Arial Black" w:hAnsi="Arial Black"/>
        <w:b/>
        <w:color w:val="07BFBA"/>
      </w:rPr>
      <w:t xml:space="preserve"> 19/25</w:t>
    </w:r>
  </w:p>
  <w:p w14:paraId="03B7DDCE" w14:textId="77777777" w:rsidR="00040193" w:rsidRPr="00CD71D6" w:rsidRDefault="00040193" w:rsidP="00040193">
    <w:pPr>
      <w:pStyle w:val="Encabezado"/>
      <w:jc w:val="right"/>
      <w:rPr>
        <w:noProof/>
        <w:color w:val="404040"/>
      </w:rPr>
    </w:pPr>
  </w:p>
  <w:p w14:paraId="1F7DC996" w14:textId="62CECD03" w:rsidR="00040193" w:rsidRPr="00CD71D6" w:rsidRDefault="00C62C65" w:rsidP="00040193">
    <w:pPr>
      <w:pStyle w:val="Encabezado"/>
      <w:jc w:val="right"/>
      <w:rPr>
        <w:b/>
        <w:bCs/>
        <w:noProof/>
        <w:color w:val="404040"/>
      </w:rPr>
    </w:pPr>
    <w:r w:rsidRPr="00CD71D6">
      <w:rPr>
        <w:b/>
        <w:bCs/>
        <w:noProof/>
        <w:color w:val="404040"/>
      </w:rPr>
      <w:t>ESTADÍSTICA DE TRANSPORTE URBANO</w:t>
    </w:r>
  </w:p>
  <w:p w14:paraId="205506FC" w14:textId="5EE661BB" w:rsidR="00C62C65" w:rsidRPr="00CD71D6" w:rsidRDefault="00C62C65" w:rsidP="00040193">
    <w:pPr>
      <w:pStyle w:val="Encabezado"/>
      <w:jc w:val="right"/>
      <w:rPr>
        <w:b/>
        <w:bCs/>
        <w:noProof/>
        <w:color w:val="404040"/>
      </w:rPr>
    </w:pPr>
    <w:r w:rsidRPr="00CD71D6">
      <w:rPr>
        <w:b/>
        <w:bCs/>
        <w:noProof/>
        <w:color w:val="404040"/>
      </w:rPr>
      <w:t>DE PASAJEROS (ETUP)</w:t>
    </w:r>
  </w:p>
  <w:p w14:paraId="37AB48C6" w14:textId="04B605E9" w:rsidR="00040193" w:rsidRPr="00CD71D6" w:rsidRDefault="00127036" w:rsidP="00040193">
    <w:pPr>
      <w:pStyle w:val="Encabezado"/>
      <w:jc w:val="right"/>
      <w:rPr>
        <w:noProof/>
        <w:color w:val="404040"/>
      </w:rPr>
    </w:pPr>
    <w:r w:rsidRPr="00CD71D6">
      <w:rPr>
        <w:noProof/>
        <w:color w:val="404040"/>
      </w:rPr>
      <w:t>1</w:t>
    </w:r>
    <w:r w:rsidR="00C62C65" w:rsidRPr="00CD71D6">
      <w:rPr>
        <w:noProof/>
        <w:color w:val="404040"/>
      </w:rPr>
      <w:t>6</w:t>
    </w:r>
    <w:r w:rsidR="00040193" w:rsidRPr="00CD71D6">
      <w:rPr>
        <w:noProof/>
        <w:color w:val="404040"/>
      </w:rPr>
      <w:t xml:space="preserve"> de enero de 2025</w:t>
    </w:r>
  </w:p>
  <w:p w14:paraId="7024DFF3" w14:textId="31DCF9AB" w:rsidR="00E03FB3" w:rsidRPr="00CD71D6" w:rsidRDefault="00040193" w:rsidP="00040193">
    <w:pPr>
      <w:pStyle w:val="Encabezado"/>
      <w:jc w:val="right"/>
      <w:rPr>
        <w:bCs/>
        <w:color w:val="404040"/>
      </w:rPr>
    </w:pPr>
    <w:r w:rsidRPr="00CD71D6">
      <w:rPr>
        <w:bCs/>
        <w:color w:val="404040"/>
      </w:rPr>
      <w:t xml:space="preserve">Página </w:t>
    </w:r>
    <w:r w:rsidRPr="00CD71D6">
      <w:rPr>
        <w:bCs/>
        <w:color w:val="404040"/>
      </w:rPr>
      <w:fldChar w:fldCharType="begin"/>
    </w:r>
    <w:r w:rsidRPr="00CD71D6">
      <w:rPr>
        <w:bCs/>
        <w:color w:val="404040"/>
      </w:rPr>
      <w:instrText xml:space="preserve"> PAGE  \* Arabic </w:instrText>
    </w:r>
    <w:r w:rsidRPr="00CD71D6">
      <w:rPr>
        <w:bCs/>
        <w:color w:val="404040"/>
      </w:rPr>
      <w:fldChar w:fldCharType="separate"/>
    </w:r>
    <w:r w:rsidRPr="00CD71D6">
      <w:rPr>
        <w:bCs/>
        <w:color w:val="404040"/>
      </w:rPr>
      <w:t>1</w:t>
    </w:r>
    <w:r w:rsidRPr="00CD71D6">
      <w:rPr>
        <w:bCs/>
        <w:color w:val="404040"/>
      </w:rPr>
      <w:fldChar w:fldCharType="end"/>
    </w:r>
    <w:r w:rsidRPr="00CD71D6">
      <w:rPr>
        <w:bCs/>
        <w:color w:val="404040"/>
      </w:rPr>
      <w:t>/</w:t>
    </w:r>
    <w:r w:rsidR="00C62C65" w:rsidRPr="00CD71D6">
      <w:rPr>
        <w:bCs/>
        <w:color w:val="40404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D3" w14:textId="36E24CD5" w:rsidR="00537060" w:rsidRPr="001D4042" w:rsidRDefault="007A555A" w:rsidP="007A555A">
    <w:pPr>
      <w:pStyle w:val="Encabezado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79B8935E" wp14:editId="5430A742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72400" cy="1227455"/>
              <wp:effectExtent l="0" t="0" r="0" b="0"/>
              <wp:wrapNone/>
              <wp:docPr id="1756476050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27455"/>
                        <a:chOff x="0" y="0"/>
                        <a:chExt cx="7772400" cy="1227455"/>
                      </a:xfrm>
                    </wpg:grpSpPr>
                    <pic:pic xmlns:pic="http://schemas.openxmlformats.org/drawingml/2006/picture">
                      <pic:nvPicPr>
                        <pic:cNvPr id="182327872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5341465" name="Imagen 204519643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9667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D16D94" id="Grupo 2" o:spid="_x0000_s1026" style="position:absolute;margin-left:-56.7pt;margin-top:-14.2pt;width:612pt;height:96.65pt;z-index:-251639808" coordsize="77724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77724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">
                <v:imagedata r:id="rId3" o:title=""/>
              </v:shape>
              <v:shape id="Imagen 2045196431" o:spid="_x0000_s1028" type="#_x0000_t75" style="position:absolute;left:7196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">
                <v:imagedata r:id="rId4" o:title="" croptop="1051f" cropbottom="1051f"/>
              </v:shape>
            </v:group>
          </w:pict>
        </mc:Fallback>
      </mc:AlternateContent>
    </w:r>
    <w:r w:rsidR="00537060">
      <w:rPr>
        <w:rFonts w:ascii="Arial Black" w:hAnsi="Arial Black"/>
        <w:b/>
        <w:color w:val="00BFB3"/>
      </w:rPr>
      <w:t>BOLETÍN DE INDICADOR</w:t>
    </w:r>
  </w:p>
  <w:p w14:paraId="6A3D3868" w14:textId="77777777" w:rsidR="00040193" w:rsidRDefault="00040193" w:rsidP="00040193">
    <w:pPr>
      <w:pStyle w:val="Encabezado"/>
      <w:jc w:val="right"/>
      <w:rPr>
        <w:noProof/>
        <w:color w:val="404040" w:themeColor="text1" w:themeTint="BF"/>
      </w:rPr>
    </w:pPr>
  </w:p>
  <w:p w14:paraId="4926869E" w14:textId="3A47A978" w:rsidR="00040193" w:rsidRPr="00040193" w:rsidRDefault="003F3E27" w:rsidP="00040193">
    <w:pPr>
      <w:pStyle w:val="Encabezado"/>
      <w:jc w:val="right"/>
      <w:rPr>
        <w:noProof/>
        <w:color w:val="404040"/>
      </w:rPr>
    </w:pPr>
    <w:r w:rsidRPr="00040193">
      <w:rPr>
        <w:noProof/>
        <w:color w:val="404040"/>
      </w:rPr>
      <w:t>ENCUESTA MENSUAL DE</w:t>
    </w:r>
    <w:r w:rsidR="00040193" w:rsidRPr="00040193">
      <w:rPr>
        <w:noProof/>
        <w:color w:val="404040"/>
      </w:rPr>
      <w:t xml:space="preserve"> </w:t>
    </w:r>
    <w:r w:rsidRPr="00040193">
      <w:rPr>
        <w:noProof/>
        <w:color w:val="404040"/>
      </w:rPr>
      <w:t xml:space="preserve">OPINIÓN </w:t>
    </w:r>
  </w:p>
  <w:p w14:paraId="23099B1B" w14:textId="59E534C6" w:rsidR="003F3E27" w:rsidRPr="00040193" w:rsidRDefault="003F3E27" w:rsidP="00040193">
    <w:pPr>
      <w:pStyle w:val="Encabezado"/>
      <w:jc w:val="right"/>
      <w:rPr>
        <w:noProof/>
        <w:color w:val="404040"/>
      </w:rPr>
    </w:pPr>
    <w:r w:rsidRPr="00040193">
      <w:rPr>
        <w:noProof/>
        <w:color w:val="404040"/>
      </w:rPr>
      <w:t>EMPRESARIAL (EMOE)</w:t>
    </w:r>
  </w:p>
  <w:p w14:paraId="3549E8CB" w14:textId="1B76DEA2" w:rsidR="003F3E27" w:rsidRPr="00040193" w:rsidRDefault="003F3E27" w:rsidP="00040193">
    <w:pPr>
      <w:pStyle w:val="Encabezado"/>
      <w:jc w:val="right"/>
      <w:rPr>
        <w:b/>
        <w:bCs/>
        <w:noProof/>
        <w:color w:val="404040"/>
      </w:rPr>
    </w:pPr>
    <w:r w:rsidRPr="00040193">
      <w:rPr>
        <w:b/>
        <w:bCs/>
        <w:noProof/>
        <w:color w:val="404040"/>
      </w:rPr>
      <w:t>INDICADOR DE CONFIANZA</w:t>
    </w:r>
    <w:r w:rsidR="00040193" w:rsidRPr="00040193">
      <w:rPr>
        <w:b/>
        <w:bCs/>
        <w:noProof/>
        <w:color w:val="404040"/>
      </w:rPr>
      <w:t xml:space="preserve"> </w:t>
    </w:r>
    <w:r w:rsidRPr="00040193">
      <w:rPr>
        <w:b/>
        <w:bCs/>
        <w:noProof/>
        <w:color w:val="404040"/>
      </w:rPr>
      <w:t>EMPRESARIAL</w:t>
    </w:r>
  </w:p>
  <w:p w14:paraId="6DE9B4CC" w14:textId="77777777" w:rsidR="00040193" w:rsidRDefault="00040193" w:rsidP="00040193">
    <w:pPr>
      <w:pStyle w:val="Encabezado"/>
      <w:jc w:val="right"/>
      <w:rPr>
        <w:noProof/>
        <w:color w:val="404040"/>
      </w:rPr>
    </w:pPr>
    <w:r>
      <w:rPr>
        <w:noProof/>
        <w:color w:val="404040"/>
      </w:rPr>
      <w:t>3 de enero de 2025</w:t>
    </w:r>
  </w:p>
  <w:p w14:paraId="75AAFCAD" w14:textId="0614FAE4" w:rsidR="00537060" w:rsidRPr="00040193" w:rsidRDefault="00537060" w:rsidP="00040193">
    <w:pPr>
      <w:pStyle w:val="Encabezado"/>
      <w:jc w:val="right"/>
      <w:rPr>
        <w:bCs/>
        <w:color w:val="404040"/>
      </w:rPr>
    </w:pPr>
    <w:r w:rsidRPr="00040193">
      <w:rPr>
        <w:bCs/>
        <w:color w:val="404040"/>
      </w:rPr>
      <w:t xml:space="preserve">Página </w:t>
    </w:r>
    <w:r w:rsidRPr="00040193">
      <w:rPr>
        <w:bCs/>
        <w:color w:val="404040"/>
      </w:rPr>
      <w:fldChar w:fldCharType="begin"/>
    </w:r>
    <w:r w:rsidRPr="00040193">
      <w:rPr>
        <w:bCs/>
        <w:color w:val="404040"/>
      </w:rPr>
      <w:instrText xml:space="preserve"> PAGE  \* Arabic </w:instrText>
    </w:r>
    <w:r w:rsidRPr="00040193">
      <w:rPr>
        <w:bCs/>
        <w:color w:val="404040"/>
      </w:rPr>
      <w:fldChar w:fldCharType="separate"/>
    </w:r>
    <w:r w:rsidRPr="00040193">
      <w:rPr>
        <w:bCs/>
        <w:color w:val="404040"/>
      </w:rPr>
      <w:t>1</w:t>
    </w:r>
    <w:r w:rsidRPr="00040193">
      <w:rPr>
        <w:bCs/>
        <w:color w:val="404040"/>
      </w:rPr>
      <w:fldChar w:fldCharType="end"/>
    </w:r>
    <w:r w:rsidRPr="00040193">
      <w:rPr>
        <w:bCs/>
        <w:color w:val="404040"/>
      </w:rPr>
      <w:t>/</w:t>
    </w:r>
    <w:r w:rsidR="00C55A28" w:rsidRPr="00040193">
      <w:rPr>
        <w:bCs/>
        <w:color w:val="40404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CA54C2"/>
    <w:multiLevelType w:val="hybridMultilevel"/>
    <w:tmpl w:val="D5BC0F5A"/>
    <w:lvl w:ilvl="0" w:tplc="57D4F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30FE9"/>
    <w:multiLevelType w:val="hybridMultilevel"/>
    <w:tmpl w:val="C48A793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B60"/>
    <w:multiLevelType w:val="hybridMultilevel"/>
    <w:tmpl w:val="24B6BE84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B541336"/>
    <w:multiLevelType w:val="hybridMultilevel"/>
    <w:tmpl w:val="7B7225DC"/>
    <w:lvl w:ilvl="0" w:tplc="3D5EA96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94967"/>
    <w:multiLevelType w:val="hybridMultilevel"/>
    <w:tmpl w:val="90E65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3FE3"/>
    <w:multiLevelType w:val="hybridMultilevel"/>
    <w:tmpl w:val="3C142B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C31FD"/>
    <w:multiLevelType w:val="hybridMultilevel"/>
    <w:tmpl w:val="CAB88A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1161"/>
    <w:multiLevelType w:val="hybridMultilevel"/>
    <w:tmpl w:val="593E2C8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F1C4E7C"/>
    <w:multiLevelType w:val="hybridMultilevel"/>
    <w:tmpl w:val="6FB622B8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82D2C"/>
    <w:multiLevelType w:val="hybridMultilevel"/>
    <w:tmpl w:val="720248AE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9018A"/>
    <w:multiLevelType w:val="hybridMultilevel"/>
    <w:tmpl w:val="62909E9E"/>
    <w:lvl w:ilvl="0" w:tplc="CCB83306">
      <w:start w:val="1"/>
      <w:numFmt w:val="upperRoman"/>
      <w:lvlText w:val="%1I."/>
      <w:lvlJc w:val="center"/>
      <w:pPr>
        <w:ind w:left="4188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4908" w:hanging="360"/>
      </w:pPr>
    </w:lvl>
    <w:lvl w:ilvl="2" w:tplc="080A001B" w:tentative="1">
      <w:start w:val="1"/>
      <w:numFmt w:val="lowerRoman"/>
      <w:lvlText w:val="%3."/>
      <w:lvlJc w:val="right"/>
      <w:pPr>
        <w:ind w:left="5628" w:hanging="180"/>
      </w:pPr>
    </w:lvl>
    <w:lvl w:ilvl="3" w:tplc="080A000F" w:tentative="1">
      <w:start w:val="1"/>
      <w:numFmt w:val="decimal"/>
      <w:lvlText w:val="%4."/>
      <w:lvlJc w:val="left"/>
      <w:pPr>
        <w:ind w:left="6348" w:hanging="360"/>
      </w:pPr>
    </w:lvl>
    <w:lvl w:ilvl="4" w:tplc="080A0019" w:tentative="1">
      <w:start w:val="1"/>
      <w:numFmt w:val="lowerLetter"/>
      <w:lvlText w:val="%5."/>
      <w:lvlJc w:val="left"/>
      <w:pPr>
        <w:ind w:left="7068" w:hanging="360"/>
      </w:pPr>
    </w:lvl>
    <w:lvl w:ilvl="5" w:tplc="080A001B" w:tentative="1">
      <w:start w:val="1"/>
      <w:numFmt w:val="lowerRoman"/>
      <w:lvlText w:val="%6."/>
      <w:lvlJc w:val="right"/>
      <w:pPr>
        <w:ind w:left="7788" w:hanging="180"/>
      </w:pPr>
    </w:lvl>
    <w:lvl w:ilvl="6" w:tplc="080A000F" w:tentative="1">
      <w:start w:val="1"/>
      <w:numFmt w:val="decimal"/>
      <w:lvlText w:val="%7."/>
      <w:lvlJc w:val="left"/>
      <w:pPr>
        <w:ind w:left="8508" w:hanging="360"/>
      </w:pPr>
    </w:lvl>
    <w:lvl w:ilvl="7" w:tplc="080A0019" w:tentative="1">
      <w:start w:val="1"/>
      <w:numFmt w:val="lowerLetter"/>
      <w:lvlText w:val="%8."/>
      <w:lvlJc w:val="left"/>
      <w:pPr>
        <w:ind w:left="9228" w:hanging="360"/>
      </w:pPr>
    </w:lvl>
    <w:lvl w:ilvl="8" w:tplc="0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53D7159D"/>
    <w:multiLevelType w:val="hybridMultilevel"/>
    <w:tmpl w:val="BE2AF724"/>
    <w:lvl w:ilvl="0" w:tplc="57D4F404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003C"/>
    <w:multiLevelType w:val="hybridMultilevel"/>
    <w:tmpl w:val="7B804A6A"/>
    <w:lvl w:ilvl="0" w:tplc="57D4F404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5A9C6325"/>
    <w:multiLevelType w:val="hybridMultilevel"/>
    <w:tmpl w:val="31804074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1B87"/>
    <w:multiLevelType w:val="hybridMultilevel"/>
    <w:tmpl w:val="BD90EC74"/>
    <w:lvl w:ilvl="0" w:tplc="C1E60DB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6703399B"/>
    <w:multiLevelType w:val="hybridMultilevel"/>
    <w:tmpl w:val="70284AAC"/>
    <w:lvl w:ilvl="0" w:tplc="080A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22" w15:restartNumberingAfterBreak="0">
    <w:nsid w:val="68EE46A8"/>
    <w:multiLevelType w:val="hybridMultilevel"/>
    <w:tmpl w:val="FA505EEA"/>
    <w:lvl w:ilvl="0" w:tplc="A71C6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700"/>
    <w:multiLevelType w:val="hybridMultilevel"/>
    <w:tmpl w:val="D17625B2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D4061"/>
    <w:multiLevelType w:val="hybridMultilevel"/>
    <w:tmpl w:val="DFE04DA8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3762C"/>
    <w:multiLevelType w:val="hybridMultilevel"/>
    <w:tmpl w:val="E9B8F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107DB"/>
    <w:multiLevelType w:val="hybridMultilevel"/>
    <w:tmpl w:val="1152D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D3FE2"/>
    <w:multiLevelType w:val="hybridMultilevel"/>
    <w:tmpl w:val="EDE87B2A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0" w15:restartNumberingAfterBreak="0">
    <w:nsid w:val="7DBA0C88"/>
    <w:multiLevelType w:val="hybridMultilevel"/>
    <w:tmpl w:val="C8588224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num w:numId="1" w16cid:durableId="1931036205">
    <w:abstractNumId w:val="0"/>
  </w:num>
  <w:num w:numId="2" w16cid:durableId="1379206759">
    <w:abstractNumId w:val="30"/>
  </w:num>
  <w:num w:numId="3" w16cid:durableId="499271919">
    <w:abstractNumId w:val="12"/>
  </w:num>
  <w:num w:numId="4" w16cid:durableId="1110471655">
    <w:abstractNumId w:val="6"/>
  </w:num>
  <w:num w:numId="5" w16cid:durableId="379868459">
    <w:abstractNumId w:val="29"/>
  </w:num>
  <w:num w:numId="6" w16cid:durableId="782304541">
    <w:abstractNumId w:val="20"/>
  </w:num>
  <w:num w:numId="7" w16cid:durableId="1856729440">
    <w:abstractNumId w:val="13"/>
  </w:num>
  <w:num w:numId="8" w16cid:durableId="881092894">
    <w:abstractNumId w:val="25"/>
  </w:num>
  <w:num w:numId="9" w16cid:durableId="869345234">
    <w:abstractNumId w:val="15"/>
  </w:num>
  <w:num w:numId="10" w16cid:durableId="1474323076">
    <w:abstractNumId w:val="14"/>
  </w:num>
  <w:num w:numId="11" w16cid:durableId="1747848345">
    <w:abstractNumId w:val="3"/>
  </w:num>
  <w:num w:numId="12" w16cid:durableId="396056016">
    <w:abstractNumId w:val="17"/>
  </w:num>
  <w:num w:numId="13" w16cid:durableId="349182667">
    <w:abstractNumId w:val="26"/>
  </w:num>
  <w:num w:numId="14" w16cid:durableId="184641968">
    <w:abstractNumId w:val="2"/>
  </w:num>
  <w:num w:numId="15" w16cid:durableId="472328402">
    <w:abstractNumId w:val="8"/>
  </w:num>
  <w:num w:numId="16" w16cid:durableId="1486623029">
    <w:abstractNumId w:val="11"/>
  </w:num>
  <w:num w:numId="17" w16cid:durableId="1758403799">
    <w:abstractNumId w:val="4"/>
  </w:num>
  <w:num w:numId="18" w16cid:durableId="1167860632">
    <w:abstractNumId w:val="7"/>
  </w:num>
  <w:num w:numId="19" w16cid:durableId="590815642">
    <w:abstractNumId w:val="27"/>
  </w:num>
  <w:num w:numId="20" w16cid:durableId="1515415501">
    <w:abstractNumId w:val="5"/>
  </w:num>
  <w:num w:numId="21" w16cid:durableId="1235700736">
    <w:abstractNumId w:val="21"/>
  </w:num>
  <w:num w:numId="22" w16cid:durableId="1373575329">
    <w:abstractNumId w:val="23"/>
  </w:num>
  <w:num w:numId="23" w16cid:durableId="2035032128">
    <w:abstractNumId w:val="28"/>
  </w:num>
  <w:num w:numId="24" w16cid:durableId="1113667054">
    <w:abstractNumId w:val="19"/>
  </w:num>
  <w:num w:numId="25" w16cid:durableId="127355534">
    <w:abstractNumId w:val="24"/>
  </w:num>
  <w:num w:numId="26" w16cid:durableId="1810629953">
    <w:abstractNumId w:val="10"/>
  </w:num>
  <w:num w:numId="27" w16cid:durableId="1982998452">
    <w:abstractNumId w:val="18"/>
  </w:num>
  <w:num w:numId="28" w16cid:durableId="26760633">
    <w:abstractNumId w:val="16"/>
  </w:num>
  <w:num w:numId="29" w16cid:durableId="1917091380">
    <w:abstractNumId w:val="9"/>
  </w:num>
  <w:num w:numId="30" w16cid:durableId="903564392">
    <w:abstractNumId w:val="1"/>
  </w:num>
  <w:num w:numId="31" w16cid:durableId="50806211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76D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358"/>
    <w:rsid w:val="000067CD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089"/>
    <w:rsid w:val="000132A4"/>
    <w:rsid w:val="00013319"/>
    <w:rsid w:val="00013BF2"/>
    <w:rsid w:val="00013E55"/>
    <w:rsid w:val="0001447E"/>
    <w:rsid w:val="000144BA"/>
    <w:rsid w:val="000144ED"/>
    <w:rsid w:val="000146B2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0AE1"/>
    <w:rsid w:val="00021432"/>
    <w:rsid w:val="00021492"/>
    <w:rsid w:val="000216A3"/>
    <w:rsid w:val="00021926"/>
    <w:rsid w:val="00021E31"/>
    <w:rsid w:val="00022563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6A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05E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193"/>
    <w:rsid w:val="0004066E"/>
    <w:rsid w:val="00040766"/>
    <w:rsid w:val="00040F75"/>
    <w:rsid w:val="00041E29"/>
    <w:rsid w:val="00041FF7"/>
    <w:rsid w:val="0004225C"/>
    <w:rsid w:val="00042A47"/>
    <w:rsid w:val="00042E89"/>
    <w:rsid w:val="00043535"/>
    <w:rsid w:val="0004359E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A01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1FF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A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DE1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40B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B5A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1B7"/>
    <w:rsid w:val="0008524D"/>
    <w:rsid w:val="000856E9"/>
    <w:rsid w:val="000857E4"/>
    <w:rsid w:val="00085CF4"/>
    <w:rsid w:val="00085F5E"/>
    <w:rsid w:val="00086295"/>
    <w:rsid w:val="00086EDE"/>
    <w:rsid w:val="0008756B"/>
    <w:rsid w:val="0008782E"/>
    <w:rsid w:val="00087CFE"/>
    <w:rsid w:val="00087DB7"/>
    <w:rsid w:val="00087E32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721"/>
    <w:rsid w:val="00097AEA"/>
    <w:rsid w:val="00097C0A"/>
    <w:rsid w:val="00097C29"/>
    <w:rsid w:val="00097C41"/>
    <w:rsid w:val="00097FE0"/>
    <w:rsid w:val="000A0344"/>
    <w:rsid w:val="000A0823"/>
    <w:rsid w:val="000A086F"/>
    <w:rsid w:val="000A0B84"/>
    <w:rsid w:val="000A0EF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324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3E19"/>
    <w:rsid w:val="000C482F"/>
    <w:rsid w:val="000C4992"/>
    <w:rsid w:val="000C49A9"/>
    <w:rsid w:val="000C4FA1"/>
    <w:rsid w:val="000C5299"/>
    <w:rsid w:val="000C5468"/>
    <w:rsid w:val="000C55CC"/>
    <w:rsid w:val="000C5721"/>
    <w:rsid w:val="000C5852"/>
    <w:rsid w:val="000C5D0E"/>
    <w:rsid w:val="000C6081"/>
    <w:rsid w:val="000C60C9"/>
    <w:rsid w:val="000C671B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42A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AE5"/>
    <w:rsid w:val="000E1CA2"/>
    <w:rsid w:val="000E28E2"/>
    <w:rsid w:val="000E2970"/>
    <w:rsid w:val="000E2B40"/>
    <w:rsid w:val="000E35A3"/>
    <w:rsid w:val="000E369A"/>
    <w:rsid w:val="000E3CC1"/>
    <w:rsid w:val="000E438C"/>
    <w:rsid w:val="000E49B2"/>
    <w:rsid w:val="000E49E3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2E77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D79"/>
    <w:rsid w:val="000F4FA7"/>
    <w:rsid w:val="000F50B5"/>
    <w:rsid w:val="000F52D1"/>
    <w:rsid w:val="000F536A"/>
    <w:rsid w:val="000F541D"/>
    <w:rsid w:val="000F5AD1"/>
    <w:rsid w:val="000F5C8B"/>
    <w:rsid w:val="000F6336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06DC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4964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81E"/>
    <w:rsid w:val="001209E5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2D7"/>
    <w:rsid w:val="00124D1A"/>
    <w:rsid w:val="001251AF"/>
    <w:rsid w:val="0012554D"/>
    <w:rsid w:val="00125654"/>
    <w:rsid w:val="00125A74"/>
    <w:rsid w:val="00125D0D"/>
    <w:rsid w:val="00125D9D"/>
    <w:rsid w:val="00125DC1"/>
    <w:rsid w:val="001263E8"/>
    <w:rsid w:val="00127036"/>
    <w:rsid w:val="00127810"/>
    <w:rsid w:val="0012798A"/>
    <w:rsid w:val="001300A8"/>
    <w:rsid w:val="001301E6"/>
    <w:rsid w:val="001304F2"/>
    <w:rsid w:val="00130C4C"/>
    <w:rsid w:val="00130F93"/>
    <w:rsid w:val="001313EB"/>
    <w:rsid w:val="00131780"/>
    <w:rsid w:val="00131CCF"/>
    <w:rsid w:val="00131E80"/>
    <w:rsid w:val="0013222E"/>
    <w:rsid w:val="00132284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D7E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777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63"/>
    <w:rsid w:val="0016159C"/>
    <w:rsid w:val="00161833"/>
    <w:rsid w:val="00161E62"/>
    <w:rsid w:val="00161F05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83B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47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6C50"/>
    <w:rsid w:val="00187284"/>
    <w:rsid w:val="0018761A"/>
    <w:rsid w:val="0018787A"/>
    <w:rsid w:val="00187A73"/>
    <w:rsid w:val="00187FD1"/>
    <w:rsid w:val="00190180"/>
    <w:rsid w:val="00190644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97406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3DF1"/>
    <w:rsid w:val="001A41DF"/>
    <w:rsid w:val="001A43F5"/>
    <w:rsid w:val="001A48ED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0F8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6FB6"/>
    <w:rsid w:val="001C7130"/>
    <w:rsid w:val="001C72FC"/>
    <w:rsid w:val="001C7B74"/>
    <w:rsid w:val="001C7E70"/>
    <w:rsid w:val="001D0068"/>
    <w:rsid w:val="001D01C6"/>
    <w:rsid w:val="001D092F"/>
    <w:rsid w:val="001D0FB3"/>
    <w:rsid w:val="001D1AEF"/>
    <w:rsid w:val="001D244E"/>
    <w:rsid w:val="001D24F1"/>
    <w:rsid w:val="001D286C"/>
    <w:rsid w:val="001D3031"/>
    <w:rsid w:val="001D33B8"/>
    <w:rsid w:val="001D3897"/>
    <w:rsid w:val="001D3AD1"/>
    <w:rsid w:val="001D41C3"/>
    <w:rsid w:val="001D45D2"/>
    <w:rsid w:val="001D478B"/>
    <w:rsid w:val="001D4816"/>
    <w:rsid w:val="001D4970"/>
    <w:rsid w:val="001D5F02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0E13"/>
    <w:rsid w:val="001E1057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E7"/>
    <w:rsid w:val="001E48C8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92"/>
    <w:rsid w:val="001F15B1"/>
    <w:rsid w:val="001F19D1"/>
    <w:rsid w:val="001F1B69"/>
    <w:rsid w:val="001F1C8F"/>
    <w:rsid w:val="001F1D70"/>
    <w:rsid w:val="001F1D9A"/>
    <w:rsid w:val="001F2740"/>
    <w:rsid w:val="001F2C3A"/>
    <w:rsid w:val="001F2C6B"/>
    <w:rsid w:val="001F3531"/>
    <w:rsid w:val="001F3696"/>
    <w:rsid w:val="001F39FF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2C0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E6B"/>
    <w:rsid w:val="00203367"/>
    <w:rsid w:val="00203C06"/>
    <w:rsid w:val="00204409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3F63"/>
    <w:rsid w:val="002141FB"/>
    <w:rsid w:val="00214447"/>
    <w:rsid w:val="002146CA"/>
    <w:rsid w:val="0021473E"/>
    <w:rsid w:val="002147D6"/>
    <w:rsid w:val="00214A2A"/>
    <w:rsid w:val="00214BEB"/>
    <w:rsid w:val="002154C2"/>
    <w:rsid w:val="0021575B"/>
    <w:rsid w:val="00215783"/>
    <w:rsid w:val="0021582D"/>
    <w:rsid w:val="0021669B"/>
    <w:rsid w:val="002166C7"/>
    <w:rsid w:val="00216876"/>
    <w:rsid w:val="002168C9"/>
    <w:rsid w:val="00217451"/>
    <w:rsid w:val="002200D2"/>
    <w:rsid w:val="0022018A"/>
    <w:rsid w:val="00220AB6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BA1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1C9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2F2E"/>
    <w:rsid w:val="0023307F"/>
    <w:rsid w:val="00233A7D"/>
    <w:rsid w:val="00234035"/>
    <w:rsid w:val="0023443B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B4B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9C5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958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111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396"/>
    <w:rsid w:val="00267A38"/>
    <w:rsid w:val="00267EE2"/>
    <w:rsid w:val="00267F5F"/>
    <w:rsid w:val="002702F4"/>
    <w:rsid w:val="00270965"/>
    <w:rsid w:val="00270A01"/>
    <w:rsid w:val="00270EC6"/>
    <w:rsid w:val="002719B5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38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FA"/>
    <w:rsid w:val="002A4916"/>
    <w:rsid w:val="002A5227"/>
    <w:rsid w:val="002A53C5"/>
    <w:rsid w:val="002A56CD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AB7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34B6"/>
    <w:rsid w:val="002D37EE"/>
    <w:rsid w:val="002D40A5"/>
    <w:rsid w:val="002D47E5"/>
    <w:rsid w:val="002D48E1"/>
    <w:rsid w:val="002D4CCB"/>
    <w:rsid w:val="002D4DF7"/>
    <w:rsid w:val="002D5847"/>
    <w:rsid w:val="002D61C8"/>
    <w:rsid w:val="002D629E"/>
    <w:rsid w:val="002D664F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08F1"/>
    <w:rsid w:val="002E14F9"/>
    <w:rsid w:val="002E1DF4"/>
    <w:rsid w:val="002E2C3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0BE2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8F3"/>
    <w:rsid w:val="002F3C64"/>
    <w:rsid w:val="002F4431"/>
    <w:rsid w:val="002F4687"/>
    <w:rsid w:val="002F47E7"/>
    <w:rsid w:val="002F510D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4B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7EA"/>
    <w:rsid w:val="003079A6"/>
    <w:rsid w:val="003106C8"/>
    <w:rsid w:val="00310A1B"/>
    <w:rsid w:val="00310E3F"/>
    <w:rsid w:val="00311270"/>
    <w:rsid w:val="003115C4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5D12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10A2"/>
    <w:rsid w:val="00321386"/>
    <w:rsid w:val="00321788"/>
    <w:rsid w:val="00321848"/>
    <w:rsid w:val="00321AF7"/>
    <w:rsid w:val="00321CB3"/>
    <w:rsid w:val="00322341"/>
    <w:rsid w:val="00322484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28A"/>
    <w:rsid w:val="00331306"/>
    <w:rsid w:val="00331659"/>
    <w:rsid w:val="003319C5"/>
    <w:rsid w:val="00331A58"/>
    <w:rsid w:val="003320F9"/>
    <w:rsid w:val="003321FD"/>
    <w:rsid w:val="003327BD"/>
    <w:rsid w:val="00332CD4"/>
    <w:rsid w:val="003338EB"/>
    <w:rsid w:val="00333D21"/>
    <w:rsid w:val="00334446"/>
    <w:rsid w:val="0033444C"/>
    <w:rsid w:val="00334505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1032"/>
    <w:rsid w:val="0035149A"/>
    <w:rsid w:val="00351668"/>
    <w:rsid w:val="00352775"/>
    <w:rsid w:val="0035277B"/>
    <w:rsid w:val="00352F14"/>
    <w:rsid w:val="003530B3"/>
    <w:rsid w:val="003532DF"/>
    <w:rsid w:val="00353F13"/>
    <w:rsid w:val="00354409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545"/>
    <w:rsid w:val="00360A82"/>
    <w:rsid w:val="00361062"/>
    <w:rsid w:val="003610F5"/>
    <w:rsid w:val="003616F4"/>
    <w:rsid w:val="00361C9A"/>
    <w:rsid w:val="00361DE0"/>
    <w:rsid w:val="003628E9"/>
    <w:rsid w:val="00362B5E"/>
    <w:rsid w:val="003638E9"/>
    <w:rsid w:val="00363D57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63"/>
    <w:rsid w:val="00370DE5"/>
    <w:rsid w:val="00371208"/>
    <w:rsid w:val="003718D9"/>
    <w:rsid w:val="0037207D"/>
    <w:rsid w:val="00372389"/>
    <w:rsid w:val="00372564"/>
    <w:rsid w:val="00372644"/>
    <w:rsid w:val="0037302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8C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5E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5572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0EBE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73"/>
    <w:rsid w:val="003A1FEA"/>
    <w:rsid w:val="003A24A7"/>
    <w:rsid w:val="003A2DAC"/>
    <w:rsid w:val="003A2E86"/>
    <w:rsid w:val="003A344A"/>
    <w:rsid w:val="003A3622"/>
    <w:rsid w:val="003A36D4"/>
    <w:rsid w:val="003A3C3F"/>
    <w:rsid w:val="003A3D37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A4E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1E2"/>
    <w:rsid w:val="003E4979"/>
    <w:rsid w:val="003E4B79"/>
    <w:rsid w:val="003E4B85"/>
    <w:rsid w:val="003E5764"/>
    <w:rsid w:val="003E57EA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BFE"/>
    <w:rsid w:val="003F33D6"/>
    <w:rsid w:val="003F3A44"/>
    <w:rsid w:val="003F3B3F"/>
    <w:rsid w:val="003F3E1C"/>
    <w:rsid w:val="003F3E27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63EB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309"/>
    <w:rsid w:val="00412EF3"/>
    <w:rsid w:val="00413162"/>
    <w:rsid w:val="004133CD"/>
    <w:rsid w:val="00413549"/>
    <w:rsid w:val="004137F3"/>
    <w:rsid w:val="00413FCD"/>
    <w:rsid w:val="0041439E"/>
    <w:rsid w:val="00414538"/>
    <w:rsid w:val="00414647"/>
    <w:rsid w:val="0041479C"/>
    <w:rsid w:val="00414F3F"/>
    <w:rsid w:val="00414F9A"/>
    <w:rsid w:val="00415ECC"/>
    <w:rsid w:val="00415EF5"/>
    <w:rsid w:val="00416297"/>
    <w:rsid w:val="00416787"/>
    <w:rsid w:val="00416EAA"/>
    <w:rsid w:val="004170FC"/>
    <w:rsid w:val="00417F13"/>
    <w:rsid w:val="004203CA"/>
    <w:rsid w:val="004208D7"/>
    <w:rsid w:val="00420CA2"/>
    <w:rsid w:val="004215BD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BA2"/>
    <w:rsid w:val="00427D02"/>
    <w:rsid w:val="004300E1"/>
    <w:rsid w:val="00430294"/>
    <w:rsid w:val="0043064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4F6"/>
    <w:rsid w:val="004347A7"/>
    <w:rsid w:val="00434800"/>
    <w:rsid w:val="00434B3D"/>
    <w:rsid w:val="00434F9C"/>
    <w:rsid w:val="004355FA"/>
    <w:rsid w:val="00435958"/>
    <w:rsid w:val="00435F09"/>
    <w:rsid w:val="00435F6F"/>
    <w:rsid w:val="00436225"/>
    <w:rsid w:val="00436548"/>
    <w:rsid w:val="00436C20"/>
    <w:rsid w:val="004373A1"/>
    <w:rsid w:val="00437C2A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37C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12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0FF8"/>
    <w:rsid w:val="004513E2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69B0"/>
    <w:rsid w:val="00457142"/>
    <w:rsid w:val="004573A4"/>
    <w:rsid w:val="00457493"/>
    <w:rsid w:val="00457870"/>
    <w:rsid w:val="00457958"/>
    <w:rsid w:val="004605F4"/>
    <w:rsid w:val="0046115F"/>
    <w:rsid w:val="004611CA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470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5A9"/>
    <w:rsid w:val="00495CF9"/>
    <w:rsid w:val="00495EAF"/>
    <w:rsid w:val="00495FFF"/>
    <w:rsid w:val="0049613A"/>
    <w:rsid w:val="00496198"/>
    <w:rsid w:val="00496705"/>
    <w:rsid w:val="00496A9F"/>
    <w:rsid w:val="00497270"/>
    <w:rsid w:val="00497358"/>
    <w:rsid w:val="00497AC9"/>
    <w:rsid w:val="00497ADA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D29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D0B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56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6C9D"/>
    <w:rsid w:val="004B754D"/>
    <w:rsid w:val="004B79FA"/>
    <w:rsid w:val="004B7D94"/>
    <w:rsid w:val="004C0930"/>
    <w:rsid w:val="004C0FB7"/>
    <w:rsid w:val="004C104B"/>
    <w:rsid w:val="004C12B2"/>
    <w:rsid w:val="004C164A"/>
    <w:rsid w:val="004C17F1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452"/>
    <w:rsid w:val="004D55CA"/>
    <w:rsid w:val="004D5A27"/>
    <w:rsid w:val="004D5F0E"/>
    <w:rsid w:val="004D6626"/>
    <w:rsid w:val="004D6758"/>
    <w:rsid w:val="004D732E"/>
    <w:rsid w:val="004D7B1A"/>
    <w:rsid w:val="004E0830"/>
    <w:rsid w:val="004E0F32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9AD"/>
    <w:rsid w:val="004E3FC1"/>
    <w:rsid w:val="004E4115"/>
    <w:rsid w:val="004E4813"/>
    <w:rsid w:val="004E4BD8"/>
    <w:rsid w:val="004E58EA"/>
    <w:rsid w:val="004E5F65"/>
    <w:rsid w:val="004E6C7A"/>
    <w:rsid w:val="004E6D8E"/>
    <w:rsid w:val="004E74D3"/>
    <w:rsid w:val="004E7615"/>
    <w:rsid w:val="004E7CDF"/>
    <w:rsid w:val="004F02AF"/>
    <w:rsid w:val="004F078C"/>
    <w:rsid w:val="004F1087"/>
    <w:rsid w:val="004F1324"/>
    <w:rsid w:val="004F15F9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D72"/>
    <w:rsid w:val="004F3E6A"/>
    <w:rsid w:val="004F469D"/>
    <w:rsid w:val="004F5346"/>
    <w:rsid w:val="004F5681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3F98"/>
    <w:rsid w:val="005043FC"/>
    <w:rsid w:val="00504A55"/>
    <w:rsid w:val="00504B31"/>
    <w:rsid w:val="00505276"/>
    <w:rsid w:val="00505673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4674"/>
    <w:rsid w:val="0051477F"/>
    <w:rsid w:val="00514B72"/>
    <w:rsid w:val="00514C46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1E8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409"/>
    <w:rsid w:val="00525789"/>
    <w:rsid w:val="00525890"/>
    <w:rsid w:val="005258E2"/>
    <w:rsid w:val="00526452"/>
    <w:rsid w:val="00526677"/>
    <w:rsid w:val="00526816"/>
    <w:rsid w:val="00526B0D"/>
    <w:rsid w:val="00526F09"/>
    <w:rsid w:val="0052733A"/>
    <w:rsid w:val="00527DF9"/>
    <w:rsid w:val="00527F4F"/>
    <w:rsid w:val="005304A0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5D6F"/>
    <w:rsid w:val="0054612B"/>
    <w:rsid w:val="005466DF"/>
    <w:rsid w:val="00546773"/>
    <w:rsid w:val="00547753"/>
    <w:rsid w:val="005479F5"/>
    <w:rsid w:val="00547D90"/>
    <w:rsid w:val="005501E4"/>
    <w:rsid w:val="005501FC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BF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D4"/>
    <w:rsid w:val="00560A86"/>
    <w:rsid w:val="00561000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3C4"/>
    <w:rsid w:val="00572749"/>
    <w:rsid w:val="005739F4"/>
    <w:rsid w:val="00573A7F"/>
    <w:rsid w:val="00573EE1"/>
    <w:rsid w:val="00573EEA"/>
    <w:rsid w:val="0057406C"/>
    <w:rsid w:val="00575051"/>
    <w:rsid w:val="005758E3"/>
    <w:rsid w:val="00576069"/>
    <w:rsid w:val="005761C3"/>
    <w:rsid w:val="005764A8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A5B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C21"/>
    <w:rsid w:val="00585FAC"/>
    <w:rsid w:val="00586B7C"/>
    <w:rsid w:val="00586C35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3AD9"/>
    <w:rsid w:val="005A403A"/>
    <w:rsid w:val="005A4138"/>
    <w:rsid w:val="005A41F7"/>
    <w:rsid w:val="005A43BE"/>
    <w:rsid w:val="005A4543"/>
    <w:rsid w:val="005A4624"/>
    <w:rsid w:val="005A5011"/>
    <w:rsid w:val="005A508D"/>
    <w:rsid w:val="005A5F3B"/>
    <w:rsid w:val="005A60BA"/>
    <w:rsid w:val="005A62C0"/>
    <w:rsid w:val="005A6E09"/>
    <w:rsid w:val="005A70CD"/>
    <w:rsid w:val="005A7550"/>
    <w:rsid w:val="005A761B"/>
    <w:rsid w:val="005A7783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73B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6CF8"/>
    <w:rsid w:val="005B7331"/>
    <w:rsid w:val="005B75B6"/>
    <w:rsid w:val="005B789E"/>
    <w:rsid w:val="005B7F6E"/>
    <w:rsid w:val="005C043D"/>
    <w:rsid w:val="005C0B32"/>
    <w:rsid w:val="005C0C11"/>
    <w:rsid w:val="005C12AC"/>
    <w:rsid w:val="005C166C"/>
    <w:rsid w:val="005C1C90"/>
    <w:rsid w:val="005C1CEF"/>
    <w:rsid w:val="005C1EF5"/>
    <w:rsid w:val="005C25B4"/>
    <w:rsid w:val="005C38B5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377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88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6F4"/>
    <w:rsid w:val="005F3A65"/>
    <w:rsid w:val="005F3D56"/>
    <w:rsid w:val="005F3D8C"/>
    <w:rsid w:val="005F44BD"/>
    <w:rsid w:val="005F5319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4F4"/>
    <w:rsid w:val="005F764A"/>
    <w:rsid w:val="0060008E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9F1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68B"/>
    <w:rsid w:val="0062798F"/>
    <w:rsid w:val="00627A49"/>
    <w:rsid w:val="00627D2B"/>
    <w:rsid w:val="00627D60"/>
    <w:rsid w:val="00627E30"/>
    <w:rsid w:val="00630169"/>
    <w:rsid w:val="006303FC"/>
    <w:rsid w:val="006309D1"/>
    <w:rsid w:val="00630C24"/>
    <w:rsid w:val="00630E40"/>
    <w:rsid w:val="00631575"/>
    <w:rsid w:val="00631716"/>
    <w:rsid w:val="0063179F"/>
    <w:rsid w:val="006317A4"/>
    <w:rsid w:val="0063189A"/>
    <w:rsid w:val="00632259"/>
    <w:rsid w:val="00632765"/>
    <w:rsid w:val="00632DD8"/>
    <w:rsid w:val="006338DA"/>
    <w:rsid w:val="0063390C"/>
    <w:rsid w:val="00633A5E"/>
    <w:rsid w:val="00633F74"/>
    <w:rsid w:val="00634CEA"/>
    <w:rsid w:val="00635641"/>
    <w:rsid w:val="00635AEB"/>
    <w:rsid w:val="0063611E"/>
    <w:rsid w:val="00636146"/>
    <w:rsid w:val="006367B7"/>
    <w:rsid w:val="00636BAF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2A0"/>
    <w:rsid w:val="006443B2"/>
    <w:rsid w:val="00645210"/>
    <w:rsid w:val="0064522C"/>
    <w:rsid w:val="006453BE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4AD"/>
    <w:rsid w:val="0065252C"/>
    <w:rsid w:val="0065299F"/>
    <w:rsid w:val="00652D51"/>
    <w:rsid w:val="00653AC4"/>
    <w:rsid w:val="00653C52"/>
    <w:rsid w:val="006540B1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784"/>
    <w:rsid w:val="006569F2"/>
    <w:rsid w:val="00656F36"/>
    <w:rsid w:val="00656F87"/>
    <w:rsid w:val="00656FC3"/>
    <w:rsid w:val="00657410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7B0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496"/>
    <w:rsid w:val="00680CC6"/>
    <w:rsid w:val="0068122E"/>
    <w:rsid w:val="0068241B"/>
    <w:rsid w:val="00682BED"/>
    <w:rsid w:val="00683889"/>
    <w:rsid w:val="006838CA"/>
    <w:rsid w:val="00683B59"/>
    <w:rsid w:val="00683CC8"/>
    <w:rsid w:val="006842A2"/>
    <w:rsid w:val="006848BB"/>
    <w:rsid w:val="00684A44"/>
    <w:rsid w:val="00684F02"/>
    <w:rsid w:val="00684F53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6BF3"/>
    <w:rsid w:val="0069703E"/>
    <w:rsid w:val="00697208"/>
    <w:rsid w:val="00697A32"/>
    <w:rsid w:val="00697B0A"/>
    <w:rsid w:val="006A06E3"/>
    <w:rsid w:val="006A0B03"/>
    <w:rsid w:val="006A0ECA"/>
    <w:rsid w:val="006A11F4"/>
    <w:rsid w:val="006A14A8"/>
    <w:rsid w:val="006A182D"/>
    <w:rsid w:val="006A1ADF"/>
    <w:rsid w:val="006A1EAD"/>
    <w:rsid w:val="006A23AC"/>
    <w:rsid w:val="006A2835"/>
    <w:rsid w:val="006A2C5F"/>
    <w:rsid w:val="006A333D"/>
    <w:rsid w:val="006A3411"/>
    <w:rsid w:val="006A3A19"/>
    <w:rsid w:val="006A3B9E"/>
    <w:rsid w:val="006A3D6D"/>
    <w:rsid w:val="006A3D73"/>
    <w:rsid w:val="006A43EA"/>
    <w:rsid w:val="006A471A"/>
    <w:rsid w:val="006A4982"/>
    <w:rsid w:val="006A5290"/>
    <w:rsid w:val="006A5C11"/>
    <w:rsid w:val="006A6290"/>
    <w:rsid w:val="006A6A1A"/>
    <w:rsid w:val="006A6AF5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5AFF"/>
    <w:rsid w:val="006B65CB"/>
    <w:rsid w:val="006B765D"/>
    <w:rsid w:val="006B767F"/>
    <w:rsid w:val="006B77ED"/>
    <w:rsid w:val="006C01F4"/>
    <w:rsid w:val="006C0461"/>
    <w:rsid w:val="006C0867"/>
    <w:rsid w:val="006C0973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549"/>
    <w:rsid w:val="006D16EC"/>
    <w:rsid w:val="006D1A5F"/>
    <w:rsid w:val="006D1F0A"/>
    <w:rsid w:val="006D3429"/>
    <w:rsid w:val="006D366D"/>
    <w:rsid w:val="006D381C"/>
    <w:rsid w:val="006D389D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6FCF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F3D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6F7CF1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3AF"/>
    <w:rsid w:val="00711A27"/>
    <w:rsid w:val="00712020"/>
    <w:rsid w:val="00712026"/>
    <w:rsid w:val="007121C0"/>
    <w:rsid w:val="00712638"/>
    <w:rsid w:val="0071276A"/>
    <w:rsid w:val="00712B22"/>
    <w:rsid w:val="00712D93"/>
    <w:rsid w:val="00712DC4"/>
    <w:rsid w:val="007139BF"/>
    <w:rsid w:val="00713C11"/>
    <w:rsid w:val="00714406"/>
    <w:rsid w:val="00714A38"/>
    <w:rsid w:val="00714A85"/>
    <w:rsid w:val="00714AB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9CE"/>
    <w:rsid w:val="00725CA6"/>
    <w:rsid w:val="00725D1A"/>
    <w:rsid w:val="00725DF3"/>
    <w:rsid w:val="00725F4D"/>
    <w:rsid w:val="00726B7D"/>
    <w:rsid w:val="00727285"/>
    <w:rsid w:val="00727380"/>
    <w:rsid w:val="00727A5D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E78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683"/>
    <w:rsid w:val="00742891"/>
    <w:rsid w:val="00742929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C64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88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536F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2ADD"/>
    <w:rsid w:val="00773B3E"/>
    <w:rsid w:val="00773E65"/>
    <w:rsid w:val="00773E8E"/>
    <w:rsid w:val="00773EE9"/>
    <w:rsid w:val="007741B0"/>
    <w:rsid w:val="007745D3"/>
    <w:rsid w:val="007746DC"/>
    <w:rsid w:val="0077485A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A36"/>
    <w:rsid w:val="00783A44"/>
    <w:rsid w:val="007845D4"/>
    <w:rsid w:val="007846EE"/>
    <w:rsid w:val="00784716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BFA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02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55A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5442"/>
    <w:rsid w:val="007B5734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569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1E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707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20D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811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DD"/>
    <w:rsid w:val="007E6FEA"/>
    <w:rsid w:val="007E7C07"/>
    <w:rsid w:val="007E7C7B"/>
    <w:rsid w:val="007E7E0F"/>
    <w:rsid w:val="007E7F8F"/>
    <w:rsid w:val="007F015E"/>
    <w:rsid w:val="007F0B67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CFF"/>
    <w:rsid w:val="007F3E3E"/>
    <w:rsid w:val="007F3E43"/>
    <w:rsid w:val="007F4A9E"/>
    <w:rsid w:val="007F4ABC"/>
    <w:rsid w:val="007F4D45"/>
    <w:rsid w:val="007F4D62"/>
    <w:rsid w:val="007F510F"/>
    <w:rsid w:val="007F53B9"/>
    <w:rsid w:val="007F545B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3B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4EC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368"/>
    <w:rsid w:val="00810536"/>
    <w:rsid w:val="008108B5"/>
    <w:rsid w:val="00810BE7"/>
    <w:rsid w:val="00811336"/>
    <w:rsid w:val="0081165D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49CD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1D02"/>
    <w:rsid w:val="00832727"/>
    <w:rsid w:val="00832B3C"/>
    <w:rsid w:val="00832E04"/>
    <w:rsid w:val="00832F9F"/>
    <w:rsid w:val="008337C1"/>
    <w:rsid w:val="00833C2B"/>
    <w:rsid w:val="0083415A"/>
    <w:rsid w:val="0083451D"/>
    <w:rsid w:val="00834CB2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DA9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B4E"/>
    <w:rsid w:val="00842C44"/>
    <w:rsid w:val="0084354C"/>
    <w:rsid w:val="0084375D"/>
    <w:rsid w:val="00843BC0"/>
    <w:rsid w:val="008440D8"/>
    <w:rsid w:val="0084416F"/>
    <w:rsid w:val="00844462"/>
    <w:rsid w:val="008449FE"/>
    <w:rsid w:val="00844A62"/>
    <w:rsid w:val="00844D8D"/>
    <w:rsid w:val="00845137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9EF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74E"/>
    <w:rsid w:val="008638FB"/>
    <w:rsid w:val="00863E79"/>
    <w:rsid w:val="0086444C"/>
    <w:rsid w:val="008644B1"/>
    <w:rsid w:val="00864768"/>
    <w:rsid w:val="00864A05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BEF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AD3"/>
    <w:rsid w:val="00875CC0"/>
    <w:rsid w:val="00875F4F"/>
    <w:rsid w:val="008762D8"/>
    <w:rsid w:val="008771F3"/>
    <w:rsid w:val="008772D9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114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417"/>
    <w:rsid w:val="008A35DB"/>
    <w:rsid w:val="008A3AF9"/>
    <w:rsid w:val="008A3FBE"/>
    <w:rsid w:val="008A4013"/>
    <w:rsid w:val="008A46A0"/>
    <w:rsid w:val="008A493B"/>
    <w:rsid w:val="008A4C9C"/>
    <w:rsid w:val="008A5700"/>
    <w:rsid w:val="008A5E94"/>
    <w:rsid w:val="008A6041"/>
    <w:rsid w:val="008A60F8"/>
    <w:rsid w:val="008A616C"/>
    <w:rsid w:val="008A6570"/>
    <w:rsid w:val="008A69FE"/>
    <w:rsid w:val="008A6D92"/>
    <w:rsid w:val="008A6EC7"/>
    <w:rsid w:val="008A6F36"/>
    <w:rsid w:val="008A7286"/>
    <w:rsid w:val="008A7346"/>
    <w:rsid w:val="008A7B32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3F9F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A42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0FB7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62"/>
    <w:rsid w:val="008C6F75"/>
    <w:rsid w:val="008C7C18"/>
    <w:rsid w:val="008C7CC4"/>
    <w:rsid w:val="008D0219"/>
    <w:rsid w:val="008D047D"/>
    <w:rsid w:val="008D0B4C"/>
    <w:rsid w:val="008D14C4"/>
    <w:rsid w:val="008D1964"/>
    <w:rsid w:val="008D1E81"/>
    <w:rsid w:val="008D221A"/>
    <w:rsid w:val="008D24D6"/>
    <w:rsid w:val="008D24E1"/>
    <w:rsid w:val="008D30DF"/>
    <w:rsid w:val="008D369E"/>
    <w:rsid w:val="008D3E6A"/>
    <w:rsid w:val="008D45C2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18F1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6B36"/>
    <w:rsid w:val="008E706F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305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6F4C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2DA"/>
    <w:rsid w:val="009034D9"/>
    <w:rsid w:val="0090367A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5C1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3652"/>
    <w:rsid w:val="00923C1A"/>
    <w:rsid w:val="0092481D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6DE6"/>
    <w:rsid w:val="009271AB"/>
    <w:rsid w:val="00927281"/>
    <w:rsid w:val="009273B8"/>
    <w:rsid w:val="00927A20"/>
    <w:rsid w:val="00927ACF"/>
    <w:rsid w:val="00930298"/>
    <w:rsid w:val="009302A6"/>
    <w:rsid w:val="00930D15"/>
    <w:rsid w:val="00931325"/>
    <w:rsid w:val="00931931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551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1F89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57"/>
    <w:rsid w:val="0095718C"/>
    <w:rsid w:val="009571A6"/>
    <w:rsid w:val="0095752A"/>
    <w:rsid w:val="009577C1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1DD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804EA"/>
    <w:rsid w:val="00980BAC"/>
    <w:rsid w:val="00980C22"/>
    <w:rsid w:val="00980DF0"/>
    <w:rsid w:val="00980F3F"/>
    <w:rsid w:val="0098190B"/>
    <w:rsid w:val="00981D1C"/>
    <w:rsid w:val="00982214"/>
    <w:rsid w:val="009823D4"/>
    <w:rsid w:val="00982474"/>
    <w:rsid w:val="00982CAE"/>
    <w:rsid w:val="00982E9C"/>
    <w:rsid w:val="00982FF8"/>
    <w:rsid w:val="00983285"/>
    <w:rsid w:val="0098350A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B08"/>
    <w:rsid w:val="00990C73"/>
    <w:rsid w:val="0099105E"/>
    <w:rsid w:val="009916FA"/>
    <w:rsid w:val="00991974"/>
    <w:rsid w:val="00991B98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5A0"/>
    <w:rsid w:val="009A6621"/>
    <w:rsid w:val="009A6AEA"/>
    <w:rsid w:val="009A6CC5"/>
    <w:rsid w:val="009A7AD0"/>
    <w:rsid w:val="009B05B4"/>
    <w:rsid w:val="009B1DDB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B7E96"/>
    <w:rsid w:val="009C0448"/>
    <w:rsid w:val="009C0615"/>
    <w:rsid w:val="009C0CF8"/>
    <w:rsid w:val="009C0ED7"/>
    <w:rsid w:val="009C125A"/>
    <w:rsid w:val="009C1AC7"/>
    <w:rsid w:val="009C1B2E"/>
    <w:rsid w:val="009C1DB4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C7BAD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C53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07B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49A"/>
    <w:rsid w:val="009F776E"/>
    <w:rsid w:val="009F7FAE"/>
    <w:rsid w:val="00A0021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ADD"/>
    <w:rsid w:val="00A04E68"/>
    <w:rsid w:val="00A0514A"/>
    <w:rsid w:val="00A05975"/>
    <w:rsid w:val="00A05DDC"/>
    <w:rsid w:val="00A05EAA"/>
    <w:rsid w:val="00A0608D"/>
    <w:rsid w:val="00A060BE"/>
    <w:rsid w:val="00A0695E"/>
    <w:rsid w:val="00A07D26"/>
    <w:rsid w:val="00A07D2F"/>
    <w:rsid w:val="00A101E3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255"/>
    <w:rsid w:val="00A244E9"/>
    <w:rsid w:val="00A24622"/>
    <w:rsid w:val="00A246A3"/>
    <w:rsid w:val="00A247CC"/>
    <w:rsid w:val="00A259A8"/>
    <w:rsid w:val="00A25ABB"/>
    <w:rsid w:val="00A25E39"/>
    <w:rsid w:val="00A266D7"/>
    <w:rsid w:val="00A267F3"/>
    <w:rsid w:val="00A26827"/>
    <w:rsid w:val="00A26D47"/>
    <w:rsid w:val="00A26DA7"/>
    <w:rsid w:val="00A26F41"/>
    <w:rsid w:val="00A26F88"/>
    <w:rsid w:val="00A275D1"/>
    <w:rsid w:val="00A27B57"/>
    <w:rsid w:val="00A27CF8"/>
    <w:rsid w:val="00A27EC4"/>
    <w:rsid w:val="00A30BC2"/>
    <w:rsid w:val="00A313B3"/>
    <w:rsid w:val="00A31CE5"/>
    <w:rsid w:val="00A31D00"/>
    <w:rsid w:val="00A32051"/>
    <w:rsid w:val="00A3294B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16A7"/>
    <w:rsid w:val="00A424F6"/>
    <w:rsid w:val="00A43248"/>
    <w:rsid w:val="00A43270"/>
    <w:rsid w:val="00A44522"/>
    <w:rsid w:val="00A44C3B"/>
    <w:rsid w:val="00A452AE"/>
    <w:rsid w:val="00A4539E"/>
    <w:rsid w:val="00A458FF"/>
    <w:rsid w:val="00A45FD4"/>
    <w:rsid w:val="00A46080"/>
    <w:rsid w:val="00A461CB"/>
    <w:rsid w:val="00A46252"/>
    <w:rsid w:val="00A46BA3"/>
    <w:rsid w:val="00A46C6C"/>
    <w:rsid w:val="00A46EB1"/>
    <w:rsid w:val="00A47395"/>
    <w:rsid w:val="00A4777E"/>
    <w:rsid w:val="00A47961"/>
    <w:rsid w:val="00A47A54"/>
    <w:rsid w:val="00A47C59"/>
    <w:rsid w:val="00A504BB"/>
    <w:rsid w:val="00A50FEC"/>
    <w:rsid w:val="00A5183F"/>
    <w:rsid w:val="00A51FC3"/>
    <w:rsid w:val="00A53117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55E"/>
    <w:rsid w:val="00A61782"/>
    <w:rsid w:val="00A61FDA"/>
    <w:rsid w:val="00A62958"/>
    <w:rsid w:val="00A62AC7"/>
    <w:rsid w:val="00A63850"/>
    <w:rsid w:val="00A6459F"/>
    <w:rsid w:val="00A64787"/>
    <w:rsid w:val="00A648E9"/>
    <w:rsid w:val="00A64EEB"/>
    <w:rsid w:val="00A65AEE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8F3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2DE2"/>
    <w:rsid w:val="00A832FD"/>
    <w:rsid w:val="00A834D6"/>
    <w:rsid w:val="00A83DBC"/>
    <w:rsid w:val="00A83EB9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1DC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3E"/>
    <w:rsid w:val="00AB5DF2"/>
    <w:rsid w:val="00AB688E"/>
    <w:rsid w:val="00AB6C4D"/>
    <w:rsid w:val="00AB7633"/>
    <w:rsid w:val="00AB7866"/>
    <w:rsid w:val="00AC0289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02D"/>
    <w:rsid w:val="00AD16B8"/>
    <w:rsid w:val="00AD1A22"/>
    <w:rsid w:val="00AD1C10"/>
    <w:rsid w:val="00AD1C76"/>
    <w:rsid w:val="00AD2565"/>
    <w:rsid w:val="00AD2856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0F3B"/>
    <w:rsid w:val="00AE1EC6"/>
    <w:rsid w:val="00AE21C3"/>
    <w:rsid w:val="00AE23C8"/>
    <w:rsid w:val="00AE265A"/>
    <w:rsid w:val="00AE308D"/>
    <w:rsid w:val="00AE3240"/>
    <w:rsid w:val="00AE36D1"/>
    <w:rsid w:val="00AE3C15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6C6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376"/>
    <w:rsid w:val="00B0542F"/>
    <w:rsid w:val="00B05A05"/>
    <w:rsid w:val="00B0607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1D69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27D00"/>
    <w:rsid w:val="00B30188"/>
    <w:rsid w:val="00B303DC"/>
    <w:rsid w:val="00B3091E"/>
    <w:rsid w:val="00B30A25"/>
    <w:rsid w:val="00B30F89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0DCF"/>
    <w:rsid w:val="00B4106F"/>
    <w:rsid w:val="00B41BE7"/>
    <w:rsid w:val="00B424F7"/>
    <w:rsid w:val="00B42568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6CB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08A"/>
    <w:rsid w:val="00B553E7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A2E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001"/>
    <w:rsid w:val="00B821DC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5D0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E10"/>
    <w:rsid w:val="00B91F77"/>
    <w:rsid w:val="00B92169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907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030"/>
    <w:rsid w:val="00BB318A"/>
    <w:rsid w:val="00BB3EB9"/>
    <w:rsid w:val="00BB4389"/>
    <w:rsid w:val="00BB4973"/>
    <w:rsid w:val="00BB4A6F"/>
    <w:rsid w:val="00BB56B1"/>
    <w:rsid w:val="00BB5759"/>
    <w:rsid w:val="00BB5A30"/>
    <w:rsid w:val="00BB5ACF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538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0F38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3816"/>
    <w:rsid w:val="00BD4A52"/>
    <w:rsid w:val="00BD51CA"/>
    <w:rsid w:val="00BD5459"/>
    <w:rsid w:val="00BD5CD2"/>
    <w:rsid w:val="00BD5F3C"/>
    <w:rsid w:val="00BD77DE"/>
    <w:rsid w:val="00BD79C2"/>
    <w:rsid w:val="00BE0515"/>
    <w:rsid w:val="00BE1159"/>
    <w:rsid w:val="00BE11EB"/>
    <w:rsid w:val="00BE1292"/>
    <w:rsid w:val="00BE1F2E"/>
    <w:rsid w:val="00BE1FA7"/>
    <w:rsid w:val="00BE2AD7"/>
    <w:rsid w:val="00BE2BAA"/>
    <w:rsid w:val="00BE2D07"/>
    <w:rsid w:val="00BE2FF7"/>
    <w:rsid w:val="00BE4F8D"/>
    <w:rsid w:val="00BE50E1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1BE1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52B"/>
    <w:rsid w:val="00C058A3"/>
    <w:rsid w:val="00C05E05"/>
    <w:rsid w:val="00C06B5A"/>
    <w:rsid w:val="00C0711F"/>
    <w:rsid w:val="00C076FC"/>
    <w:rsid w:val="00C077E1"/>
    <w:rsid w:val="00C079C7"/>
    <w:rsid w:val="00C107BE"/>
    <w:rsid w:val="00C10865"/>
    <w:rsid w:val="00C10BD0"/>
    <w:rsid w:val="00C10C03"/>
    <w:rsid w:val="00C112F7"/>
    <w:rsid w:val="00C1161D"/>
    <w:rsid w:val="00C117E7"/>
    <w:rsid w:val="00C11E13"/>
    <w:rsid w:val="00C125FC"/>
    <w:rsid w:val="00C12CC4"/>
    <w:rsid w:val="00C12CE6"/>
    <w:rsid w:val="00C12D9C"/>
    <w:rsid w:val="00C13208"/>
    <w:rsid w:val="00C133F5"/>
    <w:rsid w:val="00C133FE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2917"/>
    <w:rsid w:val="00C23BBD"/>
    <w:rsid w:val="00C23E3D"/>
    <w:rsid w:val="00C24236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8DA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6D6E"/>
    <w:rsid w:val="00C47155"/>
    <w:rsid w:val="00C47902"/>
    <w:rsid w:val="00C47987"/>
    <w:rsid w:val="00C47B25"/>
    <w:rsid w:val="00C47CD2"/>
    <w:rsid w:val="00C47D56"/>
    <w:rsid w:val="00C510DE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68C"/>
    <w:rsid w:val="00C54E26"/>
    <w:rsid w:val="00C54F8F"/>
    <w:rsid w:val="00C551A0"/>
    <w:rsid w:val="00C556DE"/>
    <w:rsid w:val="00C55A28"/>
    <w:rsid w:val="00C55D06"/>
    <w:rsid w:val="00C56A84"/>
    <w:rsid w:val="00C573C7"/>
    <w:rsid w:val="00C575E8"/>
    <w:rsid w:val="00C5777E"/>
    <w:rsid w:val="00C57A9A"/>
    <w:rsid w:val="00C57EB0"/>
    <w:rsid w:val="00C601BB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2C65"/>
    <w:rsid w:val="00C63BD8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5F6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3021"/>
    <w:rsid w:val="00C835DE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1D"/>
    <w:rsid w:val="00C9156F"/>
    <w:rsid w:val="00C91E57"/>
    <w:rsid w:val="00C920BB"/>
    <w:rsid w:val="00C922E8"/>
    <w:rsid w:val="00C9291B"/>
    <w:rsid w:val="00C93188"/>
    <w:rsid w:val="00C93A09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4FB0"/>
    <w:rsid w:val="00CA5105"/>
    <w:rsid w:val="00CA5426"/>
    <w:rsid w:val="00CA575F"/>
    <w:rsid w:val="00CA57D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50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2DE1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3B"/>
    <w:rsid w:val="00CC7476"/>
    <w:rsid w:val="00CC75EE"/>
    <w:rsid w:val="00CD0BAE"/>
    <w:rsid w:val="00CD1017"/>
    <w:rsid w:val="00CD129C"/>
    <w:rsid w:val="00CD12BA"/>
    <w:rsid w:val="00CD181E"/>
    <w:rsid w:val="00CD2688"/>
    <w:rsid w:val="00CD26B5"/>
    <w:rsid w:val="00CD2C45"/>
    <w:rsid w:val="00CD2CD2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1D6"/>
    <w:rsid w:val="00CD7422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429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4C07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09B2"/>
    <w:rsid w:val="00D11877"/>
    <w:rsid w:val="00D1188C"/>
    <w:rsid w:val="00D11BB2"/>
    <w:rsid w:val="00D12016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754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4D90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0B2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4FDE"/>
    <w:rsid w:val="00D453B5"/>
    <w:rsid w:val="00D45977"/>
    <w:rsid w:val="00D46DBF"/>
    <w:rsid w:val="00D46F26"/>
    <w:rsid w:val="00D473E9"/>
    <w:rsid w:val="00D47408"/>
    <w:rsid w:val="00D47591"/>
    <w:rsid w:val="00D50F4A"/>
    <w:rsid w:val="00D51089"/>
    <w:rsid w:val="00D51095"/>
    <w:rsid w:val="00D5228C"/>
    <w:rsid w:val="00D52E06"/>
    <w:rsid w:val="00D532C4"/>
    <w:rsid w:val="00D533BC"/>
    <w:rsid w:val="00D53650"/>
    <w:rsid w:val="00D54112"/>
    <w:rsid w:val="00D54129"/>
    <w:rsid w:val="00D553C7"/>
    <w:rsid w:val="00D55AEC"/>
    <w:rsid w:val="00D5648F"/>
    <w:rsid w:val="00D5651D"/>
    <w:rsid w:val="00D567A0"/>
    <w:rsid w:val="00D572D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49F8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44F"/>
    <w:rsid w:val="00D75650"/>
    <w:rsid w:val="00D756E6"/>
    <w:rsid w:val="00D756E8"/>
    <w:rsid w:val="00D75B68"/>
    <w:rsid w:val="00D76345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901"/>
    <w:rsid w:val="00D87A9E"/>
    <w:rsid w:val="00D87BDC"/>
    <w:rsid w:val="00D87CC9"/>
    <w:rsid w:val="00D9045B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68B"/>
    <w:rsid w:val="00DA077F"/>
    <w:rsid w:val="00DA08C4"/>
    <w:rsid w:val="00DA08F0"/>
    <w:rsid w:val="00DA0F27"/>
    <w:rsid w:val="00DA156A"/>
    <w:rsid w:val="00DA1DA8"/>
    <w:rsid w:val="00DA1DAD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6B1"/>
    <w:rsid w:val="00DA69F8"/>
    <w:rsid w:val="00DA6BFD"/>
    <w:rsid w:val="00DA71FC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18C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321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821"/>
    <w:rsid w:val="00DD391B"/>
    <w:rsid w:val="00DD45D3"/>
    <w:rsid w:val="00DD487B"/>
    <w:rsid w:val="00DD48F3"/>
    <w:rsid w:val="00DD4E0C"/>
    <w:rsid w:val="00DD5187"/>
    <w:rsid w:val="00DD5A2A"/>
    <w:rsid w:val="00DD662B"/>
    <w:rsid w:val="00DD6C92"/>
    <w:rsid w:val="00DD6F96"/>
    <w:rsid w:val="00DD7BD4"/>
    <w:rsid w:val="00DE00CE"/>
    <w:rsid w:val="00DE01AB"/>
    <w:rsid w:val="00DE020B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BF2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2C51"/>
    <w:rsid w:val="00E03A2B"/>
    <w:rsid w:val="00E03FB3"/>
    <w:rsid w:val="00E04158"/>
    <w:rsid w:val="00E0443C"/>
    <w:rsid w:val="00E0482D"/>
    <w:rsid w:val="00E04B4F"/>
    <w:rsid w:val="00E0555F"/>
    <w:rsid w:val="00E05929"/>
    <w:rsid w:val="00E06BCE"/>
    <w:rsid w:val="00E06F24"/>
    <w:rsid w:val="00E06FD6"/>
    <w:rsid w:val="00E0747A"/>
    <w:rsid w:val="00E074C1"/>
    <w:rsid w:val="00E07B79"/>
    <w:rsid w:val="00E07CDC"/>
    <w:rsid w:val="00E1006A"/>
    <w:rsid w:val="00E105B9"/>
    <w:rsid w:val="00E1079E"/>
    <w:rsid w:val="00E10F6A"/>
    <w:rsid w:val="00E11272"/>
    <w:rsid w:val="00E112FA"/>
    <w:rsid w:val="00E11644"/>
    <w:rsid w:val="00E1275D"/>
    <w:rsid w:val="00E12811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355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076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6B1"/>
    <w:rsid w:val="00E377A6"/>
    <w:rsid w:val="00E37BF6"/>
    <w:rsid w:val="00E4005E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A9F"/>
    <w:rsid w:val="00E45B97"/>
    <w:rsid w:val="00E46852"/>
    <w:rsid w:val="00E469BA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7396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29E"/>
    <w:rsid w:val="00E66800"/>
    <w:rsid w:val="00E66A2B"/>
    <w:rsid w:val="00E66D78"/>
    <w:rsid w:val="00E66DCD"/>
    <w:rsid w:val="00E671C2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77E22"/>
    <w:rsid w:val="00E8011B"/>
    <w:rsid w:val="00E801FE"/>
    <w:rsid w:val="00E80768"/>
    <w:rsid w:val="00E80833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3237"/>
    <w:rsid w:val="00E83391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6FCC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3A6"/>
    <w:rsid w:val="00E9456F"/>
    <w:rsid w:val="00E94A4D"/>
    <w:rsid w:val="00E94F06"/>
    <w:rsid w:val="00E95243"/>
    <w:rsid w:val="00E956CB"/>
    <w:rsid w:val="00E958AD"/>
    <w:rsid w:val="00E960B8"/>
    <w:rsid w:val="00E96AEE"/>
    <w:rsid w:val="00E96B58"/>
    <w:rsid w:val="00E96D1C"/>
    <w:rsid w:val="00E97375"/>
    <w:rsid w:val="00E977CB"/>
    <w:rsid w:val="00E977CE"/>
    <w:rsid w:val="00E97836"/>
    <w:rsid w:val="00E97990"/>
    <w:rsid w:val="00E97AC2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1D4"/>
    <w:rsid w:val="00EB75E2"/>
    <w:rsid w:val="00EB75EB"/>
    <w:rsid w:val="00EB7605"/>
    <w:rsid w:val="00EB76CB"/>
    <w:rsid w:val="00EB7D10"/>
    <w:rsid w:val="00EB7FF7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77"/>
    <w:rsid w:val="00EC69DD"/>
    <w:rsid w:val="00EC6FCF"/>
    <w:rsid w:val="00EC774B"/>
    <w:rsid w:val="00EC7B88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2D1"/>
    <w:rsid w:val="00ED5424"/>
    <w:rsid w:val="00ED547D"/>
    <w:rsid w:val="00ED596C"/>
    <w:rsid w:val="00ED5ACF"/>
    <w:rsid w:val="00ED642C"/>
    <w:rsid w:val="00ED7ADE"/>
    <w:rsid w:val="00ED7ED2"/>
    <w:rsid w:val="00EE0174"/>
    <w:rsid w:val="00EE01D1"/>
    <w:rsid w:val="00EE083C"/>
    <w:rsid w:val="00EE0B0D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56A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D88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0CA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8B2"/>
    <w:rsid w:val="00F10F23"/>
    <w:rsid w:val="00F116E1"/>
    <w:rsid w:val="00F11E4F"/>
    <w:rsid w:val="00F11F00"/>
    <w:rsid w:val="00F126F2"/>
    <w:rsid w:val="00F1272B"/>
    <w:rsid w:val="00F12E7F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2F7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0E8D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2C"/>
    <w:rsid w:val="00F31D7F"/>
    <w:rsid w:val="00F32AF9"/>
    <w:rsid w:val="00F32C09"/>
    <w:rsid w:val="00F33B96"/>
    <w:rsid w:val="00F33BF2"/>
    <w:rsid w:val="00F346B1"/>
    <w:rsid w:val="00F3484E"/>
    <w:rsid w:val="00F34B3A"/>
    <w:rsid w:val="00F34E84"/>
    <w:rsid w:val="00F34FB3"/>
    <w:rsid w:val="00F36323"/>
    <w:rsid w:val="00F36EA7"/>
    <w:rsid w:val="00F36F16"/>
    <w:rsid w:val="00F37507"/>
    <w:rsid w:val="00F40042"/>
    <w:rsid w:val="00F402F3"/>
    <w:rsid w:val="00F40F91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46D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A33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1DF8"/>
    <w:rsid w:val="00F62635"/>
    <w:rsid w:val="00F626F5"/>
    <w:rsid w:val="00F62870"/>
    <w:rsid w:val="00F629DE"/>
    <w:rsid w:val="00F638B4"/>
    <w:rsid w:val="00F6394E"/>
    <w:rsid w:val="00F643C2"/>
    <w:rsid w:val="00F647C2"/>
    <w:rsid w:val="00F64A0B"/>
    <w:rsid w:val="00F64CAE"/>
    <w:rsid w:val="00F6557B"/>
    <w:rsid w:val="00F658DA"/>
    <w:rsid w:val="00F65A0A"/>
    <w:rsid w:val="00F666B5"/>
    <w:rsid w:val="00F66C17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4693"/>
    <w:rsid w:val="00F7523E"/>
    <w:rsid w:val="00F759D7"/>
    <w:rsid w:val="00F7609A"/>
    <w:rsid w:val="00F76152"/>
    <w:rsid w:val="00F761AD"/>
    <w:rsid w:val="00F76924"/>
    <w:rsid w:val="00F76AA3"/>
    <w:rsid w:val="00F76C8F"/>
    <w:rsid w:val="00F76FD6"/>
    <w:rsid w:val="00F77293"/>
    <w:rsid w:val="00F77C33"/>
    <w:rsid w:val="00F77D71"/>
    <w:rsid w:val="00F77F22"/>
    <w:rsid w:val="00F808F0"/>
    <w:rsid w:val="00F80927"/>
    <w:rsid w:val="00F80CF9"/>
    <w:rsid w:val="00F80D74"/>
    <w:rsid w:val="00F819E1"/>
    <w:rsid w:val="00F822A0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5E86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296"/>
    <w:rsid w:val="00F94401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67F"/>
    <w:rsid w:val="00F9687F"/>
    <w:rsid w:val="00F96923"/>
    <w:rsid w:val="00F96E26"/>
    <w:rsid w:val="00F970DB"/>
    <w:rsid w:val="00F9766C"/>
    <w:rsid w:val="00F97774"/>
    <w:rsid w:val="00F97992"/>
    <w:rsid w:val="00FA008C"/>
    <w:rsid w:val="00FA0431"/>
    <w:rsid w:val="00FA04B0"/>
    <w:rsid w:val="00FA0577"/>
    <w:rsid w:val="00FA086C"/>
    <w:rsid w:val="00FA0870"/>
    <w:rsid w:val="00FA0976"/>
    <w:rsid w:val="00FA0C5E"/>
    <w:rsid w:val="00FA0FFB"/>
    <w:rsid w:val="00FA1292"/>
    <w:rsid w:val="00FA134B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C30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1950"/>
    <w:rsid w:val="00FB21EE"/>
    <w:rsid w:val="00FB2305"/>
    <w:rsid w:val="00FB231D"/>
    <w:rsid w:val="00FB2386"/>
    <w:rsid w:val="00FB2506"/>
    <w:rsid w:val="00FB26CE"/>
    <w:rsid w:val="00FB2985"/>
    <w:rsid w:val="00FB306B"/>
    <w:rsid w:val="00FB3784"/>
    <w:rsid w:val="00FB3E52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AA0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91D"/>
    <w:rsid w:val="00FD49DB"/>
    <w:rsid w:val="00FD5062"/>
    <w:rsid w:val="00FD506B"/>
    <w:rsid w:val="00FD550C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0F00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BF6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2FA017EA-89F3-420A-BA3D-D78D09FC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219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47C2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647C2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F647C2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647C2"/>
    <w:rPr>
      <w:rFonts w:ascii="Arial" w:hAnsi="Arial" w:cs="Arial"/>
      <w:sz w:val="24"/>
      <w:szCs w:val="24"/>
      <w:u w:val="single"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xmsonormal">
    <w:name w:val="x_msonormal"/>
    <w:basedOn w:val="Normal"/>
    <w:rsid w:val="00F647C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F647C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6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1">
    <w:name w:val="p01"/>
    <w:basedOn w:val="Normal"/>
    <w:next w:val="p0"/>
    <w:rsid w:val="00127036"/>
    <w:pPr>
      <w:keepLines/>
      <w:widowControl w:val="0"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Titcuadrograf">
    <w:name w:val="Tit cuadro graf"/>
    <w:basedOn w:val="Normal"/>
    <w:link w:val="TitcuadrografCar"/>
    <w:qFormat/>
    <w:rsid w:val="00951F89"/>
    <w:pPr>
      <w:ind w:left="-567"/>
      <w:jc w:val="center"/>
    </w:pPr>
    <w:rPr>
      <w:b/>
      <w:smallCaps/>
      <w:lang w:val="es-MX"/>
    </w:rPr>
  </w:style>
  <w:style w:type="character" w:customStyle="1" w:styleId="TitcuadrografCar">
    <w:name w:val="Tit cuadro graf Car"/>
    <w:basedOn w:val="Fuentedeprrafopredeter"/>
    <w:link w:val="Titcuadrograf"/>
    <w:rsid w:val="00951F89"/>
    <w:rPr>
      <w:rFonts w:ascii="Arial" w:hAnsi="Arial" w:cs="Arial"/>
      <w:b/>
      <w:smallCaps/>
      <w:sz w:val="24"/>
      <w:szCs w:val="24"/>
      <w:lang w:eastAsia="es-ES"/>
    </w:rPr>
  </w:style>
  <w:style w:type="paragraph" w:customStyle="1" w:styleId="Textoindependiente217">
    <w:name w:val="Texto independiente 217"/>
    <w:basedOn w:val="Normal"/>
    <w:rsid w:val="00951F89"/>
    <w:pPr>
      <w:spacing w:after="960"/>
      <w:ind w:firstLine="567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yperlink" Target="https://www.youtube.com/user/INEGIInforma" TargetMode="External"/><Relationship Id="rId21" Type="http://schemas.openxmlformats.org/officeDocument/2006/relationships/image" Target="media/image1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image" Target="media/image3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twitter.com/INEGI_INFORM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2.png"/><Relationship Id="rId28" Type="http://schemas.openxmlformats.org/officeDocument/2006/relationships/hyperlink" Target="http://www.inegi.org.mx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egi.org.mx/programas/transporteurbano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4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125_ETUP%201124\Revisi&#243;n%20plantilla\Plantilla%20Bolet&#237;n%20ETUP%201124_0125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00390922492097"/>
          <c:y val="8.5055414326582937E-2"/>
          <c:w val="0.76834606446298825"/>
          <c:h val="0.81218388632966398"/>
        </c:manualLayout>
      </c:layout>
      <c:lineChart>
        <c:grouping val="standard"/>
        <c:varyColors val="0"/>
        <c:ser>
          <c:idx val="2"/>
          <c:order val="0"/>
          <c:tx>
            <c:strRef>
              <c:f>ZMVM!$EF$5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ZMVM!$ED$43:$ED$89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ZMVM!$EF$43:$EF$89</c:f>
              <c:numCache>
                <c:formatCode>0.0</c:formatCode>
                <c:ptCount val="47"/>
                <c:pt idx="0">
                  <c:v>74.613290000000006</c:v>
                </c:pt>
                <c:pt idx="1">
                  <c:v>81.149125999999995</c:v>
                </c:pt>
                <c:pt idx="2">
                  <c:v>103.239659</c:v>
                </c:pt>
                <c:pt idx="3">
                  <c:v>99.424460999999994</c:v>
                </c:pt>
                <c:pt idx="4">
                  <c:v>105.314058</c:v>
                </c:pt>
                <c:pt idx="5">
                  <c:v>108.387827</c:v>
                </c:pt>
                <c:pt idx="6">
                  <c:v>117.616283</c:v>
                </c:pt>
                <c:pt idx="7">
                  <c:v>116.011944</c:v>
                </c:pt>
                <c:pt idx="8">
                  <c:v>120.54871900000001</c:v>
                </c:pt>
                <c:pt idx="9">
                  <c:v>134.70141899999999</c:v>
                </c:pt>
                <c:pt idx="10">
                  <c:v>134.63632799999999</c:v>
                </c:pt>
                <c:pt idx="11">
                  <c:v>141.903098</c:v>
                </c:pt>
                <c:pt idx="12">
                  <c:v>119.87037599999999</c:v>
                </c:pt>
                <c:pt idx="13">
                  <c:v>123.707823</c:v>
                </c:pt>
                <c:pt idx="14">
                  <c:v>151.71182300000001</c:v>
                </c:pt>
                <c:pt idx="15">
                  <c:v>141.137147</c:v>
                </c:pt>
                <c:pt idx="16">
                  <c:v>157.13133999999999</c:v>
                </c:pt>
                <c:pt idx="17">
                  <c:v>153.06289200000001</c:v>
                </c:pt>
                <c:pt idx="18">
                  <c:v>143.42621800000001</c:v>
                </c:pt>
                <c:pt idx="19">
                  <c:v>162.331907</c:v>
                </c:pt>
                <c:pt idx="20">
                  <c:v>160.28985800000001</c:v>
                </c:pt>
                <c:pt idx="21">
                  <c:v>170.47001900000001</c:v>
                </c:pt>
                <c:pt idx="22">
                  <c:v>166.92790199999999</c:v>
                </c:pt>
                <c:pt idx="23">
                  <c:v>160.69988699999999</c:v>
                </c:pt>
                <c:pt idx="24">
                  <c:v>156.91551100000001</c:v>
                </c:pt>
                <c:pt idx="25">
                  <c:v>155.20808600000001</c:v>
                </c:pt>
                <c:pt idx="26">
                  <c:v>177.06424799999999</c:v>
                </c:pt>
                <c:pt idx="27">
                  <c:v>152.96330599999999</c:v>
                </c:pt>
                <c:pt idx="28">
                  <c:v>170.829543</c:v>
                </c:pt>
                <c:pt idx="29">
                  <c:v>167.49565699999999</c:v>
                </c:pt>
                <c:pt idx="30">
                  <c:v>160.82853399999999</c:v>
                </c:pt>
                <c:pt idx="31">
                  <c:v>171.65982399999999</c:v>
                </c:pt>
                <c:pt idx="32">
                  <c:v>172.58826500000001</c:v>
                </c:pt>
                <c:pt idx="33">
                  <c:v>178.996824</c:v>
                </c:pt>
                <c:pt idx="34">
                  <c:v>166.529584</c:v>
                </c:pt>
                <c:pt idx="35">
                  <c:v>162.800252</c:v>
                </c:pt>
                <c:pt idx="36">
                  <c:v>160.952586</c:v>
                </c:pt>
                <c:pt idx="37">
                  <c:v>166.06245999999999</c:v>
                </c:pt>
                <c:pt idx="38">
                  <c:v>163.42543699999999</c:v>
                </c:pt>
                <c:pt idx="39">
                  <c:v>172.906148</c:v>
                </c:pt>
                <c:pt idx="40">
                  <c:v>175.88327699999999</c:v>
                </c:pt>
                <c:pt idx="41">
                  <c:v>155.09008700000001</c:v>
                </c:pt>
                <c:pt idx="42">
                  <c:v>168.58591100000001</c:v>
                </c:pt>
                <c:pt idx="43">
                  <c:v>177.386336</c:v>
                </c:pt>
                <c:pt idx="44">
                  <c:v>174.614667</c:v>
                </c:pt>
                <c:pt idx="45">
                  <c:v>189.01237800000001</c:v>
                </c:pt>
                <c:pt idx="46">
                  <c:v>179.653468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97-4DB4-95D3-2A7BEB89A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ZMVM!$EG$5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multiLvlStrRef>
              <c:f>ZMVM!$ED$43:$EE$89</c:f>
              <c:multiLvlStrCache>
                <c:ptCount val="47"/>
                <c:lvl>
                  <c:pt idx="0">
                    <c:v>Enero P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</c:v>
                  </c:pt>
                  <c:pt idx="12">
                    <c:v>Enero P</c:v>
                  </c:pt>
                  <c:pt idx="13">
                    <c:v>Febrero</c:v>
                  </c:pt>
                  <c:pt idx="14">
                    <c:v>Marzo</c:v>
                  </c:pt>
                  <c:pt idx="15">
                    <c:v>Abril</c:v>
                  </c:pt>
                  <c:pt idx="16">
                    <c:v>Mayo</c:v>
                  </c:pt>
                  <c:pt idx="17">
                    <c:v>Junio</c:v>
                  </c:pt>
                  <c:pt idx="18">
                    <c:v>Julio</c:v>
                  </c:pt>
                  <c:pt idx="19">
                    <c:v>Agosto</c:v>
                  </c:pt>
                  <c:pt idx="20">
                    <c:v>Septiembre</c:v>
                  </c:pt>
                  <c:pt idx="21">
                    <c:v>Octubre</c:v>
                  </c:pt>
                  <c:pt idx="22">
                    <c:v>Noviembre</c:v>
                  </c:pt>
                  <c:pt idx="23">
                    <c:v>Diciembre</c:v>
                  </c:pt>
                  <c:pt idx="24">
                    <c:v>Enero P</c:v>
                  </c:pt>
                  <c:pt idx="25">
                    <c:v>Febrero</c:v>
                  </c:pt>
                  <c:pt idx="26">
                    <c:v>Marzo</c:v>
                  </c:pt>
                  <c:pt idx="27">
                    <c:v>Abril</c:v>
                  </c:pt>
                  <c:pt idx="28">
                    <c:v>Mayo</c:v>
                  </c:pt>
                  <c:pt idx="29">
                    <c:v>Junio</c:v>
                  </c:pt>
                  <c:pt idx="30">
                    <c:v>Julio</c:v>
                  </c:pt>
                  <c:pt idx="31">
                    <c:v>Agosto</c:v>
                  </c:pt>
                  <c:pt idx="32">
                    <c:v>Septiembre</c:v>
                  </c:pt>
                  <c:pt idx="33">
                    <c:v>Octubre</c:v>
                  </c:pt>
                  <c:pt idx="34">
                    <c:v>Noviembre</c:v>
                  </c:pt>
                  <c:pt idx="35">
                    <c:v>Diciembre</c:v>
                  </c:pt>
                  <c:pt idx="36">
                    <c:v>Enero P</c:v>
                  </c:pt>
                  <c:pt idx="37">
                    <c:v>Febrero</c:v>
                  </c:pt>
                  <c:pt idx="38">
                    <c:v>Marzo</c:v>
                  </c:pt>
                  <c:pt idx="39">
                    <c:v>Abril</c:v>
                  </c:pt>
                  <c:pt idx="40">
                    <c:v>Mayo</c:v>
                  </c:pt>
                  <c:pt idx="41">
                    <c:v>Junio</c:v>
                  </c:pt>
                  <c:pt idx="42">
                    <c:v>Julio</c:v>
                  </c:pt>
                  <c:pt idx="43">
                    <c:v>Agosto</c:v>
                  </c:pt>
                  <c:pt idx="44">
                    <c:v>Septiembre</c:v>
                  </c:pt>
                  <c:pt idx="45">
                    <c:v>Octubre</c:v>
                  </c:pt>
                  <c:pt idx="46">
                    <c:v>Noviembre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</c:lvl>
              </c:multiLvlStrCache>
            </c:multiLvlStrRef>
          </c:cat>
          <c:val>
            <c:numRef>
              <c:f>ZMVM!$EG$43:$EG$89</c:f>
              <c:numCache>
                <c:formatCode>0.0</c:formatCode>
                <c:ptCount val="47"/>
                <c:pt idx="0">
                  <c:v>12.821704</c:v>
                </c:pt>
                <c:pt idx="1">
                  <c:v>12.560321999999999</c:v>
                </c:pt>
                <c:pt idx="2">
                  <c:v>13.908526999999999</c:v>
                </c:pt>
                <c:pt idx="3">
                  <c:v>13.364986</c:v>
                </c:pt>
                <c:pt idx="4">
                  <c:v>14.133618</c:v>
                </c:pt>
                <c:pt idx="5">
                  <c:v>15.202562</c:v>
                </c:pt>
                <c:pt idx="6">
                  <c:v>20.829104999999998</c:v>
                </c:pt>
                <c:pt idx="7">
                  <c:v>26.023129000000001</c:v>
                </c:pt>
                <c:pt idx="8">
                  <c:v>25.159313000000001</c:v>
                </c:pt>
                <c:pt idx="9">
                  <c:v>26.187521</c:v>
                </c:pt>
                <c:pt idx="10">
                  <c:v>24.926041000000001</c:v>
                </c:pt>
                <c:pt idx="11">
                  <c:v>25.651291000000001</c:v>
                </c:pt>
                <c:pt idx="12">
                  <c:v>25.385002</c:v>
                </c:pt>
                <c:pt idx="13">
                  <c:v>23.134207</c:v>
                </c:pt>
                <c:pt idx="14">
                  <c:v>25.902646000000001</c:v>
                </c:pt>
                <c:pt idx="15">
                  <c:v>24.693268</c:v>
                </c:pt>
                <c:pt idx="16">
                  <c:v>26.391183000000002</c:v>
                </c:pt>
                <c:pt idx="17">
                  <c:v>24.610306000000001</c:v>
                </c:pt>
                <c:pt idx="18">
                  <c:v>26.727371000000002</c:v>
                </c:pt>
                <c:pt idx="19">
                  <c:v>27.066448999999999</c:v>
                </c:pt>
                <c:pt idx="20">
                  <c:v>26.104748000000001</c:v>
                </c:pt>
                <c:pt idx="21">
                  <c:v>26.738153000000001</c:v>
                </c:pt>
                <c:pt idx="22">
                  <c:v>26.628717000000002</c:v>
                </c:pt>
                <c:pt idx="23">
                  <c:v>27.249609</c:v>
                </c:pt>
                <c:pt idx="24">
                  <c:v>27.315854999999999</c:v>
                </c:pt>
                <c:pt idx="25">
                  <c:v>25.208814</c:v>
                </c:pt>
                <c:pt idx="26">
                  <c:v>27.904879000000001</c:v>
                </c:pt>
                <c:pt idx="27">
                  <c:v>29.046761</c:v>
                </c:pt>
                <c:pt idx="28">
                  <c:v>30.497444999999999</c:v>
                </c:pt>
                <c:pt idx="29">
                  <c:v>29.701713000000002</c:v>
                </c:pt>
                <c:pt idx="30">
                  <c:v>29.994153000000001</c:v>
                </c:pt>
                <c:pt idx="31">
                  <c:v>26.948457000000001</c:v>
                </c:pt>
                <c:pt idx="32">
                  <c:v>29.530042000000002</c:v>
                </c:pt>
                <c:pt idx="33">
                  <c:v>30.923929000000001</c:v>
                </c:pt>
                <c:pt idx="34">
                  <c:v>29.819512</c:v>
                </c:pt>
                <c:pt idx="35">
                  <c:v>30.232458000000001</c:v>
                </c:pt>
                <c:pt idx="36">
                  <c:v>30.687296</c:v>
                </c:pt>
                <c:pt idx="37">
                  <c:v>29.066174</c:v>
                </c:pt>
                <c:pt idx="38">
                  <c:v>30.513204000000002</c:v>
                </c:pt>
                <c:pt idx="39">
                  <c:v>30.019396</c:v>
                </c:pt>
                <c:pt idx="40">
                  <c:v>30.227381000000001</c:v>
                </c:pt>
                <c:pt idx="41">
                  <c:v>29.711376999999999</c:v>
                </c:pt>
                <c:pt idx="42">
                  <c:v>27.405360999999999</c:v>
                </c:pt>
                <c:pt idx="43">
                  <c:v>30.840814999999999</c:v>
                </c:pt>
                <c:pt idx="44">
                  <c:v>29.333845</c:v>
                </c:pt>
                <c:pt idx="45">
                  <c:v>30.914835</c:v>
                </c:pt>
                <c:pt idx="46">
                  <c:v>29.501429000000002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97-4DB4-95D3-2A7BEB89A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in val="40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ln>
                      <a:noFill/>
                    </a:ln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ln>
                      <a:noFill/>
                    </a:ln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ln>
                      <a:noFill/>
                    </a:ln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ln>
                    <a:noFill/>
                  </a:ln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6.5561231994194996E-3"/>
              <c:y val="0.160448768886246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ln>
                    <a:noFill/>
                  </a:ln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40"/>
      </c:valAx>
      <c:valAx>
        <c:axId val="1794470160"/>
        <c:scaling>
          <c:orientation val="minMax"/>
          <c:max val="50"/>
          <c:min val="1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60830612238223"/>
              <c:y val="0.204414894503748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0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39950905887698"/>
          <c:y val="8.5055414326582937E-2"/>
          <c:w val="0.79740376475356523"/>
          <c:h val="0.81924104935012976"/>
        </c:manualLayout>
      </c:layout>
      <c:lineChart>
        <c:grouping val="standard"/>
        <c:varyColors val="0"/>
        <c:ser>
          <c:idx val="2"/>
          <c:order val="0"/>
          <c:tx>
            <c:strRef>
              <c:f>Guadalajara!$DT$5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Guadalajara!$DR$43:$DR$89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Guadalajara!$DT$43:$DT$89</c:f>
              <c:numCache>
                <c:formatCode>0.0</c:formatCode>
                <c:ptCount val="47"/>
                <c:pt idx="0">
                  <c:v>9.6746999999999996</c:v>
                </c:pt>
                <c:pt idx="1">
                  <c:v>9.7273179999999986</c:v>
                </c:pt>
                <c:pt idx="2">
                  <c:v>11.593711999999998</c:v>
                </c:pt>
                <c:pt idx="3">
                  <c:v>11.813417000000001</c:v>
                </c:pt>
                <c:pt idx="4">
                  <c:v>12.324804000000002</c:v>
                </c:pt>
                <c:pt idx="5">
                  <c:v>12.714898</c:v>
                </c:pt>
                <c:pt idx="6">
                  <c:v>13.995772000000001</c:v>
                </c:pt>
                <c:pt idx="7">
                  <c:v>13.270980000000002</c:v>
                </c:pt>
                <c:pt idx="8">
                  <c:v>14.407251999999998</c:v>
                </c:pt>
                <c:pt idx="9">
                  <c:v>15.463467</c:v>
                </c:pt>
                <c:pt idx="10">
                  <c:v>15.214247999999998</c:v>
                </c:pt>
                <c:pt idx="11">
                  <c:v>16.468312000000001</c:v>
                </c:pt>
                <c:pt idx="12">
                  <c:v>13.170061</c:v>
                </c:pt>
                <c:pt idx="13">
                  <c:v>14.671540999999999</c:v>
                </c:pt>
                <c:pt idx="14">
                  <c:v>17.989432000000001</c:v>
                </c:pt>
                <c:pt idx="15">
                  <c:v>14.017498000000002</c:v>
                </c:pt>
                <c:pt idx="16">
                  <c:v>23.492339999999999</c:v>
                </c:pt>
                <c:pt idx="17">
                  <c:v>21.727840000000004</c:v>
                </c:pt>
                <c:pt idx="18">
                  <c:v>21.254546000000001</c:v>
                </c:pt>
                <c:pt idx="19">
                  <c:v>24.756664999999998</c:v>
                </c:pt>
                <c:pt idx="20">
                  <c:v>26.341359999999998</c:v>
                </c:pt>
                <c:pt idx="21">
                  <c:v>27.412717000000001</c:v>
                </c:pt>
                <c:pt idx="22">
                  <c:v>25.620050999999997</c:v>
                </c:pt>
                <c:pt idx="23">
                  <c:v>23.515236999999999</c:v>
                </c:pt>
                <c:pt idx="24">
                  <c:v>24.317734999999999</c:v>
                </c:pt>
                <c:pt idx="25">
                  <c:v>24.047049000000001</c:v>
                </c:pt>
                <c:pt idx="26">
                  <c:v>28.077872000000003</c:v>
                </c:pt>
                <c:pt idx="27">
                  <c:v>22.920020000000001</c:v>
                </c:pt>
                <c:pt idx="28">
                  <c:v>26.201733000000001</c:v>
                </c:pt>
                <c:pt idx="29">
                  <c:v>26.199181999999997</c:v>
                </c:pt>
                <c:pt idx="30">
                  <c:v>25.600541999999997</c:v>
                </c:pt>
                <c:pt idx="31">
                  <c:v>28.531216999999994</c:v>
                </c:pt>
                <c:pt idx="32">
                  <c:v>29.104163999999997</c:v>
                </c:pt>
                <c:pt idx="33">
                  <c:v>30.820326999999999</c:v>
                </c:pt>
                <c:pt idx="34">
                  <c:v>29.528369999999995</c:v>
                </c:pt>
                <c:pt idx="35">
                  <c:v>27.440657000000002</c:v>
                </c:pt>
                <c:pt idx="36">
                  <c:v>27.444607000000001</c:v>
                </c:pt>
                <c:pt idx="37">
                  <c:v>26.783804000000003</c:v>
                </c:pt>
                <c:pt idx="38">
                  <c:v>27.576738000000002</c:v>
                </c:pt>
                <c:pt idx="39">
                  <c:v>28.546677000000003</c:v>
                </c:pt>
                <c:pt idx="40">
                  <c:v>28.402004999999999</c:v>
                </c:pt>
                <c:pt idx="41">
                  <c:v>25.789252999999999</c:v>
                </c:pt>
                <c:pt idx="42">
                  <c:v>26.573812000000004</c:v>
                </c:pt>
                <c:pt idx="43">
                  <c:v>29.671682000000004</c:v>
                </c:pt>
                <c:pt idx="44">
                  <c:v>28.429249000000002</c:v>
                </c:pt>
                <c:pt idx="45">
                  <c:v>30.629349999999995</c:v>
                </c:pt>
                <c:pt idx="46">
                  <c:v>28.679217000000005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24-4200-B066-2318AAE71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Guadalajara!$DU$5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Guadalajara!$DR$43:$DS$89</c:f>
              <c:multiLvlStrCache>
                <c:ptCount val="47"/>
                <c:lvl>
                  <c:pt idx="0">
                    <c:v>Enero P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</c:v>
                  </c:pt>
                  <c:pt idx="12">
                    <c:v>Enero P</c:v>
                  </c:pt>
                  <c:pt idx="13">
                    <c:v>Febrero</c:v>
                  </c:pt>
                  <c:pt idx="14">
                    <c:v>Marzo</c:v>
                  </c:pt>
                  <c:pt idx="15">
                    <c:v>Abril</c:v>
                  </c:pt>
                  <c:pt idx="16">
                    <c:v>Mayo</c:v>
                  </c:pt>
                  <c:pt idx="17">
                    <c:v>Junio</c:v>
                  </c:pt>
                  <c:pt idx="18">
                    <c:v>Julio</c:v>
                  </c:pt>
                  <c:pt idx="19">
                    <c:v>Agosto</c:v>
                  </c:pt>
                  <c:pt idx="20">
                    <c:v>Septiembre</c:v>
                  </c:pt>
                  <c:pt idx="21">
                    <c:v>Octubre</c:v>
                  </c:pt>
                  <c:pt idx="22">
                    <c:v>Noviembre</c:v>
                  </c:pt>
                  <c:pt idx="23">
                    <c:v>Diciembre</c:v>
                  </c:pt>
                  <c:pt idx="24">
                    <c:v>Enero P</c:v>
                  </c:pt>
                  <c:pt idx="25">
                    <c:v>Febrero</c:v>
                  </c:pt>
                  <c:pt idx="26">
                    <c:v>Marzo</c:v>
                  </c:pt>
                  <c:pt idx="27">
                    <c:v>Abril</c:v>
                  </c:pt>
                  <c:pt idx="28">
                    <c:v>Mayo</c:v>
                  </c:pt>
                  <c:pt idx="29">
                    <c:v>Junio</c:v>
                  </c:pt>
                  <c:pt idx="30">
                    <c:v>Julio</c:v>
                  </c:pt>
                  <c:pt idx="31">
                    <c:v>Agosto</c:v>
                  </c:pt>
                  <c:pt idx="32">
                    <c:v>Septiembre</c:v>
                  </c:pt>
                  <c:pt idx="33">
                    <c:v>Octubre</c:v>
                  </c:pt>
                  <c:pt idx="34">
                    <c:v>Noviembre</c:v>
                  </c:pt>
                  <c:pt idx="35">
                    <c:v>Diciembre</c:v>
                  </c:pt>
                  <c:pt idx="36">
                    <c:v>Enero P</c:v>
                  </c:pt>
                  <c:pt idx="37">
                    <c:v>Febrero</c:v>
                  </c:pt>
                  <c:pt idx="38">
                    <c:v>Marzo</c:v>
                  </c:pt>
                  <c:pt idx="39">
                    <c:v>Abril</c:v>
                  </c:pt>
                  <c:pt idx="40">
                    <c:v>Mayo</c:v>
                  </c:pt>
                  <c:pt idx="41">
                    <c:v>Junio</c:v>
                  </c:pt>
                  <c:pt idx="42">
                    <c:v>Julio</c:v>
                  </c:pt>
                  <c:pt idx="43">
                    <c:v>Agosto</c:v>
                  </c:pt>
                  <c:pt idx="44">
                    <c:v>Septiembre</c:v>
                  </c:pt>
                  <c:pt idx="45">
                    <c:v>Octubre</c:v>
                  </c:pt>
                  <c:pt idx="46">
                    <c:v>Noviembre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</c:lvl>
              </c:multiLvlStrCache>
            </c:multiLvlStrRef>
          </c:cat>
          <c:val>
            <c:numRef>
              <c:f>Guadalajara!$DU$43:$DU$89</c:f>
              <c:numCache>
                <c:formatCode>0.0</c:formatCode>
                <c:ptCount val="47"/>
                <c:pt idx="0">
                  <c:v>1.9241109999999999</c:v>
                </c:pt>
                <c:pt idx="1">
                  <c:v>1.7843739999999999</c:v>
                </c:pt>
                <c:pt idx="2">
                  <c:v>2.0092129999999999</c:v>
                </c:pt>
                <c:pt idx="3">
                  <c:v>1.8743270000000001</c:v>
                </c:pt>
                <c:pt idx="4">
                  <c:v>1.7591110000000001</c:v>
                </c:pt>
                <c:pt idx="5">
                  <c:v>1.7299690000000001</c:v>
                </c:pt>
                <c:pt idx="6">
                  <c:v>1.8831609999999999</c:v>
                </c:pt>
                <c:pt idx="7">
                  <c:v>1.9295080000000002</c:v>
                </c:pt>
                <c:pt idx="8">
                  <c:v>1.9876990000000001</c:v>
                </c:pt>
                <c:pt idx="9">
                  <c:v>1.9568719999999999</c:v>
                </c:pt>
                <c:pt idx="10">
                  <c:v>1.9482360000000001</c:v>
                </c:pt>
                <c:pt idx="11">
                  <c:v>1.9607390000000002</c:v>
                </c:pt>
                <c:pt idx="12">
                  <c:v>1.8875790000000001</c:v>
                </c:pt>
                <c:pt idx="13">
                  <c:v>1.7324109999999999</c:v>
                </c:pt>
                <c:pt idx="14">
                  <c:v>1.94862</c:v>
                </c:pt>
                <c:pt idx="15">
                  <c:v>1.9173309999999999</c:v>
                </c:pt>
                <c:pt idx="16">
                  <c:v>4.1867809999999999</c:v>
                </c:pt>
                <c:pt idx="17">
                  <c:v>3.6461869999999994</c:v>
                </c:pt>
                <c:pt idx="18">
                  <c:v>4.4055299999999997</c:v>
                </c:pt>
                <c:pt idx="19">
                  <c:v>4.5616010000000005</c:v>
                </c:pt>
                <c:pt idx="20">
                  <c:v>4.4922780000000007</c:v>
                </c:pt>
                <c:pt idx="21">
                  <c:v>4.7077929999999997</c:v>
                </c:pt>
                <c:pt idx="22">
                  <c:v>4.4788040000000002</c:v>
                </c:pt>
                <c:pt idx="23">
                  <c:v>4.2408390000000002</c:v>
                </c:pt>
                <c:pt idx="24">
                  <c:v>4.6936909999999994</c:v>
                </c:pt>
                <c:pt idx="25">
                  <c:v>4.298349</c:v>
                </c:pt>
                <c:pt idx="26">
                  <c:v>4.8576999999999995</c:v>
                </c:pt>
                <c:pt idx="27">
                  <c:v>4.5329610000000002</c:v>
                </c:pt>
                <c:pt idx="28">
                  <c:v>4.8251869999999997</c:v>
                </c:pt>
                <c:pt idx="29">
                  <c:v>4.7098440000000004</c:v>
                </c:pt>
                <c:pt idx="30">
                  <c:v>4.7574779999999999</c:v>
                </c:pt>
                <c:pt idx="31">
                  <c:v>4.7335580000000004</c:v>
                </c:pt>
                <c:pt idx="32">
                  <c:v>4.5882120000000004</c:v>
                </c:pt>
                <c:pt idx="33">
                  <c:v>4.9563749999999995</c:v>
                </c:pt>
                <c:pt idx="34">
                  <c:v>4.6439969999999997</c:v>
                </c:pt>
                <c:pt idx="35">
                  <c:v>4.4631439999999998</c:v>
                </c:pt>
                <c:pt idx="36">
                  <c:v>4.6967679999999996</c:v>
                </c:pt>
                <c:pt idx="37">
                  <c:v>4.2696350000000001</c:v>
                </c:pt>
                <c:pt idx="38">
                  <c:v>4.3279440000000005</c:v>
                </c:pt>
                <c:pt idx="39">
                  <c:v>4.4677179999999996</c:v>
                </c:pt>
                <c:pt idx="40">
                  <c:v>4.4322239999999997</c:v>
                </c:pt>
                <c:pt idx="41">
                  <c:v>4.4162149999999993</c:v>
                </c:pt>
                <c:pt idx="42">
                  <c:v>4.5623139999999998</c:v>
                </c:pt>
                <c:pt idx="43">
                  <c:v>4.5580319999999999</c:v>
                </c:pt>
                <c:pt idx="44">
                  <c:v>4.3863690000000002</c:v>
                </c:pt>
                <c:pt idx="45">
                  <c:v>4.5695650000000008</c:v>
                </c:pt>
                <c:pt idx="46">
                  <c:v>4.3865609999999995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24-4200-B066-2318AAE71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1"/>
      </c:catAx>
      <c:valAx>
        <c:axId val="1257724016"/>
        <c:scaling>
          <c:orientation val="minMax"/>
          <c:max val="33"/>
          <c:min val="5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6.1204211241963399E-3"/>
              <c:y val="0.160448768886246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5"/>
      </c:valAx>
      <c:valAx>
        <c:axId val="1794470160"/>
        <c:scaling>
          <c:orientation val="minMax"/>
          <c:max val="7"/>
          <c:min val="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04400819760548"/>
              <c:y val="0.204414894503748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02159215545043"/>
          <c:y val="8.5055414326582937E-2"/>
          <c:w val="0.80585099939430649"/>
          <c:h val="0.812545744949141"/>
        </c:manualLayout>
      </c:layout>
      <c:lineChart>
        <c:grouping val="standard"/>
        <c:varyColors val="0"/>
        <c:ser>
          <c:idx val="2"/>
          <c:order val="0"/>
          <c:tx>
            <c:strRef>
              <c:f>León!$AN$5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León!$AL$43:$AL$89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León!$AN$43:$AN$89</c:f>
              <c:numCache>
                <c:formatCode>General</c:formatCode>
                <c:ptCount val="47"/>
                <c:pt idx="5" formatCode="#,##0.0">
                  <c:v>15.421855000000001</c:v>
                </c:pt>
                <c:pt idx="6" formatCode="#,##0.0">
                  <c:v>16.234207000000001</c:v>
                </c:pt>
                <c:pt idx="7" formatCode="#,##0.0">
                  <c:v>16.152767999999998</c:v>
                </c:pt>
                <c:pt idx="8" formatCode="#,##0.0">
                  <c:v>15.979939999999999</c:v>
                </c:pt>
                <c:pt idx="9" formatCode="#,##0.0">
                  <c:v>16.950476999999999</c:v>
                </c:pt>
                <c:pt idx="10" formatCode="#,##0.0">
                  <c:v>16.643975000000001</c:v>
                </c:pt>
                <c:pt idx="11" formatCode="#,##0.0">
                  <c:v>16.910005000000002</c:v>
                </c:pt>
                <c:pt idx="12" formatCode="#,##0.0">
                  <c:v>15.792954999999999</c:v>
                </c:pt>
                <c:pt idx="13" formatCode="#,##0.0">
                  <c:v>15.567144000000001</c:v>
                </c:pt>
                <c:pt idx="14" formatCode="#,##0.0">
                  <c:v>18.498881000000001</c:v>
                </c:pt>
                <c:pt idx="15" formatCode="#,##0.0">
                  <c:v>16.100180999999999</c:v>
                </c:pt>
                <c:pt idx="16" formatCode="#,##0.0">
                  <c:v>18.464382000000001</c:v>
                </c:pt>
                <c:pt idx="17" formatCode="#,##0.0">
                  <c:v>18.018792999999999</c:v>
                </c:pt>
                <c:pt idx="18" formatCode="#,##0.0">
                  <c:v>17.677076</c:v>
                </c:pt>
                <c:pt idx="19" formatCode="#,##0.0">
                  <c:v>18.459612</c:v>
                </c:pt>
                <c:pt idx="20" formatCode="#,##0.0">
                  <c:v>18.658363000000001</c:v>
                </c:pt>
                <c:pt idx="21" formatCode="#,##0.0">
                  <c:v>19.287274</c:v>
                </c:pt>
                <c:pt idx="22" formatCode="#,##0.0">
                  <c:v>18.632307000000001</c:v>
                </c:pt>
                <c:pt idx="23" formatCode="#,##0.0">
                  <c:v>17.264913</c:v>
                </c:pt>
                <c:pt idx="24" formatCode="#,##0.0">
                  <c:v>17.935214999999999</c:v>
                </c:pt>
                <c:pt idx="25" formatCode="#,##0.0">
                  <c:v>17.012619999999998</c:v>
                </c:pt>
                <c:pt idx="26" formatCode="#,##0.0">
                  <c:v>19.048335999999999</c:v>
                </c:pt>
                <c:pt idx="27" formatCode="#,##0.0">
                  <c:v>15.846684</c:v>
                </c:pt>
                <c:pt idx="28" formatCode="#,##0.0">
                  <c:v>18.636088000000001</c:v>
                </c:pt>
                <c:pt idx="29" formatCode="#,##0.0">
                  <c:v>18.326498000000001</c:v>
                </c:pt>
                <c:pt idx="30" formatCode="#,##0.0">
                  <c:v>17.710134</c:v>
                </c:pt>
                <c:pt idx="31" formatCode="#,##0.0">
                  <c:v>18.458248000000001</c:v>
                </c:pt>
                <c:pt idx="32" formatCode="#,##0.0">
                  <c:v>18.607379000000002</c:v>
                </c:pt>
                <c:pt idx="33" formatCode="#,##0.0">
                  <c:v>19.132422999999999</c:v>
                </c:pt>
                <c:pt idx="34" formatCode="#,##0.0">
                  <c:v>18.205691000000002</c:v>
                </c:pt>
                <c:pt idx="35" formatCode="#,##0.0">
                  <c:v>16.201395000000002</c:v>
                </c:pt>
                <c:pt idx="36" formatCode="#,##0.0">
                  <c:v>17.106629999999999</c:v>
                </c:pt>
                <c:pt idx="37" formatCode="#,##0.0">
                  <c:v>17.084541999999999</c:v>
                </c:pt>
                <c:pt idx="38" formatCode="#,##0.0">
                  <c:v>16.195101000000001</c:v>
                </c:pt>
                <c:pt idx="39" formatCode="#,##0.0">
                  <c:v>17.122347000000001</c:v>
                </c:pt>
                <c:pt idx="40" formatCode="#,##0.0">
                  <c:v>17.725042999999999</c:v>
                </c:pt>
                <c:pt idx="41" formatCode="#,##0.0">
                  <c:v>16.677993000000001</c:v>
                </c:pt>
                <c:pt idx="42" formatCode="#,##0.0">
                  <c:v>16.945817000000002</c:v>
                </c:pt>
                <c:pt idx="43" formatCode="#,##0.0">
                  <c:v>17.200153</c:v>
                </c:pt>
                <c:pt idx="44" formatCode="#,##0.0">
                  <c:v>17.040755999999998</c:v>
                </c:pt>
                <c:pt idx="45" formatCode="#,##0.0">
                  <c:v>18.212332</c:v>
                </c:pt>
                <c:pt idx="46" formatCode="#,##0.0">
                  <c:v>17.171804999999999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06-4C66-9887-5A7982139D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León!$AO$5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León!$AL$43:$AL$89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León!$AO$43:$AO$89</c:f>
              <c:numCache>
                <c:formatCode>General</c:formatCode>
                <c:ptCount val="47"/>
                <c:pt idx="5" formatCode="#,##0.0">
                  <c:v>4.3772359999999999</c:v>
                </c:pt>
                <c:pt idx="6" formatCode="#,##0.0">
                  <c:v>4.5873489999999997</c:v>
                </c:pt>
                <c:pt idx="7" formatCode="#,##0.0">
                  <c:v>4.583094</c:v>
                </c:pt>
                <c:pt idx="8" formatCode="#,##0.0">
                  <c:v>4.5724980000000004</c:v>
                </c:pt>
                <c:pt idx="9" formatCode="#,##0.0">
                  <c:v>4.7562730000000002</c:v>
                </c:pt>
                <c:pt idx="10" formatCode="#,##0.0">
                  <c:v>4.6709680000000002</c:v>
                </c:pt>
                <c:pt idx="11" formatCode="#,##0.0">
                  <c:v>4.7657980000000002</c:v>
                </c:pt>
                <c:pt idx="12" formatCode="#,##0.0">
                  <c:v>4.7425329999999999</c:v>
                </c:pt>
                <c:pt idx="13" formatCode="#,##0.0">
                  <c:v>4.3873049999999996</c:v>
                </c:pt>
                <c:pt idx="14" formatCode="#,##0.0">
                  <c:v>5.0625819999999999</c:v>
                </c:pt>
                <c:pt idx="15" formatCode="#,##0.0">
                  <c:v>4.5387329999999997</c:v>
                </c:pt>
                <c:pt idx="16" formatCode="#,##0.0">
                  <c:v>5.0055209999999999</c:v>
                </c:pt>
                <c:pt idx="17" formatCode="#,##0.0">
                  <c:v>4.8912230000000001</c:v>
                </c:pt>
                <c:pt idx="18" formatCode="#,##0.0">
                  <c:v>4.938987</c:v>
                </c:pt>
                <c:pt idx="19" formatCode="#,##0.0">
                  <c:v>4.8473350000000002</c:v>
                </c:pt>
                <c:pt idx="20" formatCode="#,##0.0">
                  <c:v>4.8977940000000002</c:v>
                </c:pt>
                <c:pt idx="21" formatCode="#,##0.0">
                  <c:v>5.0441690000000001</c:v>
                </c:pt>
                <c:pt idx="22" formatCode="#,##0.0">
                  <c:v>4.8806050000000001</c:v>
                </c:pt>
                <c:pt idx="23" formatCode="#,##0.0">
                  <c:v>4.697101</c:v>
                </c:pt>
                <c:pt idx="24" formatCode="#,##0.0">
                  <c:v>4.7976380000000001</c:v>
                </c:pt>
                <c:pt idx="25" formatCode="#,##0.0">
                  <c:v>4.4581499999999998</c:v>
                </c:pt>
                <c:pt idx="26" formatCode="#,##0.0">
                  <c:v>5.0276170000000002</c:v>
                </c:pt>
                <c:pt idx="27" formatCode="#,##0.0">
                  <c:v>4.3581070000000004</c:v>
                </c:pt>
                <c:pt idx="28" formatCode="#,##0.0">
                  <c:v>4.9762250000000003</c:v>
                </c:pt>
                <c:pt idx="29" formatCode="#,##0.0">
                  <c:v>4.8361799999999997</c:v>
                </c:pt>
                <c:pt idx="30" formatCode="#,##0.0">
                  <c:v>4.7490940000000004</c:v>
                </c:pt>
                <c:pt idx="31" formatCode="#,##0.0">
                  <c:v>4.7991400000000004</c:v>
                </c:pt>
                <c:pt idx="32" formatCode="#,##0.0">
                  <c:v>4.828309</c:v>
                </c:pt>
                <c:pt idx="33" formatCode="#,##0.0">
                  <c:v>4.9642350000000004</c:v>
                </c:pt>
                <c:pt idx="34" formatCode="#,##0.0">
                  <c:v>4.7697450000000003</c:v>
                </c:pt>
                <c:pt idx="35" formatCode="#,##0.0">
                  <c:v>4.4386939999999999</c:v>
                </c:pt>
                <c:pt idx="36" formatCode="#,##0.0">
                  <c:v>4.6330989999999996</c:v>
                </c:pt>
                <c:pt idx="37" formatCode="#,##0.0">
                  <c:v>4.4714799999999997</c:v>
                </c:pt>
                <c:pt idx="38" formatCode="#,##0.0">
                  <c:v>4.4059759999999999</c:v>
                </c:pt>
                <c:pt idx="39" formatCode="#,##0.0">
                  <c:v>4.6310630000000002</c:v>
                </c:pt>
                <c:pt idx="40" formatCode="#,##0.0">
                  <c:v>4.8434359999999996</c:v>
                </c:pt>
                <c:pt idx="41" formatCode="#,##0.0">
                  <c:v>4.6493890000000002</c:v>
                </c:pt>
                <c:pt idx="42" formatCode="#,##0.0">
                  <c:v>4.8083229999999997</c:v>
                </c:pt>
                <c:pt idx="43" formatCode="#,##0.0">
                  <c:v>4.7721900000000002</c:v>
                </c:pt>
                <c:pt idx="44" formatCode="#,##0.0">
                  <c:v>4.6619549999999998</c:v>
                </c:pt>
                <c:pt idx="45" formatCode="#,##0.0">
                  <c:v>4.9900520000000004</c:v>
                </c:pt>
                <c:pt idx="46" formatCode="#,##0.0">
                  <c:v>4.753037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06-4C66-9887-5A7982139D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0"/>
          <c:min val="12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254080246206266E-3"/>
              <c:y val="0.15780536329755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2"/>
      </c:valAx>
      <c:valAx>
        <c:axId val="1794470160"/>
        <c:scaling>
          <c:orientation val="minMax"/>
          <c:max val="7"/>
          <c:min val="3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18524399626758"/>
              <c:y val="0.195029562585815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14636007859567"/>
          <c:y val="8.5055327146716792E-2"/>
          <c:w val="0.79756840583946342"/>
          <c:h val="0.80542830722672121"/>
        </c:manualLayout>
      </c:layout>
      <c:lineChart>
        <c:grouping val="standard"/>
        <c:varyColors val="0"/>
        <c:ser>
          <c:idx val="2"/>
          <c:order val="0"/>
          <c:tx>
            <c:strRef>
              <c:f>Monterrey!$BX$5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Monterrey!$BV$43:$BV$89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Monterrey!$BX$43:$BX$89</c:f>
              <c:numCache>
                <c:formatCode>0.0</c:formatCode>
                <c:ptCount val="47"/>
                <c:pt idx="0">
                  <c:v>10.787607</c:v>
                </c:pt>
                <c:pt idx="1">
                  <c:v>9.7006630000000005</c:v>
                </c:pt>
                <c:pt idx="2">
                  <c:v>12.577260000000001</c:v>
                </c:pt>
                <c:pt idx="3">
                  <c:v>12.083701</c:v>
                </c:pt>
                <c:pt idx="4">
                  <c:v>12.781689</c:v>
                </c:pt>
                <c:pt idx="5">
                  <c:v>12.998312</c:v>
                </c:pt>
                <c:pt idx="6">
                  <c:v>13.515613999999999</c:v>
                </c:pt>
                <c:pt idx="7">
                  <c:v>12.784846999999999</c:v>
                </c:pt>
                <c:pt idx="8">
                  <c:v>12.625427</c:v>
                </c:pt>
                <c:pt idx="9">
                  <c:v>13.857174000000001</c:v>
                </c:pt>
                <c:pt idx="10">
                  <c:v>14.497192</c:v>
                </c:pt>
                <c:pt idx="11">
                  <c:v>15.113958</c:v>
                </c:pt>
                <c:pt idx="12">
                  <c:v>13.176803</c:v>
                </c:pt>
                <c:pt idx="13">
                  <c:v>13.578646000000001</c:v>
                </c:pt>
                <c:pt idx="14">
                  <c:v>16.981345999999998</c:v>
                </c:pt>
                <c:pt idx="15">
                  <c:v>15.554822</c:v>
                </c:pt>
                <c:pt idx="16">
                  <c:v>17.004711</c:v>
                </c:pt>
                <c:pt idx="17">
                  <c:v>15.558365</c:v>
                </c:pt>
                <c:pt idx="18">
                  <c:v>15.70102</c:v>
                </c:pt>
                <c:pt idx="19">
                  <c:v>17.939695</c:v>
                </c:pt>
                <c:pt idx="20">
                  <c:v>17.654738999999999</c:v>
                </c:pt>
                <c:pt idx="21">
                  <c:v>18.802606999999998</c:v>
                </c:pt>
                <c:pt idx="22">
                  <c:v>18.1935</c:v>
                </c:pt>
                <c:pt idx="23">
                  <c:v>14.850504000000001</c:v>
                </c:pt>
                <c:pt idx="24">
                  <c:v>14.382849999999999</c:v>
                </c:pt>
                <c:pt idx="25">
                  <c:v>13.928291</c:v>
                </c:pt>
                <c:pt idx="26">
                  <c:v>15.547788000000001</c:v>
                </c:pt>
                <c:pt idx="27">
                  <c:v>13.594185</c:v>
                </c:pt>
                <c:pt idx="28">
                  <c:v>16.588604</c:v>
                </c:pt>
                <c:pt idx="29">
                  <c:v>14.948138999999999</c:v>
                </c:pt>
                <c:pt idx="30">
                  <c:v>11.912347</c:v>
                </c:pt>
                <c:pt idx="31">
                  <c:v>13.065809</c:v>
                </c:pt>
                <c:pt idx="32">
                  <c:v>12.755931</c:v>
                </c:pt>
                <c:pt idx="33">
                  <c:v>14.874834999999999</c:v>
                </c:pt>
                <c:pt idx="34">
                  <c:v>14.782557000000001</c:v>
                </c:pt>
                <c:pt idx="35">
                  <c:v>13.485588</c:v>
                </c:pt>
                <c:pt idx="36">
                  <c:v>12.755926000000001</c:v>
                </c:pt>
                <c:pt idx="37">
                  <c:v>13.889644000000001</c:v>
                </c:pt>
                <c:pt idx="38">
                  <c:v>12.861705000000001</c:v>
                </c:pt>
                <c:pt idx="39">
                  <c:v>14.308870000000001</c:v>
                </c:pt>
                <c:pt idx="40">
                  <c:v>14.45669</c:v>
                </c:pt>
                <c:pt idx="41">
                  <c:v>12.617393</c:v>
                </c:pt>
                <c:pt idx="42">
                  <c:v>10.870077</c:v>
                </c:pt>
                <c:pt idx="43">
                  <c:v>11.930129000000001</c:v>
                </c:pt>
                <c:pt idx="44">
                  <c:v>12.517906</c:v>
                </c:pt>
                <c:pt idx="45">
                  <c:v>12.833112</c:v>
                </c:pt>
                <c:pt idx="46">
                  <c:v>12.779817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0B-4CB0-AD04-CE7B9FE19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Monterrey!$BY$5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Monterrey!$BV$43:$BV$89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Monterrey!$BY$43:$BY$89</c:f>
              <c:numCache>
                <c:formatCode>0.0</c:formatCode>
                <c:ptCount val="47"/>
                <c:pt idx="0">
                  <c:v>2.5540799999999999</c:v>
                </c:pt>
                <c:pt idx="1">
                  <c:v>2.425529</c:v>
                </c:pt>
                <c:pt idx="2">
                  <c:v>2.7154470000000002</c:v>
                </c:pt>
                <c:pt idx="3">
                  <c:v>2.6535660000000001</c:v>
                </c:pt>
                <c:pt idx="4">
                  <c:v>2.7283189999999999</c:v>
                </c:pt>
                <c:pt idx="5">
                  <c:v>2.6478389999999998</c:v>
                </c:pt>
                <c:pt idx="6">
                  <c:v>2.7848480000000002</c:v>
                </c:pt>
                <c:pt idx="7">
                  <c:v>2.7164079999999999</c:v>
                </c:pt>
                <c:pt idx="8">
                  <c:v>2.7248399999999999</c:v>
                </c:pt>
                <c:pt idx="9">
                  <c:v>2.8145549999999999</c:v>
                </c:pt>
                <c:pt idx="10">
                  <c:v>2.7607010000000001</c:v>
                </c:pt>
                <c:pt idx="11">
                  <c:v>2.894441</c:v>
                </c:pt>
                <c:pt idx="12">
                  <c:v>2.9328539999999998</c:v>
                </c:pt>
                <c:pt idx="13">
                  <c:v>2.8931269999999998</c:v>
                </c:pt>
                <c:pt idx="14">
                  <c:v>3.0412270000000001</c:v>
                </c:pt>
                <c:pt idx="15">
                  <c:v>3.0108139999999999</c:v>
                </c:pt>
                <c:pt idx="16">
                  <c:v>3.0959400000000001</c:v>
                </c:pt>
                <c:pt idx="17">
                  <c:v>3.0440200000000002</c:v>
                </c:pt>
                <c:pt idx="18">
                  <c:v>3.0517609999999999</c:v>
                </c:pt>
                <c:pt idx="19">
                  <c:v>3.0581860000000001</c:v>
                </c:pt>
                <c:pt idx="20">
                  <c:v>3.0979070000000002</c:v>
                </c:pt>
                <c:pt idx="21">
                  <c:v>3.1103049999999999</c:v>
                </c:pt>
                <c:pt idx="22">
                  <c:v>3.1125660000000002</c:v>
                </c:pt>
                <c:pt idx="23">
                  <c:v>3.1033780000000002</c:v>
                </c:pt>
                <c:pt idx="24">
                  <c:v>3.053023</c:v>
                </c:pt>
                <c:pt idx="25">
                  <c:v>3.0448360000000001</c:v>
                </c:pt>
                <c:pt idx="26">
                  <c:v>3.2585000000000002</c:v>
                </c:pt>
                <c:pt idx="27">
                  <c:v>3.330009</c:v>
                </c:pt>
                <c:pt idx="28">
                  <c:v>3.48665</c:v>
                </c:pt>
                <c:pt idx="29">
                  <c:v>3.3764949999999998</c:v>
                </c:pt>
                <c:pt idx="30">
                  <c:v>3.4115989999999998</c:v>
                </c:pt>
                <c:pt idx="31">
                  <c:v>3.3701819999999998</c:v>
                </c:pt>
                <c:pt idx="32">
                  <c:v>3.5406430000000002</c:v>
                </c:pt>
                <c:pt idx="33">
                  <c:v>3.5009389999999998</c:v>
                </c:pt>
                <c:pt idx="34">
                  <c:v>3.5386030000000002</c:v>
                </c:pt>
                <c:pt idx="35">
                  <c:v>3.543676</c:v>
                </c:pt>
                <c:pt idx="36">
                  <c:v>3.548413</c:v>
                </c:pt>
                <c:pt idx="37">
                  <c:v>3.39053</c:v>
                </c:pt>
                <c:pt idx="38">
                  <c:v>3.5977139999999999</c:v>
                </c:pt>
                <c:pt idx="39">
                  <c:v>3.7585169999999999</c:v>
                </c:pt>
                <c:pt idx="40">
                  <c:v>3.7440190000000002</c:v>
                </c:pt>
                <c:pt idx="41">
                  <c:v>3.6946490000000001</c:v>
                </c:pt>
                <c:pt idx="42">
                  <c:v>3.8059699999999999</c:v>
                </c:pt>
                <c:pt idx="43">
                  <c:v>3.8192499999999998</c:v>
                </c:pt>
                <c:pt idx="44">
                  <c:v>2.6168800000000001</c:v>
                </c:pt>
                <c:pt idx="45">
                  <c:v>2.682995</c:v>
                </c:pt>
                <c:pt idx="46">
                  <c:v>2.6918120000000001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0B-4CB0-AD04-CE7B9FE19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0"/>
          <c:min val="5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921112031308365E-3"/>
              <c:y val="0.15780523904616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5"/>
      </c:valAx>
      <c:valAx>
        <c:axId val="1794470160"/>
        <c:scaling>
          <c:orientation val="minMax"/>
          <c:max val="5"/>
          <c:min val="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802723983826365"/>
              <c:y val="0.20214700030823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96961710347537"/>
          <c:y val="8.5055414326582937E-2"/>
          <c:w val="0.7559549494982567"/>
          <c:h val="0.812545744949141"/>
        </c:manualLayout>
      </c:layout>
      <c:lineChart>
        <c:grouping val="standard"/>
        <c:varyColors val="0"/>
        <c:ser>
          <c:idx val="2"/>
          <c:order val="0"/>
          <c:tx>
            <c:strRef>
              <c:f>Puebla!$AN$5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Puebla!$AL$43:$AL$89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Puebla!$AN$43:$AN$89</c:f>
              <c:numCache>
                <c:formatCode>General</c:formatCode>
                <c:ptCount val="47"/>
                <c:pt idx="12" formatCode="#,##0.0">
                  <c:v>5.746607</c:v>
                </c:pt>
                <c:pt idx="13" formatCode="#,##0.0">
                  <c:v>5.8069110000000004</c:v>
                </c:pt>
                <c:pt idx="14" formatCode="#,##0.0">
                  <c:v>6.9046450000000004</c:v>
                </c:pt>
                <c:pt idx="15" formatCode="#,##0.0">
                  <c:v>6.3056219999999996</c:v>
                </c:pt>
                <c:pt idx="16" formatCode="#,##0.0">
                  <c:v>7.0280250000000004</c:v>
                </c:pt>
                <c:pt idx="17" formatCode="#,##0.0">
                  <c:v>7.0489899999999999</c:v>
                </c:pt>
                <c:pt idx="18" formatCode="#,##0.0">
                  <c:v>6.636444</c:v>
                </c:pt>
                <c:pt idx="19" formatCode="#,##0.0">
                  <c:v>7.5860029999999998</c:v>
                </c:pt>
                <c:pt idx="20" formatCode="#,##0.0">
                  <c:v>7.9515979999999997</c:v>
                </c:pt>
                <c:pt idx="21" formatCode="#,##0.0">
                  <c:v>8.2108329999999992</c:v>
                </c:pt>
                <c:pt idx="22" formatCode="#,##0.0">
                  <c:v>7.8904399999999999</c:v>
                </c:pt>
                <c:pt idx="23" formatCode="#,##0.0">
                  <c:v>7.355251</c:v>
                </c:pt>
                <c:pt idx="24" formatCode="#,##0.0">
                  <c:v>7.977576</c:v>
                </c:pt>
                <c:pt idx="25" formatCode="#,##0.0">
                  <c:v>7.5874839999999999</c:v>
                </c:pt>
                <c:pt idx="26" formatCode="#,##0.0">
                  <c:v>8.5113769999999995</c:v>
                </c:pt>
                <c:pt idx="27" formatCode="#,##0.0">
                  <c:v>7.3088899999999999</c:v>
                </c:pt>
                <c:pt idx="28" formatCode="#,##0.0">
                  <c:v>7.9987300000000001</c:v>
                </c:pt>
                <c:pt idx="29" formatCode="#,##0.0">
                  <c:v>7.9970100000000004</c:v>
                </c:pt>
                <c:pt idx="30" formatCode="#,##0.0">
                  <c:v>7.6624030000000003</c:v>
                </c:pt>
                <c:pt idx="31" formatCode="#,##0.0">
                  <c:v>8.656663</c:v>
                </c:pt>
                <c:pt idx="32" formatCode="#,##0.0">
                  <c:v>8.8803540000000005</c:v>
                </c:pt>
                <c:pt idx="33" formatCode="#,##0.0">
                  <c:v>9.1767760000000003</c:v>
                </c:pt>
                <c:pt idx="34" formatCode="#,##0.0">
                  <c:v>8.5491299999999999</c:v>
                </c:pt>
                <c:pt idx="35" formatCode="#,##0.0">
                  <c:v>7.725149</c:v>
                </c:pt>
                <c:pt idx="36" formatCode="#,##0.0">
                  <c:v>8.4691480000000006</c:v>
                </c:pt>
                <c:pt idx="37" formatCode="#,##0.0">
                  <c:v>8.2242490000000004</c:v>
                </c:pt>
                <c:pt idx="38" formatCode="#,##0.0">
                  <c:v>7.9707439999999998</c:v>
                </c:pt>
                <c:pt idx="39" formatCode="#,##0.0">
                  <c:v>8.2559079999999998</c:v>
                </c:pt>
                <c:pt idx="40" formatCode="#,##0.0">
                  <c:v>8.6123700000000003</c:v>
                </c:pt>
                <c:pt idx="41" formatCode="#,##0.0">
                  <c:v>7.92272</c:v>
                </c:pt>
                <c:pt idx="42" formatCode="#,##0.0">
                  <c:v>7.6121860000000003</c:v>
                </c:pt>
                <c:pt idx="43" formatCode="#,##0.0">
                  <c:v>8.7248540000000006</c:v>
                </c:pt>
                <c:pt idx="44" formatCode="#,##0.0">
                  <c:v>8.6750430000000005</c:v>
                </c:pt>
                <c:pt idx="45" formatCode="#,##0.0">
                  <c:v>9.3651499999999999</c:v>
                </c:pt>
                <c:pt idx="46" formatCode="#,##0.0">
                  <c:v>8.7970590000000009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AD-49B3-B024-32D63A60A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Puebla!$AO$5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Puebla!$AL$43:$AL$89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Puebla!$AO$43:$AO$89</c:f>
              <c:numCache>
                <c:formatCode>General</c:formatCode>
                <c:ptCount val="47"/>
                <c:pt idx="12" formatCode="#,##0.0">
                  <c:v>2.0777619999999999</c:v>
                </c:pt>
                <c:pt idx="13" formatCode="#,##0.0">
                  <c:v>1.908623</c:v>
                </c:pt>
                <c:pt idx="14" formatCode="#,##0.0">
                  <c:v>2.0764429999999998</c:v>
                </c:pt>
                <c:pt idx="15" formatCode="#,##0.0">
                  <c:v>2.0139879999999999</c:v>
                </c:pt>
                <c:pt idx="16" formatCode="#,##0.0">
                  <c:v>2.043415</c:v>
                </c:pt>
                <c:pt idx="17" formatCode="#,##0.0">
                  <c:v>1.9851970000000001</c:v>
                </c:pt>
                <c:pt idx="18" formatCode="#,##0.0">
                  <c:v>2.021725</c:v>
                </c:pt>
                <c:pt idx="19" formatCode="#,##0.0">
                  <c:v>2.0566580000000001</c:v>
                </c:pt>
                <c:pt idx="20" formatCode="#,##0.0">
                  <c:v>1.96912</c:v>
                </c:pt>
                <c:pt idx="21" formatCode="#,##0.0">
                  <c:v>2.0263529999999998</c:v>
                </c:pt>
                <c:pt idx="22" formatCode="#,##0.0">
                  <c:v>1.9635899999999999</c:v>
                </c:pt>
                <c:pt idx="23" formatCode="#,##0.0">
                  <c:v>2.0487690000000001</c:v>
                </c:pt>
                <c:pt idx="24" formatCode="#,##0.0">
                  <c:v>2.0667909999999998</c:v>
                </c:pt>
                <c:pt idx="25" formatCode="#,##0.0">
                  <c:v>1.8821570000000001</c:v>
                </c:pt>
                <c:pt idx="26" formatCode="#,##0.0">
                  <c:v>2.057938</c:v>
                </c:pt>
                <c:pt idx="27" formatCode="#,##0.0">
                  <c:v>1.961738</c:v>
                </c:pt>
                <c:pt idx="28" formatCode="#,##0.0">
                  <c:v>2.0489989999999998</c:v>
                </c:pt>
                <c:pt idx="29" formatCode="#,##0.0">
                  <c:v>1.9997119999999999</c:v>
                </c:pt>
                <c:pt idx="30" formatCode="#,##0.0">
                  <c:v>2.0500590000000001</c:v>
                </c:pt>
                <c:pt idx="31" formatCode="#,##0.0">
                  <c:v>2.0550839999999999</c:v>
                </c:pt>
                <c:pt idx="32" formatCode="#,##0.0">
                  <c:v>1.997474</c:v>
                </c:pt>
                <c:pt idx="33" formatCode="#,##0.0">
                  <c:v>2.0676359999999998</c:v>
                </c:pt>
                <c:pt idx="34" formatCode="#,##0.0">
                  <c:v>1.999109</c:v>
                </c:pt>
                <c:pt idx="35" formatCode="#,##0.0">
                  <c:v>2.001992</c:v>
                </c:pt>
                <c:pt idx="36" formatCode="#,##0.0">
                  <c:v>2.0341040000000001</c:v>
                </c:pt>
                <c:pt idx="37" formatCode="#,##0.0">
                  <c:v>1.8743270000000001</c:v>
                </c:pt>
                <c:pt idx="38" formatCode="#,##0.0">
                  <c:v>1.9773970000000001</c:v>
                </c:pt>
                <c:pt idx="39" formatCode="#,##0.0">
                  <c:v>2.1398869999999999</c:v>
                </c:pt>
                <c:pt idx="40" formatCode="#,##0.0">
                  <c:v>2.2120890000000002</c:v>
                </c:pt>
                <c:pt idx="41" formatCode="#,##0.0">
                  <c:v>2.1097130000000002</c:v>
                </c:pt>
                <c:pt idx="42" formatCode="#,##0.0">
                  <c:v>2.1724239999999999</c:v>
                </c:pt>
                <c:pt idx="43" formatCode="#,##0.0">
                  <c:v>2.176644</c:v>
                </c:pt>
                <c:pt idx="44" formatCode="#,##0.0">
                  <c:v>2.0862530000000001</c:v>
                </c:pt>
                <c:pt idx="45" formatCode="#,##0.0">
                  <c:v>2.1869010000000002</c:v>
                </c:pt>
                <c:pt idx="46" formatCode="#,##0.0">
                  <c:v>2.0938089999999998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AD-49B3-B024-32D63A60A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10"/>
          <c:min val="4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254080246206266E-3"/>
              <c:y val="0.15780536329755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1"/>
      </c:valAx>
      <c:valAx>
        <c:axId val="1794470160"/>
        <c:scaling>
          <c:orientation val="minMax"/>
          <c:max val="2.6"/>
          <c:min val="1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18524399626758"/>
              <c:y val="0.20214700030823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2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19"/>
          <c:y val="8.5055414326582937E-2"/>
          <c:w val="0.77239641191526009"/>
          <c:h val="0.80479376463821073"/>
        </c:manualLayout>
      </c:layout>
      <c:lineChart>
        <c:grouping val="standard"/>
        <c:varyColors val="0"/>
        <c:ser>
          <c:idx val="2"/>
          <c:order val="0"/>
          <c:tx>
            <c:strRef>
              <c:f>Pachuca!$AZ$5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Pachuca!$AX$43:$AX$89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Pachuca!$AZ$43:$AZ$89</c:f>
              <c:numCache>
                <c:formatCode>#,##0.0</c:formatCode>
                <c:ptCount val="47"/>
                <c:pt idx="0">
                  <c:v>1.043706</c:v>
                </c:pt>
                <c:pt idx="1">
                  <c:v>1.0230109999999999</c:v>
                </c:pt>
                <c:pt idx="2">
                  <c:v>1.2454099999999999</c:v>
                </c:pt>
                <c:pt idx="3">
                  <c:v>1.1877200000000001</c:v>
                </c:pt>
                <c:pt idx="4">
                  <c:v>1.2736050000000001</c:v>
                </c:pt>
                <c:pt idx="5">
                  <c:v>1.2592970000000001</c:v>
                </c:pt>
                <c:pt idx="6">
                  <c:v>1.322373</c:v>
                </c:pt>
                <c:pt idx="7">
                  <c:v>1.2641800000000001</c:v>
                </c:pt>
                <c:pt idx="8">
                  <c:v>1.291844</c:v>
                </c:pt>
                <c:pt idx="9">
                  <c:v>1.4153309999999999</c:v>
                </c:pt>
                <c:pt idx="10">
                  <c:v>1.404776</c:v>
                </c:pt>
                <c:pt idx="11">
                  <c:v>1.441157</c:v>
                </c:pt>
                <c:pt idx="12">
                  <c:v>1.2706649999999999</c:v>
                </c:pt>
                <c:pt idx="13">
                  <c:v>1.520362</c:v>
                </c:pt>
                <c:pt idx="14">
                  <c:v>1.7433810000000001</c:v>
                </c:pt>
                <c:pt idx="15">
                  <c:v>1.5338270000000001</c:v>
                </c:pt>
                <c:pt idx="16">
                  <c:v>1.806819</c:v>
                </c:pt>
                <c:pt idx="17">
                  <c:v>1.6778649999999999</c:v>
                </c:pt>
                <c:pt idx="18">
                  <c:v>1.4544239999999999</c:v>
                </c:pt>
                <c:pt idx="19">
                  <c:v>1.6961919999999999</c:v>
                </c:pt>
                <c:pt idx="20">
                  <c:v>1.8268880000000001</c:v>
                </c:pt>
                <c:pt idx="21">
                  <c:v>1.8863620000000001</c:v>
                </c:pt>
                <c:pt idx="22">
                  <c:v>1.68902</c:v>
                </c:pt>
                <c:pt idx="23">
                  <c:v>1.4437439999999999</c:v>
                </c:pt>
                <c:pt idx="24">
                  <c:v>1.4382269999999999</c:v>
                </c:pt>
                <c:pt idx="25">
                  <c:v>1.499096</c:v>
                </c:pt>
                <c:pt idx="26">
                  <c:v>1.97119</c:v>
                </c:pt>
                <c:pt idx="27">
                  <c:v>1.699776</c:v>
                </c:pt>
                <c:pt idx="28">
                  <c:v>1.737001</c:v>
                </c:pt>
                <c:pt idx="29">
                  <c:v>1.730075</c:v>
                </c:pt>
                <c:pt idx="30">
                  <c:v>1.5803400000000001</c:v>
                </c:pt>
                <c:pt idx="31">
                  <c:v>1.815366</c:v>
                </c:pt>
                <c:pt idx="32">
                  <c:v>1.9312510000000001</c:v>
                </c:pt>
                <c:pt idx="33">
                  <c:v>1.958961</c:v>
                </c:pt>
                <c:pt idx="34">
                  <c:v>1.7572019999999999</c:v>
                </c:pt>
                <c:pt idx="35">
                  <c:v>1.520888</c:v>
                </c:pt>
                <c:pt idx="36">
                  <c:v>1.7860240000000001</c:v>
                </c:pt>
                <c:pt idx="37">
                  <c:v>2.020756</c:v>
                </c:pt>
                <c:pt idx="38">
                  <c:v>1.768059</c:v>
                </c:pt>
                <c:pt idx="39">
                  <c:v>1.8656619999999999</c:v>
                </c:pt>
                <c:pt idx="40">
                  <c:v>1.922804</c:v>
                </c:pt>
                <c:pt idx="41">
                  <c:v>1.756605</c:v>
                </c:pt>
                <c:pt idx="42">
                  <c:v>1.7477590000000001</c:v>
                </c:pt>
                <c:pt idx="43">
                  <c:v>1.918247</c:v>
                </c:pt>
                <c:pt idx="44">
                  <c:v>1.9950049999999999</c:v>
                </c:pt>
                <c:pt idx="45">
                  <c:v>2.1984309999999998</c:v>
                </c:pt>
                <c:pt idx="46">
                  <c:v>1.9563809999999999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117-4C5F-B221-8725203752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Pachuca!$BA$5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Pachuca!$AX$43:$AX$89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Pachuca!$BA$43:$BA$89</c:f>
              <c:numCache>
                <c:formatCode>#,##0.0</c:formatCode>
                <c:ptCount val="47"/>
                <c:pt idx="0">
                  <c:v>0.72271700000000005</c:v>
                </c:pt>
                <c:pt idx="1">
                  <c:v>0.57713800000000004</c:v>
                </c:pt>
                <c:pt idx="2">
                  <c:v>0.64966299999999999</c:v>
                </c:pt>
                <c:pt idx="3">
                  <c:v>0.58975699999999998</c:v>
                </c:pt>
                <c:pt idx="4">
                  <c:v>0.609429</c:v>
                </c:pt>
                <c:pt idx="5">
                  <c:v>0.60217399999999999</c:v>
                </c:pt>
                <c:pt idx="6">
                  <c:v>0.621228</c:v>
                </c:pt>
                <c:pt idx="7">
                  <c:v>0.65005100000000005</c:v>
                </c:pt>
                <c:pt idx="8">
                  <c:v>0.63119800000000004</c:v>
                </c:pt>
                <c:pt idx="9">
                  <c:v>0.62861599999999995</c:v>
                </c:pt>
                <c:pt idx="10">
                  <c:v>0.60011800000000004</c:v>
                </c:pt>
                <c:pt idx="11">
                  <c:v>0.60194700000000001</c:v>
                </c:pt>
                <c:pt idx="12">
                  <c:v>0.54308999999999996</c:v>
                </c:pt>
                <c:pt idx="13">
                  <c:v>0.50987700000000002</c:v>
                </c:pt>
                <c:pt idx="14">
                  <c:v>0.61579300000000003</c:v>
                </c:pt>
                <c:pt idx="15">
                  <c:v>0.55564000000000002</c:v>
                </c:pt>
                <c:pt idx="16">
                  <c:v>0.589225</c:v>
                </c:pt>
                <c:pt idx="17">
                  <c:v>0.59849799999999997</c:v>
                </c:pt>
                <c:pt idx="18">
                  <c:v>0.58835099999999996</c:v>
                </c:pt>
                <c:pt idx="19">
                  <c:v>0.59242099999999998</c:v>
                </c:pt>
                <c:pt idx="20">
                  <c:v>0.61118899999999998</c:v>
                </c:pt>
                <c:pt idx="21">
                  <c:v>0.65728299999999995</c:v>
                </c:pt>
                <c:pt idx="22">
                  <c:v>0.60732600000000003</c:v>
                </c:pt>
                <c:pt idx="23">
                  <c:v>0.60738400000000003</c:v>
                </c:pt>
                <c:pt idx="24">
                  <c:v>0.59598499999999999</c:v>
                </c:pt>
                <c:pt idx="25">
                  <c:v>0.55311200000000005</c:v>
                </c:pt>
                <c:pt idx="26">
                  <c:v>0.60966399999999998</c:v>
                </c:pt>
                <c:pt idx="27">
                  <c:v>0.59222600000000003</c:v>
                </c:pt>
                <c:pt idx="28">
                  <c:v>0.655972</c:v>
                </c:pt>
                <c:pt idx="29">
                  <c:v>0.63547900000000002</c:v>
                </c:pt>
                <c:pt idx="30">
                  <c:v>0.63229299999999999</c:v>
                </c:pt>
                <c:pt idx="31">
                  <c:v>0.63963899999999996</c:v>
                </c:pt>
                <c:pt idx="32">
                  <c:v>0.65144899999999994</c:v>
                </c:pt>
                <c:pt idx="33">
                  <c:v>0.66681800000000002</c:v>
                </c:pt>
                <c:pt idx="34">
                  <c:v>0.63018200000000002</c:v>
                </c:pt>
                <c:pt idx="35">
                  <c:v>0.62605200000000005</c:v>
                </c:pt>
                <c:pt idx="36">
                  <c:v>0.64702199999999999</c:v>
                </c:pt>
                <c:pt idx="37">
                  <c:v>0.62620600000000004</c:v>
                </c:pt>
                <c:pt idx="38">
                  <c:v>0.61536000000000002</c:v>
                </c:pt>
                <c:pt idx="39">
                  <c:v>0.61516999999999999</c:v>
                </c:pt>
                <c:pt idx="40">
                  <c:v>0.63910699999999998</c:v>
                </c:pt>
                <c:pt idx="41">
                  <c:v>0.63156500000000004</c:v>
                </c:pt>
                <c:pt idx="42">
                  <c:v>0.65967799999999999</c:v>
                </c:pt>
                <c:pt idx="43">
                  <c:v>0.63954800000000001</c:v>
                </c:pt>
                <c:pt idx="44">
                  <c:v>0.63622000000000001</c:v>
                </c:pt>
                <c:pt idx="45">
                  <c:v>0.68430999999999997</c:v>
                </c:pt>
                <c:pt idx="46">
                  <c:v>0.62627299999999997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17-4C5F-B221-8725203752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.2000000000000002"/>
          <c:min val="0.60000000000000009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0">
                    <a:solidFill>
                      <a:srgbClr val="08989C"/>
                    </a:solidFill>
                  </a:rPr>
                  <a:t>Millones</a:t>
                </a:r>
                <a:r>
                  <a:rPr lang="es-MX" b="0" baseline="0">
                    <a:solidFill>
                      <a:srgbClr val="08989C"/>
                    </a:solidFill>
                  </a:rPr>
                  <a:t> de pasajeras/os</a:t>
                </a:r>
                <a:endParaRPr lang="es-MX" b="0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5.951757584062088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2"/>
      </c:valAx>
      <c:valAx>
        <c:axId val="1794470160"/>
        <c:scaling>
          <c:orientation val="minMax"/>
          <c:max val="0.9"/>
          <c:min val="0.30000000000000004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88612610496404"/>
              <c:y val="0.20692065711289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2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21"/>
          <c:y val="8.5055414326582937E-2"/>
          <c:w val="0.77239641191526009"/>
          <c:h val="0.76984084330024694"/>
        </c:manualLayout>
      </c:layout>
      <c:lineChart>
        <c:grouping val="standard"/>
        <c:varyColors val="0"/>
        <c:ser>
          <c:idx val="2"/>
          <c:order val="0"/>
          <c:tx>
            <c:strRef>
              <c:f>Chihuahua!$AN$5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Chihuahua!$AL$43:$AL$89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Chihuahua!$AN$43:$AN$89</c:f>
              <c:numCache>
                <c:formatCode>#,##0.0</c:formatCode>
                <c:ptCount val="47"/>
                <c:pt idx="0">
                  <c:v>0.69826999999999995</c:v>
                </c:pt>
                <c:pt idx="1">
                  <c:v>0.66337699999999999</c:v>
                </c:pt>
                <c:pt idx="2">
                  <c:v>0.78937900000000005</c:v>
                </c:pt>
                <c:pt idx="3">
                  <c:v>0.71384300000000001</c:v>
                </c:pt>
                <c:pt idx="4">
                  <c:v>0.75587499999999996</c:v>
                </c:pt>
                <c:pt idx="5">
                  <c:v>0.81776800000000005</c:v>
                </c:pt>
                <c:pt idx="6">
                  <c:v>0.71217699999999995</c:v>
                </c:pt>
                <c:pt idx="7">
                  <c:v>0.893042</c:v>
                </c:pt>
                <c:pt idx="8">
                  <c:v>0.76258700000000001</c:v>
                </c:pt>
                <c:pt idx="9">
                  <c:v>0.75364100000000001</c:v>
                </c:pt>
                <c:pt idx="10">
                  <c:v>0.71213300000000002</c:v>
                </c:pt>
                <c:pt idx="11">
                  <c:v>0.74239999999999995</c:v>
                </c:pt>
                <c:pt idx="12">
                  <c:v>0.58958100000000002</c:v>
                </c:pt>
                <c:pt idx="13">
                  <c:v>0.62185699999999999</c:v>
                </c:pt>
                <c:pt idx="14">
                  <c:v>0.79756300000000002</c:v>
                </c:pt>
                <c:pt idx="15">
                  <c:v>0.71804400000000002</c:v>
                </c:pt>
                <c:pt idx="16">
                  <c:v>0.81229799999999996</c:v>
                </c:pt>
                <c:pt idx="17">
                  <c:v>0.74882700000000002</c:v>
                </c:pt>
                <c:pt idx="18">
                  <c:v>0.69779500000000005</c:v>
                </c:pt>
                <c:pt idx="19">
                  <c:v>0.82133199999999995</c:v>
                </c:pt>
                <c:pt idx="20">
                  <c:v>0.87758700000000001</c:v>
                </c:pt>
                <c:pt idx="21">
                  <c:v>0.90126300000000004</c:v>
                </c:pt>
                <c:pt idx="22">
                  <c:v>0.85213300000000003</c:v>
                </c:pt>
                <c:pt idx="23">
                  <c:v>0.77781400000000001</c:v>
                </c:pt>
                <c:pt idx="24">
                  <c:v>0.78</c:v>
                </c:pt>
                <c:pt idx="25">
                  <c:v>0.77141000000000004</c:v>
                </c:pt>
                <c:pt idx="26">
                  <c:v>0.90089399999999997</c:v>
                </c:pt>
                <c:pt idx="27">
                  <c:v>0.72606999999999999</c:v>
                </c:pt>
                <c:pt idx="28">
                  <c:v>0.85185900000000003</c:v>
                </c:pt>
                <c:pt idx="29">
                  <c:v>0.75390999999999997</c:v>
                </c:pt>
                <c:pt idx="30">
                  <c:v>0.69981599999999999</c:v>
                </c:pt>
                <c:pt idx="31">
                  <c:v>0.80264000000000002</c:v>
                </c:pt>
                <c:pt idx="32">
                  <c:v>0.88031800000000004</c:v>
                </c:pt>
                <c:pt idx="33">
                  <c:v>0.85576799999999997</c:v>
                </c:pt>
                <c:pt idx="34">
                  <c:v>0.80372399999999999</c:v>
                </c:pt>
                <c:pt idx="35">
                  <c:v>0.68925700000000001</c:v>
                </c:pt>
                <c:pt idx="36">
                  <c:v>0.67094699999999996</c:v>
                </c:pt>
                <c:pt idx="37">
                  <c:v>0.74757499999999999</c:v>
                </c:pt>
                <c:pt idx="38">
                  <c:v>0.68480399999999997</c:v>
                </c:pt>
                <c:pt idx="39">
                  <c:v>0.70282100000000003</c:v>
                </c:pt>
                <c:pt idx="40">
                  <c:v>0.72943999999999998</c:v>
                </c:pt>
                <c:pt idx="41">
                  <c:v>0.63824000000000003</c:v>
                </c:pt>
                <c:pt idx="42">
                  <c:v>0.64677399999999996</c:v>
                </c:pt>
                <c:pt idx="43">
                  <c:v>0.72380500000000003</c:v>
                </c:pt>
                <c:pt idx="44">
                  <c:v>0.72191700000000003</c:v>
                </c:pt>
                <c:pt idx="45">
                  <c:v>0.76835600000000004</c:v>
                </c:pt>
                <c:pt idx="46">
                  <c:v>0.72681099999999998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77-47C3-BE6E-AE4DA2F77C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Chihuahua!$AO$5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Chihuahua!$AL$43:$AL$89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Chihuahua!$AO$43:$AO$89</c:f>
              <c:numCache>
                <c:formatCode>#,##0.0</c:formatCode>
                <c:ptCount val="47"/>
                <c:pt idx="0">
                  <c:v>0.20410700000000001</c:v>
                </c:pt>
                <c:pt idx="1">
                  <c:v>0.18321399999999999</c:v>
                </c:pt>
                <c:pt idx="2">
                  <c:v>0.22458800000000001</c:v>
                </c:pt>
                <c:pt idx="3">
                  <c:v>0.207152</c:v>
                </c:pt>
                <c:pt idx="4">
                  <c:v>0.20550599999999999</c:v>
                </c:pt>
                <c:pt idx="5">
                  <c:v>0.20239599999999999</c:v>
                </c:pt>
                <c:pt idx="6">
                  <c:v>0.21579899999999999</c:v>
                </c:pt>
                <c:pt idx="7">
                  <c:v>0.21787599999999999</c:v>
                </c:pt>
                <c:pt idx="8">
                  <c:v>0.18724099999999999</c:v>
                </c:pt>
                <c:pt idx="9">
                  <c:v>0.21143500000000001</c:v>
                </c:pt>
                <c:pt idx="10">
                  <c:v>0.21135100000000001</c:v>
                </c:pt>
                <c:pt idx="11">
                  <c:v>0.21159600000000001</c:v>
                </c:pt>
                <c:pt idx="12">
                  <c:v>0.20618400000000001</c:v>
                </c:pt>
                <c:pt idx="13">
                  <c:v>0.18352599999999999</c:v>
                </c:pt>
                <c:pt idx="14">
                  <c:v>0.20346700000000001</c:v>
                </c:pt>
                <c:pt idx="15">
                  <c:v>0.187281</c:v>
                </c:pt>
                <c:pt idx="16">
                  <c:v>0.189614</c:v>
                </c:pt>
                <c:pt idx="17">
                  <c:v>0.182009</c:v>
                </c:pt>
                <c:pt idx="18">
                  <c:v>0.17393800000000001</c:v>
                </c:pt>
                <c:pt idx="19">
                  <c:v>0.190106</c:v>
                </c:pt>
                <c:pt idx="20">
                  <c:v>0.21979499999999999</c:v>
                </c:pt>
                <c:pt idx="21">
                  <c:v>0.22306500000000001</c:v>
                </c:pt>
                <c:pt idx="22">
                  <c:v>0.218556</c:v>
                </c:pt>
                <c:pt idx="23">
                  <c:v>0.21611</c:v>
                </c:pt>
                <c:pt idx="24">
                  <c:v>0.21409900000000001</c:v>
                </c:pt>
                <c:pt idx="25">
                  <c:v>0.20882500000000001</c:v>
                </c:pt>
                <c:pt idx="26">
                  <c:v>0.25512400000000002</c:v>
                </c:pt>
                <c:pt idx="27">
                  <c:v>0.21159500000000001</c:v>
                </c:pt>
                <c:pt idx="28">
                  <c:v>0.218782</c:v>
                </c:pt>
                <c:pt idx="29">
                  <c:v>0.216506</c:v>
                </c:pt>
                <c:pt idx="30">
                  <c:v>0.21600900000000001</c:v>
                </c:pt>
                <c:pt idx="31">
                  <c:v>0.22098300000000001</c:v>
                </c:pt>
                <c:pt idx="32">
                  <c:v>0.21532499999999999</c:v>
                </c:pt>
                <c:pt idx="33">
                  <c:v>0.23053399999999999</c:v>
                </c:pt>
                <c:pt idx="34">
                  <c:v>0.22787099999999999</c:v>
                </c:pt>
                <c:pt idx="35">
                  <c:v>0.209089</c:v>
                </c:pt>
                <c:pt idx="36">
                  <c:v>0.214305</c:v>
                </c:pt>
                <c:pt idx="37">
                  <c:v>0.21529100000000001</c:v>
                </c:pt>
                <c:pt idx="38">
                  <c:v>0.21737799999999999</c:v>
                </c:pt>
                <c:pt idx="39">
                  <c:v>0.199323</c:v>
                </c:pt>
                <c:pt idx="40">
                  <c:v>0.21421799999999999</c:v>
                </c:pt>
                <c:pt idx="41">
                  <c:v>0.19625699999999999</c:v>
                </c:pt>
                <c:pt idx="42">
                  <c:v>0.20762700000000001</c:v>
                </c:pt>
                <c:pt idx="43">
                  <c:v>0.22061</c:v>
                </c:pt>
                <c:pt idx="44">
                  <c:v>0.21135499999999999</c:v>
                </c:pt>
                <c:pt idx="45">
                  <c:v>0.22481400000000001</c:v>
                </c:pt>
                <c:pt idx="46">
                  <c:v>0.21074699999999999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77-47C3-BE6E-AE4DA2F77C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1"/>
          <c:min val="0.2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2.471008712475267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2"/>
      </c:valAx>
      <c:valAx>
        <c:axId val="1794470160"/>
        <c:scaling>
          <c:orientation val="minMax"/>
          <c:max val="0.4"/>
          <c:min val="0.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22351471137578"/>
              <c:y val="0.213911219853198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19"/>
          <c:y val="8.5055414326582937E-2"/>
          <c:w val="0.77653977218043513"/>
          <c:h val="0.76984084330024694"/>
        </c:manualLayout>
      </c:layout>
      <c:lineChart>
        <c:grouping val="standard"/>
        <c:varyColors val="0"/>
        <c:ser>
          <c:idx val="2"/>
          <c:order val="0"/>
          <c:tx>
            <c:strRef>
              <c:f>Querétaro!$AN$5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Querétaro!$AL$43:$AL$89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Querétaro!$AN$43:$AN$89</c:f>
              <c:numCache>
                <c:formatCode>#,##0.0</c:formatCode>
                <c:ptCount val="47"/>
                <c:pt idx="0">
                  <c:v>0.17024700000000001</c:v>
                </c:pt>
                <c:pt idx="1">
                  <c:v>0.17913599999999999</c:v>
                </c:pt>
                <c:pt idx="2">
                  <c:v>0.187413</c:v>
                </c:pt>
                <c:pt idx="3">
                  <c:v>0.185194</c:v>
                </c:pt>
                <c:pt idx="4">
                  <c:v>0.193776</c:v>
                </c:pt>
                <c:pt idx="5">
                  <c:v>0.20278399999999999</c:v>
                </c:pt>
                <c:pt idx="6">
                  <c:v>0.20161799999999999</c:v>
                </c:pt>
                <c:pt idx="7">
                  <c:v>0.19670899999999999</c:v>
                </c:pt>
                <c:pt idx="8">
                  <c:v>0.19769700000000001</c:v>
                </c:pt>
                <c:pt idx="9">
                  <c:v>0.19908200000000001</c:v>
                </c:pt>
                <c:pt idx="10">
                  <c:v>0.21073500000000001</c:v>
                </c:pt>
                <c:pt idx="11">
                  <c:v>0.213506</c:v>
                </c:pt>
                <c:pt idx="12">
                  <c:v>0.19236300000000001</c:v>
                </c:pt>
                <c:pt idx="13">
                  <c:v>0.21110699999999999</c:v>
                </c:pt>
                <c:pt idx="14">
                  <c:v>0.239788</c:v>
                </c:pt>
                <c:pt idx="15">
                  <c:v>0.22816500000000001</c:v>
                </c:pt>
                <c:pt idx="16">
                  <c:v>0.25626100000000002</c:v>
                </c:pt>
                <c:pt idx="17">
                  <c:v>0.26120700000000002</c:v>
                </c:pt>
                <c:pt idx="18">
                  <c:v>0.24165300000000001</c:v>
                </c:pt>
                <c:pt idx="19">
                  <c:v>0.26621299999999998</c:v>
                </c:pt>
                <c:pt idx="20">
                  <c:v>0.28499600000000003</c:v>
                </c:pt>
                <c:pt idx="21">
                  <c:v>0.26443699999999998</c:v>
                </c:pt>
                <c:pt idx="22">
                  <c:v>0.25834800000000002</c:v>
                </c:pt>
                <c:pt idx="23">
                  <c:v>0.228852</c:v>
                </c:pt>
                <c:pt idx="24">
                  <c:v>0.23333300000000001</c:v>
                </c:pt>
                <c:pt idx="25">
                  <c:v>0.24646699999999999</c:v>
                </c:pt>
                <c:pt idx="26">
                  <c:v>0.24062500000000001</c:v>
                </c:pt>
                <c:pt idx="27">
                  <c:v>0.212203</c:v>
                </c:pt>
                <c:pt idx="28">
                  <c:v>0.258716</c:v>
                </c:pt>
                <c:pt idx="29">
                  <c:v>0.25877800000000001</c:v>
                </c:pt>
                <c:pt idx="30">
                  <c:v>0.23371900000000001</c:v>
                </c:pt>
                <c:pt idx="31">
                  <c:v>0.25849</c:v>
                </c:pt>
                <c:pt idx="32">
                  <c:v>0.28025</c:v>
                </c:pt>
                <c:pt idx="33">
                  <c:v>0.29715200000000003</c:v>
                </c:pt>
                <c:pt idx="34">
                  <c:v>0.28057799999999999</c:v>
                </c:pt>
                <c:pt idx="35">
                  <c:v>0.27623700000000001</c:v>
                </c:pt>
                <c:pt idx="36">
                  <c:v>0.26637499999999997</c:v>
                </c:pt>
                <c:pt idx="37">
                  <c:v>0.36094199999999999</c:v>
                </c:pt>
                <c:pt idx="38">
                  <c:v>0.35223599999999999</c:v>
                </c:pt>
                <c:pt idx="39">
                  <c:v>0.36323</c:v>
                </c:pt>
                <c:pt idx="40">
                  <c:v>0.378612</c:v>
                </c:pt>
                <c:pt idx="41">
                  <c:v>0.40982400000000002</c:v>
                </c:pt>
                <c:pt idx="42">
                  <c:v>0.40023399999999998</c:v>
                </c:pt>
                <c:pt idx="43">
                  <c:v>0.44974599999999998</c:v>
                </c:pt>
                <c:pt idx="44">
                  <c:v>0.46989300000000001</c:v>
                </c:pt>
                <c:pt idx="45">
                  <c:v>0.49396499999999999</c:v>
                </c:pt>
                <c:pt idx="46">
                  <c:v>0.47987999999999997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F1-4044-9071-01206BD90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Querétaro!$AO$5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Querétaro!$AL$43:$AL$89</c:f>
              <c:numCache>
                <c:formatCode>General</c:formatCode>
                <c:ptCount val="47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Querétaro!$AO$43:$AO$89</c:f>
              <c:numCache>
                <c:formatCode>#,##0.0</c:formatCode>
                <c:ptCount val="47"/>
                <c:pt idx="0">
                  <c:v>9.6304000000000001E-2</c:v>
                </c:pt>
                <c:pt idx="1">
                  <c:v>9.7618999999999997E-2</c:v>
                </c:pt>
                <c:pt idx="2">
                  <c:v>9.6600000000000005E-2</c:v>
                </c:pt>
                <c:pt idx="3">
                  <c:v>9.5319000000000001E-2</c:v>
                </c:pt>
                <c:pt idx="4">
                  <c:v>9.9392999999999995E-2</c:v>
                </c:pt>
                <c:pt idx="5">
                  <c:v>9.9426E-2</c:v>
                </c:pt>
                <c:pt idx="6">
                  <c:v>9.5582E-2</c:v>
                </c:pt>
                <c:pt idx="7">
                  <c:v>9.4924999999999995E-2</c:v>
                </c:pt>
                <c:pt idx="8">
                  <c:v>9.8835000000000006E-2</c:v>
                </c:pt>
                <c:pt idx="9">
                  <c:v>9.4660999999999995E-2</c:v>
                </c:pt>
                <c:pt idx="10">
                  <c:v>9.6961000000000006E-2</c:v>
                </c:pt>
                <c:pt idx="11">
                  <c:v>9.5810999999999993E-2</c:v>
                </c:pt>
                <c:pt idx="12">
                  <c:v>9.1802999999999996E-2</c:v>
                </c:pt>
                <c:pt idx="13">
                  <c:v>9.6501000000000003E-2</c:v>
                </c:pt>
                <c:pt idx="14">
                  <c:v>9.6929000000000001E-2</c:v>
                </c:pt>
                <c:pt idx="15">
                  <c:v>9.5696000000000003E-2</c:v>
                </c:pt>
                <c:pt idx="16">
                  <c:v>9.9655999999999995E-2</c:v>
                </c:pt>
                <c:pt idx="17">
                  <c:v>0.109907</c:v>
                </c:pt>
                <c:pt idx="18">
                  <c:v>0.112765</c:v>
                </c:pt>
                <c:pt idx="19">
                  <c:v>0.1196</c:v>
                </c:pt>
                <c:pt idx="20">
                  <c:v>0.12213</c:v>
                </c:pt>
                <c:pt idx="21">
                  <c:v>0.113883</c:v>
                </c:pt>
                <c:pt idx="22">
                  <c:v>0.113259</c:v>
                </c:pt>
                <c:pt idx="23">
                  <c:v>0.11198900000000001</c:v>
                </c:pt>
                <c:pt idx="24">
                  <c:v>0.11026900000000001</c:v>
                </c:pt>
                <c:pt idx="25">
                  <c:v>0.119403</c:v>
                </c:pt>
                <c:pt idx="26">
                  <c:v>0.121341</c:v>
                </c:pt>
                <c:pt idx="27">
                  <c:v>0.118036</c:v>
                </c:pt>
                <c:pt idx="28">
                  <c:v>0.133821</c:v>
                </c:pt>
                <c:pt idx="29">
                  <c:v>0.13425500000000001</c:v>
                </c:pt>
                <c:pt idx="30">
                  <c:v>0.12878000000000001</c:v>
                </c:pt>
                <c:pt idx="31">
                  <c:v>0.13159999999999999</c:v>
                </c:pt>
                <c:pt idx="32">
                  <c:v>0.13019</c:v>
                </c:pt>
                <c:pt idx="33">
                  <c:v>0.13223599999999999</c:v>
                </c:pt>
                <c:pt idx="34">
                  <c:v>0.13167400000000001</c:v>
                </c:pt>
                <c:pt idx="35">
                  <c:v>0.130299</c:v>
                </c:pt>
                <c:pt idx="36">
                  <c:v>0.141235</c:v>
                </c:pt>
                <c:pt idx="37">
                  <c:v>0.15204500000000001</c:v>
                </c:pt>
                <c:pt idx="38">
                  <c:v>0.156745</c:v>
                </c:pt>
                <c:pt idx="39">
                  <c:v>0.16053899999999999</c:v>
                </c:pt>
                <c:pt idx="40">
                  <c:v>0.16112499999999999</c:v>
                </c:pt>
                <c:pt idx="41">
                  <c:v>0.18403900000000001</c:v>
                </c:pt>
                <c:pt idx="42">
                  <c:v>0.191525</c:v>
                </c:pt>
                <c:pt idx="43">
                  <c:v>0.19672899999999999</c:v>
                </c:pt>
                <c:pt idx="44">
                  <c:v>0.201596</c:v>
                </c:pt>
                <c:pt idx="45">
                  <c:v>0.202268</c:v>
                </c:pt>
                <c:pt idx="46">
                  <c:v>0.20602799999999999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F1-4044-9071-01206BD90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2.471008712475267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1"/>
      </c:valAx>
      <c:valAx>
        <c:axId val="1794470160"/>
        <c:scaling>
          <c:orientation val="minMax"/>
          <c:max val="0.5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22351471137578"/>
              <c:y val="0.20692065711289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758C994B0344AD5C68BAE6A9C066" ma:contentTypeVersion="11" ma:contentTypeDescription="Create a new document." ma:contentTypeScope="" ma:versionID="bf3a44dd994251b21b90211e71a4ff9c">
  <xsd:schema xmlns:xsd="http://www.w3.org/2001/XMLSchema" xmlns:xs="http://www.w3.org/2001/XMLSchema" xmlns:p="http://schemas.microsoft.com/office/2006/metadata/properties" xmlns:ns3="6006a2aa-5632-4723-8f17-2742b94fa069" xmlns:ns4="242231cf-734e-444b-8083-cb91fe79e815" targetNamespace="http://schemas.microsoft.com/office/2006/metadata/properties" ma:root="true" ma:fieldsID="bd4fa521894f4d109fbffa061fc62908" ns3:_="" ns4:_="">
    <xsd:import namespace="6006a2aa-5632-4723-8f17-2742b94fa069"/>
    <xsd:import namespace="242231cf-734e-444b-8083-cb91fe79e81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6a2aa-5632-4723-8f17-2742b94fa0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31cf-734e-444b-8083-cb91fe79e81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6a2aa-5632-4723-8f17-2742b94fa069" xsi:nil="true"/>
  </documentManagement>
</p:properties>
</file>

<file path=customXml/itemProps1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A788A8-237B-4594-861F-EDDE81797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6a2aa-5632-4723-8f17-2742b94fa069"/>
    <ds:schemaRef ds:uri="242231cf-734e-444b-8083-cb91fe79e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  <ds:schemaRef ds:uri="6006a2aa-5632-4723-8f17-2742b94fa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7</TotalTime>
  <Pages>5</Pages>
  <Words>1377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 de Transporte Urbano de Pasajeros</vt:lpstr>
    </vt:vector>
  </TitlesOfParts>
  <Company>INEGI</Company>
  <LinksUpToDate>false</LinksUpToDate>
  <CharactersWithSpaces>8935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 de Transporte Urbano de Pasajeros</dc:title>
  <dc:subject>Estadística de Transporte Urbano de Pasajeros</dc:subject>
  <dc:creator>INEGI</dc:creator>
  <cp:keywords>stad´sitica de Transporte Urbno de Pasajeros</cp:keywords>
  <dc:description/>
  <cp:lastModifiedBy>GUILLEN MEDINA MOISES</cp:lastModifiedBy>
  <cp:revision>4</cp:revision>
  <cp:lastPrinted>2024-12-06T18:21:00Z</cp:lastPrinted>
  <dcterms:created xsi:type="dcterms:W3CDTF">2025-01-15T19:03:00Z</dcterms:created>
  <dcterms:modified xsi:type="dcterms:W3CDTF">2025-01-15T20:06:00Z</dcterms:modified>
  <cp:category>INDICES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0x010100FF59758C994B0344AD5C68BAE6A9C066</vt:lpwstr>
  </property>
</Properties>
</file>